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62066664"/>
        <w:docPartObj>
          <w:docPartGallery w:val="Cover Pages"/>
          <w:docPartUnique/>
        </w:docPartObj>
      </w:sdtPr>
      <w:sdtContent>
        <w:p w14:paraId="52D35BED" w14:textId="5F2DB979" w:rsidR="00A03BDA" w:rsidRDefault="00A03BD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9BD8E70" wp14:editId="780E615C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333A56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820"/>
                                  <w:gridCol w:w="2268"/>
                                </w:tblGrid>
                                <w:tr w:rsidR="00A03BDA" w14:paraId="665117F9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6E0FA474" w14:textId="12361DA6" w:rsidR="00A03BDA" w:rsidRDefault="00A03BDA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1AFCAE53" wp14:editId="6DDCF076">
                                            <wp:extent cx="3234404" cy="4200525"/>
                                            <wp:effectExtent l="0" t="0" r="4445" b="0"/>
                                            <wp:docPr id="1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236015" cy="4202617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56"/>
                                          <w:szCs w:val="56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6924D7D8" w14:textId="1BA6C843" w:rsidR="00A03BDA" w:rsidRPr="00A03BDA" w:rsidRDefault="00A03BDA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A03BDA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56"/>
                                              <w:szCs w:val="56"/>
                                            </w:rPr>
                                            <w:t>Employee evaluation and wage review</w:t>
                                          </w:r>
                                        </w:p>
                                      </w:sdtContent>
                                    </w:sdt>
                                    <w:p w14:paraId="45797447" w14:textId="59ACAFC1" w:rsidR="00A03BDA" w:rsidRDefault="00A03BDA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1180ED8D" w14:textId="77777777" w:rsidR="00A03BDA" w:rsidRPr="007A3682" w:rsidRDefault="00A03BDA" w:rsidP="00A03BDA">
                                      <w:pPr>
                                        <w:pStyle w:val="NoSpacing"/>
                                        <w:rPr>
                                          <w:caps/>
                                          <w:color w:val="333A56" w:themeColor="accent2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7A3682">
                                        <w:rPr>
                                          <w:caps/>
                                          <w:color w:val="333A56" w:themeColor="accent2"/>
                                          <w:sz w:val="28"/>
                                          <w:szCs w:val="28"/>
                                        </w:rPr>
                                        <w:t>Learn More From Our Free Excel and Office Resources:</w:t>
                                      </w:r>
                                    </w:p>
                                    <w:p w14:paraId="1A25FBA3" w14:textId="77777777" w:rsidR="00A03BDA" w:rsidRPr="007A3682" w:rsidRDefault="00A03BDA" w:rsidP="00A03BDA">
                                      <w:pPr>
                                        <w:pStyle w:val="NoSpacing"/>
                                        <w:rPr>
                                          <w:caps/>
                                          <w:color w:val="333A56" w:themeColor="accent2"/>
                                          <w:szCs w:val="24"/>
                                        </w:rPr>
                                      </w:pPr>
                                    </w:p>
                                    <w:p w14:paraId="3E3365A5" w14:textId="77777777" w:rsidR="00A03BDA" w:rsidRDefault="00A03BDA" w:rsidP="00A03BDA">
                                      <w:pPr>
                                        <w:pStyle w:val="ListParagraph"/>
                                        <w:spacing w:after="160" w:line="259" w:lineRule="auto"/>
                                        <w:ind w:left="360"/>
                                      </w:pPr>
                                    </w:p>
                                    <w:p w14:paraId="54CF4514" w14:textId="77777777" w:rsidR="00A03BDA" w:rsidRDefault="00A03BDA" w:rsidP="00A03BDA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4"/>
                                        </w:numPr>
                                        <w:spacing w:after="160" w:line="259" w:lineRule="auto"/>
                                      </w:pPr>
                                      <w:r w:rsidRPr="00562E23">
                                        <w:t>Webinars:</w:t>
                                      </w:r>
                                      <w:r>
                                        <w:t xml:space="preserve"> </w:t>
                                      </w:r>
                                      <w:hyperlink r:id="rId9" w:history="1">
                                        <w:r w:rsidRPr="00562E23">
                                          <w:rPr>
                                            <w:rStyle w:val="Hyperlink"/>
                                            <w:color w:val="333A56" w:themeColor="accent2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2E99FDD0" w14:textId="77777777" w:rsidR="00A03BDA" w:rsidRPr="00534E71" w:rsidRDefault="00A03BDA" w:rsidP="00A03BDA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4"/>
                                        </w:numPr>
                                        <w:spacing w:after="160" w:line="259" w:lineRule="auto"/>
                                        <w:rPr>
                                          <w:rStyle w:val="Hyperlink"/>
                                          <w:color w:val="333A56" w:themeColor="accent2"/>
                                        </w:rPr>
                                      </w:pPr>
                                      <w:r w:rsidRPr="00562E23">
                                        <w:t xml:space="preserve">Blog Tutorials: </w:t>
                                      </w:r>
                                      <w:hyperlink r:id="rId10" w:history="1">
                                        <w:r w:rsidRPr="00562E23">
                                          <w:rPr>
                                            <w:rStyle w:val="Hyperlink"/>
                                            <w:color w:val="333A56" w:themeColor="accent2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64AADD77" w14:textId="77777777" w:rsidR="00A03BDA" w:rsidRPr="00534E71" w:rsidRDefault="00A03BDA" w:rsidP="00A03BDA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4"/>
                                        </w:numPr>
                                        <w:spacing w:after="160" w:line="259" w:lineRule="auto"/>
                                        <w:rPr>
                                          <w:color w:val="333A56" w:themeColor="accent2"/>
                                        </w:rPr>
                                      </w:pPr>
                                      <w:r w:rsidRPr="00562E23">
                                        <w:t>Excel Podcast</w:t>
                                      </w:r>
                                      <w:r>
                                        <w:t>:</w:t>
                                      </w:r>
                                      <w:r w:rsidRPr="00562E23">
                                        <w:t xml:space="preserve"> </w:t>
                                      </w:r>
                                      <w:hyperlink r:id="rId11" w:history="1">
                                        <w:r w:rsidRPr="00534E71">
                                          <w:rPr>
                                            <w:rStyle w:val="Hyperlink"/>
                                            <w:color w:val="333A56" w:themeColor="accent2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28DB0960" w14:textId="77777777" w:rsidR="00A03BDA" w:rsidRDefault="00A03BDA">
                                      <w:pPr>
                                        <w:pStyle w:val="NoSpacing"/>
                                      </w:pPr>
                                    </w:p>
                                    <w:p w14:paraId="06B8458E" w14:textId="695ED0AD" w:rsidR="00A03BDA" w:rsidRDefault="00A03BDA">
                                      <w:pPr>
                                        <w:pStyle w:val="NoSpacing"/>
                                      </w:pPr>
                                      <w:r w:rsidRPr="00A03BDA">
                                        <w:rPr>
                                          <w:color w:val="333A56" w:themeColor="accent2"/>
                                          <w:sz w:val="24"/>
                                          <w:szCs w:val="24"/>
                                        </w:rPr>
                                        <w:t>My</w:t>
                                      </w:r>
                                      <w:r>
                                        <w:rPr>
                                          <w:color w:val="333A56" w:themeColor="accent2"/>
                                          <w:sz w:val="24"/>
                                          <w:szCs w:val="24"/>
                                        </w:rPr>
                                        <w:t>E</w:t>
                                      </w:r>
                                      <w:r w:rsidRPr="00A03BDA">
                                        <w:rPr>
                                          <w:color w:val="333A56" w:themeColor="accent2"/>
                                          <w:sz w:val="24"/>
                                          <w:szCs w:val="24"/>
                                        </w:rPr>
                                        <w:t>xcel</w:t>
                                      </w:r>
                                      <w:r>
                                        <w:rPr>
                                          <w:color w:val="333A56" w:themeColor="accent2"/>
                                          <w:sz w:val="24"/>
                                          <w:szCs w:val="24"/>
                                        </w:rPr>
                                        <w:t>O</w:t>
                                      </w:r>
                                      <w:r w:rsidRPr="00A03BDA">
                                        <w:rPr>
                                          <w:color w:val="333A56" w:themeColor="accent2"/>
                                          <w:sz w:val="24"/>
                                          <w:szCs w:val="24"/>
                                        </w:rPr>
                                        <w:t>nline</w:t>
                                      </w:r>
                                    </w:p>
                                  </w:tc>
                                </w:tr>
                              </w:tbl>
                              <w:p w14:paraId="50119EEC" w14:textId="77777777" w:rsidR="00A03BDA" w:rsidRDefault="00A03BDA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79BD8E7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61312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333A56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820"/>
                            <w:gridCol w:w="2268"/>
                          </w:tblGrid>
                          <w:tr w:rsidR="00A03BDA" w14:paraId="665117F9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6E0FA474" w14:textId="12361DA6" w:rsidR="00A03BDA" w:rsidRDefault="00A03BDA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AFCAE53" wp14:editId="6DDCF076">
                                      <wp:extent cx="3234404" cy="4200525"/>
                                      <wp:effectExtent l="0" t="0" r="4445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236015" cy="42026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56"/>
                                    <w:szCs w:val="56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6924D7D8" w14:textId="1BA6C843" w:rsidR="00A03BDA" w:rsidRPr="00A03BDA" w:rsidRDefault="00A03BDA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 w:rsidRPr="00A03BDA"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56"/>
                                        <w:szCs w:val="56"/>
                                      </w:rPr>
                                      <w:t>Employee evaluation and wage review</w:t>
                                    </w:r>
                                  </w:p>
                                </w:sdtContent>
                              </w:sdt>
                              <w:p w14:paraId="45797447" w14:textId="59ACAFC1" w:rsidR="00A03BDA" w:rsidRDefault="00A03BDA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1180ED8D" w14:textId="77777777" w:rsidR="00A03BDA" w:rsidRPr="007A3682" w:rsidRDefault="00A03BDA" w:rsidP="00A03BDA">
                                <w:pPr>
                                  <w:pStyle w:val="NoSpacing"/>
                                  <w:rPr>
                                    <w:caps/>
                                    <w:color w:val="333A56" w:themeColor="accent2"/>
                                    <w:sz w:val="28"/>
                                    <w:szCs w:val="28"/>
                                  </w:rPr>
                                </w:pPr>
                                <w:r w:rsidRPr="007A3682">
                                  <w:rPr>
                                    <w:caps/>
                                    <w:color w:val="333A56" w:themeColor="accent2"/>
                                    <w:sz w:val="28"/>
                                    <w:szCs w:val="28"/>
                                  </w:rPr>
                                  <w:t>Learn More From Our Free Excel and Office Resources:</w:t>
                                </w:r>
                              </w:p>
                              <w:p w14:paraId="1A25FBA3" w14:textId="77777777" w:rsidR="00A03BDA" w:rsidRPr="007A3682" w:rsidRDefault="00A03BDA" w:rsidP="00A03BDA">
                                <w:pPr>
                                  <w:pStyle w:val="NoSpacing"/>
                                  <w:rPr>
                                    <w:caps/>
                                    <w:color w:val="333A56" w:themeColor="accent2"/>
                                    <w:szCs w:val="24"/>
                                  </w:rPr>
                                </w:pPr>
                              </w:p>
                              <w:p w14:paraId="3E3365A5" w14:textId="77777777" w:rsidR="00A03BDA" w:rsidRDefault="00A03BDA" w:rsidP="00A03BDA">
                                <w:pPr>
                                  <w:pStyle w:val="ListParagraph"/>
                                  <w:spacing w:after="160" w:line="259" w:lineRule="auto"/>
                                  <w:ind w:left="360"/>
                                </w:pPr>
                              </w:p>
                              <w:p w14:paraId="54CF4514" w14:textId="77777777" w:rsidR="00A03BDA" w:rsidRDefault="00A03BDA" w:rsidP="00A03BDA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pacing w:after="160" w:line="259" w:lineRule="auto"/>
                                </w:pPr>
                                <w:r w:rsidRPr="00562E23">
                                  <w:t>Webinars:</w:t>
                                </w:r>
                                <w:r>
                                  <w:t xml:space="preserve"> </w:t>
                                </w:r>
                                <w:hyperlink r:id="rId12" w:history="1">
                                  <w:r w:rsidRPr="00562E23">
                                    <w:rPr>
                                      <w:rStyle w:val="Hyperlink"/>
                                      <w:color w:val="333A56" w:themeColor="accent2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2E99FDD0" w14:textId="77777777" w:rsidR="00A03BDA" w:rsidRPr="00534E71" w:rsidRDefault="00A03BDA" w:rsidP="00A03BDA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pacing w:after="160" w:line="259" w:lineRule="auto"/>
                                  <w:rPr>
                                    <w:rStyle w:val="Hyperlink"/>
                                    <w:color w:val="333A56" w:themeColor="accent2"/>
                                  </w:rPr>
                                </w:pPr>
                                <w:r w:rsidRPr="00562E23">
                                  <w:t xml:space="preserve">Blog Tutorials: </w:t>
                                </w:r>
                                <w:hyperlink r:id="rId13" w:history="1">
                                  <w:r w:rsidRPr="00562E23">
                                    <w:rPr>
                                      <w:rStyle w:val="Hyperlink"/>
                                      <w:color w:val="333A56" w:themeColor="accent2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64AADD77" w14:textId="77777777" w:rsidR="00A03BDA" w:rsidRPr="00534E71" w:rsidRDefault="00A03BDA" w:rsidP="00A03BDA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pacing w:after="160" w:line="259" w:lineRule="auto"/>
                                  <w:rPr>
                                    <w:color w:val="333A56" w:themeColor="accent2"/>
                                  </w:rPr>
                                </w:pPr>
                                <w:r w:rsidRPr="00562E23">
                                  <w:t>Excel Podcast</w:t>
                                </w:r>
                                <w:r>
                                  <w:t>:</w:t>
                                </w:r>
                                <w:r w:rsidRPr="00562E23">
                                  <w:t xml:space="preserve"> </w:t>
                                </w:r>
                                <w:hyperlink r:id="rId14" w:history="1">
                                  <w:r w:rsidRPr="00534E71">
                                    <w:rPr>
                                      <w:rStyle w:val="Hyperlink"/>
                                      <w:color w:val="333A56" w:themeColor="accent2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28DB0960" w14:textId="77777777" w:rsidR="00A03BDA" w:rsidRDefault="00A03BDA">
                                <w:pPr>
                                  <w:pStyle w:val="NoSpacing"/>
                                </w:pPr>
                              </w:p>
                              <w:p w14:paraId="06B8458E" w14:textId="695ED0AD" w:rsidR="00A03BDA" w:rsidRDefault="00A03BDA">
                                <w:pPr>
                                  <w:pStyle w:val="NoSpacing"/>
                                </w:pPr>
                                <w:r w:rsidRPr="00A03BDA">
                                  <w:rPr>
                                    <w:color w:val="333A56" w:themeColor="accent2"/>
                                    <w:sz w:val="24"/>
                                    <w:szCs w:val="24"/>
                                  </w:rPr>
                                  <w:t>My</w:t>
                                </w:r>
                                <w:r>
                                  <w:rPr>
                                    <w:color w:val="333A56" w:themeColor="accent2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 w:rsidRPr="00A03BDA">
                                  <w:rPr>
                                    <w:color w:val="333A56" w:themeColor="accent2"/>
                                    <w:sz w:val="24"/>
                                    <w:szCs w:val="24"/>
                                  </w:rPr>
                                  <w:t>xcel</w:t>
                                </w:r>
                                <w:r>
                                  <w:rPr>
                                    <w:color w:val="333A56" w:themeColor="accent2"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 w:rsidRPr="00A03BDA">
                                  <w:rPr>
                                    <w:color w:val="333A56" w:themeColor="accent2"/>
                                    <w:sz w:val="24"/>
                                    <w:szCs w:val="24"/>
                                  </w:rPr>
                                  <w:t>nline</w:t>
                                </w:r>
                              </w:p>
                            </w:tc>
                          </w:tr>
                        </w:tbl>
                        <w:p w14:paraId="50119EEC" w14:textId="77777777" w:rsidR="00A03BDA" w:rsidRDefault="00A03BDA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23CE410A" w14:textId="77777777" w:rsidR="00A03BDA" w:rsidRDefault="00A03BDA"/>
    <w:tbl>
      <w:tblPr>
        <w:tblW w:w="5000" w:type="pct"/>
        <w:tblLook w:val="04A0" w:firstRow="1" w:lastRow="0" w:firstColumn="1" w:lastColumn="0" w:noHBand="0" w:noVBand="1"/>
      </w:tblPr>
      <w:tblGrid>
        <w:gridCol w:w="340"/>
        <w:gridCol w:w="4902"/>
        <w:gridCol w:w="5223"/>
        <w:gridCol w:w="335"/>
      </w:tblGrid>
      <w:tr w:rsidR="002C5082" w:rsidRPr="002D3842" w14:paraId="1B66F890" w14:textId="77777777" w:rsidTr="00A03BDA">
        <w:trPr>
          <w:trHeight w:val="983"/>
        </w:trPr>
        <w:tc>
          <w:tcPr>
            <w:tcW w:w="158" w:type="pct"/>
            <w:shd w:val="clear" w:color="auto" w:fill="auto"/>
          </w:tcPr>
          <w:p w14:paraId="1551D0FC" w14:textId="77777777" w:rsidR="00265218" w:rsidRPr="002D3842" w:rsidRDefault="00265218" w:rsidP="00AE3FB7">
            <w:pPr>
              <w:pStyle w:val="Title"/>
            </w:pPr>
          </w:p>
        </w:tc>
        <w:tc>
          <w:tcPr>
            <w:tcW w:w="2269" w:type="pct"/>
            <w:shd w:val="clear" w:color="auto" w:fill="17365D" w:themeFill="text2" w:themeFillShade="BF"/>
            <w:vAlign w:val="center"/>
          </w:tcPr>
          <w:p w14:paraId="7ECAFEED" w14:textId="77777777" w:rsidR="00265218" w:rsidRPr="002D3842" w:rsidRDefault="00FB334B" w:rsidP="00C14F77">
            <w:pPr>
              <w:pStyle w:val="Title"/>
            </w:pPr>
            <w:sdt>
              <w:sdtPr>
                <w:id w:val="-1344392649"/>
                <w:placeholder>
                  <w:docPart w:val="D22699400F764A169A398060A41D4E7D"/>
                </w:placeholder>
                <w:temporary/>
                <w:showingPlcHdr/>
                <w15:appearance w15:val="hidden"/>
              </w:sdtPr>
              <w:sdtEndPr/>
              <w:sdtContent>
                <w:r w:rsidR="00E21780" w:rsidRPr="00C14F77">
                  <w:t>Employee</w:t>
                </w:r>
                <w:r w:rsidR="00E21780">
                  <w:t xml:space="preserve"> Evaluation &amp; Wage Review</w:t>
                </w:r>
              </w:sdtContent>
            </w:sdt>
          </w:p>
        </w:tc>
        <w:tc>
          <w:tcPr>
            <w:tcW w:w="2418" w:type="pct"/>
            <w:shd w:val="clear" w:color="auto" w:fill="auto"/>
          </w:tcPr>
          <w:p w14:paraId="4CA2D0D1" w14:textId="77777777" w:rsidR="00265218" w:rsidRPr="002D3842" w:rsidRDefault="00265218" w:rsidP="00AE3FB7">
            <w:pPr>
              <w:pStyle w:val="Title"/>
            </w:pPr>
          </w:p>
        </w:tc>
        <w:tc>
          <w:tcPr>
            <w:tcW w:w="155" w:type="pct"/>
            <w:shd w:val="clear" w:color="auto" w:fill="auto"/>
          </w:tcPr>
          <w:p w14:paraId="1D31D28C" w14:textId="77777777" w:rsidR="00265218" w:rsidRPr="002D3842" w:rsidRDefault="00265218" w:rsidP="00AE3FB7">
            <w:pPr>
              <w:pStyle w:val="Title"/>
            </w:pPr>
          </w:p>
        </w:tc>
      </w:tr>
      <w:tr w:rsidR="00BC1B68" w:rsidRPr="002D3842" w14:paraId="46F22D04" w14:textId="77777777" w:rsidTr="00A03BDA">
        <w:trPr>
          <w:trHeight w:val="543"/>
        </w:trPr>
        <w:tc>
          <w:tcPr>
            <w:tcW w:w="158" w:type="pct"/>
            <w:shd w:val="clear" w:color="auto" w:fill="auto"/>
          </w:tcPr>
          <w:p w14:paraId="585A6C86" w14:textId="77777777" w:rsidR="00BC1B68" w:rsidRPr="002D3842" w:rsidRDefault="00BC1B68" w:rsidP="00AE3FB7"/>
        </w:tc>
        <w:tc>
          <w:tcPr>
            <w:tcW w:w="4687" w:type="pct"/>
            <w:gridSpan w:val="2"/>
            <w:shd w:val="clear" w:color="auto" w:fill="auto"/>
          </w:tcPr>
          <w:p w14:paraId="20024412" w14:textId="77777777" w:rsidR="00BC1B68" w:rsidRPr="002D3842" w:rsidRDefault="00BC1B68" w:rsidP="00AE3FB7"/>
        </w:tc>
        <w:tc>
          <w:tcPr>
            <w:tcW w:w="155" w:type="pct"/>
            <w:shd w:val="clear" w:color="auto" w:fill="auto"/>
          </w:tcPr>
          <w:p w14:paraId="11FA35E4" w14:textId="77777777" w:rsidR="00BC1B68" w:rsidRPr="002D3842" w:rsidRDefault="00BC1B68" w:rsidP="00AE3FB7"/>
        </w:tc>
      </w:tr>
      <w:tr w:rsidR="00265218" w:rsidRPr="002D3842" w14:paraId="06DB40F7" w14:textId="77777777" w:rsidTr="00A03BDA">
        <w:trPr>
          <w:trHeight w:val="9822"/>
        </w:trPr>
        <w:tc>
          <w:tcPr>
            <w:tcW w:w="158" w:type="pct"/>
            <w:shd w:val="clear" w:color="auto" w:fill="auto"/>
          </w:tcPr>
          <w:p w14:paraId="53B5CD57" w14:textId="77777777" w:rsidR="00265218" w:rsidRPr="002D3842" w:rsidRDefault="00265218" w:rsidP="00AE3FB7"/>
        </w:tc>
        <w:tc>
          <w:tcPr>
            <w:tcW w:w="4687" w:type="pct"/>
            <w:gridSpan w:val="2"/>
            <w:shd w:val="clear" w:color="auto" w:fill="auto"/>
          </w:tcPr>
          <w:tbl>
            <w:tblPr>
              <w:tblW w:w="9908" w:type="dxa"/>
              <w:tblLook w:val="04A0" w:firstRow="1" w:lastRow="0" w:firstColumn="1" w:lastColumn="0" w:noHBand="0" w:noVBand="1"/>
              <w:tblDescription w:val="Layout table"/>
            </w:tblPr>
            <w:tblGrid>
              <w:gridCol w:w="1710"/>
              <w:gridCol w:w="290"/>
              <w:gridCol w:w="990"/>
              <w:gridCol w:w="300"/>
              <w:gridCol w:w="371"/>
              <w:gridCol w:w="297"/>
              <w:gridCol w:w="767"/>
              <w:gridCol w:w="300"/>
              <w:gridCol w:w="637"/>
              <w:gridCol w:w="295"/>
              <w:gridCol w:w="344"/>
              <w:gridCol w:w="300"/>
              <w:gridCol w:w="517"/>
              <w:gridCol w:w="425"/>
              <w:gridCol w:w="219"/>
              <w:gridCol w:w="365"/>
              <w:gridCol w:w="265"/>
              <w:gridCol w:w="758"/>
              <w:gridCol w:w="758"/>
            </w:tblGrid>
            <w:tr w:rsidR="00741C8E" w:rsidRPr="00486294" w14:paraId="309E1799" w14:textId="77777777" w:rsidTr="001A4D2C">
              <w:tc>
                <w:tcPr>
                  <w:tcW w:w="7118" w:type="dxa"/>
                  <w:gridSpan w:val="13"/>
                  <w:tcBorders>
                    <w:bottom w:val="single" w:sz="2" w:space="0" w:color="808080" w:themeColor="background1" w:themeShade="80"/>
                  </w:tcBorders>
                </w:tcPr>
                <w:p w14:paraId="0093691D" w14:textId="77777777" w:rsidR="00741C8E" w:rsidRPr="00486294" w:rsidRDefault="00741C8E" w:rsidP="001A4D2C">
                  <w:pPr>
                    <w:spacing w:after="240"/>
                  </w:pPr>
                </w:p>
              </w:tc>
              <w:tc>
                <w:tcPr>
                  <w:tcW w:w="425" w:type="dxa"/>
                </w:tcPr>
                <w:p w14:paraId="32341D3B" w14:textId="77777777" w:rsidR="00741C8E" w:rsidRPr="00486294" w:rsidRDefault="00741C8E" w:rsidP="001A4D2C">
                  <w:pPr>
                    <w:spacing w:after="240"/>
                  </w:pPr>
                </w:p>
              </w:tc>
              <w:tc>
                <w:tcPr>
                  <w:tcW w:w="2365" w:type="dxa"/>
                  <w:gridSpan w:val="5"/>
                  <w:tcBorders>
                    <w:bottom w:val="single" w:sz="2" w:space="0" w:color="808080" w:themeColor="background1" w:themeShade="80"/>
                  </w:tcBorders>
                </w:tcPr>
                <w:p w14:paraId="145233E8" w14:textId="77777777" w:rsidR="00741C8E" w:rsidRPr="00486294" w:rsidRDefault="00741C8E" w:rsidP="001A4D2C">
                  <w:pPr>
                    <w:spacing w:after="240"/>
                  </w:pPr>
                </w:p>
              </w:tc>
            </w:tr>
            <w:tr w:rsidR="0081701C" w:rsidRPr="00486294" w14:paraId="600D847E" w14:textId="77777777" w:rsidTr="001A4D2C">
              <w:tc>
                <w:tcPr>
                  <w:tcW w:w="4725" w:type="dxa"/>
                  <w:gridSpan w:val="7"/>
                  <w:tcBorders>
                    <w:top w:val="single" w:sz="2" w:space="0" w:color="808080" w:themeColor="background1" w:themeShade="80"/>
                  </w:tcBorders>
                </w:tcPr>
                <w:p w14:paraId="3BFC0F47" w14:textId="77777777" w:rsidR="00A3321A" w:rsidRPr="00486294" w:rsidRDefault="00FB334B" w:rsidP="00486294">
                  <w:pPr>
                    <w:pStyle w:val="Heading1"/>
                  </w:pPr>
                  <w:sdt>
                    <w:sdtPr>
                      <w:id w:val="2069454582"/>
                      <w:placeholder>
                        <w:docPart w:val="F738588212AD41C18092CAC79553CC8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21780" w:rsidRPr="00486294">
                        <w:t>Employee</w:t>
                      </w:r>
                    </w:sdtContent>
                  </w:sdt>
                </w:p>
              </w:tc>
              <w:tc>
                <w:tcPr>
                  <w:tcW w:w="300" w:type="dxa"/>
                  <w:tcBorders>
                    <w:top w:val="single" w:sz="2" w:space="0" w:color="808080" w:themeColor="background1" w:themeShade="80"/>
                  </w:tcBorders>
                </w:tcPr>
                <w:p w14:paraId="4FE2EBF3" w14:textId="77777777" w:rsidR="00A3321A" w:rsidRPr="00486294" w:rsidRDefault="00A3321A" w:rsidP="00486294"/>
              </w:tc>
              <w:tc>
                <w:tcPr>
                  <w:tcW w:w="2093" w:type="dxa"/>
                  <w:gridSpan w:val="5"/>
                  <w:tcBorders>
                    <w:top w:val="single" w:sz="2" w:space="0" w:color="808080" w:themeColor="background1" w:themeShade="80"/>
                  </w:tcBorders>
                </w:tcPr>
                <w:p w14:paraId="4F82A0A5" w14:textId="77777777" w:rsidR="00A3321A" w:rsidRPr="00486294" w:rsidRDefault="00A3321A" w:rsidP="00486294"/>
              </w:tc>
              <w:tc>
                <w:tcPr>
                  <w:tcW w:w="425" w:type="dxa"/>
                </w:tcPr>
                <w:p w14:paraId="6159ABD6" w14:textId="77777777" w:rsidR="00A3321A" w:rsidRPr="00486294" w:rsidRDefault="00A3321A" w:rsidP="00486294"/>
              </w:tc>
              <w:tc>
                <w:tcPr>
                  <w:tcW w:w="2365" w:type="dxa"/>
                  <w:gridSpan w:val="5"/>
                  <w:tcBorders>
                    <w:top w:val="single" w:sz="2" w:space="0" w:color="808080" w:themeColor="background1" w:themeShade="80"/>
                  </w:tcBorders>
                </w:tcPr>
                <w:p w14:paraId="48221F09" w14:textId="77777777" w:rsidR="00A3321A" w:rsidRPr="00486294" w:rsidRDefault="00FB334B" w:rsidP="00486294">
                  <w:pPr>
                    <w:pStyle w:val="Heading1"/>
                  </w:pPr>
                  <w:sdt>
                    <w:sdtPr>
                      <w:id w:val="1529671929"/>
                      <w:placeholder>
                        <w:docPart w:val="3B6B3E24C7424F97AF27C04553B9001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21780" w:rsidRPr="00486294">
                        <w:t>Date</w:t>
                      </w:r>
                    </w:sdtContent>
                  </w:sdt>
                </w:p>
              </w:tc>
            </w:tr>
            <w:tr w:rsidR="00741C8E" w:rsidRPr="00486294" w14:paraId="18705CCA" w14:textId="77777777" w:rsidTr="001A4D2C">
              <w:tc>
                <w:tcPr>
                  <w:tcW w:w="2990" w:type="dxa"/>
                  <w:gridSpan w:val="3"/>
                  <w:tcBorders>
                    <w:bottom w:val="single" w:sz="2" w:space="0" w:color="808080" w:themeColor="background1" w:themeShade="80"/>
                  </w:tcBorders>
                </w:tcPr>
                <w:p w14:paraId="01A0C904" w14:textId="77777777" w:rsidR="002C5082" w:rsidRPr="00486294" w:rsidRDefault="002C5082" w:rsidP="001A4D2C">
                  <w:pPr>
                    <w:spacing w:after="240"/>
                  </w:pPr>
                </w:p>
              </w:tc>
              <w:tc>
                <w:tcPr>
                  <w:tcW w:w="300" w:type="dxa"/>
                </w:tcPr>
                <w:p w14:paraId="104C5FDE" w14:textId="77777777" w:rsidR="002C5082" w:rsidRPr="00486294" w:rsidRDefault="002C5082" w:rsidP="001A4D2C">
                  <w:pPr>
                    <w:spacing w:after="240"/>
                  </w:pPr>
                </w:p>
              </w:tc>
              <w:tc>
                <w:tcPr>
                  <w:tcW w:w="3011" w:type="dxa"/>
                  <w:gridSpan w:val="7"/>
                  <w:tcBorders>
                    <w:bottom w:val="single" w:sz="2" w:space="0" w:color="808080" w:themeColor="background1" w:themeShade="80"/>
                  </w:tcBorders>
                </w:tcPr>
                <w:p w14:paraId="5D069114" w14:textId="77777777" w:rsidR="002C5082" w:rsidRPr="00486294" w:rsidRDefault="002C5082" w:rsidP="001A4D2C">
                  <w:pPr>
                    <w:spacing w:after="240"/>
                  </w:pPr>
                </w:p>
              </w:tc>
              <w:tc>
                <w:tcPr>
                  <w:tcW w:w="300" w:type="dxa"/>
                </w:tcPr>
                <w:p w14:paraId="5FF891E7" w14:textId="77777777" w:rsidR="002C5082" w:rsidRPr="00486294" w:rsidRDefault="002C5082" w:rsidP="001A4D2C">
                  <w:pPr>
                    <w:spacing w:after="240"/>
                  </w:pPr>
                </w:p>
              </w:tc>
              <w:tc>
                <w:tcPr>
                  <w:tcW w:w="3307" w:type="dxa"/>
                  <w:gridSpan w:val="7"/>
                  <w:tcBorders>
                    <w:bottom w:val="single" w:sz="2" w:space="0" w:color="808080" w:themeColor="background1" w:themeShade="80"/>
                  </w:tcBorders>
                </w:tcPr>
                <w:p w14:paraId="5E024726" w14:textId="77777777" w:rsidR="002C5082" w:rsidRPr="00486294" w:rsidRDefault="002C5082" w:rsidP="001A4D2C">
                  <w:pPr>
                    <w:spacing w:after="240"/>
                  </w:pPr>
                </w:p>
              </w:tc>
            </w:tr>
            <w:tr w:rsidR="002C5082" w:rsidRPr="00486294" w14:paraId="41901B06" w14:textId="77777777" w:rsidTr="001A4D2C">
              <w:tc>
                <w:tcPr>
                  <w:tcW w:w="2990" w:type="dxa"/>
                  <w:gridSpan w:val="3"/>
                  <w:tcBorders>
                    <w:top w:val="single" w:sz="2" w:space="0" w:color="808080" w:themeColor="background1" w:themeShade="80"/>
                  </w:tcBorders>
                </w:tcPr>
                <w:p w14:paraId="29A47F03" w14:textId="77777777" w:rsidR="002C5082" w:rsidRPr="00486294" w:rsidRDefault="00FB334B" w:rsidP="00486294">
                  <w:pPr>
                    <w:pStyle w:val="Heading1"/>
                  </w:pPr>
                  <w:sdt>
                    <w:sdtPr>
                      <w:id w:val="-894124227"/>
                      <w:placeholder>
                        <w:docPart w:val="D63D1C8E4C924B5C8DF7FC6F6E1EECF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21780" w:rsidRPr="00486294">
                        <w:t>Title</w:t>
                      </w:r>
                    </w:sdtContent>
                  </w:sdt>
                </w:p>
              </w:tc>
              <w:tc>
                <w:tcPr>
                  <w:tcW w:w="300" w:type="dxa"/>
                </w:tcPr>
                <w:p w14:paraId="26A95076" w14:textId="77777777" w:rsidR="002C5082" w:rsidRPr="00486294" w:rsidRDefault="002C5082" w:rsidP="00486294">
                  <w:pPr>
                    <w:pStyle w:val="Heading1"/>
                  </w:pPr>
                </w:p>
              </w:tc>
              <w:tc>
                <w:tcPr>
                  <w:tcW w:w="3011" w:type="dxa"/>
                  <w:gridSpan w:val="7"/>
                  <w:tcBorders>
                    <w:top w:val="single" w:sz="2" w:space="0" w:color="808080" w:themeColor="background1" w:themeShade="80"/>
                  </w:tcBorders>
                </w:tcPr>
                <w:p w14:paraId="48808573" w14:textId="77777777" w:rsidR="002C5082" w:rsidRPr="00486294" w:rsidRDefault="00FB334B" w:rsidP="00486294">
                  <w:pPr>
                    <w:pStyle w:val="Heading1"/>
                  </w:pPr>
                  <w:sdt>
                    <w:sdtPr>
                      <w:id w:val="1711455550"/>
                      <w:placeholder>
                        <w:docPart w:val="C0807D46FBAF4986B7F387CB47F35D6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21780" w:rsidRPr="00486294">
                        <w:t>Time in Present Position</w:t>
                      </w:r>
                    </w:sdtContent>
                  </w:sdt>
                </w:p>
              </w:tc>
              <w:tc>
                <w:tcPr>
                  <w:tcW w:w="300" w:type="dxa"/>
                  <w:tcBorders>
                    <w:top w:val="single" w:sz="2" w:space="0" w:color="808080" w:themeColor="background1" w:themeShade="80"/>
                  </w:tcBorders>
                </w:tcPr>
                <w:p w14:paraId="058C6AAB" w14:textId="77777777" w:rsidR="002C5082" w:rsidRPr="00486294" w:rsidRDefault="002C5082" w:rsidP="00486294">
                  <w:pPr>
                    <w:pStyle w:val="Heading1"/>
                  </w:pPr>
                </w:p>
              </w:tc>
              <w:tc>
                <w:tcPr>
                  <w:tcW w:w="3307" w:type="dxa"/>
                  <w:gridSpan w:val="7"/>
                  <w:tcBorders>
                    <w:top w:val="single" w:sz="2" w:space="0" w:color="808080" w:themeColor="background1" w:themeShade="80"/>
                  </w:tcBorders>
                </w:tcPr>
                <w:p w14:paraId="76E4C615" w14:textId="77777777" w:rsidR="002C5082" w:rsidRPr="00486294" w:rsidRDefault="00FB334B" w:rsidP="00486294">
                  <w:pPr>
                    <w:pStyle w:val="Heading1"/>
                  </w:pPr>
                  <w:sdt>
                    <w:sdtPr>
                      <w:id w:val="-659613856"/>
                      <w:placeholder>
                        <w:docPart w:val="BF0A63413EB142E69C88386C9919550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21780" w:rsidRPr="00486294">
                        <w:t>Date of Last Review</w:t>
                      </w:r>
                    </w:sdtContent>
                  </w:sdt>
                </w:p>
              </w:tc>
            </w:tr>
            <w:tr w:rsidR="00741C8E" w:rsidRPr="00486294" w14:paraId="5F38896B" w14:textId="77777777" w:rsidTr="001A4D2C">
              <w:tc>
                <w:tcPr>
                  <w:tcW w:w="1710" w:type="dxa"/>
                </w:tcPr>
                <w:p w14:paraId="506997B6" w14:textId="77777777" w:rsidR="002C5082" w:rsidRPr="00486294" w:rsidRDefault="002C5082" w:rsidP="001A4D2C">
                  <w:pPr>
                    <w:spacing w:after="240"/>
                  </w:pPr>
                </w:p>
              </w:tc>
              <w:tc>
                <w:tcPr>
                  <w:tcW w:w="290" w:type="dxa"/>
                </w:tcPr>
                <w:p w14:paraId="7DEDF57C" w14:textId="77777777" w:rsidR="002C5082" w:rsidRPr="00486294" w:rsidRDefault="002C5082" w:rsidP="001A4D2C">
                  <w:pPr>
                    <w:spacing w:after="240"/>
                  </w:pPr>
                </w:p>
              </w:tc>
              <w:tc>
                <w:tcPr>
                  <w:tcW w:w="1661" w:type="dxa"/>
                  <w:gridSpan w:val="3"/>
                </w:tcPr>
                <w:p w14:paraId="2CEF841E" w14:textId="77777777" w:rsidR="002C5082" w:rsidRPr="00486294" w:rsidRDefault="002C5082" w:rsidP="001A4D2C">
                  <w:pPr>
                    <w:spacing w:after="240"/>
                  </w:pPr>
                </w:p>
              </w:tc>
              <w:tc>
                <w:tcPr>
                  <w:tcW w:w="297" w:type="dxa"/>
                </w:tcPr>
                <w:p w14:paraId="7BAC464A" w14:textId="77777777" w:rsidR="002C5082" w:rsidRPr="00486294" w:rsidRDefault="002C5082" w:rsidP="001A4D2C">
                  <w:pPr>
                    <w:spacing w:after="240"/>
                  </w:pPr>
                </w:p>
              </w:tc>
              <w:tc>
                <w:tcPr>
                  <w:tcW w:w="1704" w:type="dxa"/>
                  <w:gridSpan w:val="3"/>
                </w:tcPr>
                <w:p w14:paraId="1B118B75" w14:textId="77777777" w:rsidR="002C5082" w:rsidRPr="00486294" w:rsidRDefault="002C5082" w:rsidP="001A4D2C">
                  <w:pPr>
                    <w:spacing w:after="240"/>
                  </w:pPr>
                </w:p>
              </w:tc>
              <w:tc>
                <w:tcPr>
                  <w:tcW w:w="295" w:type="dxa"/>
                </w:tcPr>
                <w:p w14:paraId="0B1FC3AD" w14:textId="77777777" w:rsidR="002C5082" w:rsidRPr="00486294" w:rsidRDefault="002C5082" w:rsidP="001A4D2C">
                  <w:pPr>
                    <w:spacing w:after="240"/>
                  </w:pPr>
                </w:p>
              </w:tc>
              <w:tc>
                <w:tcPr>
                  <w:tcW w:w="1805" w:type="dxa"/>
                  <w:gridSpan w:val="5"/>
                </w:tcPr>
                <w:p w14:paraId="5CA271DA" w14:textId="77777777" w:rsidR="002C5082" w:rsidRPr="00486294" w:rsidRDefault="002C5082" w:rsidP="001A4D2C">
                  <w:pPr>
                    <w:spacing w:after="240"/>
                  </w:pPr>
                </w:p>
              </w:tc>
              <w:tc>
                <w:tcPr>
                  <w:tcW w:w="365" w:type="dxa"/>
                </w:tcPr>
                <w:p w14:paraId="5EF6A643" w14:textId="77777777" w:rsidR="002C5082" w:rsidRPr="00486294" w:rsidRDefault="002C5082" w:rsidP="001A4D2C">
                  <w:pPr>
                    <w:spacing w:after="240"/>
                  </w:pPr>
                </w:p>
              </w:tc>
              <w:tc>
                <w:tcPr>
                  <w:tcW w:w="1781" w:type="dxa"/>
                  <w:gridSpan w:val="3"/>
                </w:tcPr>
                <w:p w14:paraId="37555206" w14:textId="77777777" w:rsidR="002C5082" w:rsidRPr="00486294" w:rsidRDefault="002C5082" w:rsidP="001A4D2C">
                  <w:pPr>
                    <w:spacing w:after="240"/>
                  </w:pPr>
                </w:p>
              </w:tc>
            </w:tr>
            <w:tr w:rsidR="0081701C" w:rsidRPr="00486294" w14:paraId="6233DDD6" w14:textId="77777777" w:rsidTr="001A4D2C">
              <w:tc>
                <w:tcPr>
                  <w:tcW w:w="1710" w:type="dxa"/>
                </w:tcPr>
                <w:p w14:paraId="16FCB487" w14:textId="77777777" w:rsidR="002C5082" w:rsidRPr="00486294" w:rsidRDefault="00FB334B" w:rsidP="00486294">
                  <w:pPr>
                    <w:pStyle w:val="Heading1"/>
                  </w:pPr>
                  <w:sdt>
                    <w:sdtPr>
                      <w:id w:val="-1968349576"/>
                      <w:placeholder>
                        <w:docPart w:val="A749AD6186ED4D8CB39F7EB3996A04D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21780" w:rsidRPr="00486294">
                        <w:t>Attendance</w:t>
                      </w:r>
                    </w:sdtContent>
                  </w:sdt>
                </w:p>
              </w:tc>
              <w:tc>
                <w:tcPr>
                  <w:tcW w:w="290" w:type="dxa"/>
                  <w:tcBorders>
                    <w:bottom w:val="single" w:sz="2" w:space="0" w:color="808080" w:themeColor="background1" w:themeShade="80"/>
                  </w:tcBorders>
                </w:tcPr>
                <w:p w14:paraId="77A64CAC" w14:textId="77777777" w:rsidR="002C5082" w:rsidRPr="00486294" w:rsidRDefault="002C5082" w:rsidP="00486294">
                  <w:pPr>
                    <w:pStyle w:val="Heading1"/>
                  </w:pPr>
                </w:p>
              </w:tc>
              <w:tc>
                <w:tcPr>
                  <w:tcW w:w="1661" w:type="dxa"/>
                  <w:gridSpan w:val="3"/>
                </w:tcPr>
                <w:p w14:paraId="41D85413" w14:textId="77777777" w:rsidR="002C5082" w:rsidRPr="00486294" w:rsidRDefault="00FB334B" w:rsidP="00486294">
                  <w:pPr>
                    <w:pStyle w:val="Heading1"/>
                  </w:pPr>
                  <w:sdt>
                    <w:sdtPr>
                      <w:id w:val="719334882"/>
                      <w:placeholder>
                        <w:docPart w:val="DF707ACD6C6945788AC8BF6DFB1C265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21780" w:rsidRPr="00486294">
                        <w:t>Tardies</w:t>
                      </w:r>
                    </w:sdtContent>
                  </w:sdt>
                </w:p>
              </w:tc>
              <w:tc>
                <w:tcPr>
                  <w:tcW w:w="297" w:type="dxa"/>
                  <w:tcBorders>
                    <w:bottom w:val="single" w:sz="2" w:space="0" w:color="808080" w:themeColor="background1" w:themeShade="80"/>
                  </w:tcBorders>
                </w:tcPr>
                <w:p w14:paraId="231E44D4" w14:textId="77777777" w:rsidR="002C5082" w:rsidRPr="00486294" w:rsidRDefault="002C5082" w:rsidP="00486294">
                  <w:pPr>
                    <w:pStyle w:val="Heading1"/>
                  </w:pPr>
                </w:p>
              </w:tc>
              <w:tc>
                <w:tcPr>
                  <w:tcW w:w="1704" w:type="dxa"/>
                  <w:gridSpan w:val="3"/>
                </w:tcPr>
                <w:p w14:paraId="5B435061" w14:textId="77777777" w:rsidR="002C5082" w:rsidRPr="00486294" w:rsidRDefault="00FB334B" w:rsidP="00486294">
                  <w:pPr>
                    <w:pStyle w:val="Heading1"/>
                  </w:pPr>
                  <w:sdt>
                    <w:sdtPr>
                      <w:id w:val="-2102944199"/>
                      <w:placeholder>
                        <w:docPart w:val="77C6E5E46EC04DBCA545DE88B82AB11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21780" w:rsidRPr="00486294">
                        <w:t>Unexcused</w:t>
                      </w:r>
                    </w:sdtContent>
                  </w:sdt>
                </w:p>
              </w:tc>
              <w:tc>
                <w:tcPr>
                  <w:tcW w:w="295" w:type="dxa"/>
                  <w:tcBorders>
                    <w:bottom w:val="single" w:sz="2" w:space="0" w:color="808080" w:themeColor="background1" w:themeShade="80"/>
                  </w:tcBorders>
                </w:tcPr>
                <w:p w14:paraId="406F9180" w14:textId="77777777" w:rsidR="002C5082" w:rsidRPr="00486294" w:rsidRDefault="002C5082" w:rsidP="00486294">
                  <w:pPr>
                    <w:pStyle w:val="Heading1"/>
                  </w:pPr>
                </w:p>
              </w:tc>
              <w:tc>
                <w:tcPr>
                  <w:tcW w:w="1805" w:type="dxa"/>
                  <w:gridSpan w:val="5"/>
                </w:tcPr>
                <w:p w14:paraId="132DA36F" w14:textId="77777777" w:rsidR="002C5082" w:rsidRPr="00486294" w:rsidRDefault="00FB334B" w:rsidP="00486294">
                  <w:pPr>
                    <w:pStyle w:val="Heading1"/>
                  </w:pPr>
                  <w:sdt>
                    <w:sdtPr>
                      <w:id w:val="1968394374"/>
                      <w:placeholder>
                        <w:docPart w:val="ED7C4A27D3374C8991AB8465E13D871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21780" w:rsidRPr="00486294">
                        <w:t>Excused</w:t>
                      </w:r>
                    </w:sdtContent>
                  </w:sdt>
                </w:p>
              </w:tc>
              <w:tc>
                <w:tcPr>
                  <w:tcW w:w="365" w:type="dxa"/>
                  <w:tcBorders>
                    <w:bottom w:val="single" w:sz="2" w:space="0" w:color="808080" w:themeColor="background1" w:themeShade="80"/>
                  </w:tcBorders>
                </w:tcPr>
                <w:p w14:paraId="58E39B2F" w14:textId="77777777" w:rsidR="002C5082" w:rsidRPr="00486294" w:rsidRDefault="002C5082" w:rsidP="00486294">
                  <w:pPr>
                    <w:pStyle w:val="Heading1"/>
                  </w:pPr>
                </w:p>
              </w:tc>
              <w:tc>
                <w:tcPr>
                  <w:tcW w:w="1781" w:type="dxa"/>
                  <w:gridSpan w:val="3"/>
                </w:tcPr>
                <w:p w14:paraId="2EC54D51" w14:textId="77777777" w:rsidR="002C5082" w:rsidRPr="00486294" w:rsidRDefault="00FB334B" w:rsidP="00486294">
                  <w:pPr>
                    <w:pStyle w:val="Heading1"/>
                  </w:pPr>
                  <w:sdt>
                    <w:sdtPr>
                      <w:id w:val="-759217338"/>
                      <w:placeholder>
                        <w:docPart w:val="76FD4127E2E540D49BB95178A653632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21780" w:rsidRPr="00486294">
                        <w:t>Vacation</w:t>
                      </w:r>
                    </w:sdtContent>
                  </w:sdt>
                </w:p>
              </w:tc>
            </w:tr>
            <w:tr w:rsidR="001A4D2C" w:rsidRPr="00486294" w14:paraId="6B294F9F" w14:textId="77777777" w:rsidTr="001A4D2C">
              <w:tc>
                <w:tcPr>
                  <w:tcW w:w="1710" w:type="dxa"/>
                </w:tcPr>
                <w:p w14:paraId="7AD24A88" w14:textId="77777777" w:rsidR="001A4D2C" w:rsidRDefault="001A4D2C" w:rsidP="001A4D2C">
                  <w:pPr>
                    <w:spacing w:after="240"/>
                    <w:jc w:val="center"/>
                  </w:pPr>
                </w:p>
              </w:tc>
              <w:tc>
                <w:tcPr>
                  <w:tcW w:w="1951" w:type="dxa"/>
                  <w:gridSpan w:val="4"/>
                </w:tcPr>
                <w:p w14:paraId="708243E8" w14:textId="77777777" w:rsidR="001A4D2C" w:rsidRPr="00486294" w:rsidRDefault="001A4D2C" w:rsidP="001A4D2C">
                  <w:pPr>
                    <w:spacing w:after="240"/>
                    <w:jc w:val="center"/>
                  </w:pPr>
                </w:p>
              </w:tc>
              <w:tc>
                <w:tcPr>
                  <w:tcW w:w="297" w:type="dxa"/>
                  <w:tcBorders>
                    <w:top w:val="single" w:sz="2" w:space="0" w:color="808080" w:themeColor="background1" w:themeShade="80"/>
                  </w:tcBorders>
                </w:tcPr>
                <w:p w14:paraId="507408E7" w14:textId="77777777" w:rsidR="001A4D2C" w:rsidRPr="00486294" w:rsidRDefault="001A4D2C" w:rsidP="001A4D2C">
                  <w:pPr>
                    <w:spacing w:after="240"/>
                    <w:jc w:val="center"/>
                  </w:pPr>
                </w:p>
              </w:tc>
              <w:tc>
                <w:tcPr>
                  <w:tcW w:w="1999" w:type="dxa"/>
                  <w:gridSpan w:val="4"/>
                </w:tcPr>
                <w:p w14:paraId="0E8655DF" w14:textId="77777777" w:rsidR="001A4D2C" w:rsidRDefault="001A4D2C" w:rsidP="001A4D2C">
                  <w:pPr>
                    <w:spacing w:after="240"/>
                    <w:jc w:val="center"/>
                  </w:pPr>
                </w:p>
              </w:tc>
              <w:tc>
                <w:tcPr>
                  <w:tcW w:w="1805" w:type="dxa"/>
                  <w:gridSpan w:val="5"/>
                </w:tcPr>
                <w:p w14:paraId="5298F838" w14:textId="77777777" w:rsidR="001A4D2C" w:rsidRDefault="001A4D2C" w:rsidP="001A4D2C">
                  <w:pPr>
                    <w:spacing w:after="240"/>
                    <w:jc w:val="center"/>
                  </w:pPr>
                </w:p>
              </w:tc>
              <w:tc>
                <w:tcPr>
                  <w:tcW w:w="2146" w:type="dxa"/>
                  <w:gridSpan w:val="4"/>
                </w:tcPr>
                <w:p w14:paraId="51775CA0" w14:textId="77777777" w:rsidR="001A4D2C" w:rsidRDefault="001A4D2C" w:rsidP="001A4D2C">
                  <w:pPr>
                    <w:spacing w:after="240"/>
                    <w:jc w:val="center"/>
                  </w:pPr>
                </w:p>
              </w:tc>
            </w:tr>
            <w:tr w:rsidR="00741C8E" w:rsidRPr="00486294" w14:paraId="420B87C5" w14:textId="77777777" w:rsidTr="00FE3517">
              <w:sdt>
                <w:sdtPr>
                  <w:id w:val="-545374411"/>
                  <w:placeholder>
                    <w:docPart w:val="0551D1263C9F4C0CB1B7FE242E96A5D7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1710" w:type="dxa"/>
                    </w:tcPr>
                    <w:p w14:paraId="2AE07D60" w14:textId="77777777" w:rsidR="00741C8E" w:rsidRPr="00486294" w:rsidRDefault="00E21780" w:rsidP="00486294">
                      <w:pPr>
                        <w:pStyle w:val="Heading2"/>
                      </w:pPr>
                      <w:r w:rsidRPr="00E21780">
                        <w:t>Scoring</w:t>
                      </w:r>
                    </w:p>
                  </w:tc>
                </w:sdtContent>
              </w:sdt>
              <w:tc>
                <w:tcPr>
                  <w:tcW w:w="1951" w:type="dxa"/>
                  <w:gridSpan w:val="4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single" w:sz="4" w:space="0" w:color="808080" w:themeColor="background1" w:themeShade="80"/>
                      <w:right w:val="none" w:sz="0" w:space="0" w:color="auto"/>
                      <w:insideH w:val="single" w:sz="4" w:space="0" w:color="808080" w:themeColor="background1" w:themeShade="80"/>
                      <w:insideV w:val="single" w:sz="4" w:space="0" w:color="808080" w:themeColor="background1" w:themeShade="80"/>
                    </w:tblBorders>
                    <w:tblLook w:val="04A0" w:firstRow="1" w:lastRow="0" w:firstColumn="1" w:lastColumn="0" w:noHBand="0" w:noVBand="1"/>
                  </w:tblPr>
                  <w:tblGrid>
                    <w:gridCol w:w="1701"/>
                  </w:tblGrid>
                  <w:tr w:rsidR="00741C8E" w:rsidRPr="00486294" w14:paraId="25D9CDAD" w14:textId="77777777" w:rsidTr="001A4D2C">
                    <w:tc>
                      <w:tcPr>
                        <w:tcW w:w="1701" w:type="dxa"/>
                      </w:tcPr>
                      <w:p w14:paraId="01369409" w14:textId="77777777" w:rsidR="00741C8E" w:rsidRPr="00486294" w:rsidRDefault="00741C8E" w:rsidP="005A7929">
                        <w:pPr>
                          <w:pStyle w:val="Heading3"/>
                        </w:pPr>
                      </w:p>
                    </w:tc>
                  </w:tr>
                </w:tbl>
                <w:p w14:paraId="2FB4265D" w14:textId="77777777" w:rsidR="00741C8E" w:rsidRPr="00486294" w:rsidRDefault="00741C8E" w:rsidP="00486294"/>
              </w:tc>
              <w:tc>
                <w:tcPr>
                  <w:tcW w:w="297" w:type="dxa"/>
                </w:tcPr>
                <w:p w14:paraId="2D308BD3" w14:textId="77777777" w:rsidR="00741C8E" w:rsidRPr="00486294" w:rsidRDefault="00741C8E" w:rsidP="00486294"/>
              </w:tc>
              <w:sdt>
                <w:sdtPr>
                  <w:id w:val="241685731"/>
                  <w:placeholder>
                    <w:docPart w:val="63D9BA58E3304B0186EE97EC9DBE887E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1999" w:type="dxa"/>
                      <w:gridSpan w:val="4"/>
                    </w:tcPr>
                    <w:p w14:paraId="3A70EB2B" w14:textId="77777777" w:rsidR="00741C8E" w:rsidRPr="00486294" w:rsidRDefault="00E21780" w:rsidP="00C14605">
                      <w:pPr>
                        <w:pStyle w:val="Heading3"/>
                      </w:pPr>
                      <w:r>
                        <w:t>EXCEEDS</w:t>
                      </w:r>
                      <w:r w:rsidR="00C14605" w:rsidRPr="00486294">
                        <w:br/>
                      </w:r>
                      <w:r>
                        <w:t>71-90</w:t>
                      </w:r>
                    </w:p>
                  </w:tc>
                </w:sdtContent>
              </w:sdt>
              <w:tc>
                <w:tcPr>
                  <w:tcW w:w="1805" w:type="dxa"/>
                  <w:gridSpan w:val="5"/>
                </w:tcPr>
                <w:sdt>
                  <w:sdtPr>
                    <w:id w:val="100919464"/>
                    <w:placeholder>
                      <w:docPart w:val="4B7B5AC2246D42CD93F444CA0D07B27B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18FA93B9" w14:textId="77777777" w:rsidR="00741C8E" w:rsidRPr="00486294" w:rsidRDefault="00E21780" w:rsidP="00E21780">
                      <w:pPr>
                        <w:pStyle w:val="Heading3"/>
                      </w:pPr>
                      <w:r w:rsidRPr="00486294">
                        <w:t>MEETS</w:t>
                      </w:r>
                      <w:r w:rsidRPr="00486294">
                        <w:br/>
                        <w:t>41-70</w:t>
                      </w:r>
                    </w:p>
                  </w:sdtContent>
                </w:sdt>
              </w:tc>
              <w:tc>
                <w:tcPr>
                  <w:tcW w:w="2146" w:type="dxa"/>
                  <w:gridSpan w:val="4"/>
                </w:tcPr>
                <w:sdt>
                  <w:sdtPr>
                    <w:id w:val="-1097558214"/>
                    <w:placeholder>
                      <w:docPart w:val="AEC3FFE3EA224761BB47E1A1416A1EC9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6001D9C0" w14:textId="77777777" w:rsidR="00741C8E" w:rsidRPr="00486294" w:rsidRDefault="00E21780" w:rsidP="00E21780">
                      <w:pPr>
                        <w:pStyle w:val="Heading3"/>
                      </w:pPr>
                      <w:r w:rsidRPr="00486294">
                        <w:t>NEEDS IMPROVEMENT</w:t>
                      </w:r>
                      <w:r w:rsidRPr="00486294">
                        <w:br/>
                        <w:t>0-40</w:t>
                      </w:r>
                    </w:p>
                  </w:sdtContent>
                </w:sdt>
              </w:tc>
            </w:tr>
            <w:tr w:rsidR="00E141F4" w:rsidRPr="00486294" w14:paraId="5BF97671" w14:textId="77777777" w:rsidTr="00FE3517">
              <w:tc>
                <w:tcPr>
                  <w:tcW w:w="9908" w:type="dxa"/>
                  <w:gridSpan w:val="19"/>
                </w:tcPr>
                <w:p w14:paraId="4F64756B" w14:textId="77777777" w:rsidR="00E141F4" w:rsidRPr="00486294" w:rsidRDefault="00E141F4" w:rsidP="00486294"/>
              </w:tc>
            </w:tr>
            <w:tr w:rsidR="0081701C" w:rsidRPr="00486294" w14:paraId="5808431B" w14:textId="77777777" w:rsidTr="00811C6C">
              <w:tc>
                <w:tcPr>
                  <w:tcW w:w="7543" w:type="dxa"/>
                  <w:gridSpan w:val="14"/>
                  <w:shd w:val="clear" w:color="auto" w:fill="F2F2F2" w:themeFill="background1" w:themeFillShade="F2"/>
                </w:tcPr>
                <w:p w14:paraId="0C41AE76" w14:textId="77777777" w:rsidR="0081701C" w:rsidRPr="00486294" w:rsidRDefault="00FB334B" w:rsidP="00486294">
                  <w:pPr>
                    <w:pStyle w:val="Heading2"/>
                  </w:pPr>
                  <w:sdt>
                    <w:sdtPr>
                      <w:id w:val="-747964800"/>
                      <w:placeholder>
                        <w:docPart w:val="384B3F192E4F488CBC59F620BF507F1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14605" w:rsidRPr="00486294">
                        <w:t>GENERAL</w:t>
                      </w:r>
                    </w:sdtContent>
                  </w:sdt>
                </w:p>
              </w:tc>
              <w:tc>
                <w:tcPr>
                  <w:tcW w:w="849" w:type="dxa"/>
                  <w:gridSpan w:val="3"/>
                  <w:shd w:val="clear" w:color="auto" w:fill="F2F2F2" w:themeFill="background1" w:themeFillShade="F2"/>
                </w:tcPr>
                <w:p w14:paraId="4ECE9D70" w14:textId="77777777" w:rsidR="0081701C" w:rsidRPr="00486294" w:rsidRDefault="00FB334B" w:rsidP="00486294">
                  <w:pPr>
                    <w:pStyle w:val="Heading4"/>
                  </w:pPr>
                  <w:sdt>
                    <w:sdtPr>
                      <w:id w:val="-227453697"/>
                      <w:placeholder>
                        <w:docPart w:val="BD33DAF6D573442388AA2A5A2170222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4328" w:rsidRPr="00486294">
                        <w:t>Exceeds</w:t>
                      </w:r>
                    </w:sdtContent>
                  </w:sdt>
                </w:p>
              </w:tc>
              <w:tc>
                <w:tcPr>
                  <w:tcW w:w="758" w:type="dxa"/>
                  <w:shd w:val="clear" w:color="auto" w:fill="F2F2F2" w:themeFill="background1" w:themeFillShade="F2"/>
                </w:tcPr>
                <w:p w14:paraId="677AB0D8" w14:textId="77777777" w:rsidR="0081701C" w:rsidRPr="00486294" w:rsidRDefault="00FB334B" w:rsidP="00486294">
                  <w:pPr>
                    <w:pStyle w:val="Heading4"/>
                  </w:pPr>
                  <w:sdt>
                    <w:sdtPr>
                      <w:id w:val="2032912892"/>
                      <w:placeholder>
                        <w:docPart w:val="37EEE9258C634AED8C994ADC5669F50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4328" w:rsidRPr="00486294">
                        <w:t>Meets</w:t>
                      </w:r>
                    </w:sdtContent>
                  </w:sdt>
                </w:p>
              </w:tc>
              <w:tc>
                <w:tcPr>
                  <w:tcW w:w="758" w:type="dxa"/>
                  <w:shd w:val="clear" w:color="auto" w:fill="F2F2F2" w:themeFill="background1" w:themeFillShade="F2"/>
                </w:tcPr>
                <w:p w14:paraId="68DF4288" w14:textId="77777777" w:rsidR="0081701C" w:rsidRPr="00486294" w:rsidRDefault="00FB334B" w:rsidP="00486294">
                  <w:pPr>
                    <w:pStyle w:val="Heading4"/>
                  </w:pPr>
                  <w:sdt>
                    <w:sdtPr>
                      <w:id w:val="-1471347077"/>
                      <w:placeholder>
                        <w:docPart w:val="4FA5DF2CC3E944F6B4CD5B5732D647E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4328" w:rsidRPr="00486294">
                        <w:t>N.I.</w:t>
                      </w:r>
                    </w:sdtContent>
                  </w:sdt>
                </w:p>
              </w:tc>
            </w:tr>
            <w:tr w:rsidR="0081701C" w:rsidRPr="00486294" w14:paraId="6AF7F713" w14:textId="77777777" w:rsidTr="00FE3517">
              <w:tc>
                <w:tcPr>
                  <w:tcW w:w="7543" w:type="dxa"/>
                  <w:gridSpan w:val="14"/>
                </w:tcPr>
                <w:p w14:paraId="50034BA2" w14:textId="77777777" w:rsidR="00486294" w:rsidRDefault="00FB334B" w:rsidP="00486294">
                  <w:sdt>
                    <w:sdtPr>
                      <w:rPr>
                        <w:rStyle w:val="Strong"/>
                      </w:rPr>
                      <w:id w:val="-1275391241"/>
                      <w:placeholder>
                        <w:docPart w:val="C1664B7C16B0401883926002CC94F168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="007B4328" w:rsidRPr="007B4328">
                        <w:rPr>
                          <w:rStyle w:val="Strong"/>
                        </w:rPr>
                        <w:t>1. Accountability</w:t>
                      </w:r>
                    </w:sdtContent>
                  </w:sdt>
                  <w:r w:rsidR="00593D9A">
                    <w:rPr>
                      <w:rStyle w:val="Strong"/>
                    </w:rPr>
                    <w:t xml:space="preserve"> </w:t>
                  </w:r>
                  <w:sdt>
                    <w:sdtPr>
                      <w:id w:val="1364790585"/>
                      <w:placeholder>
                        <w:docPart w:val="04ADC9F482524FA797EA7FD74AD87C2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93D9A" w:rsidRPr="00593D9A">
                        <w:t>- Accepts responsibility for actions, answerable to consequences</w:t>
                      </w:r>
                    </w:sdtContent>
                  </w:sdt>
                </w:p>
                <w:p w14:paraId="2979641D" w14:textId="77777777" w:rsidR="00486294" w:rsidRDefault="00FB334B" w:rsidP="00486294">
                  <w:sdt>
                    <w:sdtPr>
                      <w:rPr>
                        <w:rStyle w:val="Strong"/>
                      </w:rPr>
                      <w:id w:val="1801959938"/>
                      <w:placeholder>
                        <w:docPart w:val="DC6B643DB48A4DE1AABCB38796A5A84E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="007B4328" w:rsidRPr="007B4328">
                        <w:rPr>
                          <w:rStyle w:val="Strong"/>
                        </w:rPr>
                        <w:t>2. Punctuality &amp; Attendance</w:t>
                      </w:r>
                    </w:sdtContent>
                  </w:sdt>
                  <w:r w:rsidR="007B4328" w:rsidRPr="00486294">
                    <w:t xml:space="preserve"> </w:t>
                  </w:r>
                  <w:sdt>
                    <w:sdtPr>
                      <w:id w:val="-686293196"/>
                      <w:placeholder>
                        <w:docPart w:val="7BCBF2C7F7764D09BA54DB95B86D086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93D9A" w:rsidRPr="00486294">
                        <w:t>- Is rarely absent, arrives punctually, works required hours</w:t>
                      </w:r>
                    </w:sdtContent>
                  </w:sdt>
                </w:p>
                <w:p w14:paraId="31027358" w14:textId="77777777" w:rsidR="00486294" w:rsidRDefault="00FB334B" w:rsidP="00486294">
                  <w:sdt>
                    <w:sdtPr>
                      <w:rPr>
                        <w:rStyle w:val="Strong"/>
                      </w:rPr>
                      <w:id w:val="-1162312273"/>
                      <w:placeholder>
                        <w:docPart w:val="05A415224483468CB26A18422BD98B71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="007B4328" w:rsidRPr="007B4328">
                        <w:rPr>
                          <w:rStyle w:val="Strong"/>
                        </w:rPr>
                        <w:t>3. Cooperation</w:t>
                      </w:r>
                    </w:sdtContent>
                  </w:sdt>
                  <w:r w:rsidR="007B4328" w:rsidRPr="00486294">
                    <w:t xml:space="preserve"> </w:t>
                  </w:r>
                  <w:sdt>
                    <w:sdtPr>
                      <w:id w:val="-1625995544"/>
                      <w:placeholder>
                        <w:docPart w:val="58EFF9854573411AA972708EB0704AE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93D9A" w:rsidRPr="00593D9A">
                        <w:t>-</w:t>
                      </w:r>
                      <w:r w:rsidR="00593D9A" w:rsidRPr="00486294">
                        <w:t>- Has ability to get along with coworkers and management</w:t>
                      </w:r>
                    </w:sdtContent>
                  </w:sdt>
                </w:p>
                <w:p w14:paraId="460FC365" w14:textId="77777777" w:rsidR="00486294" w:rsidRDefault="00FB334B" w:rsidP="00486294">
                  <w:sdt>
                    <w:sdtPr>
                      <w:rPr>
                        <w:rStyle w:val="Strong"/>
                      </w:rPr>
                      <w:id w:val="1909183027"/>
                      <w:placeholder>
                        <w:docPart w:val="B1241F745BE34E428ED240677B18D3D3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="007B4328" w:rsidRPr="00593D9A">
                        <w:rPr>
                          <w:rStyle w:val="Strong"/>
                        </w:rPr>
                        <w:t>4. Attitude/Respectfulness</w:t>
                      </w:r>
                    </w:sdtContent>
                  </w:sdt>
                  <w:r w:rsidR="007B4328" w:rsidRPr="00486294">
                    <w:t xml:space="preserve"> </w:t>
                  </w:r>
                  <w:sdt>
                    <w:sdtPr>
                      <w:id w:val="1282146110"/>
                      <w:placeholder>
                        <w:docPart w:val="567B5372BAA24C99A74AEBF3F7BACEA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93D9A" w:rsidRPr="00486294">
                        <w:t>- Shows initiative, optimism, and politeness</w:t>
                      </w:r>
                    </w:sdtContent>
                  </w:sdt>
                </w:p>
                <w:p w14:paraId="65C7DE05" w14:textId="77777777" w:rsidR="00486294" w:rsidRDefault="00FB334B" w:rsidP="00486294">
                  <w:sdt>
                    <w:sdtPr>
                      <w:rPr>
                        <w:rStyle w:val="Strong"/>
                      </w:rPr>
                      <w:id w:val="736984235"/>
                      <w:placeholder>
                        <w:docPart w:val="BE3D61B8B7B84911A8BC9F3538B4DC09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="00593D9A" w:rsidRPr="00593D9A">
                        <w:rPr>
                          <w:rStyle w:val="Strong"/>
                        </w:rPr>
                        <w:t>5. Accepts Criticism</w:t>
                      </w:r>
                    </w:sdtContent>
                  </w:sdt>
                  <w:r w:rsidR="007B4328" w:rsidRPr="00486294">
                    <w:t xml:space="preserve"> </w:t>
                  </w:r>
                  <w:sdt>
                    <w:sdtPr>
                      <w:id w:val="-824903927"/>
                      <w:placeholder>
                        <w:docPart w:val="B68928445284476B9EFB842E814FC86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93D9A" w:rsidRPr="00486294">
                        <w:t>- Has ability to learn from suggestions and change behavior</w:t>
                      </w:r>
                    </w:sdtContent>
                  </w:sdt>
                </w:p>
                <w:p w14:paraId="3F9D47F9" w14:textId="77777777" w:rsidR="00486294" w:rsidRDefault="00FB334B" w:rsidP="00486294">
                  <w:sdt>
                    <w:sdtPr>
                      <w:rPr>
                        <w:rStyle w:val="Strong"/>
                      </w:rPr>
                      <w:id w:val="-933204382"/>
                      <w:placeholder>
                        <w:docPart w:val="BEECF5EE326B45DA81F3DB8838241A38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="00593D9A" w:rsidRPr="00593D9A">
                        <w:rPr>
                          <w:rStyle w:val="Strong"/>
                        </w:rPr>
                        <w:t>6. Flexibility</w:t>
                      </w:r>
                    </w:sdtContent>
                  </w:sdt>
                  <w:r w:rsidR="007B4328" w:rsidRPr="00486294">
                    <w:t xml:space="preserve"> </w:t>
                  </w:r>
                  <w:sdt>
                    <w:sdtPr>
                      <w:id w:val="2054425079"/>
                      <w:placeholder>
                        <w:docPart w:val="147D24C0F559425AAC6FF3415D84174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93D9A" w:rsidRPr="00486294">
                        <w:t>- Has capacity to respond to changing situations and expectations</w:t>
                      </w:r>
                    </w:sdtContent>
                  </w:sdt>
                </w:p>
                <w:p w14:paraId="0FDEF35A" w14:textId="77777777" w:rsidR="00486294" w:rsidRDefault="00FB334B" w:rsidP="00486294">
                  <w:sdt>
                    <w:sdtPr>
                      <w:rPr>
                        <w:rStyle w:val="Strong"/>
                      </w:rPr>
                      <w:id w:val="-86005223"/>
                      <w:placeholder>
                        <w:docPart w:val="57FD32212E9A41FCA8BA83E590384FFD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="00593D9A" w:rsidRPr="00593D9A">
                        <w:rPr>
                          <w:rStyle w:val="Strong"/>
                        </w:rPr>
                        <w:t>7. Policy &amp; Procedures</w:t>
                      </w:r>
                    </w:sdtContent>
                  </w:sdt>
                  <w:r w:rsidR="007B4328" w:rsidRPr="00486294">
                    <w:t xml:space="preserve"> </w:t>
                  </w:r>
                  <w:sdt>
                    <w:sdtPr>
                      <w:id w:val="2024044245"/>
                      <w:placeholder>
                        <w:docPart w:val="C056BCDE8AE746DF8A12117A1063730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93D9A" w:rsidRPr="00486294">
                        <w:t>- Follows organization's policies and procedures</w:t>
                      </w:r>
                    </w:sdtContent>
                  </w:sdt>
                </w:p>
                <w:p w14:paraId="772A79A4" w14:textId="77777777" w:rsidR="00486294" w:rsidRDefault="00FB334B" w:rsidP="00486294">
                  <w:sdt>
                    <w:sdtPr>
                      <w:rPr>
                        <w:rStyle w:val="Strong"/>
                      </w:rPr>
                      <w:id w:val="1756163826"/>
                      <w:placeholder>
                        <w:docPart w:val="C132FF114829484E80285530E5B3528D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="00593D9A" w:rsidRPr="00593D9A">
                        <w:rPr>
                          <w:rStyle w:val="Strong"/>
                        </w:rPr>
                        <w:t>8. Completion of Assignments</w:t>
                      </w:r>
                    </w:sdtContent>
                  </w:sdt>
                  <w:r w:rsidR="007B4328" w:rsidRPr="00486294">
                    <w:t xml:space="preserve"> </w:t>
                  </w:r>
                  <w:sdt>
                    <w:sdtPr>
                      <w:id w:val="256560190"/>
                      <w:placeholder>
                        <w:docPart w:val="9BF8E85ED3C848A3B7A59F62DDC71B5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93D9A" w:rsidRPr="00486294">
                        <w:t>- Successfully completes tasks and meets all deadlines</w:t>
                      </w:r>
                    </w:sdtContent>
                  </w:sdt>
                </w:p>
                <w:p w14:paraId="33898064" w14:textId="77777777" w:rsidR="00486294" w:rsidRDefault="00FB334B" w:rsidP="00486294">
                  <w:sdt>
                    <w:sdtPr>
                      <w:rPr>
                        <w:rStyle w:val="Strong"/>
                      </w:rPr>
                      <w:id w:val="-1019090438"/>
                      <w:placeholder>
                        <w:docPart w:val="F5E2A8624E064BF58EB88483810CE486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="00593D9A" w:rsidRPr="00593D9A">
                        <w:rPr>
                          <w:rStyle w:val="Strong"/>
                        </w:rPr>
                        <w:t>9. Patient Interaction</w:t>
                      </w:r>
                    </w:sdtContent>
                  </w:sdt>
                  <w:r w:rsidR="007B4328" w:rsidRPr="00486294">
                    <w:t xml:space="preserve"> </w:t>
                  </w:r>
                  <w:sdt>
                    <w:sdtPr>
                      <w:id w:val="-519780129"/>
                      <w:placeholder>
                        <w:docPart w:val="40279E4B87B44644A2E5F86B2FEB687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93D9A" w:rsidRPr="00486294">
                        <w:t>- Ensures high-quality care, respects patients’ dignity and confidentiality</w:t>
                      </w:r>
                    </w:sdtContent>
                  </w:sdt>
                </w:p>
                <w:p w14:paraId="3D0F40E3" w14:textId="77777777" w:rsidR="00486294" w:rsidRDefault="00FB334B" w:rsidP="00486294">
                  <w:sdt>
                    <w:sdtPr>
                      <w:rPr>
                        <w:rStyle w:val="Strong"/>
                      </w:rPr>
                      <w:id w:val="-1751573342"/>
                      <w:placeholder>
                        <w:docPart w:val="A95262004E114148B6606A6B028FCACE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="00593D9A" w:rsidRPr="00593D9A">
                        <w:rPr>
                          <w:rStyle w:val="Strong"/>
                        </w:rPr>
                        <w:t>10. Quality of Work</w:t>
                      </w:r>
                    </w:sdtContent>
                  </w:sdt>
                  <w:r w:rsidR="007B4328" w:rsidRPr="00486294">
                    <w:t xml:space="preserve"> </w:t>
                  </w:r>
                  <w:sdt>
                    <w:sdtPr>
                      <w:id w:val="340289008"/>
                      <w:placeholder>
                        <w:docPart w:val="E595A33EFFB344A3A07C53613E4EECB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93D9A" w:rsidRPr="00486294">
                        <w:t>- Is thorough, accurate, and neat in work</w:t>
                      </w:r>
                    </w:sdtContent>
                  </w:sdt>
                </w:p>
                <w:p w14:paraId="0D392606" w14:textId="77777777" w:rsidR="00486294" w:rsidRDefault="00FB334B" w:rsidP="00486294">
                  <w:sdt>
                    <w:sdtPr>
                      <w:rPr>
                        <w:rStyle w:val="Strong"/>
                      </w:rPr>
                      <w:id w:val="1473562746"/>
                      <w:placeholder>
                        <w:docPart w:val="824EA89213AE4AD88A49AA8ED6BC17C4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="00593D9A" w:rsidRPr="00593D9A">
                        <w:rPr>
                          <w:rStyle w:val="Strong"/>
                        </w:rPr>
                        <w:t>11. Willingness to Develop Skills</w:t>
                      </w:r>
                    </w:sdtContent>
                  </w:sdt>
                  <w:r w:rsidR="007B4328" w:rsidRPr="00486294">
                    <w:t xml:space="preserve"> </w:t>
                  </w:r>
                  <w:sdt>
                    <w:sdtPr>
                      <w:id w:val="-1663693221"/>
                      <w:placeholder>
                        <w:docPart w:val="ED7B7742EF164FD4B2759127C57E006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93D9A" w:rsidRPr="00486294">
                        <w:t>- Desires to take on challenges and learn new techniques</w:t>
                      </w:r>
                    </w:sdtContent>
                  </w:sdt>
                </w:p>
                <w:p w14:paraId="64747AAF" w14:textId="77777777" w:rsidR="00486294" w:rsidRDefault="00FB334B" w:rsidP="00486294">
                  <w:sdt>
                    <w:sdtPr>
                      <w:rPr>
                        <w:rStyle w:val="Strong"/>
                      </w:rPr>
                      <w:id w:val="568935582"/>
                      <w:placeholder>
                        <w:docPart w:val="89D094C679BE42F18CDA12774BB435B7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="00593D9A" w:rsidRPr="00593D9A">
                        <w:rPr>
                          <w:rStyle w:val="Strong"/>
                        </w:rPr>
                        <w:t>12. Communication Skills</w:t>
                      </w:r>
                    </w:sdtContent>
                  </w:sdt>
                  <w:r w:rsidR="007B4328" w:rsidRPr="00486294">
                    <w:t xml:space="preserve"> </w:t>
                  </w:r>
                  <w:sdt>
                    <w:sdtPr>
                      <w:id w:val="-7526447"/>
                      <w:placeholder>
                        <w:docPart w:val="4FF4303C12E74B268CD3276A92B8817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93D9A" w:rsidRPr="00486294">
                        <w:t>- Conveys information effectively and efficiently</w:t>
                      </w:r>
                    </w:sdtContent>
                  </w:sdt>
                </w:p>
                <w:p w14:paraId="639388DA" w14:textId="77777777" w:rsidR="00486294" w:rsidRDefault="00FB334B" w:rsidP="00486294">
                  <w:sdt>
                    <w:sdtPr>
                      <w:rPr>
                        <w:rStyle w:val="Strong"/>
                      </w:rPr>
                      <w:id w:val="-1533641317"/>
                      <w:placeholder>
                        <w:docPart w:val="AED4A54EB6F74F63BC2642D69F443DFC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="00593D9A" w:rsidRPr="00593D9A">
                        <w:rPr>
                          <w:rStyle w:val="Strong"/>
                        </w:rPr>
                        <w:t>13. Organizational Skills</w:t>
                      </w:r>
                    </w:sdtContent>
                  </w:sdt>
                  <w:r w:rsidR="00593D9A" w:rsidRPr="00593D9A">
                    <w:t xml:space="preserve"> </w:t>
                  </w:r>
                  <w:sdt>
                    <w:sdtPr>
                      <w:id w:val="552269041"/>
                      <w:placeholder>
                        <w:docPart w:val="F49BCCA2C4074C42BFF46B3DC12570F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93D9A" w:rsidRPr="00486294">
                        <w:t>- Has capacity to stay on track and use time effectively</w:t>
                      </w:r>
                    </w:sdtContent>
                  </w:sdt>
                </w:p>
                <w:p w14:paraId="2DF60803" w14:textId="77777777" w:rsidR="00486294" w:rsidRDefault="00FB334B" w:rsidP="00486294">
                  <w:sdt>
                    <w:sdtPr>
                      <w:rPr>
                        <w:rStyle w:val="Strong"/>
                      </w:rPr>
                      <w:id w:val="1028301301"/>
                      <w:placeholder>
                        <w:docPart w:val="AE99710E85D34635B508BFA3CC648CDC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="00593D9A" w:rsidRPr="00593D9A">
                        <w:rPr>
                          <w:rStyle w:val="Strong"/>
                        </w:rPr>
                        <w:t>14. Confidentiality</w:t>
                      </w:r>
                    </w:sdtContent>
                  </w:sdt>
                  <w:r w:rsidR="007B4328" w:rsidRPr="00486294">
                    <w:t xml:space="preserve"> </w:t>
                  </w:r>
                  <w:sdt>
                    <w:sdtPr>
                      <w:id w:val="473948525"/>
                      <w:placeholder>
                        <w:docPart w:val="B8E24AD26AF84C27BA17B8BAE13BCD9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93D9A" w:rsidRPr="00486294">
                        <w:t>- Does not discuss internal events with coworkers</w:t>
                      </w:r>
                    </w:sdtContent>
                  </w:sdt>
                </w:p>
                <w:p w14:paraId="529E1562" w14:textId="77777777" w:rsidR="00486294" w:rsidRDefault="00FB334B" w:rsidP="00486294">
                  <w:sdt>
                    <w:sdtPr>
                      <w:rPr>
                        <w:rStyle w:val="Strong"/>
                      </w:rPr>
                      <w:id w:val="139847495"/>
                      <w:placeholder>
                        <w:docPart w:val="C40B1DD445E74CF3895F5F4AD6DA9624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="00593D9A" w:rsidRPr="00593D9A">
                        <w:rPr>
                          <w:rStyle w:val="Strong"/>
                        </w:rPr>
                        <w:t>15. Appearance/Dress Code</w:t>
                      </w:r>
                    </w:sdtContent>
                  </w:sdt>
                  <w:r w:rsidR="007B4328" w:rsidRPr="00486294">
                    <w:t xml:space="preserve"> </w:t>
                  </w:r>
                  <w:sdt>
                    <w:sdtPr>
                      <w:id w:val="-469524084"/>
                      <w:placeholder>
                        <w:docPart w:val="3A66405CDF3945B2A4D48E472B947CC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93D9A" w:rsidRPr="00486294">
                        <w:t>- Demonstrates a professional and well-kept appearance</w:t>
                      </w:r>
                    </w:sdtContent>
                  </w:sdt>
                </w:p>
                <w:p w14:paraId="15A73695" w14:textId="77777777" w:rsidR="00486294" w:rsidRDefault="00FB334B" w:rsidP="00486294">
                  <w:sdt>
                    <w:sdtPr>
                      <w:rPr>
                        <w:rStyle w:val="Strong"/>
                      </w:rPr>
                      <w:id w:val="896940775"/>
                      <w:placeholder>
                        <w:docPart w:val="850071837550424B85907AE1DDBF0A29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="00593D9A" w:rsidRPr="00593D9A">
                        <w:rPr>
                          <w:rStyle w:val="Strong"/>
                        </w:rPr>
                        <w:t>16. Appearance of Work Area</w:t>
                      </w:r>
                    </w:sdtContent>
                  </w:sdt>
                  <w:r w:rsidR="007B4328" w:rsidRPr="00486294">
                    <w:t xml:space="preserve"> </w:t>
                  </w:r>
                  <w:sdt>
                    <w:sdtPr>
                      <w:id w:val="-1113118827"/>
                      <w:placeholder>
                        <w:docPart w:val="50C6A4B4D6804DF697137F6B9B20AFE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06FBC" w:rsidRPr="00486294">
                        <w:t>- Keeps work area neat and orderly</w:t>
                      </w:r>
                    </w:sdtContent>
                  </w:sdt>
                </w:p>
                <w:p w14:paraId="4AE5ADC6" w14:textId="77777777" w:rsidR="00486294" w:rsidRDefault="00FB334B" w:rsidP="00486294">
                  <w:sdt>
                    <w:sdtPr>
                      <w:rPr>
                        <w:rStyle w:val="Strong"/>
                      </w:rPr>
                      <w:id w:val="1137378604"/>
                      <w:placeholder>
                        <w:docPart w:val="330F604AE3F24649983DB02DDE69F93C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="00593D9A" w:rsidRPr="00593D9A">
                        <w:rPr>
                          <w:rStyle w:val="Strong"/>
                        </w:rPr>
                        <w:t>17. Conflict Resolution</w:t>
                      </w:r>
                    </w:sdtContent>
                  </w:sdt>
                  <w:r w:rsidR="007B4328" w:rsidRPr="00486294">
                    <w:t xml:space="preserve"> </w:t>
                  </w:r>
                  <w:sdt>
                    <w:sdtPr>
                      <w:id w:val="-1020309022"/>
                      <w:placeholder>
                        <w:docPart w:val="FD97C5DA70B84A30934A3BF3E2ECFC1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06FBC" w:rsidRPr="00486294">
                        <w:t>- Seeks constructive approaches to resolving workplace issues</w:t>
                      </w:r>
                    </w:sdtContent>
                  </w:sdt>
                </w:p>
                <w:p w14:paraId="68484EE2" w14:textId="77777777" w:rsidR="001B3ADB" w:rsidRPr="00486294" w:rsidRDefault="00FB334B" w:rsidP="00486294">
                  <w:sdt>
                    <w:sdtPr>
                      <w:rPr>
                        <w:rStyle w:val="Strong"/>
                      </w:rPr>
                      <w:id w:val="912135154"/>
                      <w:placeholder>
                        <w:docPart w:val="043190CEB997462DB03A0954548F47F4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="00593D9A" w:rsidRPr="00593D9A">
                        <w:rPr>
                          <w:rStyle w:val="Strong"/>
                        </w:rPr>
                        <w:t>18. Safety</w:t>
                      </w:r>
                    </w:sdtContent>
                  </w:sdt>
                  <w:r w:rsidR="007B4328" w:rsidRPr="00486294">
                    <w:t xml:space="preserve"> </w:t>
                  </w:r>
                  <w:sdt>
                    <w:sdtPr>
                      <w:id w:val="-1189595582"/>
                      <w:placeholder>
                        <w:docPart w:val="A28FCA23FBE649A7A446C9B96A3AACF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06FBC" w:rsidRPr="00486294">
                        <w:t>- Contributes to a safe and secure environment by following established procedures</w:t>
                      </w:r>
                    </w:sdtContent>
                  </w:sdt>
                </w:p>
              </w:tc>
              <w:tc>
                <w:tcPr>
                  <w:tcW w:w="849" w:type="dxa"/>
                  <w:gridSpan w:val="3"/>
                </w:tcPr>
                <w:p w14:paraId="390718A8" w14:textId="77777777" w:rsidR="0081701C" w:rsidRPr="00486294" w:rsidRDefault="00FB334B" w:rsidP="00C72E55">
                  <w:pPr>
                    <w:jc w:val="center"/>
                  </w:pPr>
                  <w:sdt>
                    <w:sdtPr>
                      <w:id w:val="1446739163"/>
                      <w:placeholder>
                        <w:docPart w:val="A15A32C426C84488B9FC1BF9EDDB208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600EB">
                        <w:t>3</w:t>
                      </w:r>
                    </w:sdtContent>
                  </w:sdt>
                </w:p>
                <w:p w14:paraId="6049B5BA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-1449695093"/>
                      <w:placeholder>
                        <w:docPart w:val="72438F60AD9347F482D7832656E6A69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E21DE">
                        <w:t>3</w:t>
                      </w:r>
                    </w:sdtContent>
                  </w:sdt>
                </w:p>
                <w:p w14:paraId="06CD9277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49356001"/>
                      <w:placeholder>
                        <w:docPart w:val="B0D4B69A867547389FD0E0F47D518C3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E21DE">
                        <w:t>3</w:t>
                      </w:r>
                    </w:sdtContent>
                  </w:sdt>
                </w:p>
                <w:p w14:paraId="1778964E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-1615593603"/>
                      <w:placeholder>
                        <w:docPart w:val="667F726B00134AE3A134F028A3B1BD8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E21DE">
                        <w:t>3</w:t>
                      </w:r>
                    </w:sdtContent>
                  </w:sdt>
                </w:p>
                <w:p w14:paraId="082AF539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-1149907293"/>
                      <w:placeholder>
                        <w:docPart w:val="B8BB35F6C27C4633BBE106472A2EFAD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E21DE">
                        <w:t>3</w:t>
                      </w:r>
                    </w:sdtContent>
                  </w:sdt>
                </w:p>
                <w:p w14:paraId="730E38BC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652885389"/>
                      <w:placeholder>
                        <w:docPart w:val="74FCC676D510447AAB8CC5BD7A2A0AF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E21DE">
                        <w:t>3</w:t>
                      </w:r>
                    </w:sdtContent>
                  </w:sdt>
                </w:p>
                <w:p w14:paraId="03A38ADF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1494226690"/>
                      <w:placeholder>
                        <w:docPart w:val="B0140D6CE0184B3483F8D831CE3F1A2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E21DE">
                        <w:t>3</w:t>
                      </w:r>
                    </w:sdtContent>
                  </w:sdt>
                </w:p>
                <w:p w14:paraId="3413492E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-1832357763"/>
                      <w:placeholder>
                        <w:docPart w:val="EF810675D3494979BFEBE922943AA89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E21DE">
                        <w:t>3</w:t>
                      </w:r>
                    </w:sdtContent>
                  </w:sdt>
                </w:p>
                <w:p w14:paraId="62EB3E14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-1993479630"/>
                      <w:placeholder>
                        <w:docPart w:val="5EE693BF98D24FA4BD2C43C082A8194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E21DE">
                        <w:t>3</w:t>
                      </w:r>
                    </w:sdtContent>
                  </w:sdt>
                </w:p>
                <w:p w14:paraId="75B97355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1617953521"/>
                      <w:placeholder>
                        <w:docPart w:val="1212248B776F461DB4BE1B2B27571D1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E21DE">
                        <w:t>3</w:t>
                      </w:r>
                    </w:sdtContent>
                  </w:sdt>
                </w:p>
                <w:p w14:paraId="668A7D8F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2112544219"/>
                      <w:placeholder>
                        <w:docPart w:val="8C19D019FCF74377862248E432F314A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E21DE">
                        <w:t>3</w:t>
                      </w:r>
                    </w:sdtContent>
                  </w:sdt>
                </w:p>
                <w:p w14:paraId="69FFD68D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-1087380859"/>
                      <w:placeholder>
                        <w:docPart w:val="A82C17E4AD4F47B78E3C14BA19B0E9C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E21DE">
                        <w:t>3</w:t>
                      </w:r>
                    </w:sdtContent>
                  </w:sdt>
                </w:p>
                <w:p w14:paraId="16D6C5E1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-578981051"/>
                      <w:placeholder>
                        <w:docPart w:val="9A1720995167406B94353A8AAC2BC53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E21DE">
                        <w:t>3</w:t>
                      </w:r>
                    </w:sdtContent>
                  </w:sdt>
                </w:p>
                <w:p w14:paraId="4871F65F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1087345568"/>
                      <w:placeholder>
                        <w:docPart w:val="BF0F77ECD1D54BDF8FF2ADB57C581C6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E21DE">
                        <w:t>3</w:t>
                      </w:r>
                    </w:sdtContent>
                  </w:sdt>
                </w:p>
                <w:p w14:paraId="570565BD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-529719583"/>
                      <w:placeholder>
                        <w:docPart w:val="FDF0F1656DAA4B3F8BDAFE3CFF42524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E21DE">
                        <w:t>3</w:t>
                      </w:r>
                    </w:sdtContent>
                  </w:sdt>
                </w:p>
                <w:p w14:paraId="051CEB97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1706058473"/>
                      <w:placeholder>
                        <w:docPart w:val="3287AB94099148CDB4DB19AAA10FE15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E21DE">
                        <w:t>3</w:t>
                      </w:r>
                    </w:sdtContent>
                  </w:sdt>
                </w:p>
                <w:p w14:paraId="4186B0DC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1821772174"/>
                      <w:placeholder>
                        <w:docPart w:val="CC7AA296B41449CE9B3514281225BA0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E21DE">
                        <w:t>3</w:t>
                      </w:r>
                    </w:sdtContent>
                  </w:sdt>
                </w:p>
                <w:p w14:paraId="673BB9D1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-682125460"/>
                      <w:placeholder>
                        <w:docPart w:val="681BCDA624EB474E99E9607223B7EEB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E21DE">
                        <w:t>3</w:t>
                      </w:r>
                    </w:sdtContent>
                  </w:sdt>
                </w:p>
              </w:tc>
              <w:tc>
                <w:tcPr>
                  <w:tcW w:w="758" w:type="dxa"/>
                </w:tcPr>
                <w:p w14:paraId="79547538" w14:textId="77777777" w:rsidR="0081701C" w:rsidRPr="00486294" w:rsidRDefault="00FB334B" w:rsidP="00C72E55">
                  <w:pPr>
                    <w:jc w:val="center"/>
                  </w:pPr>
                  <w:sdt>
                    <w:sdtPr>
                      <w:id w:val="-235634260"/>
                      <w:placeholder>
                        <w:docPart w:val="61DEEA23DF7E4C03BFB3C19BC35F1AD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E21DE" w:rsidRPr="00486294">
                        <w:t>2</w:t>
                      </w:r>
                    </w:sdtContent>
                  </w:sdt>
                </w:p>
                <w:p w14:paraId="3821CD92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-1353649484"/>
                      <w:placeholder>
                        <w:docPart w:val="D8A79A14171144629A4CF053C060149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1E88" w:rsidRPr="00486294">
                        <w:t>2</w:t>
                      </w:r>
                    </w:sdtContent>
                  </w:sdt>
                </w:p>
                <w:p w14:paraId="03D826FF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-565647401"/>
                      <w:placeholder>
                        <w:docPart w:val="FF2869E0DDB5487AA54E42955F7DDF7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1E88" w:rsidRPr="00486294">
                        <w:t>2</w:t>
                      </w:r>
                    </w:sdtContent>
                  </w:sdt>
                </w:p>
                <w:p w14:paraId="165CA6A8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-439835434"/>
                      <w:placeholder>
                        <w:docPart w:val="70CD4AE50552471DB5B8CFA7BAF3EBC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1E88" w:rsidRPr="00486294">
                        <w:t>2</w:t>
                      </w:r>
                    </w:sdtContent>
                  </w:sdt>
                </w:p>
                <w:p w14:paraId="7B724056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278380814"/>
                      <w:placeholder>
                        <w:docPart w:val="B03FF81BC1D74CEE9F45C6F06FD7942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1E88" w:rsidRPr="00486294">
                        <w:t>2</w:t>
                      </w:r>
                    </w:sdtContent>
                  </w:sdt>
                </w:p>
                <w:p w14:paraId="691B241E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1477416997"/>
                      <w:placeholder>
                        <w:docPart w:val="CDBC9E3C63104737B4529338FB45067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1E88" w:rsidRPr="00486294">
                        <w:t>2</w:t>
                      </w:r>
                    </w:sdtContent>
                  </w:sdt>
                </w:p>
                <w:p w14:paraId="51457CEC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2111307479"/>
                      <w:placeholder>
                        <w:docPart w:val="1D98486B4E0547CDB6BBE8C59E5E3ED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1E88" w:rsidRPr="00486294">
                        <w:t>2</w:t>
                      </w:r>
                    </w:sdtContent>
                  </w:sdt>
                </w:p>
                <w:p w14:paraId="71D64465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-786433527"/>
                      <w:placeholder>
                        <w:docPart w:val="81422D6D5953405D8B50A97DFF53847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1E88" w:rsidRPr="00486294">
                        <w:t>2</w:t>
                      </w:r>
                    </w:sdtContent>
                  </w:sdt>
                </w:p>
                <w:p w14:paraId="440ACEA7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1143548648"/>
                      <w:placeholder>
                        <w:docPart w:val="EA6AC41E84DA467AA5488EA0C420E0E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1E88" w:rsidRPr="00486294">
                        <w:t>2</w:t>
                      </w:r>
                    </w:sdtContent>
                  </w:sdt>
                </w:p>
                <w:p w14:paraId="6DA6AF29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363490414"/>
                      <w:placeholder>
                        <w:docPart w:val="2EC974F551C3408C8C6A4DCE9D5D11E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1E88" w:rsidRPr="00486294">
                        <w:t>2</w:t>
                      </w:r>
                    </w:sdtContent>
                  </w:sdt>
                </w:p>
                <w:p w14:paraId="2E9AB793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-1725592531"/>
                      <w:placeholder>
                        <w:docPart w:val="A29C3190CAF144A284BDFD390BF3416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1E88" w:rsidRPr="00486294">
                        <w:t>2</w:t>
                      </w:r>
                    </w:sdtContent>
                  </w:sdt>
                </w:p>
                <w:p w14:paraId="008149AA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-280186619"/>
                      <w:placeholder>
                        <w:docPart w:val="1064AA4E06F24D60A4AEC1700DE720D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1E88" w:rsidRPr="00486294">
                        <w:t>2</w:t>
                      </w:r>
                    </w:sdtContent>
                  </w:sdt>
                </w:p>
                <w:p w14:paraId="7AF3A844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-107126196"/>
                      <w:placeholder>
                        <w:docPart w:val="676FEBE570D94A9893B2A9349B42A98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1E88" w:rsidRPr="00486294">
                        <w:t>2</w:t>
                      </w:r>
                    </w:sdtContent>
                  </w:sdt>
                </w:p>
                <w:p w14:paraId="708B2AAB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338438801"/>
                      <w:placeholder>
                        <w:docPart w:val="86F0A798128548CDB4A4B7EF05C6BD0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1E88" w:rsidRPr="00486294">
                        <w:t>2</w:t>
                      </w:r>
                    </w:sdtContent>
                  </w:sdt>
                </w:p>
                <w:p w14:paraId="25F0D224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999537050"/>
                      <w:placeholder>
                        <w:docPart w:val="DB720094F98D4944813016F81D1600B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1E88" w:rsidRPr="00486294">
                        <w:t>2</w:t>
                      </w:r>
                    </w:sdtContent>
                  </w:sdt>
                </w:p>
                <w:p w14:paraId="22BA77D6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-1213576709"/>
                      <w:placeholder>
                        <w:docPart w:val="6983AC668E8C47169F1D31A71B374EF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1E88" w:rsidRPr="00486294">
                        <w:t>2</w:t>
                      </w:r>
                    </w:sdtContent>
                  </w:sdt>
                </w:p>
                <w:p w14:paraId="66940E87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1093054332"/>
                      <w:placeholder>
                        <w:docPart w:val="01DB0AA318BC41C3B65893A80C19059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1E88" w:rsidRPr="00486294">
                        <w:t>2</w:t>
                      </w:r>
                    </w:sdtContent>
                  </w:sdt>
                </w:p>
                <w:p w14:paraId="58FE3D50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223185189"/>
                      <w:placeholder>
                        <w:docPart w:val="E330A2960FA844D0817D46FE5810B37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1E88" w:rsidRPr="00486294">
                        <w:t>2</w:t>
                      </w:r>
                    </w:sdtContent>
                  </w:sdt>
                </w:p>
              </w:tc>
              <w:tc>
                <w:tcPr>
                  <w:tcW w:w="758" w:type="dxa"/>
                </w:tcPr>
                <w:p w14:paraId="2C8311F6" w14:textId="77777777" w:rsidR="0081701C" w:rsidRPr="00486294" w:rsidRDefault="00FB334B" w:rsidP="00C72E55">
                  <w:pPr>
                    <w:jc w:val="center"/>
                  </w:pPr>
                  <w:sdt>
                    <w:sdtPr>
                      <w:id w:val="436794674"/>
                      <w:placeholder>
                        <w:docPart w:val="8C48A9C0B763480F909FEEE4B1D609B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1E88" w:rsidRPr="00486294">
                        <w:t>1</w:t>
                      </w:r>
                    </w:sdtContent>
                  </w:sdt>
                </w:p>
                <w:p w14:paraId="3B54D36C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-1700458255"/>
                      <w:placeholder>
                        <w:docPart w:val="7D444990A7F1403994F23ED69780DC1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1E88" w:rsidRPr="00486294">
                        <w:t>1</w:t>
                      </w:r>
                    </w:sdtContent>
                  </w:sdt>
                </w:p>
                <w:p w14:paraId="403FB3E5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1985967867"/>
                      <w:placeholder>
                        <w:docPart w:val="D82B93C4395E454299C9DFD2670F74E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1E88" w:rsidRPr="00486294">
                        <w:t>1</w:t>
                      </w:r>
                    </w:sdtContent>
                  </w:sdt>
                </w:p>
                <w:p w14:paraId="66E533FA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1668440860"/>
                      <w:placeholder>
                        <w:docPart w:val="CF02E204051E4F3CACD8AD793A188AD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1E88" w:rsidRPr="00486294">
                        <w:t>1</w:t>
                      </w:r>
                    </w:sdtContent>
                  </w:sdt>
                </w:p>
                <w:p w14:paraId="0207EB38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534620958"/>
                      <w:placeholder>
                        <w:docPart w:val="F78C11CE97FD4D078854063822E6151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1E88" w:rsidRPr="00486294">
                        <w:t>1</w:t>
                      </w:r>
                    </w:sdtContent>
                  </w:sdt>
                </w:p>
                <w:p w14:paraId="04D77E51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1763878626"/>
                      <w:placeholder>
                        <w:docPart w:val="93263C3F214647E68677E2007C509CA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1E88" w:rsidRPr="00486294">
                        <w:t>1</w:t>
                      </w:r>
                    </w:sdtContent>
                  </w:sdt>
                </w:p>
                <w:p w14:paraId="5A159B08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-15465308"/>
                      <w:placeholder>
                        <w:docPart w:val="7CEF02D9273441EA9DC6084373C2FFC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1E88" w:rsidRPr="00486294">
                        <w:t>1</w:t>
                      </w:r>
                    </w:sdtContent>
                  </w:sdt>
                </w:p>
                <w:p w14:paraId="09E955D2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1868794083"/>
                      <w:placeholder>
                        <w:docPart w:val="4CCFFCEDC8B148DB89FC92F82BE5FD8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1E88" w:rsidRPr="00486294">
                        <w:t>1</w:t>
                      </w:r>
                    </w:sdtContent>
                  </w:sdt>
                </w:p>
                <w:p w14:paraId="578E0E43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-14536339"/>
                      <w:placeholder>
                        <w:docPart w:val="629F0F2F82F64F0DAEC434345013878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1E88" w:rsidRPr="00486294">
                        <w:t>1</w:t>
                      </w:r>
                    </w:sdtContent>
                  </w:sdt>
                </w:p>
                <w:p w14:paraId="7FC60A49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402952163"/>
                      <w:placeholder>
                        <w:docPart w:val="B6DB7FBAFB01472A86BC0FC03543848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1E88" w:rsidRPr="00486294">
                        <w:t>1</w:t>
                      </w:r>
                    </w:sdtContent>
                  </w:sdt>
                </w:p>
                <w:p w14:paraId="6B858C93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322399621"/>
                      <w:placeholder>
                        <w:docPart w:val="E5EDEB9181064AB9BC0B1791F243B09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1E88" w:rsidRPr="00486294">
                        <w:t>1</w:t>
                      </w:r>
                    </w:sdtContent>
                  </w:sdt>
                </w:p>
                <w:p w14:paraId="7D6EDF8E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1000238327"/>
                      <w:placeholder>
                        <w:docPart w:val="63F2D6FD3F48476F806DE84CBF16707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1E88" w:rsidRPr="00486294">
                        <w:t>1</w:t>
                      </w:r>
                    </w:sdtContent>
                  </w:sdt>
                </w:p>
                <w:p w14:paraId="21834A0B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1715229789"/>
                      <w:placeholder>
                        <w:docPart w:val="DC4D3FD26FCB4C83A4B55F1F3108F2D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1E88" w:rsidRPr="00486294">
                        <w:t>1</w:t>
                      </w:r>
                    </w:sdtContent>
                  </w:sdt>
                </w:p>
                <w:p w14:paraId="44BC3A6C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-2053913599"/>
                      <w:placeholder>
                        <w:docPart w:val="38067C1A9A5B4C32A7C5E60F5E84E93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1E88" w:rsidRPr="00486294">
                        <w:t>1</w:t>
                      </w:r>
                    </w:sdtContent>
                  </w:sdt>
                </w:p>
                <w:p w14:paraId="041A2472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1280294042"/>
                      <w:placeholder>
                        <w:docPart w:val="B83032A1BD874287B265125A2DCAA87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1E88" w:rsidRPr="00486294">
                        <w:t>1</w:t>
                      </w:r>
                    </w:sdtContent>
                  </w:sdt>
                </w:p>
                <w:p w14:paraId="79F4C968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1975721113"/>
                      <w:placeholder>
                        <w:docPart w:val="A1F55336243B49B8888D5D7245A5DB3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1E88" w:rsidRPr="00486294">
                        <w:t>1</w:t>
                      </w:r>
                    </w:sdtContent>
                  </w:sdt>
                </w:p>
                <w:p w14:paraId="3EDF8A20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348069852"/>
                      <w:placeholder>
                        <w:docPart w:val="CF42F2CEC01D4F55B8B3CA8FA4CECC7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1E88" w:rsidRPr="00486294">
                        <w:t>1</w:t>
                      </w:r>
                    </w:sdtContent>
                  </w:sdt>
                </w:p>
                <w:p w14:paraId="20C2C478" w14:textId="77777777" w:rsidR="001B3ADB" w:rsidRPr="00486294" w:rsidRDefault="00FB334B" w:rsidP="00C72E55">
                  <w:pPr>
                    <w:jc w:val="center"/>
                  </w:pPr>
                  <w:sdt>
                    <w:sdtPr>
                      <w:id w:val="454452253"/>
                      <w:placeholder>
                        <w:docPart w:val="3855C4F6E80948C09F5BF1B7B391CE5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1E88" w:rsidRPr="00486294">
                        <w:t>1</w:t>
                      </w:r>
                    </w:sdtContent>
                  </w:sdt>
                </w:p>
              </w:tc>
            </w:tr>
          </w:tbl>
          <w:p w14:paraId="45CE78AE" w14:textId="77777777" w:rsidR="00265218" w:rsidRPr="00AC7198" w:rsidRDefault="00265218" w:rsidP="00A3321A"/>
        </w:tc>
        <w:tc>
          <w:tcPr>
            <w:tcW w:w="155" w:type="pct"/>
            <w:shd w:val="clear" w:color="auto" w:fill="auto"/>
          </w:tcPr>
          <w:p w14:paraId="1CF890E4" w14:textId="77777777" w:rsidR="00265218" w:rsidRPr="002D3842" w:rsidRDefault="00265218" w:rsidP="00AE3FB7"/>
        </w:tc>
      </w:tr>
    </w:tbl>
    <w:p w14:paraId="2457F7CF" w14:textId="77777777" w:rsidR="00A34561" w:rsidRDefault="00A34561" w:rsidP="001B3ADB"/>
    <w:p w14:paraId="5DCA7CE4" w14:textId="77777777" w:rsidR="00A34561" w:rsidRDefault="00A34561">
      <w:r>
        <w:br w:type="page"/>
      </w:r>
    </w:p>
    <w:tbl>
      <w:tblPr>
        <w:tblW w:w="5000" w:type="pct"/>
        <w:tblLook w:val="0600" w:firstRow="0" w:lastRow="0" w:firstColumn="0" w:lastColumn="0" w:noHBand="1" w:noVBand="1"/>
        <w:tblDescription w:val="Layout table"/>
      </w:tblPr>
      <w:tblGrid>
        <w:gridCol w:w="340"/>
        <w:gridCol w:w="4902"/>
        <w:gridCol w:w="5223"/>
        <w:gridCol w:w="335"/>
      </w:tblGrid>
      <w:tr w:rsidR="001B3ADB" w:rsidRPr="002D3842" w14:paraId="34743DA8" w14:textId="77777777" w:rsidTr="00532F2C">
        <w:trPr>
          <w:trHeight w:val="983"/>
        </w:trPr>
        <w:tc>
          <w:tcPr>
            <w:tcW w:w="158" w:type="pct"/>
            <w:shd w:val="clear" w:color="auto" w:fill="auto"/>
          </w:tcPr>
          <w:p w14:paraId="3C26159D" w14:textId="77777777" w:rsidR="001B3ADB" w:rsidRPr="002D3842" w:rsidRDefault="001B3ADB" w:rsidP="00031E1D">
            <w:pPr>
              <w:pStyle w:val="Title"/>
            </w:pPr>
          </w:p>
        </w:tc>
        <w:tc>
          <w:tcPr>
            <w:tcW w:w="2269" w:type="pct"/>
            <w:shd w:val="clear" w:color="auto" w:fill="17365D" w:themeFill="text2" w:themeFillShade="BF"/>
            <w:vAlign w:val="center"/>
          </w:tcPr>
          <w:p w14:paraId="1C17F943" w14:textId="77777777" w:rsidR="001B3ADB" w:rsidRPr="002D3842" w:rsidRDefault="00FB334B" w:rsidP="00031E1D">
            <w:pPr>
              <w:pStyle w:val="Title"/>
            </w:pPr>
            <w:sdt>
              <w:sdtPr>
                <w:id w:val="1899861541"/>
                <w:placeholder>
                  <w:docPart w:val="68F5E9EB7EB440BCAA5472B93E9CF3B2"/>
                </w:placeholder>
                <w:temporary/>
                <w:showingPlcHdr/>
                <w15:appearance w15:val="hidden"/>
              </w:sdtPr>
              <w:sdtEndPr/>
              <w:sdtContent>
                <w:r w:rsidR="00E21780" w:rsidRPr="00C14F77">
                  <w:t>Employee</w:t>
                </w:r>
                <w:r w:rsidR="00E21780">
                  <w:t xml:space="preserve"> Evaluation &amp; Wage Review</w:t>
                </w:r>
              </w:sdtContent>
            </w:sdt>
          </w:p>
        </w:tc>
        <w:tc>
          <w:tcPr>
            <w:tcW w:w="2418" w:type="pct"/>
            <w:shd w:val="clear" w:color="auto" w:fill="auto"/>
          </w:tcPr>
          <w:p w14:paraId="5EC22EEB" w14:textId="77777777" w:rsidR="001B3ADB" w:rsidRPr="002D3842" w:rsidRDefault="001B3ADB" w:rsidP="00031E1D">
            <w:pPr>
              <w:pStyle w:val="Title"/>
            </w:pPr>
          </w:p>
        </w:tc>
        <w:tc>
          <w:tcPr>
            <w:tcW w:w="155" w:type="pct"/>
            <w:shd w:val="clear" w:color="auto" w:fill="auto"/>
          </w:tcPr>
          <w:p w14:paraId="5A8ED452" w14:textId="77777777" w:rsidR="001B3ADB" w:rsidRPr="002D3842" w:rsidRDefault="001B3ADB" w:rsidP="00031E1D">
            <w:pPr>
              <w:pStyle w:val="Title"/>
            </w:pPr>
          </w:p>
        </w:tc>
      </w:tr>
      <w:tr w:rsidR="001B3ADB" w:rsidRPr="0043600D" w14:paraId="2871C6A0" w14:textId="77777777" w:rsidTr="00C14F77">
        <w:trPr>
          <w:trHeight w:val="543"/>
        </w:trPr>
        <w:tc>
          <w:tcPr>
            <w:tcW w:w="158" w:type="pct"/>
            <w:shd w:val="clear" w:color="auto" w:fill="auto"/>
          </w:tcPr>
          <w:p w14:paraId="6A6E3723" w14:textId="77777777" w:rsidR="001B3ADB" w:rsidRPr="0043600D" w:rsidRDefault="001B3ADB" w:rsidP="0043600D"/>
        </w:tc>
        <w:tc>
          <w:tcPr>
            <w:tcW w:w="4687" w:type="pct"/>
            <w:gridSpan w:val="2"/>
            <w:shd w:val="clear" w:color="auto" w:fill="auto"/>
          </w:tcPr>
          <w:p w14:paraId="21462324" w14:textId="77777777" w:rsidR="001B3ADB" w:rsidRPr="0043600D" w:rsidRDefault="001B3ADB" w:rsidP="0043600D"/>
        </w:tc>
        <w:tc>
          <w:tcPr>
            <w:tcW w:w="155" w:type="pct"/>
            <w:shd w:val="clear" w:color="auto" w:fill="auto"/>
          </w:tcPr>
          <w:p w14:paraId="1ABEE55C" w14:textId="77777777" w:rsidR="001B3ADB" w:rsidRPr="0043600D" w:rsidRDefault="001B3ADB" w:rsidP="0043600D"/>
        </w:tc>
      </w:tr>
      <w:tr w:rsidR="001B3ADB" w:rsidRPr="0043600D" w14:paraId="6E8532A1" w14:textId="77777777" w:rsidTr="00C14F77">
        <w:trPr>
          <w:trHeight w:val="9822"/>
        </w:trPr>
        <w:tc>
          <w:tcPr>
            <w:tcW w:w="158" w:type="pct"/>
            <w:shd w:val="clear" w:color="auto" w:fill="auto"/>
          </w:tcPr>
          <w:p w14:paraId="2FDDB78D" w14:textId="77777777" w:rsidR="001B3ADB" w:rsidRPr="0043600D" w:rsidRDefault="001B3ADB" w:rsidP="0043600D"/>
        </w:tc>
        <w:tc>
          <w:tcPr>
            <w:tcW w:w="4687" w:type="pct"/>
            <w:gridSpan w:val="2"/>
            <w:shd w:val="clear" w:color="auto" w:fill="auto"/>
          </w:tcPr>
          <w:tbl>
            <w:tblPr>
              <w:tblStyle w:val="TableGrid"/>
              <w:tblW w:w="99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</w:tblCellMar>
              <w:tblLook w:val="04A0" w:firstRow="1" w:lastRow="0" w:firstColumn="1" w:lastColumn="0" w:noHBand="0" w:noVBand="1"/>
              <w:tblDescription w:val="Layout table"/>
            </w:tblPr>
            <w:tblGrid>
              <w:gridCol w:w="7543"/>
              <w:gridCol w:w="849"/>
              <w:gridCol w:w="758"/>
              <w:gridCol w:w="758"/>
            </w:tblGrid>
            <w:tr w:rsidR="001B3ADB" w:rsidRPr="0043600D" w14:paraId="05AF5819" w14:textId="77777777" w:rsidTr="00C72E55">
              <w:tc>
                <w:tcPr>
                  <w:tcW w:w="7543" w:type="dxa"/>
                </w:tcPr>
                <w:p w14:paraId="67D76460" w14:textId="77777777" w:rsidR="007354B4" w:rsidRDefault="00FB334B" w:rsidP="0043600D">
                  <w:sdt>
                    <w:sdtPr>
                      <w:rPr>
                        <w:rStyle w:val="Strong"/>
                      </w:rPr>
                      <w:id w:val="1311599197"/>
                      <w:placeholder>
                        <w:docPart w:val="84AE3307FEC94CC3A5AEE5AB2A727088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="007354B4" w:rsidRPr="0061415D">
                        <w:rPr>
                          <w:rStyle w:val="Strong"/>
                        </w:rPr>
                        <w:t>19. Job Knowledge</w:t>
                      </w:r>
                    </w:sdtContent>
                  </w:sdt>
                  <w:r w:rsidR="007354B4" w:rsidRPr="0043600D">
                    <w:t xml:space="preserve"> </w:t>
                  </w:r>
                  <w:sdt>
                    <w:sdtPr>
                      <w:id w:val="-1976980595"/>
                      <w:placeholder>
                        <w:docPart w:val="17E8C6E0A0854C4485D2CE07C05C847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354B4" w:rsidRPr="0043600D">
                        <w:t>- Demonstrates working knowledge of procedures and health</w:t>
                      </w:r>
                    </w:sdtContent>
                  </w:sdt>
                </w:p>
                <w:p w14:paraId="4D32B401" w14:textId="77777777" w:rsidR="007354B4" w:rsidRDefault="00FB334B" w:rsidP="0043600D">
                  <w:sdt>
                    <w:sdtPr>
                      <w:rPr>
                        <w:rStyle w:val="Strong"/>
                      </w:rPr>
                      <w:id w:val="-2076731310"/>
                      <w:placeholder>
                        <w:docPart w:val="3A8303DE527140FB9152011ED380F1CD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="007354B4" w:rsidRPr="0061415D">
                        <w:rPr>
                          <w:rStyle w:val="Strong"/>
                        </w:rPr>
                        <w:t>20. OSHA &amp; HIPPA Compliance</w:t>
                      </w:r>
                    </w:sdtContent>
                  </w:sdt>
                  <w:r w:rsidR="007354B4" w:rsidRPr="0043600D">
                    <w:t xml:space="preserve"> </w:t>
                  </w:r>
                  <w:sdt>
                    <w:sdtPr>
                      <w:id w:val="-276019683"/>
                      <w:placeholder>
                        <w:docPart w:val="2D992A92A358441790F767E327CEF49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354B4" w:rsidRPr="0043600D">
                        <w:t>- Understands regulations and performs tasks appropriately</w:t>
                      </w:r>
                    </w:sdtContent>
                  </w:sdt>
                </w:p>
                <w:p w14:paraId="2D30713E" w14:textId="77777777" w:rsidR="007354B4" w:rsidRDefault="00FB334B" w:rsidP="0043600D">
                  <w:sdt>
                    <w:sdtPr>
                      <w:rPr>
                        <w:rStyle w:val="Strong"/>
                      </w:rPr>
                      <w:id w:val="-1287273100"/>
                      <w:placeholder>
                        <w:docPart w:val="FF1D81A62FB04B5393DA0DDC63F01635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="007354B4" w:rsidRPr="0061415D">
                        <w:rPr>
                          <w:rStyle w:val="Strong"/>
                        </w:rPr>
                        <w:t>21. Expense Management</w:t>
                      </w:r>
                    </w:sdtContent>
                  </w:sdt>
                  <w:r w:rsidR="007354B4" w:rsidRPr="0043600D">
                    <w:t xml:space="preserve"> </w:t>
                  </w:r>
                  <w:sdt>
                    <w:sdtPr>
                      <w:id w:val="-1051375447"/>
                      <w:placeholder>
                        <w:docPart w:val="C9587B6D7FE340788C039B3837CA40D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354B4" w:rsidRPr="0043600D">
                        <w:t>- Operates and uses supplies to maximize cost efficiency</w:t>
                      </w:r>
                    </w:sdtContent>
                  </w:sdt>
                </w:p>
                <w:p w14:paraId="36751A10" w14:textId="77777777" w:rsidR="00A339EF" w:rsidRPr="0043600D" w:rsidRDefault="00FB334B" w:rsidP="0043600D">
                  <w:sdt>
                    <w:sdtPr>
                      <w:rPr>
                        <w:rStyle w:val="Strong"/>
                      </w:rPr>
                      <w:id w:val="-314797644"/>
                      <w:placeholder>
                        <w:docPart w:val="A48618AB5A044FD8831AFEB1CCDF459C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="007354B4" w:rsidRPr="0061415D">
                        <w:rPr>
                          <w:rStyle w:val="Strong"/>
                        </w:rPr>
                        <w:t>22. Inventory</w:t>
                      </w:r>
                    </w:sdtContent>
                  </w:sdt>
                  <w:r w:rsidR="007354B4" w:rsidRPr="0043600D">
                    <w:t xml:space="preserve"> </w:t>
                  </w:r>
                  <w:sdt>
                    <w:sdtPr>
                      <w:id w:val="1969629850"/>
                      <w:placeholder>
                        <w:docPart w:val="7364A583E000470BADCDAF23AA882EE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354B4" w:rsidRPr="0043600D">
                        <w:t>- Has ability to keep a well-recorded stock of items used and needed</w:t>
                      </w:r>
                    </w:sdtContent>
                  </w:sdt>
                </w:p>
                <w:p w14:paraId="457596AD" w14:textId="77777777" w:rsidR="001B3ADB" w:rsidRPr="0043600D" w:rsidRDefault="00FB334B" w:rsidP="0043600D">
                  <w:sdt>
                    <w:sdtPr>
                      <w:rPr>
                        <w:rStyle w:val="Strong"/>
                      </w:rPr>
                      <w:id w:val="-739938489"/>
                      <w:placeholder>
                        <w:docPart w:val="791C2AEA2BCD4823B944E54A14BFB1B4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="007354B4" w:rsidRPr="0061415D">
                        <w:rPr>
                          <w:rStyle w:val="Strong"/>
                        </w:rPr>
                        <w:t>23. Availability</w:t>
                      </w:r>
                    </w:sdtContent>
                  </w:sdt>
                  <w:r w:rsidR="007354B4" w:rsidRPr="0043600D">
                    <w:t xml:space="preserve"> </w:t>
                  </w:r>
                  <w:sdt>
                    <w:sdtPr>
                      <w:id w:val="1341663462"/>
                      <w:placeholder>
                        <w:docPart w:val="14280F12F9A7428CB18FEE86501D2D7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354B4" w:rsidRPr="0043600D">
                        <w:t>- Is available to work any shift as needed by the practice</w:t>
                      </w:r>
                    </w:sdtContent>
                  </w:sdt>
                </w:p>
              </w:tc>
              <w:tc>
                <w:tcPr>
                  <w:tcW w:w="849" w:type="dxa"/>
                  <w:tcBorders>
                    <w:right w:val="single" w:sz="4" w:space="0" w:color="1F497D" w:themeColor="text2"/>
                  </w:tcBorders>
                </w:tcPr>
                <w:p w14:paraId="4B2253E6" w14:textId="77777777" w:rsidR="001B3ADB" w:rsidRPr="0043600D" w:rsidRDefault="00FB334B" w:rsidP="00C72E55">
                  <w:pPr>
                    <w:jc w:val="center"/>
                  </w:pPr>
                  <w:sdt>
                    <w:sdtPr>
                      <w:id w:val="-1030026570"/>
                      <w:placeholder>
                        <w:docPart w:val="BB04C6EFF9654E97AE9010F07C2156F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61415D">
                        <w:t>3</w:t>
                      </w:r>
                    </w:sdtContent>
                  </w:sdt>
                </w:p>
                <w:p w14:paraId="7EF96B5A" w14:textId="77777777" w:rsidR="00A339EF" w:rsidRPr="0043600D" w:rsidRDefault="00FB334B" w:rsidP="00C72E55">
                  <w:pPr>
                    <w:jc w:val="center"/>
                  </w:pPr>
                  <w:sdt>
                    <w:sdtPr>
                      <w:id w:val="-464274154"/>
                      <w:placeholder>
                        <w:docPart w:val="3CA95E51E62243FF9529C9847681397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61415D">
                        <w:t>3</w:t>
                      </w:r>
                    </w:sdtContent>
                  </w:sdt>
                </w:p>
                <w:p w14:paraId="419862DE" w14:textId="77777777" w:rsidR="00A339EF" w:rsidRPr="0043600D" w:rsidRDefault="00FB334B" w:rsidP="00C72E55">
                  <w:pPr>
                    <w:jc w:val="center"/>
                  </w:pPr>
                  <w:sdt>
                    <w:sdtPr>
                      <w:id w:val="1648325232"/>
                      <w:placeholder>
                        <w:docPart w:val="6D420378CD4A4CA5A18F06BFA85DBE1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61415D">
                        <w:t>3</w:t>
                      </w:r>
                    </w:sdtContent>
                  </w:sdt>
                </w:p>
                <w:p w14:paraId="0E15AC34" w14:textId="77777777" w:rsidR="00A339EF" w:rsidRPr="0043600D" w:rsidRDefault="00FB334B" w:rsidP="00C72E55">
                  <w:pPr>
                    <w:jc w:val="center"/>
                  </w:pPr>
                  <w:sdt>
                    <w:sdtPr>
                      <w:id w:val="417992023"/>
                      <w:placeholder>
                        <w:docPart w:val="1BE8AC3F42A24B4B852D45616A88306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61415D">
                        <w:t>3</w:t>
                      </w:r>
                    </w:sdtContent>
                  </w:sdt>
                </w:p>
                <w:p w14:paraId="707BFA4A" w14:textId="77777777" w:rsidR="00A339EF" w:rsidRPr="0043600D" w:rsidRDefault="00FB334B" w:rsidP="00C72E55">
                  <w:pPr>
                    <w:jc w:val="center"/>
                  </w:pPr>
                  <w:sdt>
                    <w:sdtPr>
                      <w:id w:val="-921173142"/>
                      <w:placeholder>
                        <w:docPart w:val="239EC56E113146588501B3FBF55509F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61415D">
                        <w:t>3</w:t>
                      </w:r>
                    </w:sdtContent>
                  </w:sdt>
                </w:p>
              </w:tc>
              <w:tc>
                <w:tcPr>
                  <w:tcW w:w="758" w:type="dxa"/>
                  <w:tcBorders>
                    <w:left w:val="single" w:sz="4" w:space="0" w:color="1F497D" w:themeColor="text2"/>
                    <w:right w:val="single" w:sz="4" w:space="0" w:color="1F497D" w:themeColor="text2"/>
                  </w:tcBorders>
                </w:tcPr>
                <w:p w14:paraId="5F3DD9F3" w14:textId="77777777" w:rsidR="001B3ADB" w:rsidRPr="0043600D" w:rsidRDefault="00FB334B" w:rsidP="00C72E55">
                  <w:pPr>
                    <w:jc w:val="center"/>
                  </w:pPr>
                  <w:sdt>
                    <w:sdtPr>
                      <w:id w:val="-1684578554"/>
                      <w:placeholder>
                        <w:docPart w:val="C92CE5555F5042BFA67799165AD86FE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61415D" w:rsidRPr="00486294">
                        <w:t>2</w:t>
                      </w:r>
                    </w:sdtContent>
                  </w:sdt>
                </w:p>
                <w:p w14:paraId="62DF1CDC" w14:textId="77777777" w:rsidR="00A339EF" w:rsidRPr="0043600D" w:rsidRDefault="00FB334B" w:rsidP="00C72E55">
                  <w:pPr>
                    <w:jc w:val="center"/>
                  </w:pPr>
                  <w:sdt>
                    <w:sdtPr>
                      <w:id w:val="755014799"/>
                      <w:placeholder>
                        <w:docPart w:val="7AF19B1DFA214EBFA136DFCE21D6182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61415D" w:rsidRPr="00486294">
                        <w:t>2</w:t>
                      </w:r>
                    </w:sdtContent>
                  </w:sdt>
                </w:p>
                <w:p w14:paraId="24631F1B" w14:textId="77777777" w:rsidR="00A339EF" w:rsidRPr="0043600D" w:rsidRDefault="00FB334B" w:rsidP="00C72E55">
                  <w:pPr>
                    <w:jc w:val="center"/>
                  </w:pPr>
                  <w:sdt>
                    <w:sdtPr>
                      <w:id w:val="-399366132"/>
                      <w:placeholder>
                        <w:docPart w:val="FE5DD06A88E44783A640B858EF8B55F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61415D" w:rsidRPr="00486294">
                        <w:t>2</w:t>
                      </w:r>
                    </w:sdtContent>
                  </w:sdt>
                </w:p>
                <w:p w14:paraId="09AD19F7" w14:textId="77777777" w:rsidR="00A339EF" w:rsidRPr="0043600D" w:rsidRDefault="00FB334B" w:rsidP="00C72E55">
                  <w:pPr>
                    <w:jc w:val="center"/>
                  </w:pPr>
                  <w:sdt>
                    <w:sdtPr>
                      <w:id w:val="-939907828"/>
                      <w:placeholder>
                        <w:docPart w:val="DB0A35C994D7490FB88E054F3D18D5F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61415D" w:rsidRPr="00486294">
                        <w:t>2</w:t>
                      </w:r>
                    </w:sdtContent>
                  </w:sdt>
                </w:p>
                <w:p w14:paraId="50C9D353" w14:textId="77777777" w:rsidR="00A339EF" w:rsidRPr="0043600D" w:rsidRDefault="00FB334B" w:rsidP="00C72E55">
                  <w:pPr>
                    <w:jc w:val="center"/>
                  </w:pPr>
                  <w:sdt>
                    <w:sdtPr>
                      <w:id w:val="-2048588629"/>
                      <w:placeholder>
                        <w:docPart w:val="E57A3241BC1748138BDFF3A7BD1B911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61415D" w:rsidRPr="00486294">
                        <w:t>2</w:t>
                      </w:r>
                    </w:sdtContent>
                  </w:sdt>
                </w:p>
              </w:tc>
              <w:tc>
                <w:tcPr>
                  <w:tcW w:w="758" w:type="dxa"/>
                  <w:tcBorders>
                    <w:left w:val="single" w:sz="4" w:space="0" w:color="1F497D" w:themeColor="text2"/>
                  </w:tcBorders>
                </w:tcPr>
                <w:p w14:paraId="69BCF2A3" w14:textId="77777777" w:rsidR="001B3ADB" w:rsidRPr="0043600D" w:rsidRDefault="00FB334B" w:rsidP="00C72E55">
                  <w:pPr>
                    <w:jc w:val="center"/>
                  </w:pPr>
                  <w:sdt>
                    <w:sdtPr>
                      <w:id w:val="-2067871009"/>
                      <w:placeholder>
                        <w:docPart w:val="DB85D7B41EDF4DB99E256EEC9631D3E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61415D" w:rsidRPr="00486294">
                        <w:t>1</w:t>
                      </w:r>
                    </w:sdtContent>
                  </w:sdt>
                </w:p>
                <w:p w14:paraId="10B54F1A" w14:textId="77777777" w:rsidR="00A339EF" w:rsidRPr="0043600D" w:rsidRDefault="00FB334B" w:rsidP="00C72E55">
                  <w:pPr>
                    <w:jc w:val="center"/>
                  </w:pPr>
                  <w:sdt>
                    <w:sdtPr>
                      <w:id w:val="-1966421094"/>
                      <w:placeholder>
                        <w:docPart w:val="EC5FB0FAC03A4A2F9F6A70BCC83CA80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61415D" w:rsidRPr="00486294">
                        <w:t>1</w:t>
                      </w:r>
                    </w:sdtContent>
                  </w:sdt>
                </w:p>
                <w:p w14:paraId="16A863E7" w14:textId="77777777" w:rsidR="00A339EF" w:rsidRPr="0043600D" w:rsidRDefault="00FB334B" w:rsidP="00C72E55">
                  <w:pPr>
                    <w:jc w:val="center"/>
                  </w:pPr>
                  <w:sdt>
                    <w:sdtPr>
                      <w:id w:val="1738286412"/>
                      <w:placeholder>
                        <w:docPart w:val="C73D79751D9347CBB1B440F496975D7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61415D" w:rsidRPr="00486294">
                        <w:t>1</w:t>
                      </w:r>
                    </w:sdtContent>
                  </w:sdt>
                </w:p>
                <w:p w14:paraId="550D4505" w14:textId="77777777" w:rsidR="00A339EF" w:rsidRPr="0043600D" w:rsidRDefault="00FB334B" w:rsidP="00C72E55">
                  <w:pPr>
                    <w:jc w:val="center"/>
                  </w:pPr>
                  <w:sdt>
                    <w:sdtPr>
                      <w:id w:val="2052489373"/>
                      <w:placeholder>
                        <w:docPart w:val="9BEA3A88B5144BD897980227CC63C33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61415D" w:rsidRPr="00486294">
                        <w:t>1</w:t>
                      </w:r>
                    </w:sdtContent>
                  </w:sdt>
                </w:p>
                <w:p w14:paraId="791DC22E" w14:textId="77777777" w:rsidR="00A339EF" w:rsidRPr="0043600D" w:rsidRDefault="00FB334B" w:rsidP="00C72E55">
                  <w:pPr>
                    <w:jc w:val="center"/>
                  </w:pPr>
                  <w:sdt>
                    <w:sdtPr>
                      <w:id w:val="-546838540"/>
                      <w:placeholder>
                        <w:docPart w:val="2696CC329AAA4D018E042AD58BAE6E3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61415D" w:rsidRPr="00486294">
                        <w:t>1</w:t>
                      </w:r>
                    </w:sdtContent>
                  </w:sdt>
                </w:p>
              </w:tc>
            </w:tr>
            <w:tr w:rsidR="00A339EF" w:rsidRPr="0043600D" w14:paraId="1B1FC319" w14:textId="77777777" w:rsidTr="00741C8E">
              <w:tc>
                <w:tcPr>
                  <w:tcW w:w="7543" w:type="dxa"/>
                </w:tcPr>
                <w:p w14:paraId="32D37473" w14:textId="77777777" w:rsidR="00A339EF" w:rsidRPr="0043600D" w:rsidRDefault="00A339EF" w:rsidP="0043600D"/>
              </w:tc>
              <w:tc>
                <w:tcPr>
                  <w:tcW w:w="849" w:type="dxa"/>
                  <w:tcBorders>
                    <w:bottom w:val="single" w:sz="4" w:space="0" w:color="808080" w:themeColor="background1" w:themeShade="80"/>
                  </w:tcBorders>
                </w:tcPr>
                <w:p w14:paraId="7527308C" w14:textId="77777777" w:rsidR="00A339EF" w:rsidRPr="0043600D" w:rsidRDefault="00A339EF" w:rsidP="0043600D"/>
              </w:tc>
              <w:tc>
                <w:tcPr>
                  <w:tcW w:w="758" w:type="dxa"/>
                  <w:tcBorders>
                    <w:bottom w:val="single" w:sz="4" w:space="0" w:color="808080" w:themeColor="background1" w:themeShade="80"/>
                  </w:tcBorders>
                </w:tcPr>
                <w:p w14:paraId="7B7E63B7" w14:textId="77777777" w:rsidR="00A339EF" w:rsidRPr="0043600D" w:rsidRDefault="00A339EF" w:rsidP="0043600D"/>
              </w:tc>
              <w:tc>
                <w:tcPr>
                  <w:tcW w:w="758" w:type="dxa"/>
                  <w:tcBorders>
                    <w:bottom w:val="single" w:sz="4" w:space="0" w:color="808080" w:themeColor="background1" w:themeShade="80"/>
                  </w:tcBorders>
                </w:tcPr>
                <w:p w14:paraId="3AC4633C" w14:textId="77777777" w:rsidR="00A339EF" w:rsidRPr="0043600D" w:rsidRDefault="00A339EF" w:rsidP="0043600D"/>
              </w:tc>
            </w:tr>
            <w:tr w:rsidR="004F4D7C" w:rsidRPr="0043600D" w14:paraId="1DD3B651" w14:textId="77777777" w:rsidTr="004F4D7C">
              <w:tc>
                <w:tcPr>
                  <w:tcW w:w="7543" w:type="dxa"/>
                  <w:tcBorders>
                    <w:right w:val="single" w:sz="4" w:space="0" w:color="808080" w:themeColor="background1" w:themeShade="80"/>
                  </w:tcBorders>
                  <w:shd w:val="clear" w:color="auto" w:fill="F2F2F2" w:themeFill="background1" w:themeFillShade="F2"/>
                  <w:vAlign w:val="center"/>
                </w:tcPr>
                <w:p w14:paraId="2C8C68CE" w14:textId="77777777" w:rsidR="004F4D7C" w:rsidRPr="0043600D" w:rsidRDefault="00FB334B" w:rsidP="0043600D">
                  <w:pPr>
                    <w:pStyle w:val="Heading2"/>
                  </w:pPr>
                  <w:sdt>
                    <w:sdtPr>
                      <w:id w:val="2118017981"/>
                      <w:placeholder>
                        <w:docPart w:val="82921F8FEA6443FA8151EA42B77800C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F4D7C" w:rsidRPr="0043600D">
                        <w:t>TOTAL SCORE GENERAL (MAXIMUM 69)</w:t>
                      </w:r>
                    </w:sdtContent>
                  </w:sdt>
                </w:p>
              </w:tc>
              <w:tc>
                <w:tcPr>
                  <w:tcW w:w="84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19D6EB2" w14:textId="77777777" w:rsidR="004F4D7C" w:rsidRPr="0043600D" w:rsidRDefault="004F4D7C" w:rsidP="0043600D"/>
              </w:tc>
              <w:tc>
                <w:tcPr>
                  <w:tcW w:w="75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FAC5D8F" w14:textId="77777777" w:rsidR="004F4D7C" w:rsidRPr="0043600D" w:rsidRDefault="004F4D7C" w:rsidP="0043600D"/>
              </w:tc>
              <w:tc>
                <w:tcPr>
                  <w:tcW w:w="75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28E07F3" w14:textId="77777777" w:rsidR="004F4D7C" w:rsidRPr="0043600D" w:rsidRDefault="004F4D7C" w:rsidP="0043600D"/>
              </w:tc>
            </w:tr>
            <w:tr w:rsidR="00A339EF" w:rsidRPr="0043600D" w14:paraId="433C67FF" w14:textId="77777777" w:rsidTr="00741C8E">
              <w:tc>
                <w:tcPr>
                  <w:tcW w:w="7543" w:type="dxa"/>
                </w:tcPr>
                <w:p w14:paraId="5E060E61" w14:textId="77777777" w:rsidR="00A339EF" w:rsidRPr="0043600D" w:rsidRDefault="00A339EF" w:rsidP="0043600D"/>
              </w:tc>
              <w:tc>
                <w:tcPr>
                  <w:tcW w:w="849" w:type="dxa"/>
                  <w:tcBorders>
                    <w:top w:val="single" w:sz="4" w:space="0" w:color="808080" w:themeColor="background1" w:themeShade="80"/>
                  </w:tcBorders>
                </w:tcPr>
                <w:p w14:paraId="29627EA0" w14:textId="77777777" w:rsidR="00A339EF" w:rsidRPr="0043600D" w:rsidRDefault="00A339EF" w:rsidP="0043600D"/>
              </w:tc>
              <w:tc>
                <w:tcPr>
                  <w:tcW w:w="758" w:type="dxa"/>
                  <w:tcBorders>
                    <w:top w:val="single" w:sz="4" w:space="0" w:color="808080" w:themeColor="background1" w:themeShade="80"/>
                  </w:tcBorders>
                </w:tcPr>
                <w:p w14:paraId="42A07C5E" w14:textId="77777777" w:rsidR="00A339EF" w:rsidRPr="0043600D" w:rsidRDefault="00A339EF" w:rsidP="0043600D"/>
              </w:tc>
              <w:tc>
                <w:tcPr>
                  <w:tcW w:w="758" w:type="dxa"/>
                  <w:tcBorders>
                    <w:top w:val="single" w:sz="4" w:space="0" w:color="808080" w:themeColor="background1" w:themeShade="80"/>
                  </w:tcBorders>
                </w:tcPr>
                <w:p w14:paraId="21CFFD7D" w14:textId="77777777" w:rsidR="00A339EF" w:rsidRPr="0043600D" w:rsidRDefault="00A339EF" w:rsidP="0043600D"/>
              </w:tc>
            </w:tr>
            <w:tr w:rsidR="001B3ADB" w:rsidRPr="0043600D" w14:paraId="19F0370B" w14:textId="77777777" w:rsidTr="00741C8E">
              <w:tc>
                <w:tcPr>
                  <w:tcW w:w="7543" w:type="dxa"/>
                  <w:shd w:val="clear" w:color="auto" w:fill="F2F2F2" w:themeFill="background1" w:themeFillShade="F2"/>
                  <w:vAlign w:val="center"/>
                </w:tcPr>
                <w:p w14:paraId="7F6E7554" w14:textId="77777777" w:rsidR="001B3ADB" w:rsidRPr="0043600D" w:rsidRDefault="00FB334B" w:rsidP="0043600D">
                  <w:pPr>
                    <w:pStyle w:val="Heading2"/>
                  </w:pPr>
                  <w:sdt>
                    <w:sdtPr>
                      <w:id w:val="560679017"/>
                      <w:placeholder>
                        <w:docPart w:val="5630C35F21A34C1D95DCFD1CA336FA4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14605" w:rsidRPr="0043600D">
                        <w:t>FRONT OFFICE</w:t>
                      </w:r>
                    </w:sdtContent>
                  </w:sdt>
                </w:p>
              </w:tc>
              <w:tc>
                <w:tcPr>
                  <w:tcW w:w="849" w:type="dxa"/>
                  <w:shd w:val="clear" w:color="auto" w:fill="F2F2F2" w:themeFill="background1" w:themeFillShade="F2"/>
                  <w:vAlign w:val="center"/>
                </w:tcPr>
                <w:p w14:paraId="4B981399" w14:textId="77777777" w:rsidR="001B3ADB" w:rsidRPr="0043600D" w:rsidRDefault="00FB334B" w:rsidP="008A24AF">
                  <w:pPr>
                    <w:pStyle w:val="Heading4"/>
                  </w:pPr>
                  <w:sdt>
                    <w:sdtPr>
                      <w:id w:val="1955367218"/>
                      <w:placeholder>
                        <w:docPart w:val="8D7DE6DB86A34E3AB71B526B1A427DE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4328" w:rsidRPr="00486294">
                        <w:t>Exceeds</w:t>
                      </w:r>
                    </w:sdtContent>
                  </w:sdt>
                </w:p>
              </w:tc>
              <w:tc>
                <w:tcPr>
                  <w:tcW w:w="758" w:type="dxa"/>
                  <w:shd w:val="clear" w:color="auto" w:fill="F2F2F2" w:themeFill="background1" w:themeFillShade="F2"/>
                  <w:vAlign w:val="center"/>
                </w:tcPr>
                <w:p w14:paraId="2434A6A1" w14:textId="77777777" w:rsidR="001B3ADB" w:rsidRPr="0043600D" w:rsidRDefault="00FB334B" w:rsidP="008A24AF">
                  <w:pPr>
                    <w:pStyle w:val="Heading4"/>
                  </w:pPr>
                  <w:sdt>
                    <w:sdtPr>
                      <w:id w:val="-122003947"/>
                      <w:placeholder>
                        <w:docPart w:val="3E7CD2A7641044F9B90D8455C3A29B4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4328" w:rsidRPr="00486294">
                        <w:t>Meets</w:t>
                      </w:r>
                    </w:sdtContent>
                  </w:sdt>
                </w:p>
              </w:tc>
              <w:tc>
                <w:tcPr>
                  <w:tcW w:w="758" w:type="dxa"/>
                  <w:shd w:val="clear" w:color="auto" w:fill="F2F2F2" w:themeFill="background1" w:themeFillShade="F2"/>
                  <w:vAlign w:val="center"/>
                </w:tcPr>
                <w:p w14:paraId="12E9445C" w14:textId="77777777" w:rsidR="001B3ADB" w:rsidRPr="0043600D" w:rsidRDefault="00FB334B" w:rsidP="008A24AF">
                  <w:pPr>
                    <w:pStyle w:val="Heading4"/>
                  </w:pPr>
                  <w:sdt>
                    <w:sdtPr>
                      <w:id w:val="1047807855"/>
                      <w:placeholder>
                        <w:docPart w:val="D51B34B1D3C14C6A89DF91403D7279C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4328" w:rsidRPr="00486294">
                        <w:t>N.I.</w:t>
                      </w:r>
                    </w:sdtContent>
                  </w:sdt>
                </w:p>
              </w:tc>
            </w:tr>
            <w:tr w:rsidR="001B3ADB" w:rsidRPr="0043600D" w14:paraId="2BE78C24" w14:textId="77777777" w:rsidTr="00C72E55">
              <w:tc>
                <w:tcPr>
                  <w:tcW w:w="7543" w:type="dxa"/>
                </w:tcPr>
                <w:p w14:paraId="2F7C6EA0" w14:textId="77777777" w:rsidR="00621DCE" w:rsidRDefault="00FB334B" w:rsidP="0043600D">
                  <w:sdt>
                    <w:sdtPr>
                      <w:rPr>
                        <w:rStyle w:val="Strong"/>
                      </w:rPr>
                      <w:id w:val="1933546214"/>
                      <w:placeholder>
                        <w:docPart w:val="C034A69E60F24814A63E60E7DBDB749E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="00621DCE" w:rsidRPr="00FF6FBD">
                        <w:rPr>
                          <w:rStyle w:val="Strong"/>
                        </w:rPr>
                        <w:t>24. Scheduling</w:t>
                      </w:r>
                    </w:sdtContent>
                  </w:sdt>
                  <w:r w:rsidR="00B14D60" w:rsidRPr="0043600D">
                    <w:t xml:space="preserve"> </w:t>
                  </w:r>
                  <w:sdt>
                    <w:sdtPr>
                      <w:id w:val="-1902513954"/>
                      <w:placeholder>
                        <w:docPart w:val="282A01F5D2094D328D6A2E068DBF221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621DCE" w:rsidRPr="0043600D">
                        <w:t>- Maximizes production by scheduling appointments</w:t>
                      </w:r>
                    </w:sdtContent>
                  </w:sdt>
                </w:p>
                <w:p w14:paraId="53ACAA7E" w14:textId="77777777" w:rsidR="00621DCE" w:rsidRDefault="00FB334B" w:rsidP="0043600D">
                  <w:sdt>
                    <w:sdtPr>
                      <w:rPr>
                        <w:rStyle w:val="Strong"/>
                      </w:rPr>
                      <w:id w:val="1290398785"/>
                      <w:placeholder>
                        <w:docPart w:val="15BD547D5E1147B69B27CC75F3A56C30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="00621DCE" w:rsidRPr="00FF6FBD">
                        <w:rPr>
                          <w:rStyle w:val="Strong"/>
                        </w:rPr>
                        <w:t>25. Computer Skills</w:t>
                      </w:r>
                    </w:sdtContent>
                  </w:sdt>
                  <w:r w:rsidR="00B14D60" w:rsidRPr="0043600D">
                    <w:t xml:space="preserve"> </w:t>
                  </w:r>
                  <w:sdt>
                    <w:sdtPr>
                      <w:id w:val="-1533345895"/>
                      <w:placeholder>
                        <w:docPart w:val="98FC35D879E44C168E5EDB0FEE60BB9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621DCE" w:rsidRPr="0043600D">
                        <w:t>- Effectively navigates all computer programs necessary to complete tasks</w:t>
                      </w:r>
                    </w:sdtContent>
                  </w:sdt>
                </w:p>
                <w:p w14:paraId="221590B9" w14:textId="77777777" w:rsidR="00621DCE" w:rsidRDefault="00FB334B" w:rsidP="0043600D">
                  <w:sdt>
                    <w:sdtPr>
                      <w:rPr>
                        <w:rStyle w:val="Strong"/>
                      </w:rPr>
                      <w:id w:val="-148910493"/>
                      <w:placeholder>
                        <w:docPart w:val="FD1D6BC375E34C0C9A70A659BE7913E1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="00621DCE" w:rsidRPr="00FF6FBD">
                        <w:rPr>
                          <w:rStyle w:val="Strong"/>
                        </w:rPr>
                        <w:t>26. Telephone Manners</w:t>
                      </w:r>
                    </w:sdtContent>
                  </w:sdt>
                  <w:r w:rsidR="00B14D60" w:rsidRPr="0043600D">
                    <w:t xml:space="preserve"> </w:t>
                  </w:r>
                  <w:sdt>
                    <w:sdtPr>
                      <w:id w:val="-2124219893"/>
                      <w:placeholder>
                        <w:docPart w:val="CF5C0FBCA56E40489B30D7F5E7F0240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621DCE" w:rsidRPr="0043600D">
                        <w:t>- Sounds professional &amp; successfully uses supplied scripts/techniques</w:t>
                      </w:r>
                    </w:sdtContent>
                  </w:sdt>
                </w:p>
                <w:p w14:paraId="305DC0BB" w14:textId="77777777" w:rsidR="00621DCE" w:rsidRDefault="00FB334B" w:rsidP="0043600D">
                  <w:sdt>
                    <w:sdtPr>
                      <w:rPr>
                        <w:rStyle w:val="Strong"/>
                      </w:rPr>
                      <w:id w:val="-1093089398"/>
                      <w:placeholder>
                        <w:docPart w:val="855D2A9760214877A459F30C18AD3D19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="00621DCE" w:rsidRPr="00FF6FBD">
                        <w:rPr>
                          <w:rStyle w:val="Strong"/>
                        </w:rPr>
                        <w:t>27. Case Presentation</w:t>
                      </w:r>
                    </w:sdtContent>
                  </w:sdt>
                  <w:r w:rsidR="00B14D60" w:rsidRPr="0043600D">
                    <w:t xml:space="preserve"> </w:t>
                  </w:r>
                  <w:sdt>
                    <w:sdtPr>
                      <w:id w:val="685557686"/>
                      <w:placeholder>
                        <w:docPart w:val="C23E148C9A004BF3AF621BF3A947A89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621DCE" w:rsidRPr="0043600D">
                        <w:t>- Has capacity to accurately prepare and effectively present quotes</w:t>
                      </w:r>
                    </w:sdtContent>
                  </w:sdt>
                </w:p>
                <w:p w14:paraId="17B79044" w14:textId="77777777" w:rsidR="00C36B42" w:rsidRDefault="00FB334B" w:rsidP="0043600D">
                  <w:sdt>
                    <w:sdtPr>
                      <w:rPr>
                        <w:rStyle w:val="Strong"/>
                      </w:rPr>
                      <w:id w:val="-1951463137"/>
                      <w:placeholder>
                        <w:docPart w:val="443AF5D03B764126AF7B28F8FE9EE104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="00C36B42" w:rsidRPr="00FF6FBD">
                        <w:rPr>
                          <w:rStyle w:val="Strong"/>
                        </w:rPr>
                        <w:t>28. Patient Flow</w:t>
                      </w:r>
                    </w:sdtContent>
                  </w:sdt>
                  <w:r w:rsidR="00B14D60" w:rsidRPr="0043600D">
                    <w:t xml:space="preserve"> </w:t>
                  </w:r>
                  <w:sdt>
                    <w:sdtPr>
                      <w:id w:val="2037619597"/>
                      <w:placeholder>
                        <w:docPart w:val="B4595EEDA61A44C3A7FD69CD9DF1B8D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36B42" w:rsidRPr="0043600D">
                        <w:t>- Has ability to keep schedule on time and limit patient waiting times</w:t>
                      </w:r>
                    </w:sdtContent>
                  </w:sdt>
                </w:p>
                <w:p w14:paraId="78263B5E" w14:textId="77777777" w:rsidR="00C36B42" w:rsidRDefault="00FB334B" w:rsidP="0043600D">
                  <w:sdt>
                    <w:sdtPr>
                      <w:rPr>
                        <w:rStyle w:val="Strong"/>
                      </w:rPr>
                      <w:id w:val="1751769597"/>
                      <w:placeholder>
                        <w:docPart w:val="30159EDA1FCB46519F8F1DCB2918970C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="00C36B42" w:rsidRPr="00FF6FBD">
                        <w:rPr>
                          <w:rStyle w:val="Strong"/>
                        </w:rPr>
                        <w:t>29. Insurance/EOBs</w:t>
                      </w:r>
                    </w:sdtContent>
                  </w:sdt>
                  <w:r w:rsidR="00B14D60" w:rsidRPr="0043600D">
                    <w:t xml:space="preserve"> </w:t>
                  </w:r>
                  <w:sdt>
                    <w:sdtPr>
                      <w:id w:val="2055807863"/>
                      <w:placeholder>
                        <w:docPart w:val="E5649377A4464FC083F6626C28FE2DB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36B42" w:rsidRPr="0043600D">
                        <w:t>- Has capacity to read, understand, and process insurance breakdowns &amp; EOBs</w:t>
                      </w:r>
                    </w:sdtContent>
                  </w:sdt>
                </w:p>
                <w:p w14:paraId="6DC08DF7" w14:textId="77777777" w:rsidR="001B3ADB" w:rsidRPr="0043600D" w:rsidRDefault="00FB334B" w:rsidP="0043600D">
                  <w:sdt>
                    <w:sdtPr>
                      <w:rPr>
                        <w:rStyle w:val="Strong"/>
                      </w:rPr>
                      <w:id w:val="-809785587"/>
                      <w:placeholder>
                        <w:docPart w:val="69ED3EB570AD4F98BC4A371248B243E4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="00C36B42" w:rsidRPr="00FF6FBD">
                        <w:rPr>
                          <w:rStyle w:val="Strong"/>
                        </w:rPr>
                        <w:t>30. Office Tidiness</w:t>
                      </w:r>
                    </w:sdtContent>
                  </w:sdt>
                  <w:r w:rsidR="00B14D60" w:rsidRPr="0043600D">
                    <w:t xml:space="preserve"> </w:t>
                  </w:r>
                  <w:sdt>
                    <w:sdtPr>
                      <w:id w:val="-1421861829"/>
                      <w:placeholder>
                        <w:docPart w:val="F0075F757A594CCC9133FF60CE81546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36B42" w:rsidRPr="0043600D">
                        <w:t>- Keeps waiting rooms, bathrooms, &amp; break room cleaned and stocked</w:t>
                      </w:r>
                    </w:sdtContent>
                  </w:sdt>
                </w:p>
              </w:tc>
              <w:tc>
                <w:tcPr>
                  <w:tcW w:w="849" w:type="dxa"/>
                  <w:tcBorders>
                    <w:right w:val="single" w:sz="4" w:space="0" w:color="1F497D" w:themeColor="text2"/>
                  </w:tcBorders>
                </w:tcPr>
                <w:p w14:paraId="0F1330A6" w14:textId="77777777" w:rsidR="001B3ADB" w:rsidRPr="0043600D" w:rsidRDefault="00FB334B" w:rsidP="00C72E55">
                  <w:pPr>
                    <w:jc w:val="center"/>
                  </w:pPr>
                  <w:sdt>
                    <w:sdtPr>
                      <w:id w:val="1321695486"/>
                      <w:placeholder>
                        <w:docPart w:val="24EDF8E0C8924B06BB97871FC0317E2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F085D">
                        <w:t>3</w:t>
                      </w:r>
                    </w:sdtContent>
                  </w:sdt>
                </w:p>
                <w:p w14:paraId="6E3E03C7" w14:textId="77777777" w:rsidR="001B3ADB" w:rsidRPr="0043600D" w:rsidRDefault="00FB334B" w:rsidP="00C72E55">
                  <w:pPr>
                    <w:jc w:val="center"/>
                  </w:pPr>
                  <w:sdt>
                    <w:sdtPr>
                      <w:id w:val="780930299"/>
                      <w:placeholder>
                        <w:docPart w:val="C13C33AEA38241B2815D75D11A34553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F085D">
                        <w:t>3</w:t>
                      </w:r>
                    </w:sdtContent>
                  </w:sdt>
                </w:p>
                <w:p w14:paraId="5C23E154" w14:textId="77777777" w:rsidR="001B3ADB" w:rsidRPr="0043600D" w:rsidRDefault="00FB334B" w:rsidP="00C72E55">
                  <w:pPr>
                    <w:jc w:val="center"/>
                  </w:pPr>
                  <w:sdt>
                    <w:sdtPr>
                      <w:id w:val="250630549"/>
                      <w:placeholder>
                        <w:docPart w:val="7C30638A4CEB447BB5C19689F16BA0D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F085D">
                        <w:t>3</w:t>
                      </w:r>
                    </w:sdtContent>
                  </w:sdt>
                </w:p>
                <w:p w14:paraId="67882D0E" w14:textId="77777777" w:rsidR="001B3ADB" w:rsidRPr="0043600D" w:rsidRDefault="00FB334B" w:rsidP="00C72E55">
                  <w:pPr>
                    <w:jc w:val="center"/>
                  </w:pPr>
                  <w:sdt>
                    <w:sdtPr>
                      <w:id w:val="-1526172294"/>
                      <w:placeholder>
                        <w:docPart w:val="DE88013FB2414397B1A3E46B65DECF3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F085D">
                        <w:t>3</w:t>
                      </w:r>
                    </w:sdtContent>
                  </w:sdt>
                </w:p>
                <w:p w14:paraId="6E354E3F" w14:textId="77777777" w:rsidR="001B3ADB" w:rsidRPr="0043600D" w:rsidRDefault="00FB334B" w:rsidP="00C72E55">
                  <w:pPr>
                    <w:jc w:val="center"/>
                  </w:pPr>
                  <w:sdt>
                    <w:sdtPr>
                      <w:id w:val="-1372457105"/>
                      <w:placeholder>
                        <w:docPart w:val="DE19F6E002D049DEB92078041E40820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F085D">
                        <w:t>3</w:t>
                      </w:r>
                    </w:sdtContent>
                  </w:sdt>
                </w:p>
                <w:p w14:paraId="0E07B0C4" w14:textId="77777777" w:rsidR="001B3ADB" w:rsidRPr="0043600D" w:rsidRDefault="00FB334B" w:rsidP="00C72E55">
                  <w:pPr>
                    <w:jc w:val="center"/>
                  </w:pPr>
                  <w:sdt>
                    <w:sdtPr>
                      <w:id w:val="381679638"/>
                      <w:placeholder>
                        <w:docPart w:val="B8CA6B402A534CD383E4C74355AA38F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F085D">
                        <w:t>3</w:t>
                      </w:r>
                    </w:sdtContent>
                  </w:sdt>
                </w:p>
                <w:p w14:paraId="5814F5A4" w14:textId="77777777" w:rsidR="001B3ADB" w:rsidRPr="0043600D" w:rsidRDefault="00FB334B" w:rsidP="00C72E55">
                  <w:pPr>
                    <w:jc w:val="center"/>
                  </w:pPr>
                  <w:sdt>
                    <w:sdtPr>
                      <w:id w:val="692196210"/>
                      <w:placeholder>
                        <w:docPart w:val="36C90ED7BDAA40528050056A9B153DD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F085D">
                        <w:t>3</w:t>
                      </w:r>
                    </w:sdtContent>
                  </w:sdt>
                </w:p>
              </w:tc>
              <w:tc>
                <w:tcPr>
                  <w:tcW w:w="758" w:type="dxa"/>
                  <w:tcBorders>
                    <w:left w:val="single" w:sz="4" w:space="0" w:color="1F497D" w:themeColor="text2"/>
                    <w:right w:val="single" w:sz="4" w:space="0" w:color="1F497D" w:themeColor="text2"/>
                  </w:tcBorders>
                </w:tcPr>
                <w:p w14:paraId="37207563" w14:textId="77777777" w:rsidR="001B3ADB" w:rsidRPr="0043600D" w:rsidRDefault="00FB334B" w:rsidP="00C72E55">
                  <w:pPr>
                    <w:jc w:val="center"/>
                  </w:pPr>
                  <w:sdt>
                    <w:sdtPr>
                      <w:id w:val="288949492"/>
                      <w:placeholder>
                        <w:docPart w:val="6AEFA9A1457F440791441B15E4503A1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F085D" w:rsidRPr="00486294">
                        <w:t>2</w:t>
                      </w:r>
                    </w:sdtContent>
                  </w:sdt>
                </w:p>
                <w:p w14:paraId="73442483" w14:textId="77777777" w:rsidR="001B3ADB" w:rsidRPr="0043600D" w:rsidRDefault="00FB334B" w:rsidP="00C72E55">
                  <w:pPr>
                    <w:jc w:val="center"/>
                  </w:pPr>
                  <w:sdt>
                    <w:sdtPr>
                      <w:id w:val="-229618461"/>
                      <w:placeholder>
                        <w:docPart w:val="42857B33406E4B87B1D8DA8D106E164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F085D" w:rsidRPr="00486294">
                        <w:t>2</w:t>
                      </w:r>
                    </w:sdtContent>
                  </w:sdt>
                </w:p>
                <w:p w14:paraId="1839B5B8" w14:textId="77777777" w:rsidR="001B3ADB" w:rsidRPr="0043600D" w:rsidRDefault="00FB334B" w:rsidP="00C72E55">
                  <w:pPr>
                    <w:jc w:val="center"/>
                  </w:pPr>
                  <w:sdt>
                    <w:sdtPr>
                      <w:id w:val="-1867515056"/>
                      <w:placeholder>
                        <w:docPart w:val="813A9559D6EB4452A332D34EC4779E5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F085D" w:rsidRPr="00486294">
                        <w:t>2</w:t>
                      </w:r>
                    </w:sdtContent>
                  </w:sdt>
                </w:p>
                <w:p w14:paraId="78FD1EB2" w14:textId="77777777" w:rsidR="001B3ADB" w:rsidRPr="0043600D" w:rsidRDefault="00FB334B" w:rsidP="00C72E55">
                  <w:pPr>
                    <w:jc w:val="center"/>
                  </w:pPr>
                  <w:sdt>
                    <w:sdtPr>
                      <w:id w:val="-1898587794"/>
                      <w:placeholder>
                        <w:docPart w:val="E4CD38992DD9481DA1A11CF6E875590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F085D" w:rsidRPr="00486294">
                        <w:t>2</w:t>
                      </w:r>
                    </w:sdtContent>
                  </w:sdt>
                </w:p>
                <w:p w14:paraId="218F7E1D" w14:textId="77777777" w:rsidR="001B3ADB" w:rsidRPr="0043600D" w:rsidRDefault="00FB334B" w:rsidP="00C72E55">
                  <w:pPr>
                    <w:jc w:val="center"/>
                  </w:pPr>
                  <w:sdt>
                    <w:sdtPr>
                      <w:id w:val="537627232"/>
                      <w:placeholder>
                        <w:docPart w:val="5938FA1361D04D9E9E1A9E7EEA42D51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F085D" w:rsidRPr="00486294">
                        <w:t>2</w:t>
                      </w:r>
                    </w:sdtContent>
                  </w:sdt>
                </w:p>
                <w:p w14:paraId="18E5E44C" w14:textId="77777777" w:rsidR="001B3ADB" w:rsidRPr="0043600D" w:rsidRDefault="00FB334B" w:rsidP="00C72E55">
                  <w:pPr>
                    <w:jc w:val="center"/>
                  </w:pPr>
                  <w:sdt>
                    <w:sdtPr>
                      <w:id w:val="-1421947480"/>
                      <w:placeholder>
                        <w:docPart w:val="A93672F51477467B97D35B8B8C69B81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F085D" w:rsidRPr="00486294">
                        <w:t>2</w:t>
                      </w:r>
                    </w:sdtContent>
                  </w:sdt>
                </w:p>
                <w:p w14:paraId="4673EF35" w14:textId="77777777" w:rsidR="001B3ADB" w:rsidRPr="0043600D" w:rsidRDefault="00FB334B" w:rsidP="00C72E55">
                  <w:pPr>
                    <w:jc w:val="center"/>
                  </w:pPr>
                  <w:sdt>
                    <w:sdtPr>
                      <w:id w:val="-113840764"/>
                      <w:placeholder>
                        <w:docPart w:val="6648C499F78C46FC87CDB3BB948595D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F085D" w:rsidRPr="00486294">
                        <w:t>2</w:t>
                      </w:r>
                    </w:sdtContent>
                  </w:sdt>
                </w:p>
              </w:tc>
              <w:tc>
                <w:tcPr>
                  <w:tcW w:w="758" w:type="dxa"/>
                  <w:tcBorders>
                    <w:left w:val="single" w:sz="4" w:space="0" w:color="1F497D" w:themeColor="text2"/>
                  </w:tcBorders>
                </w:tcPr>
                <w:p w14:paraId="68AC958D" w14:textId="77777777" w:rsidR="001B3ADB" w:rsidRPr="0043600D" w:rsidRDefault="00FB334B" w:rsidP="00C72E55">
                  <w:pPr>
                    <w:jc w:val="center"/>
                  </w:pPr>
                  <w:sdt>
                    <w:sdtPr>
                      <w:id w:val="1595660252"/>
                      <w:placeholder>
                        <w:docPart w:val="0B795A65058940B98A5C590D1AD6AF6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F085D" w:rsidRPr="00486294">
                        <w:t>1</w:t>
                      </w:r>
                    </w:sdtContent>
                  </w:sdt>
                </w:p>
                <w:p w14:paraId="3FF21F22" w14:textId="77777777" w:rsidR="001B3ADB" w:rsidRPr="0043600D" w:rsidRDefault="00FB334B" w:rsidP="00C72E55">
                  <w:pPr>
                    <w:jc w:val="center"/>
                  </w:pPr>
                  <w:sdt>
                    <w:sdtPr>
                      <w:id w:val="-1107114662"/>
                      <w:placeholder>
                        <w:docPart w:val="36ACC1B2A64F4662A3B8697265B4D32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F085D" w:rsidRPr="00486294">
                        <w:t>1</w:t>
                      </w:r>
                    </w:sdtContent>
                  </w:sdt>
                </w:p>
                <w:p w14:paraId="46A13E2F" w14:textId="77777777" w:rsidR="001B3ADB" w:rsidRPr="0043600D" w:rsidRDefault="00FB334B" w:rsidP="00C72E55">
                  <w:pPr>
                    <w:jc w:val="center"/>
                  </w:pPr>
                  <w:sdt>
                    <w:sdtPr>
                      <w:id w:val="-1431033580"/>
                      <w:placeholder>
                        <w:docPart w:val="0AEFE9246E16472697424BD59A653C8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F085D" w:rsidRPr="00486294">
                        <w:t>1</w:t>
                      </w:r>
                    </w:sdtContent>
                  </w:sdt>
                </w:p>
                <w:p w14:paraId="32DB5AF4" w14:textId="77777777" w:rsidR="001B3ADB" w:rsidRPr="0043600D" w:rsidRDefault="00FB334B" w:rsidP="00C72E55">
                  <w:pPr>
                    <w:jc w:val="center"/>
                  </w:pPr>
                  <w:sdt>
                    <w:sdtPr>
                      <w:id w:val="429089064"/>
                      <w:placeholder>
                        <w:docPart w:val="60D57132BF7F4F61970FA36F3BD1DB5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F085D" w:rsidRPr="00486294">
                        <w:t>1</w:t>
                      </w:r>
                    </w:sdtContent>
                  </w:sdt>
                </w:p>
                <w:p w14:paraId="243D203A" w14:textId="77777777" w:rsidR="001B3ADB" w:rsidRPr="0043600D" w:rsidRDefault="00FB334B" w:rsidP="00C72E55">
                  <w:pPr>
                    <w:jc w:val="center"/>
                  </w:pPr>
                  <w:sdt>
                    <w:sdtPr>
                      <w:id w:val="1447893545"/>
                      <w:placeholder>
                        <w:docPart w:val="633FB311C9C846EBB080E0800022C85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F085D" w:rsidRPr="00486294">
                        <w:t>1</w:t>
                      </w:r>
                    </w:sdtContent>
                  </w:sdt>
                </w:p>
                <w:p w14:paraId="580A25E3" w14:textId="77777777" w:rsidR="001B3ADB" w:rsidRPr="0043600D" w:rsidRDefault="00FB334B" w:rsidP="00C72E55">
                  <w:pPr>
                    <w:jc w:val="center"/>
                  </w:pPr>
                  <w:sdt>
                    <w:sdtPr>
                      <w:id w:val="-1776549301"/>
                      <w:placeholder>
                        <w:docPart w:val="D5C096ADCDBC4318B49BA1C9EBDD40E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F085D" w:rsidRPr="00486294">
                        <w:t>1</w:t>
                      </w:r>
                    </w:sdtContent>
                  </w:sdt>
                </w:p>
                <w:p w14:paraId="185C66FC" w14:textId="77777777" w:rsidR="001B3ADB" w:rsidRPr="0043600D" w:rsidRDefault="00FB334B" w:rsidP="00C72E55">
                  <w:pPr>
                    <w:jc w:val="center"/>
                  </w:pPr>
                  <w:sdt>
                    <w:sdtPr>
                      <w:id w:val="-974602105"/>
                      <w:placeholder>
                        <w:docPart w:val="F48E2C98D3E14E1C89DCCD32450C283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F085D" w:rsidRPr="00486294">
                        <w:t>1</w:t>
                      </w:r>
                    </w:sdtContent>
                  </w:sdt>
                </w:p>
              </w:tc>
            </w:tr>
            <w:tr w:rsidR="00A339EF" w:rsidRPr="0043600D" w14:paraId="566957AC" w14:textId="77777777" w:rsidTr="00741C8E">
              <w:tc>
                <w:tcPr>
                  <w:tcW w:w="7543" w:type="dxa"/>
                </w:tcPr>
                <w:p w14:paraId="6CF81C90" w14:textId="77777777" w:rsidR="00A339EF" w:rsidRPr="0043600D" w:rsidRDefault="00A339EF" w:rsidP="0043600D"/>
              </w:tc>
              <w:tc>
                <w:tcPr>
                  <w:tcW w:w="849" w:type="dxa"/>
                  <w:tcBorders>
                    <w:bottom w:val="single" w:sz="4" w:space="0" w:color="808080" w:themeColor="background1" w:themeShade="80"/>
                  </w:tcBorders>
                </w:tcPr>
                <w:p w14:paraId="056CB834" w14:textId="77777777" w:rsidR="00A339EF" w:rsidRPr="0043600D" w:rsidRDefault="00A339EF" w:rsidP="0043600D"/>
              </w:tc>
              <w:tc>
                <w:tcPr>
                  <w:tcW w:w="758" w:type="dxa"/>
                  <w:tcBorders>
                    <w:bottom w:val="single" w:sz="4" w:space="0" w:color="808080" w:themeColor="background1" w:themeShade="80"/>
                  </w:tcBorders>
                </w:tcPr>
                <w:p w14:paraId="36E347FB" w14:textId="77777777" w:rsidR="00A339EF" w:rsidRPr="0043600D" w:rsidRDefault="00A339EF" w:rsidP="0043600D"/>
              </w:tc>
              <w:tc>
                <w:tcPr>
                  <w:tcW w:w="758" w:type="dxa"/>
                  <w:tcBorders>
                    <w:bottom w:val="single" w:sz="4" w:space="0" w:color="808080" w:themeColor="background1" w:themeShade="80"/>
                  </w:tcBorders>
                </w:tcPr>
                <w:p w14:paraId="484D3EA7" w14:textId="77777777" w:rsidR="00A339EF" w:rsidRPr="0043600D" w:rsidRDefault="00A339EF" w:rsidP="0043600D"/>
              </w:tc>
            </w:tr>
            <w:tr w:rsidR="004F4D7C" w:rsidRPr="0043600D" w14:paraId="737B93E1" w14:textId="77777777" w:rsidTr="004F4D7C">
              <w:tc>
                <w:tcPr>
                  <w:tcW w:w="7543" w:type="dxa"/>
                  <w:tcBorders>
                    <w:right w:val="single" w:sz="4" w:space="0" w:color="808080" w:themeColor="background1" w:themeShade="80"/>
                  </w:tcBorders>
                  <w:shd w:val="clear" w:color="auto" w:fill="F2F2F2" w:themeFill="background1" w:themeFillShade="F2"/>
                  <w:vAlign w:val="center"/>
                </w:tcPr>
                <w:p w14:paraId="22553482" w14:textId="77777777" w:rsidR="004F4D7C" w:rsidRPr="0043600D" w:rsidRDefault="00FB334B" w:rsidP="0043600D">
                  <w:pPr>
                    <w:pStyle w:val="Heading2"/>
                  </w:pPr>
                  <w:sdt>
                    <w:sdtPr>
                      <w:id w:val="-2135705115"/>
                      <w:placeholder>
                        <w:docPart w:val="2C62F4ECE0474B63963F8B64FD8DA80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F4D7C" w:rsidRPr="0043600D">
                        <w:t>TOTAL SCORE FRONT OFFICE (MAXIMUM 21)</w:t>
                      </w:r>
                    </w:sdtContent>
                  </w:sdt>
                </w:p>
              </w:tc>
              <w:tc>
                <w:tcPr>
                  <w:tcW w:w="84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9CC1C98" w14:textId="77777777" w:rsidR="004F4D7C" w:rsidRPr="0043600D" w:rsidRDefault="004F4D7C" w:rsidP="0043600D"/>
              </w:tc>
              <w:tc>
                <w:tcPr>
                  <w:tcW w:w="75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671C3FD" w14:textId="77777777" w:rsidR="004F4D7C" w:rsidRPr="0043600D" w:rsidRDefault="004F4D7C" w:rsidP="0043600D"/>
              </w:tc>
              <w:tc>
                <w:tcPr>
                  <w:tcW w:w="75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578B9C5" w14:textId="77777777" w:rsidR="004F4D7C" w:rsidRPr="0043600D" w:rsidRDefault="004F4D7C" w:rsidP="0043600D"/>
              </w:tc>
            </w:tr>
            <w:tr w:rsidR="00A339EF" w:rsidRPr="0043600D" w14:paraId="56F6F4E2" w14:textId="77777777" w:rsidTr="00741C8E">
              <w:tc>
                <w:tcPr>
                  <w:tcW w:w="7543" w:type="dxa"/>
                </w:tcPr>
                <w:p w14:paraId="66E50C5B" w14:textId="77777777" w:rsidR="00A339EF" w:rsidRPr="0043600D" w:rsidRDefault="00A339EF" w:rsidP="0043600D"/>
              </w:tc>
              <w:tc>
                <w:tcPr>
                  <w:tcW w:w="849" w:type="dxa"/>
                  <w:tcBorders>
                    <w:top w:val="single" w:sz="4" w:space="0" w:color="808080" w:themeColor="background1" w:themeShade="80"/>
                  </w:tcBorders>
                </w:tcPr>
                <w:p w14:paraId="7C17F55E" w14:textId="77777777" w:rsidR="00A339EF" w:rsidRPr="0043600D" w:rsidRDefault="00A339EF" w:rsidP="0043600D"/>
              </w:tc>
              <w:tc>
                <w:tcPr>
                  <w:tcW w:w="758" w:type="dxa"/>
                  <w:tcBorders>
                    <w:top w:val="single" w:sz="4" w:space="0" w:color="808080" w:themeColor="background1" w:themeShade="80"/>
                  </w:tcBorders>
                </w:tcPr>
                <w:p w14:paraId="3E2D1015" w14:textId="77777777" w:rsidR="00A339EF" w:rsidRPr="0043600D" w:rsidRDefault="00A339EF" w:rsidP="0043600D"/>
              </w:tc>
              <w:tc>
                <w:tcPr>
                  <w:tcW w:w="758" w:type="dxa"/>
                  <w:tcBorders>
                    <w:top w:val="single" w:sz="4" w:space="0" w:color="808080" w:themeColor="background1" w:themeShade="80"/>
                  </w:tcBorders>
                </w:tcPr>
                <w:p w14:paraId="61CED60F" w14:textId="77777777" w:rsidR="00A339EF" w:rsidRPr="0043600D" w:rsidRDefault="00A339EF" w:rsidP="0043600D"/>
              </w:tc>
            </w:tr>
            <w:tr w:rsidR="00A339EF" w:rsidRPr="0043600D" w14:paraId="7A10D88E" w14:textId="77777777" w:rsidTr="00741C8E">
              <w:tc>
                <w:tcPr>
                  <w:tcW w:w="7543" w:type="dxa"/>
                  <w:shd w:val="clear" w:color="auto" w:fill="F2F2F2" w:themeFill="background1" w:themeFillShade="F2"/>
                  <w:vAlign w:val="center"/>
                </w:tcPr>
                <w:p w14:paraId="5B1D7078" w14:textId="77777777" w:rsidR="00A339EF" w:rsidRPr="0043600D" w:rsidRDefault="00FB334B" w:rsidP="0043600D">
                  <w:pPr>
                    <w:pStyle w:val="Heading2"/>
                  </w:pPr>
                  <w:sdt>
                    <w:sdtPr>
                      <w:id w:val="-36745969"/>
                      <w:placeholder>
                        <w:docPart w:val="D1E84538F2C24A749F0786C3A771198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14605" w:rsidRPr="0043600D">
                        <w:t>BACK OFFICE</w:t>
                      </w:r>
                    </w:sdtContent>
                  </w:sdt>
                </w:p>
              </w:tc>
              <w:tc>
                <w:tcPr>
                  <w:tcW w:w="849" w:type="dxa"/>
                  <w:shd w:val="clear" w:color="auto" w:fill="F2F2F2" w:themeFill="background1" w:themeFillShade="F2"/>
                  <w:vAlign w:val="center"/>
                </w:tcPr>
                <w:p w14:paraId="13709ACA" w14:textId="77777777" w:rsidR="00A339EF" w:rsidRPr="0043600D" w:rsidRDefault="00FB334B" w:rsidP="008A24AF">
                  <w:pPr>
                    <w:pStyle w:val="Heading4"/>
                  </w:pPr>
                  <w:sdt>
                    <w:sdtPr>
                      <w:id w:val="1001158467"/>
                      <w:placeholder>
                        <w:docPart w:val="1D87BA06A6E444BBB651B30FA723856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4328" w:rsidRPr="00486294">
                        <w:t>Exceeds</w:t>
                      </w:r>
                    </w:sdtContent>
                  </w:sdt>
                </w:p>
              </w:tc>
              <w:tc>
                <w:tcPr>
                  <w:tcW w:w="758" w:type="dxa"/>
                  <w:shd w:val="clear" w:color="auto" w:fill="F2F2F2" w:themeFill="background1" w:themeFillShade="F2"/>
                  <w:vAlign w:val="center"/>
                </w:tcPr>
                <w:p w14:paraId="61EF0023" w14:textId="77777777" w:rsidR="00A339EF" w:rsidRPr="0043600D" w:rsidRDefault="00FB334B" w:rsidP="008A24AF">
                  <w:pPr>
                    <w:pStyle w:val="Heading4"/>
                  </w:pPr>
                  <w:sdt>
                    <w:sdtPr>
                      <w:id w:val="2037612593"/>
                      <w:placeholder>
                        <w:docPart w:val="47430F765BE84A7E909989A98B610EF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4328" w:rsidRPr="00486294">
                        <w:t>Meets</w:t>
                      </w:r>
                    </w:sdtContent>
                  </w:sdt>
                </w:p>
              </w:tc>
              <w:tc>
                <w:tcPr>
                  <w:tcW w:w="758" w:type="dxa"/>
                  <w:shd w:val="clear" w:color="auto" w:fill="F2F2F2" w:themeFill="background1" w:themeFillShade="F2"/>
                  <w:vAlign w:val="center"/>
                </w:tcPr>
                <w:p w14:paraId="28E526DE" w14:textId="77777777" w:rsidR="00A339EF" w:rsidRPr="0043600D" w:rsidRDefault="00FB334B" w:rsidP="008A24AF">
                  <w:pPr>
                    <w:pStyle w:val="Heading4"/>
                  </w:pPr>
                  <w:sdt>
                    <w:sdtPr>
                      <w:id w:val="-908692966"/>
                      <w:placeholder>
                        <w:docPart w:val="E80C69A2427046439A1D1B2A3F75857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4328" w:rsidRPr="00486294">
                        <w:t>N.I.</w:t>
                      </w:r>
                    </w:sdtContent>
                  </w:sdt>
                </w:p>
              </w:tc>
            </w:tr>
            <w:tr w:rsidR="00A339EF" w:rsidRPr="0043600D" w14:paraId="5246FE92" w14:textId="77777777" w:rsidTr="00C72E55">
              <w:tc>
                <w:tcPr>
                  <w:tcW w:w="7543" w:type="dxa"/>
                </w:tcPr>
                <w:p w14:paraId="7350AB7B" w14:textId="77777777" w:rsidR="00093875" w:rsidRDefault="00FB334B" w:rsidP="0043600D">
                  <w:sdt>
                    <w:sdtPr>
                      <w:rPr>
                        <w:rStyle w:val="Strong"/>
                      </w:rPr>
                      <w:id w:val="1320773193"/>
                      <w:placeholder>
                        <w:docPart w:val="926B41FB62094A7E81FC0B42F70C845B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="00093875" w:rsidRPr="00A62711">
                        <w:rPr>
                          <w:rStyle w:val="Strong"/>
                        </w:rPr>
                        <w:t>31. Clinical Skills &amp; Duties</w:t>
                      </w:r>
                    </w:sdtContent>
                  </w:sdt>
                  <w:r w:rsidR="00093875" w:rsidRPr="0043600D">
                    <w:t xml:space="preserve"> </w:t>
                  </w:r>
                  <w:sdt>
                    <w:sdtPr>
                      <w:id w:val="-1383864710"/>
                      <w:placeholder>
                        <w:docPart w:val="78F28715EA914CA4B10E3A1680039D3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93875" w:rsidRPr="0043600D">
                        <w:t>- Has mastery of clinical procedures and daily maintenance duties</w:t>
                      </w:r>
                    </w:sdtContent>
                  </w:sdt>
                </w:p>
                <w:p w14:paraId="78CF7D19" w14:textId="77777777" w:rsidR="00A339EF" w:rsidRPr="0043600D" w:rsidRDefault="00FB334B" w:rsidP="0043600D">
                  <w:sdt>
                    <w:sdtPr>
                      <w:rPr>
                        <w:rStyle w:val="Strong"/>
                      </w:rPr>
                      <w:id w:val="1736278655"/>
                      <w:placeholder>
                        <w:docPart w:val="4A137A37ADF84CF8A6618B9756223240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="00093875" w:rsidRPr="00A62711">
                        <w:rPr>
                          <w:rStyle w:val="Strong"/>
                        </w:rPr>
                        <w:t>32. Patient Preparation</w:t>
                      </w:r>
                    </w:sdtContent>
                  </w:sdt>
                  <w:r w:rsidR="00093875" w:rsidRPr="0043600D">
                    <w:t xml:space="preserve"> </w:t>
                  </w:r>
                  <w:sdt>
                    <w:sdtPr>
                      <w:id w:val="-836311499"/>
                      <w:placeholder>
                        <w:docPart w:val="618BCFE22E3D4991B7294CA8144C5DF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93875" w:rsidRPr="0043600D">
                        <w:t xml:space="preserve">- Prepares instruments &amp; room, obtains </w:t>
                      </w:r>
                      <w:r w:rsidR="00DA16A3">
                        <w:t>tests</w:t>
                      </w:r>
                      <w:r w:rsidR="00093875" w:rsidRPr="0043600D">
                        <w:t>, gains written consent</w:t>
                      </w:r>
                    </w:sdtContent>
                  </w:sdt>
                </w:p>
                <w:p w14:paraId="4AFF2C2E" w14:textId="77777777" w:rsidR="00093875" w:rsidRDefault="00FB334B" w:rsidP="0043600D">
                  <w:sdt>
                    <w:sdtPr>
                      <w:rPr>
                        <w:rStyle w:val="Strong"/>
                      </w:rPr>
                      <w:id w:val="1285846509"/>
                      <w:placeholder>
                        <w:docPart w:val="4B0DA1DDE53748EE9665DA7275B88427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="00093875" w:rsidRPr="00A62711">
                        <w:rPr>
                          <w:rStyle w:val="Strong"/>
                        </w:rPr>
                        <w:t>33. Chairside Manner/Gentleness</w:t>
                      </w:r>
                    </w:sdtContent>
                  </w:sdt>
                  <w:r w:rsidR="00093875" w:rsidRPr="0043600D">
                    <w:t xml:space="preserve"> </w:t>
                  </w:r>
                  <w:sdt>
                    <w:sdtPr>
                      <w:id w:val="1144327047"/>
                      <w:placeholder>
                        <w:docPart w:val="7FBA906E600C46F99AE95B8C79137D2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93875" w:rsidRPr="0043600D">
                        <w:t>- Performs procedures with minimum discomfort to patients</w:t>
                      </w:r>
                    </w:sdtContent>
                  </w:sdt>
                </w:p>
                <w:p w14:paraId="3A4EC38B" w14:textId="77777777" w:rsidR="00A339EF" w:rsidRPr="0043600D" w:rsidRDefault="00FB334B" w:rsidP="0043600D">
                  <w:sdt>
                    <w:sdtPr>
                      <w:rPr>
                        <w:rStyle w:val="Strong"/>
                      </w:rPr>
                      <w:id w:val="1465321032"/>
                      <w:placeholder>
                        <w:docPart w:val="46A95DAF292B4B42B759124FB92A9C02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="00093875" w:rsidRPr="00A62711">
                        <w:rPr>
                          <w:rStyle w:val="Strong"/>
                        </w:rPr>
                        <w:t>34. Patient Treatment</w:t>
                      </w:r>
                    </w:sdtContent>
                  </w:sdt>
                  <w:r w:rsidR="00093875" w:rsidRPr="0043600D">
                    <w:t xml:space="preserve"> </w:t>
                  </w:r>
                  <w:sdt>
                    <w:sdtPr>
                      <w:id w:val="-1111665271"/>
                      <w:placeholder>
                        <w:docPart w:val="14FF69EAB86E42D5BFFBC8858C3C995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93875" w:rsidRPr="0043600D">
                        <w:t xml:space="preserve">- Has ability to accurately complete </w:t>
                      </w:r>
                      <w:r w:rsidR="00DA16A3">
                        <w:t xml:space="preserve">test results and </w:t>
                      </w:r>
                      <w:r w:rsidR="00093875" w:rsidRPr="0043600D">
                        <w:t>needed treatment</w:t>
                      </w:r>
                    </w:sdtContent>
                  </w:sdt>
                </w:p>
                <w:p w14:paraId="7AB0755F" w14:textId="77777777" w:rsidR="00A339EF" w:rsidRPr="0043600D" w:rsidRDefault="00FB334B" w:rsidP="0043600D">
                  <w:sdt>
                    <w:sdtPr>
                      <w:rPr>
                        <w:rStyle w:val="Strong"/>
                      </w:rPr>
                      <w:id w:val="-1083064099"/>
                      <w:placeholder>
                        <w:docPart w:val="0D52346F2B1841BA9D4F77809A53701D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="00093875" w:rsidRPr="00A62711">
                        <w:rPr>
                          <w:rStyle w:val="Strong"/>
                        </w:rPr>
                        <w:t>35. Charting Accuracy</w:t>
                      </w:r>
                    </w:sdtContent>
                  </w:sdt>
                  <w:r w:rsidR="00093875" w:rsidRPr="0043600D">
                    <w:t xml:space="preserve"> </w:t>
                  </w:r>
                  <w:sdt>
                    <w:sdtPr>
                      <w:id w:val="-69963290"/>
                      <w:placeholder>
                        <w:docPart w:val="584831ECFDCB41CFBED184FF3E77C51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93875" w:rsidRPr="0043600D">
                        <w:t>- Has capacity to chart from dictation and complete procedure notes</w:t>
                      </w:r>
                    </w:sdtContent>
                  </w:sdt>
                </w:p>
                <w:p w14:paraId="5E93C175" w14:textId="77777777" w:rsidR="00A339EF" w:rsidRPr="0043600D" w:rsidRDefault="00FB334B" w:rsidP="0043600D">
                  <w:sdt>
                    <w:sdtPr>
                      <w:rPr>
                        <w:rStyle w:val="Strong"/>
                      </w:rPr>
                      <w:id w:val="-147751437"/>
                      <w:placeholder>
                        <w:docPart w:val="96592694440149CB95BC548E76D00353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="00093875" w:rsidRPr="00A62711">
                        <w:rPr>
                          <w:rStyle w:val="Strong"/>
                        </w:rPr>
                        <w:t>36. Patient Dismissal</w:t>
                      </w:r>
                    </w:sdtContent>
                  </w:sdt>
                  <w:r w:rsidR="00093875" w:rsidRPr="0043600D">
                    <w:t xml:space="preserve"> </w:t>
                  </w:r>
                  <w:sdt>
                    <w:sdtPr>
                      <w:id w:val="-1403135179"/>
                      <w:placeholder>
                        <w:docPart w:val="EC068183D85840C7918DE0296EBCCF1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93875" w:rsidRPr="0043600D">
                        <w:t>- Provides post-op instructions, hands patient to front, sterilizes room/supplies</w:t>
                      </w:r>
                    </w:sdtContent>
                  </w:sdt>
                </w:p>
                <w:p w14:paraId="6571A0C2" w14:textId="77777777" w:rsidR="00A339EF" w:rsidRPr="0043600D" w:rsidRDefault="00FB334B" w:rsidP="0043600D">
                  <w:sdt>
                    <w:sdtPr>
                      <w:rPr>
                        <w:rStyle w:val="Strong"/>
                      </w:rPr>
                      <w:id w:val="71633219"/>
                      <w:placeholder>
                        <w:docPart w:val="4216ABD51D474E718A2184DAC179DAFC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="00093875" w:rsidRPr="00A62711">
                        <w:rPr>
                          <w:rStyle w:val="Strong"/>
                        </w:rPr>
                        <w:t>37. Lab</w:t>
                      </w:r>
                    </w:sdtContent>
                  </w:sdt>
                  <w:r w:rsidR="00093875" w:rsidRPr="0043600D">
                    <w:t xml:space="preserve"> </w:t>
                  </w:r>
                  <w:sdt>
                    <w:sdtPr>
                      <w:id w:val="-1394742495"/>
                      <w:placeholder>
                        <w:docPart w:val="54F05FE785C54C1DBCC484CA6E8776B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93875" w:rsidRPr="0043600D">
                        <w:t>- Completes cases with accuracy &amp; urgency, does not leave cases unmarked or unfinished</w:t>
                      </w:r>
                    </w:sdtContent>
                  </w:sdt>
                </w:p>
              </w:tc>
              <w:tc>
                <w:tcPr>
                  <w:tcW w:w="849" w:type="dxa"/>
                  <w:tcBorders>
                    <w:right w:val="single" w:sz="4" w:space="0" w:color="1F497D" w:themeColor="text2"/>
                  </w:tcBorders>
                </w:tcPr>
                <w:p w14:paraId="53312AF6" w14:textId="77777777" w:rsidR="00A339EF" w:rsidRPr="0043600D" w:rsidRDefault="00FB334B" w:rsidP="00C72E55">
                  <w:pPr>
                    <w:jc w:val="center"/>
                  </w:pPr>
                  <w:sdt>
                    <w:sdtPr>
                      <w:id w:val="365115108"/>
                      <w:placeholder>
                        <w:docPart w:val="FAA9BF29382E40479611932E45D8090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01875">
                        <w:t>3</w:t>
                      </w:r>
                    </w:sdtContent>
                  </w:sdt>
                </w:p>
                <w:p w14:paraId="2049FC35" w14:textId="77777777" w:rsidR="00CE0078" w:rsidRPr="0043600D" w:rsidRDefault="00FB334B" w:rsidP="00C72E55">
                  <w:pPr>
                    <w:jc w:val="center"/>
                  </w:pPr>
                  <w:sdt>
                    <w:sdtPr>
                      <w:id w:val="1002163685"/>
                      <w:placeholder>
                        <w:docPart w:val="DF7BDAC9F7E84B408AFC5DEDD0CEE6D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01875">
                        <w:t>3</w:t>
                      </w:r>
                    </w:sdtContent>
                  </w:sdt>
                </w:p>
                <w:p w14:paraId="515D32C1" w14:textId="77777777" w:rsidR="00CE0078" w:rsidRPr="0043600D" w:rsidRDefault="00FB334B" w:rsidP="00C72E55">
                  <w:pPr>
                    <w:jc w:val="center"/>
                  </w:pPr>
                  <w:sdt>
                    <w:sdtPr>
                      <w:id w:val="-320658859"/>
                      <w:placeholder>
                        <w:docPart w:val="E0C3AF5C60C846BE9EDADAFE2957BEC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01875">
                        <w:t>3</w:t>
                      </w:r>
                    </w:sdtContent>
                  </w:sdt>
                </w:p>
                <w:p w14:paraId="7F70E41C" w14:textId="77777777" w:rsidR="00CE0078" w:rsidRPr="0043600D" w:rsidRDefault="00FB334B" w:rsidP="00C72E55">
                  <w:pPr>
                    <w:jc w:val="center"/>
                  </w:pPr>
                  <w:sdt>
                    <w:sdtPr>
                      <w:id w:val="1397634141"/>
                      <w:placeholder>
                        <w:docPart w:val="3E6585408BF94695A4A5057E9BBAB44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01875">
                        <w:t>3</w:t>
                      </w:r>
                    </w:sdtContent>
                  </w:sdt>
                </w:p>
                <w:p w14:paraId="28EC09BF" w14:textId="77777777" w:rsidR="00CE0078" w:rsidRPr="0043600D" w:rsidRDefault="00FB334B" w:rsidP="00C72E55">
                  <w:pPr>
                    <w:jc w:val="center"/>
                  </w:pPr>
                  <w:sdt>
                    <w:sdtPr>
                      <w:id w:val="-1974823935"/>
                      <w:placeholder>
                        <w:docPart w:val="A0968329A97A4DD3BF9FD5024000106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01875">
                        <w:t>3</w:t>
                      </w:r>
                    </w:sdtContent>
                  </w:sdt>
                </w:p>
                <w:p w14:paraId="023EBCBB" w14:textId="77777777" w:rsidR="00CE0078" w:rsidRPr="0043600D" w:rsidRDefault="00FB334B" w:rsidP="00C72E55">
                  <w:pPr>
                    <w:jc w:val="center"/>
                  </w:pPr>
                  <w:sdt>
                    <w:sdtPr>
                      <w:id w:val="297579294"/>
                      <w:placeholder>
                        <w:docPart w:val="9FC6DE8384A543019EB924BE1805941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01875">
                        <w:t>3</w:t>
                      </w:r>
                    </w:sdtContent>
                  </w:sdt>
                </w:p>
                <w:p w14:paraId="3BDB0B54" w14:textId="77777777" w:rsidR="00CE0078" w:rsidRPr="0043600D" w:rsidRDefault="00FB334B" w:rsidP="00C72E55">
                  <w:pPr>
                    <w:jc w:val="center"/>
                  </w:pPr>
                  <w:sdt>
                    <w:sdtPr>
                      <w:id w:val="961695919"/>
                      <w:placeholder>
                        <w:docPart w:val="372A1D38938C41C0ACF18F8A31043A8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01875">
                        <w:t>3</w:t>
                      </w:r>
                    </w:sdtContent>
                  </w:sdt>
                </w:p>
              </w:tc>
              <w:tc>
                <w:tcPr>
                  <w:tcW w:w="758" w:type="dxa"/>
                  <w:tcBorders>
                    <w:left w:val="single" w:sz="4" w:space="0" w:color="1F497D" w:themeColor="text2"/>
                    <w:right w:val="single" w:sz="4" w:space="0" w:color="1F497D" w:themeColor="text2"/>
                  </w:tcBorders>
                </w:tcPr>
                <w:p w14:paraId="5D4E749A" w14:textId="77777777" w:rsidR="00A339EF" w:rsidRPr="0043600D" w:rsidRDefault="00FB334B" w:rsidP="00C72E55">
                  <w:pPr>
                    <w:jc w:val="center"/>
                  </w:pPr>
                  <w:sdt>
                    <w:sdtPr>
                      <w:id w:val="880828624"/>
                      <w:placeholder>
                        <w:docPart w:val="386E9F338D4B4A53A7E5139519004A6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01875" w:rsidRPr="00486294">
                        <w:t>2</w:t>
                      </w:r>
                    </w:sdtContent>
                  </w:sdt>
                </w:p>
                <w:p w14:paraId="25DC15AF" w14:textId="77777777" w:rsidR="00CE0078" w:rsidRPr="0043600D" w:rsidRDefault="00FB334B" w:rsidP="00C72E55">
                  <w:pPr>
                    <w:jc w:val="center"/>
                  </w:pPr>
                  <w:sdt>
                    <w:sdtPr>
                      <w:id w:val="-731540401"/>
                      <w:placeholder>
                        <w:docPart w:val="4D4FCD17624248EBAD8D531A27BB4FC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01875" w:rsidRPr="00486294">
                        <w:t>2</w:t>
                      </w:r>
                    </w:sdtContent>
                  </w:sdt>
                </w:p>
                <w:p w14:paraId="073896F8" w14:textId="77777777" w:rsidR="00CE0078" w:rsidRPr="0043600D" w:rsidRDefault="00FB334B" w:rsidP="00C72E55">
                  <w:pPr>
                    <w:jc w:val="center"/>
                  </w:pPr>
                  <w:sdt>
                    <w:sdtPr>
                      <w:id w:val="653340630"/>
                      <w:placeholder>
                        <w:docPart w:val="C8140B5F8F9343ED879C19D715504BF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01875" w:rsidRPr="00486294">
                        <w:t>2</w:t>
                      </w:r>
                    </w:sdtContent>
                  </w:sdt>
                </w:p>
                <w:p w14:paraId="21046B02" w14:textId="77777777" w:rsidR="00CE0078" w:rsidRPr="0043600D" w:rsidRDefault="00FB334B" w:rsidP="00C72E55">
                  <w:pPr>
                    <w:jc w:val="center"/>
                  </w:pPr>
                  <w:sdt>
                    <w:sdtPr>
                      <w:id w:val="606927346"/>
                      <w:placeholder>
                        <w:docPart w:val="8C5F3CA75AF4458BA0064EBED7E3BA6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01875" w:rsidRPr="00486294">
                        <w:t>2</w:t>
                      </w:r>
                    </w:sdtContent>
                  </w:sdt>
                </w:p>
                <w:p w14:paraId="4189E712" w14:textId="77777777" w:rsidR="00CE0078" w:rsidRPr="0043600D" w:rsidRDefault="00FB334B" w:rsidP="00C72E55">
                  <w:pPr>
                    <w:jc w:val="center"/>
                  </w:pPr>
                  <w:sdt>
                    <w:sdtPr>
                      <w:id w:val="-440612555"/>
                      <w:placeholder>
                        <w:docPart w:val="CF02AC040E7B4EDFA0FC276D1696BDE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01875" w:rsidRPr="00486294">
                        <w:t>2</w:t>
                      </w:r>
                    </w:sdtContent>
                  </w:sdt>
                </w:p>
                <w:p w14:paraId="627271FB" w14:textId="77777777" w:rsidR="00CE0078" w:rsidRPr="0043600D" w:rsidRDefault="00FB334B" w:rsidP="00C72E55">
                  <w:pPr>
                    <w:jc w:val="center"/>
                  </w:pPr>
                  <w:sdt>
                    <w:sdtPr>
                      <w:id w:val="1858161748"/>
                      <w:placeholder>
                        <w:docPart w:val="DBA74399CEC4488EBE79278C0737C47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01875" w:rsidRPr="00486294">
                        <w:t>2</w:t>
                      </w:r>
                    </w:sdtContent>
                  </w:sdt>
                </w:p>
                <w:p w14:paraId="5B8B9F38" w14:textId="77777777" w:rsidR="00CE0078" w:rsidRPr="0043600D" w:rsidRDefault="00FB334B" w:rsidP="00C72E55">
                  <w:pPr>
                    <w:jc w:val="center"/>
                  </w:pPr>
                  <w:sdt>
                    <w:sdtPr>
                      <w:id w:val="1967081739"/>
                      <w:placeholder>
                        <w:docPart w:val="243CCAB0C8BD4517BC1E20118061527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01875" w:rsidRPr="00486294">
                        <w:t>2</w:t>
                      </w:r>
                    </w:sdtContent>
                  </w:sdt>
                </w:p>
              </w:tc>
              <w:tc>
                <w:tcPr>
                  <w:tcW w:w="758" w:type="dxa"/>
                  <w:tcBorders>
                    <w:left w:val="single" w:sz="4" w:space="0" w:color="1F497D" w:themeColor="text2"/>
                  </w:tcBorders>
                </w:tcPr>
                <w:p w14:paraId="16681CE9" w14:textId="77777777" w:rsidR="00A339EF" w:rsidRPr="0043600D" w:rsidRDefault="00FB334B" w:rsidP="00C72E55">
                  <w:pPr>
                    <w:jc w:val="center"/>
                  </w:pPr>
                  <w:sdt>
                    <w:sdtPr>
                      <w:id w:val="1843593731"/>
                      <w:placeholder>
                        <w:docPart w:val="F7E5235EEB474AAC92181D8678EFEE1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01875" w:rsidRPr="00486294">
                        <w:t>1</w:t>
                      </w:r>
                    </w:sdtContent>
                  </w:sdt>
                </w:p>
                <w:p w14:paraId="3329C9E6" w14:textId="77777777" w:rsidR="00CE0078" w:rsidRPr="0043600D" w:rsidRDefault="00FB334B" w:rsidP="00C72E55">
                  <w:pPr>
                    <w:jc w:val="center"/>
                  </w:pPr>
                  <w:sdt>
                    <w:sdtPr>
                      <w:id w:val="1638912625"/>
                      <w:placeholder>
                        <w:docPart w:val="04151A4604FE4B57ABFAC1B16B11BAF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01875" w:rsidRPr="00486294">
                        <w:t>1</w:t>
                      </w:r>
                    </w:sdtContent>
                  </w:sdt>
                </w:p>
                <w:p w14:paraId="65333952" w14:textId="77777777" w:rsidR="00CE0078" w:rsidRPr="0043600D" w:rsidRDefault="00FB334B" w:rsidP="00C72E55">
                  <w:pPr>
                    <w:jc w:val="center"/>
                  </w:pPr>
                  <w:sdt>
                    <w:sdtPr>
                      <w:id w:val="-1707474616"/>
                      <w:placeholder>
                        <w:docPart w:val="B1E673F5CCA5435789DA335C2693D57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01875" w:rsidRPr="00486294">
                        <w:t>1</w:t>
                      </w:r>
                    </w:sdtContent>
                  </w:sdt>
                </w:p>
                <w:p w14:paraId="792AE48A" w14:textId="77777777" w:rsidR="00CE0078" w:rsidRPr="0043600D" w:rsidRDefault="00FB334B" w:rsidP="00C72E55">
                  <w:pPr>
                    <w:jc w:val="center"/>
                  </w:pPr>
                  <w:sdt>
                    <w:sdtPr>
                      <w:id w:val="602227861"/>
                      <w:placeholder>
                        <w:docPart w:val="3932FCEE14874D968E2944457321CD6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01875" w:rsidRPr="00486294">
                        <w:t>1</w:t>
                      </w:r>
                    </w:sdtContent>
                  </w:sdt>
                </w:p>
                <w:p w14:paraId="7D8E7598" w14:textId="77777777" w:rsidR="00CE0078" w:rsidRPr="0043600D" w:rsidRDefault="00FB334B" w:rsidP="00C72E55">
                  <w:pPr>
                    <w:jc w:val="center"/>
                  </w:pPr>
                  <w:sdt>
                    <w:sdtPr>
                      <w:id w:val="-277018799"/>
                      <w:placeholder>
                        <w:docPart w:val="EC629B0F106C4615A2BAD9BE047418A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01875" w:rsidRPr="00486294">
                        <w:t>1</w:t>
                      </w:r>
                    </w:sdtContent>
                  </w:sdt>
                </w:p>
                <w:p w14:paraId="5D4244F9" w14:textId="77777777" w:rsidR="00CE0078" w:rsidRPr="0043600D" w:rsidRDefault="00FB334B" w:rsidP="00C72E55">
                  <w:pPr>
                    <w:jc w:val="center"/>
                  </w:pPr>
                  <w:sdt>
                    <w:sdtPr>
                      <w:id w:val="1619876067"/>
                      <w:placeholder>
                        <w:docPart w:val="2E3D47FBBDFE4F8798CC7F11C368D88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01875" w:rsidRPr="00486294">
                        <w:t>1</w:t>
                      </w:r>
                    </w:sdtContent>
                  </w:sdt>
                </w:p>
                <w:p w14:paraId="525CEEEE" w14:textId="77777777" w:rsidR="00CE0078" w:rsidRPr="0043600D" w:rsidRDefault="00FB334B" w:rsidP="00C72E55">
                  <w:pPr>
                    <w:jc w:val="center"/>
                  </w:pPr>
                  <w:sdt>
                    <w:sdtPr>
                      <w:id w:val="-671410503"/>
                      <w:placeholder>
                        <w:docPart w:val="F12600005C694D0A8B252FC840F3187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01875" w:rsidRPr="00486294">
                        <w:t>1</w:t>
                      </w:r>
                    </w:sdtContent>
                  </w:sdt>
                </w:p>
              </w:tc>
            </w:tr>
            <w:tr w:rsidR="00A339EF" w:rsidRPr="0043600D" w14:paraId="74FD1FF4" w14:textId="77777777" w:rsidTr="00741C8E">
              <w:tc>
                <w:tcPr>
                  <w:tcW w:w="7543" w:type="dxa"/>
                </w:tcPr>
                <w:p w14:paraId="08A10647" w14:textId="77777777" w:rsidR="00A339EF" w:rsidRPr="0043600D" w:rsidRDefault="00A339EF" w:rsidP="0043600D"/>
              </w:tc>
              <w:tc>
                <w:tcPr>
                  <w:tcW w:w="849" w:type="dxa"/>
                  <w:tcBorders>
                    <w:bottom w:val="single" w:sz="4" w:space="0" w:color="808080" w:themeColor="background1" w:themeShade="80"/>
                  </w:tcBorders>
                </w:tcPr>
                <w:p w14:paraId="247A801A" w14:textId="77777777" w:rsidR="00A339EF" w:rsidRPr="0043600D" w:rsidRDefault="00A339EF" w:rsidP="0043600D"/>
              </w:tc>
              <w:tc>
                <w:tcPr>
                  <w:tcW w:w="758" w:type="dxa"/>
                  <w:tcBorders>
                    <w:bottom w:val="single" w:sz="4" w:space="0" w:color="808080" w:themeColor="background1" w:themeShade="80"/>
                  </w:tcBorders>
                </w:tcPr>
                <w:p w14:paraId="0A9122AA" w14:textId="77777777" w:rsidR="00A339EF" w:rsidRPr="0043600D" w:rsidRDefault="00A339EF" w:rsidP="0043600D"/>
              </w:tc>
              <w:tc>
                <w:tcPr>
                  <w:tcW w:w="758" w:type="dxa"/>
                  <w:tcBorders>
                    <w:bottom w:val="single" w:sz="4" w:space="0" w:color="808080" w:themeColor="background1" w:themeShade="80"/>
                  </w:tcBorders>
                </w:tcPr>
                <w:p w14:paraId="7CEB9697" w14:textId="77777777" w:rsidR="00A339EF" w:rsidRPr="0043600D" w:rsidRDefault="00A339EF" w:rsidP="0043600D"/>
              </w:tc>
            </w:tr>
            <w:tr w:rsidR="004F4D7C" w:rsidRPr="0043600D" w14:paraId="686B0457" w14:textId="77777777" w:rsidTr="004F4D7C">
              <w:tc>
                <w:tcPr>
                  <w:tcW w:w="7543" w:type="dxa"/>
                  <w:tcBorders>
                    <w:right w:val="single" w:sz="4" w:space="0" w:color="808080" w:themeColor="background1" w:themeShade="80"/>
                  </w:tcBorders>
                  <w:shd w:val="clear" w:color="auto" w:fill="F2F2F2" w:themeFill="background1" w:themeFillShade="F2"/>
                  <w:vAlign w:val="center"/>
                </w:tcPr>
                <w:p w14:paraId="2DBFD2A5" w14:textId="77777777" w:rsidR="004F4D7C" w:rsidRPr="0043600D" w:rsidRDefault="00FB334B" w:rsidP="0043600D">
                  <w:pPr>
                    <w:pStyle w:val="Heading2"/>
                  </w:pPr>
                  <w:sdt>
                    <w:sdtPr>
                      <w:id w:val="-45843646"/>
                      <w:placeholder>
                        <w:docPart w:val="3CDF4E548EE448F78EFFA1ABE801B7C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F4D7C" w:rsidRPr="0043600D">
                        <w:t>TOTAL SCORE BACK OFFICE (MAXIMUM 21)</w:t>
                      </w:r>
                    </w:sdtContent>
                  </w:sdt>
                </w:p>
              </w:tc>
              <w:tc>
                <w:tcPr>
                  <w:tcW w:w="84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300D949" w14:textId="77777777" w:rsidR="004F4D7C" w:rsidRPr="0043600D" w:rsidRDefault="004F4D7C" w:rsidP="0043600D"/>
              </w:tc>
              <w:tc>
                <w:tcPr>
                  <w:tcW w:w="75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29C9B16" w14:textId="77777777" w:rsidR="004F4D7C" w:rsidRPr="0043600D" w:rsidRDefault="004F4D7C" w:rsidP="0043600D"/>
              </w:tc>
              <w:tc>
                <w:tcPr>
                  <w:tcW w:w="75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CF68578" w14:textId="77777777" w:rsidR="004F4D7C" w:rsidRPr="0043600D" w:rsidRDefault="004F4D7C" w:rsidP="0043600D"/>
              </w:tc>
            </w:tr>
            <w:tr w:rsidR="00A339EF" w:rsidRPr="0043600D" w14:paraId="3605F71E" w14:textId="77777777" w:rsidTr="00741C8E">
              <w:trPr>
                <w:trHeight w:val="281"/>
              </w:trPr>
              <w:tc>
                <w:tcPr>
                  <w:tcW w:w="7543" w:type="dxa"/>
                </w:tcPr>
                <w:p w14:paraId="6C925CD6" w14:textId="77777777" w:rsidR="00A339EF" w:rsidRPr="0043600D" w:rsidRDefault="00A339EF" w:rsidP="0043600D"/>
              </w:tc>
              <w:tc>
                <w:tcPr>
                  <w:tcW w:w="849" w:type="dxa"/>
                  <w:tcBorders>
                    <w:top w:val="single" w:sz="4" w:space="0" w:color="808080" w:themeColor="background1" w:themeShade="80"/>
                  </w:tcBorders>
                </w:tcPr>
                <w:p w14:paraId="460078C6" w14:textId="77777777" w:rsidR="00A339EF" w:rsidRPr="0043600D" w:rsidRDefault="00A339EF" w:rsidP="0043600D"/>
              </w:tc>
              <w:tc>
                <w:tcPr>
                  <w:tcW w:w="758" w:type="dxa"/>
                  <w:tcBorders>
                    <w:top w:val="single" w:sz="4" w:space="0" w:color="808080" w:themeColor="background1" w:themeShade="80"/>
                  </w:tcBorders>
                </w:tcPr>
                <w:p w14:paraId="1B2627A9" w14:textId="77777777" w:rsidR="00A339EF" w:rsidRPr="0043600D" w:rsidRDefault="00A339EF" w:rsidP="0043600D"/>
              </w:tc>
              <w:tc>
                <w:tcPr>
                  <w:tcW w:w="758" w:type="dxa"/>
                  <w:tcBorders>
                    <w:top w:val="single" w:sz="4" w:space="0" w:color="808080" w:themeColor="background1" w:themeShade="80"/>
                  </w:tcBorders>
                </w:tcPr>
                <w:p w14:paraId="21CC4F2B" w14:textId="77777777" w:rsidR="00A339EF" w:rsidRPr="0043600D" w:rsidRDefault="00A339EF" w:rsidP="0043600D"/>
              </w:tc>
            </w:tr>
            <w:tr w:rsidR="00CE0078" w:rsidRPr="0043600D" w14:paraId="1322B009" w14:textId="77777777" w:rsidTr="00741C8E">
              <w:trPr>
                <w:trHeight w:val="613"/>
              </w:trPr>
              <w:tc>
                <w:tcPr>
                  <w:tcW w:w="7543" w:type="dxa"/>
                  <w:tcBorders>
                    <w:right w:val="single" w:sz="4" w:space="0" w:color="808080" w:themeColor="background1" w:themeShade="80"/>
                  </w:tcBorders>
                  <w:shd w:val="clear" w:color="auto" w:fill="F2F2F2" w:themeFill="background1" w:themeFillShade="F2"/>
                  <w:vAlign w:val="center"/>
                </w:tcPr>
                <w:p w14:paraId="1DE61337" w14:textId="77777777" w:rsidR="00CE0078" w:rsidRPr="0043600D" w:rsidRDefault="00FB334B" w:rsidP="0043600D">
                  <w:pPr>
                    <w:pStyle w:val="Heading2"/>
                  </w:pPr>
                  <w:sdt>
                    <w:sdtPr>
                      <w:id w:val="260575026"/>
                      <w:placeholder>
                        <w:docPart w:val="4127EA785B1941DD9FB718F58062543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14605" w:rsidRPr="0043600D">
                        <w:t>TOTAL OVERALL SCORE (MAXIMUM 90)</w:t>
                      </w:r>
                    </w:sdtContent>
                  </w:sdt>
                </w:p>
              </w:tc>
              <w:tc>
                <w:tcPr>
                  <w:tcW w:w="2365" w:type="dxa"/>
                  <w:gridSpan w:val="3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E7BEC3D" w14:textId="77777777" w:rsidR="00CE0078" w:rsidRPr="0043600D" w:rsidRDefault="00CE0078" w:rsidP="0043600D"/>
              </w:tc>
            </w:tr>
          </w:tbl>
          <w:p w14:paraId="34C814E0" w14:textId="77777777" w:rsidR="001B3ADB" w:rsidRPr="0043600D" w:rsidRDefault="001B3ADB" w:rsidP="0043600D"/>
        </w:tc>
        <w:tc>
          <w:tcPr>
            <w:tcW w:w="155" w:type="pct"/>
            <w:shd w:val="clear" w:color="auto" w:fill="auto"/>
          </w:tcPr>
          <w:p w14:paraId="7AD5936A" w14:textId="77777777" w:rsidR="001B3ADB" w:rsidRPr="0043600D" w:rsidRDefault="001B3ADB" w:rsidP="0043600D"/>
        </w:tc>
      </w:tr>
    </w:tbl>
    <w:p w14:paraId="06F444B3" w14:textId="77777777" w:rsidR="00A34561" w:rsidRDefault="00A34561" w:rsidP="00CE0078"/>
    <w:p w14:paraId="63FC4464" w14:textId="77777777" w:rsidR="00A34561" w:rsidRDefault="00A34561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0"/>
        <w:gridCol w:w="4902"/>
        <w:gridCol w:w="5223"/>
        <w:gridCol w:w="335"/>
      </w:tblGrid>
      <w:tr w:rsidR="00CE0078" w:rsidRPr="002D3842" w14:paraId="023D5A16" w14:textId="77777777" w:rsidTr="00532F2C">
        <w:trPr>
          <w:trHeight w:val="983"/>
        </w:trPr>
        <w:tc>
          <w:tcPr>
            <w:tcW w:w="158" w:type="pct"/>
            <w:shd w:val="clear" w:color="auto" w:fill="auto"/>
          </w:tcPr>
          <w:p w14:paraId="5FD8A776" w14:textId="77777777" w:rsidR="00CE0078" w:rsidRPr="002D3842" w:rsidRDefault="00CE0078" w:rsidP="00031E1D">
            <w:pPr>
              <w:pStyle w:val="Title"/>
            </w:pPr>
          </w:p>
        </w:tc>
        <w:tc>
          <w:tcPr>
            <w:tcW w:w="2269" w:type="pct"/>
            <w:shd w:val="clear" w:color="auto" w:fill="17365D" w:themeFill="text2" w:themeFillShade="BF"/>
            <w:vAlign w:val="center"/>
          </w:tcPr>
          <w:p w14:paraId="159D52BB" w14:textId="77777777" w:rsidR="00CE0078" w:rsidRPr="002D3842" w:rsidRDefault="00FB334B" w:rsidP="00031E1D">
            <w:pPr>
              <w:pStyle w:val="Title"/>
            </w:pPr>
            <w:sdt>
              <w:sdtPr>
                <w:id w:val="-482549663"/>
                <w:placeholder>
                  <w:docPart w:val="099F60B360D84BCEA99BD1E8339DF351"/>
                </w:placeholder>
                <w:temporary/>
                <w:showingPlcHdr/>
                <w15:appearance w15:val="hidden"/>
              </w:sdtPr>
              <w:sdtEndPr/>
              <w:sdtContent>
                <w:r w:rsidR="00E21780" w:rsidRPr="00C14F77">
                  <w:t>Employee</w:t>
                </w:r>
                <w:r w:rsidR="00E21780">
                  <w:t xml:space="preserve"> Evaluation &amp; Wage Review</w:t>
                </w:r>
              </w:sdtContent>
            </w:sdt>
          </w:p>
        </w:tc>
        <w:tc>
          <w:tcPr>
            <w:tcW w:w="2418" w:type="pct"/>
            <w:shd w:val="clear" w:color="auto" w:fill="auto"/>
          </w:tcPr>
          <w:p w14:paraId="4F7B82E2" w14:textId="77777777" w:rsidR="00CE0078" w:rsidRPr="002D3842" w:rsidRDefault="00CE0078" w:rsidP="00031E1D">
            <w:pPr>
              <w:pStyle w:val="Title"/>
            </w:pPr>
          </w:p>
        </w:tc>
        <w:tc>
          <w:tcPr>
            <w:tcW w:w="155" w:type="pct"/>
            <w:shd w:val="clear" w:color="auto" w:fill="auto"/>
          </w:tcPr>
          <w:p w14:paraId="505905B9" w14:textId="77777777" w:rsidR="00CE0078" w:rsidRPr="002D3842" w:rsidRDefault="00CE0078" w:rsidP="00031E1D">
            <w:pPr>
              <w:pStyle w:val="Title"/>
            </w:pPr>
          </w:p>
        </w:tc>
      </w:tr>
      <w:tr w:rsidR="00CE0078" w:rsidRPr="002D3842" w14:paraId="611608BB" w14:textId="77777777" w:rsidTr="00A34561">
        <w:trPr>
          <w:trHeight w:val="543"/>
        </w:trPr>
        <w:tc>
          <w:tcPr>
            <w:tcW w:w="158" w:type="pct"/>
            <w:shd w:val="clear" w:color="auto" w:fill="auto"/>
          </w:tcPr>
          <w:p w14:paraId="06B5A33C" w14:textId="77777777" w:rsidR="00CE0078" w:rsidRPr="002D3842" w:rsidRDefault="00CE0078" w:rsidP="00031E1D"/>
        </w:tc>
        <w:tc>
          <w:tcPr>
            <w:tcW w:w="4687" w:type="pct"/>
            <w:gridSpan w:val="2"/>
            <w:shd w:val="clear" w:color="auto" w:fill="auto"/>
          </w:tcPr>
          <w:p w14:paraId="0143F2D8" w14:textId="77777777" w:rsidR="00CE0078" w:rsidRPr="002D3842" w:rsidRDefault="00CE0078" w:rsidP="00031E1D"/>
        </w:tc>
        <w:tc>
          <w:tcPr>
            <w:tcW w:w="155" w:type="pct"/>
            <w:shd w:val="clear" w:color="auto" w:fill="auto"/>
          </w:tcPr>
          <w:p w14:paraId="26C7FBDD" w14:textId="77777777" w:rsidR="00CE0078" w:rsidRPr="002D3842" w:rsidRDefault="00CE0078" w:rsidP="00031E1D"/>
        </w:tc>
      </w:tr>
      <w:tr w:rsidR="00CE0078" w:rsidRPr="002D3842" w14:paraId="7436C7A5" w14:textId="77777777" w:rsidTr="00A34561">
        <w:trPr>
          <w:trHeight w:val="9822"/>
        </w:trPr>
        <w:tc>
          <w:tcPr>
            <w:tcW w:w="158" w:type="pct"/>
            <w:shd w:val="clear" w:color="auto" w:fill="auto"/>
          </w:tcPr>
          <w:p w14:paraId="2559DC44" w14:textId="77777777" w:rsidR="00CE0078" w:rsidRPr="002D3842" w:rsidRDefault="00CE0078" w:rsidP="00031E1D"/>
        </w:tc>
        <w:tc>
          <w:tcPr>
            <w:tcW w:w="4687" w:type="pct"/>
            <w:gridSpan w:val="2"/>
            <w:shd w:val="clear" w:color="auto" w:fill="auto"/>
          </w:tcPr>
          <w:tbl>
            <w:tblPr>
              <w:tblW w:w="9908" w:type="dxa"/>
              <w:tblLook w:val="04A0" w:firstRow="1" w:lastRow="0" w:firstColumn="1" w:lastColumn="0" w:noHBand="0" w:noVBand="1"/>
              <w:tblDescription w:val="Layout table"/>
            </w:tblPr>
            <w:tblGrid>
              <w:gridCol w:w="2703"/>
              <w:gridCol w:w="2195"/>
              <w:gridCol w:w="300"/>
              <w:gridCol w:w="2095"/>
              <w:gridCol w:w="260"/>
              <w:gridCol w:w="2355"/>
            </w:tblGrid>
            <w:tr w:rsidR="00CE0078" w14:paraId="2CC5265E" w14:textId="77777777" w:rsidTr="00811C6C">
              <w:trPr>
                <w:trHeight w:val="278"/>
              </w:trPr>
              <w:sdt>
                <w:sdtPr>
                  <w:id w:val="1064920881"/>
                  <w:placeholder>
                    <w:docPart w:val="4863E9CBE32642ACA5CD1DE87E42FAFA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9908" w:type="dxa"/>
                      <w:gridSpan w:val="6"/>
                      <w:shd w:val="clear" w:color="auto" w:fill="F2F2F2" w:themeFill="background1" w:themeFillShade="F2"/>
                    </w:tcPr>
                    <w:p w14:paraId="0363F546" w14:textId="77777777" w:rsidR="00CE0078" w:rsidRPr="00032BE2" w:rsidRDefault="00A62711" w:rsidP="00811C6C">
                      <w:pPr>
                        <w:pStyle w:val="Heading2"/>
                      </w:pPr>
                      <w:r w:rsidRPr="00A62711">
                        <w:t>Employer's Remarks &amp; Recommendations</w:t>
                      </w:r>
                    </w:p>
                  </w:tc>
                </w:sdtContent>
              </w:sdt>
            </w:tr>
            <w:tr w:rsidR="00CE0078" w14:paraId="003D50DF" w14:textId="77777777" w:rsidTr="00811C6C">
              <w:tc>
                <w:tcPr>
                  <w:tcW w:w="9908" w:type="dxa"/>
                  <w:gridSpan w:val="6"/>
                </w:tcPr>
                <w:p w14:paraId="225DB6DF" w14:textId="77777777" w:rsidR="00CE0078" w:rsidRPr="00CE0078" w:rsidRDefault="00CE0078" w:rsidP="00811C6C">
                  <w:pPr>
                    <w:spacing w:after="1080"/>
                  </w:pPr>
                </w:p>
              </w:tc>
            </w:tr>
            <w:tr w:rsidR="00CE0078" w14:paraId="78A4D647" w14:textId="77777777" w:rsidTr="00811C6C">
              <w:trPr>
                <w:trHeight w:val="152"/>
              </w:trPr>
              <w:sdt>
                <w:sdtPr>
                  <w:id w:val="146416234"/>
                  <w:placeholder>
                    <w:docPart w:val="12A28CC12A454E34B5199A5867C63497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9908" w:type="dxa"/>
                      <w:gridSpan w:val="6"/>
                      <w:shd w:val="clear" w:color="auto" w:fill="F2F2F2" w:themeFill="background1" w:themeFillShade="F2"/>
                    </w:tcPr>
                    <w:p w14:paraId="4B5435E8" w14:textId="77777777" w:rsidR="00CE0078" w:rsidRDefault="00A62711" w:rsidP="00811C6C">
                      <w:pPr>
                        <w:pStyle w:val="Heading2"/>
                      </w:pPr>
                      <w:r w:rsidRPr="00A62711">
                        <w:t>Specific Development Plan/Goals</w:t>
                      </w:r>
                    </w:p>
                  </w:tc>
                </w:sdtContent>
              </w:sdt>
            </w:tr>
            <w:tr w:rsidR="00CE0078" w14:paraId="08D5B74A" w14:textId="77777777" w:rsidTr="00811C6C">
              <w:tc>
                <w:tcPr>
                  <w:tcW w:w="9908" w:type="dxa"/>
                  <w:gridSpan w:val="6"/>
                </w:tcPr>
                <w:p w14:paraId="66BD5794" w14:textId="77777777" w:rsidR="00CE0078" w:rsidRPr="00CE0078" w:rsidRDefault="00CE0078" w:rsidP="00811C6C">
                  <w:pPr>
                    <w:spacing w:after="1080"/>
                  </w:pPr>
                </w:p>
              </w:tc>
            </w:tr>
            <w:tr w:rsidR="00CE0078" w14:paraId="3B2CD166" w14:textId="77777777" w:rsidTr="00811C6C">
              <w:trPr>
                <w:trHeight w:val="64"/>
              </w:trPr>
              <w:sdt>
                <w:sdtPr>
                  <w:id w:val="-948158011"/>
                  <w:placeholder>
                    <w:docPart w:val="CA23681A86C74D92982A591A2B1FB3D9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9908" w:type="dxa"/>
                      <w:gridSpan w:val="6"/>
                      <w:shd w:val="clear" w:color="auto" w:fill="F2F2F2" w:themeFill="background1" w:themeFillShade="F2"/>
                    </w:tcPr>
                    <w:p w14:paraId="09E5424A" w14:textId="77777777" w:rsidR="00CE0078" w:rsidRDefault="00A62711" w:rsidP="00811C6C">
                      <w:pPr>
                        <w:pStyle w:val="Heading2"/>
                      </w:pPr>
                      <w:r w:rsidRPr="00A62711">
                        <w:t>Employee's Comments</w:t>
                      </w:r>
                    </w:p>
                  </w:tc>
                </w:sdtContent>
              </w:sdt>
            </w:tr>
            <w:tr w:rsidR="00CE0078" w14:paraId="19729E16" w14:textId="77777777" w:rsidTr="00FE3517">
              <w:tc>
                <w:tcPr>
                  <w:tcW w:w="9908" w:type="dxa"/>
                  <w:gridSpan w:val="6"/>
                </w:tcPr>
                <w:p w14:paraId="4169F897" w14:textId="77777777" w:rsidR="00CE0078" w:rsidRPr="00CE0078" w:rsidRDefault="00CE0078" w:rsidP="00811C6C">
                  <w:pPr>
                    <w:spacing w:after="1080"/>
                  </w:pPr>
                </w:p>
              </w:tc>
            </w:tr>
            <w:tr w:rsidR="00CE0078" w:rsidRPr="00CE0078" w14:paraId="4DB40403" w14:textId="77777777" w:rsidTr="00811C6C">
              <w:tc>
                <w:tcPr>
                  <w:tcW w:w="9908" w:type="dxa"/>
                  <w:gridSpan w:val="6"/>
                </w:tcPr>
                <w:p w14:paraId="5D2774AD" w14:textId="77777777" w:rsidR="00CE0078" w:rsidRPr="00CE0078" w:rsidRDefault="00CE0078" w:rsidP="00032BE2"/>
              </w:tc>
            </w:tr>
            <w:tr w:rsidR="00CE0078" w:rsidRPr="00CE0078" w14:paraId="4EA3901B" w14:textId="77777777" w:rsidTr="00811C6C">
              <w:trPr>
                <w:trHeight w:val="161"/>
              </w:trPr>
              <w:tc>
                <w:tcPr>
                  <w:tcW w:w="9908" w:type="dxa"/>
                  <w:gridSpan w:val="6"/>
                  <w:shd w:val="clear" w:color="auto" w:fill="F2F2F2" w:themeFill="background1" w:themeFillShade="F2"/>
                </w:tcPr>
                <w:p w14:paraId="0E0AC7E7" w14:textId="77777777" w:rsidR="00CE0078" w:rsidRPr="00CE0078" w:rsidRDefault="00FB334B" w:rsidP="003C3CCD">
                  <w:pPr>
                    <w:pStyle w:val="Heading2"/>
                  </w:pPr>
                  <w:sdt>
                    <w:sdtPr>
                      <w:id w:val="-1680652827"/>
                      <w:placeholder>
                        <w:docPart w:val="58C76C9DAB644527A7ED396644D32FD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14605">
                        <w:t>SALARY REVIEW</w:t>
                      </w:r>
                    </w:sdtContent>
                  </w:sdt>
                </w:p>
              </w:tc>
            </w:tr>
            <w:tr w:rsidR="00CE0078" w14:paraId="1FEC8783" w14:textId="77777777" w:rsidTr="00FE3517">
              <w:tc>
                <w:tcPr>
                  <w:tcW w:w="4898" w:type="dxa"/>
                  <w:gridSpan w:val="2"/>
                </w:tcPr>
                <w:p w14:paraId="73DC3592" w14:textId="77777777" w:rsidR="00CE0078" w:rsidRPr="00032BE2" w:rsidRDefault="00CE0078" w:rsidP="00032BE2">
                  <w:pPr>
                    <w:pStyle w:val="TextCentered"/>
                  </w:pPr>
                </w:p>
              </w:tc>
              <w:tc>
                <w:tcPr>
                  <w:tcW w:w="300" w:type="dxa"/>
                </w:tcPr>
                <w:p w14:paraId="6200131B" w14:textId="77777777" w:rsidR="00CE0078" w:rsidRPr="00032BE2" w:rsidRDefault="00CE0078" w:rsidP="00032BE2">
                  <w:pPr>
                    <w:pStyle w:val="TextCentered"/>
                  </w:pPr>
                </w:p>
              </w:tc>
              <w:tc>
                <w:tcPr>
                  <w:tcW w:w="4710" w:type="dxa"/>
                  <w:gridSpan w:val="3"/>
                </w:tcPr>
                <w:p w14:paraId="37E9D065" w14:textId="77777777" w:rsidR="00CE0078" w:rsidRPr="00032BE2" w:rsidRDefault="00CE0078" w:rsidP="00032BE2">
                  <w:pPr>
                    <w:pStyle w:val="TextCentered"/>
                  </w:pPr>
                </w:p>
              </w:tc>
            </w:tr>
            <w:tr w:rsidR="001A4D2C" w14:paraId="2854F72E" w14:textId="77777777" w:rsidTr="00811C6C">
              <w:tc>
                <w:tcPr>
                  <w:tcW w:w="2703" w:type="dxa"/>
                </w:tcPr>
                <w:p w14:paraId="501777BE" w14:textId="77777777" w:rsidR="001A4D2C" w:rsidRPr="00032BE2" w:rsidRDefault="00FB334B" w:rsidP="001A4D2C">
                  <w:pPr>
                    <w:pStyle w:val="Heading1"/>
                  </w:pPr>
                  <w:sdt>
                    <w:sdtPr>
                      <w:id w:val="1860081896"/>
                      <w:placeholder>
                        <w:docPart w:val="66B0F70A9B1144FBB79E6AACB2D4680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A4D2C" w:rsidRPr="00032BE2">
                        <w:t>Current Wage per Hour</w:t>
                      </w:r>
                    </w:sdtContent>
                  </w:sdt>
                </w:p>
              </w:tc>
              <w:tc>
                <w:tcPr>
                  <w:tcW w:w="2195" w:type="dxa"/>
                  <w:tcBorders>
                    <w:bottom w:val="single" w:sz="2" w:space="0" w:color="808080" w:themeColor="background1" w:themeShade="80"/>
                  </w:tcBorders>
                </w:tcPr>
                <w:p w14:paraId="2F5994FB" w14:textId="77777777" w:rsidR="001A4D2C" w:rsidRPr="00032BE2" w:rsidRDefault="001A4D2C" w:rsidP="001A4D2C">
                  <w:pPr>
                    <w:pStyle w:val="Heading1"/>
                  </w:pPr>
                </w:p>
              </w:tc>
              <w:tc>
                <w:tcPr>
                  <w:tcW w:w="300" w:type="dxa"/>
                </w:tcPr>
                <w:p w14:paraId="1AB53CAC" w14:textId="77777777" w:rsidR="001A4D2C" w:rsidRPr="00032BE2" w:rsidRDefault="001A4D2C" w:rsidP="001A4D2C">
                  <w:pPr>
                    <w:pStyle w:val="Heading1"/>
                  </w:pPr>
                </w:p>
              </w:tc>
              <w:tc>
                <w:tcPr>
                  <w:tcW w:w="2355" w:type="dxa"/>
                  <w:gridSpan w:val="2"/>
                </w:tcPr>
                <w:p w14:paraId="35E56402" w14:textId="77777777" w:rsidR="001A4D2C" w:rsidRPr="00032BE2" w:rsidRDefault="00FB334B" w:rsidP="001A4D2C">
                  <w:pPr>
                    <w:pStyle w:val="Heading1"/>
                  </w:pPr>
                  <w:sdt>
                    <w:sdtPr>
                      <w:id w:val="-2076963565"/>
                      <w:placeholder>
                        <w:docPart w:val="434A6F0315D84895B4F1E4B055BD038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A4D2C" w:rsidRPr="00032BE2">
                        <w:t>New Wage Per Hour</w:t>
                      </w:r>
                    </w:sdtContent>
                  </w:sdt>
                </w:p>
              </w:tc>
              <w:tc>
                <w:tcPr>
                  <w:tcW w:w="2355" w:type="dxa"/>
                  <w:tcBorders>
                    <w:bottom w:val="single" w:sz="2" w:space="0" w:color="808080" w:themeColor="background1" w:themeShade="80"/>
                  </w:tcBorders>
                </w:tcPr>
                <w:p w14:paraId="3C3A6C2E" w14:textId="77777777" w:rsidR="001A4D2C" w:rsidRPr="00032BE2" w:rsidRDefault="001A4D2C" w:rsidP="001A4D2C">
                  <w:pPr>
                    <w:pStyle w:val="Heading1"/>
                  </w:pPr>
                </w:p>
              </w:tc>
            </w:tr>
            <w:tr w:rsidR="00811C6C" w14:paraId="0C4D4911" w14:textId="77777777" w:rsidTr="00811C6C">
              <w:tc>
                <w:tcPr>
                  <w:tcW w:w="2703" w:type="dxa"/>
                </w:tcPr>
                <w:p w14:paraId="5E9B6AB6" w14:textId="77777777" w:rsidR="00811C6C" w:rsidRDefault="00811C6C" w:rsidP="00811C6C"/>
              </w:tc>
              <w:tc>
                <w:tcPr>
                  <w:tcW w:w="2195" w:type="dxa"/>
                  <w:tcBorders>
                    <w:top w:val="single" w:sz="2" w:space="0" w:color="808080" w:themeColor="background1" w:themeShade="80"/>
                  </w:tcBorders>
                </w:tcPr>
                <w:p w14:paraId="0B59C181" w14:textId="77777777" w:rsidR="00811C6C" w:rsidRPr="00032BE2" w:rsidRDefault="00811C6C" w:rsidP="00811C6C"/>
              </w:tc>
              <w:tc>
                <w:tcPr>
                  <w:tcW w:w="300" w:type="dxa"/>
                </w:tcPr>
                <w:p w14:paraId="0D612F3C" w14:textId="77777777" w:rsidR="00811C6C" w:rsidRPr="00032BE2" w:rsidRDefault="00811C6C" w:rsidP="00811C6C"/>
              </w:tc>
              <w:tc>
                <w:tcPr>
                  <w:tcW w:w="2355" w:type="dxa"/>
                  <w:gridSpan w:val="2"/>
                </w:tcPr>
                <w:p w14:paraId="645DBB34" w14:textId="77777777" w:rsidR="00811C6C" w:rsidRDefault="00811C6C" w:rsidP="00811C6C"/>
              </w:tc>
              <w:tc>
                <w:tcPr>
                  <w:tcW w:w="2355" w:type="dxa"/>
                  <w:tcBorders>
                    <w:top w:val="single" w:sz="2" w:space="0" w:color="808080" w:themeColor="background1" w:themeShade="80"/>
                  </w:tcBorders>
                </w:tcPr>
                <w:p w14:paraId="7AE3B2BF" w14:textId="77777777" w:rsidR="00811C6C" w:rsidRPr="00032BE2" w:rsidRDefault="00811C6C" w:rsidP="00811C6C"/>
              </w:tc>
            </w:tr>
            <w:tr w:rsidR="00811C6C" w14:paraId="3C034065" w14:textId="77777777" w:rsidTr="00985AE4">
              <w:tc>
                <w:tcPr>
                  <w:tcW w:w="7293" w:type="dxa"/>
                  <w:gridSpan w:val="4"/>
                  <w:tcBorders>
                    <w:bottom w:val="single" w:sz="2" w:space="0" w:color="808080" w:themeColor="background1" w:themeShade="80"/>
                  </w:tcBorders>
                </w:tcPr>
                <w:p w14:paraId="0BF8D870" w14:textId="77777777" w:rsidR="00811C6C" w:rsidRPr="00032BE2" w:rsidRDefault="00811C6C" w:rsidP="00811C6C">
                  <w:pPr>
                    <w:pStyle w:val="TextCentered"/>
                    <w:spacing w:after="240"/>
                  </w:pPr>
                </w:p>
              </w:tc>
              <w:tc>
                <w:tcPr>
                  <w:tcW w:w="260" w:type="dxa"/>
                </w:tcPr>
                <w:p w14:paraId="6493EA32" w14:textId="77777777" w:rsidR="00811C6C" w:rsidRPr="00032BE2" w:rsidRDefault="00811C6C" w:rsidP="00811C6C">
                  <w:pPr>
                    <w:pStyle w:val="TextCentered"/>
                    <w:spacing w:after="240"/>
                  </w:pPr>
                </w:p>
              </w:tc>
              <w:tc>
                <w:tcPr>
                  <w:tcW w:w="2355" w:type="dxa"/>
                  <w:tcBorders>
                    <w:bottom w:val="single" w:sz="2" w:space="0" w:color="808080" w:themeColor="background1" w:themeShade="80"/>
                  </w:tcBorders>
                </w:tcPr>
                <w:p w14:paraId="198C7222" w14:textId="77777777" w:rsidR="00811C6C" w:rsidRPr="00032BE2" w:rsidRDefault="00811C6C" w:rsidP="00811C6C">
                  <w:pPr>
                    <w:pStyle w:val="TextCentered"/>
                    <w:spacing w:after="240"/>
                  </w:pPr>
                </w:p>
              </w:tc>
            </w:tr>
            <w:tr w:rsidR="00811C6C" w14:paraId="14B22BCF" w14:textId="77777777" w:rsidTr="005E4578">
              <w:tc>
                <w:tcPr>
                  <w:tcW w:w="7293" w:type="dxa"/>
                  <w:gridSpan w:val="4"/>
                  <w:tcBorders>
                    <w:top w:val="single" w:sz="2" w:space="0" w:color="808080" w:themeColor="background1" w:themeShade="80"/>
                  </w:tcBorders>
                </w:tcPr>
                <w:p w14:paraId="63CA2573" w14:textId="77777777" w:rsidR="00811C6C" w:rsidRPr="00032BE2" w:rsidRDefault="00FB334B" w:rsidP="00811C6C">
                  <w:pPr>
                    <w:pStyle w:val="Heading1"/>
                  </w:pPr>
                  <w:sdt>
                    <w:sdtPr>
                      <w:id w:val="2119253897"/>
                      <w:placeholder>
                        <w:docPart w:val="1CB62138E35A42579794167D58CBFEA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811C6C" w:rsidRPr="00032BE2">
                        <w:t>Employe</w:t>
                      </w:r>
                      <w:r w:rsidR="00811C6C">
                        <w:t>r</w:t>
                      </w:r>
                      <w:r w:rsidR="00811C6C" w:rsidRPr="00032BE2">
                        <w:t xml:space="preserve"> Signature</w:t>
                      </w:r>
                    </w:sdtContent>
                  </w:sdt>
                </w:p>
              </w:tc>
              <w:tc>
                <w:tcPr>
                  <w:tcW w:w="260" w:type="dxa"/>
                </w:tcPr>
                <w:p w14:paraId="5D0BA6E9" w14:textId="77777777" w:rsidR="00811C6C" w:rsidRPr="00032BE2" w:rsidRDefault="00811C6C" w:rsidP="00032BE2">
                  <w:pPr>
                    <w:pStyle w:val="BoldTextCentered"/>
                  </w:pPr>
                </w:p>
              </w:tc>
              <w:tc>
                <w:tcPr>
                  <w:tcW w:w="2355" w:type="dxa"/>
                </w:tcPr>
                <w:p w14:paraId="230F1555" w14:textId="77777777" w:rsidR="00811C6C" w:rsidRPr="00032BE2" w:rsidRDefault="00FB334B" w:rsidP="003C3CCD">
                  <w:pPr>
                    <w:pStyle w:val="Heading1"/>
                  </w:pPr>
                  <w:sdt>
                    <w:sdtPr>
                      <w:id w:val="-2069333121"/>
                      <w:placeholder>
                        <w:docPart w:val="37AFEE1A75A14DEB920D04412922431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811C6C" w:rsidRPr="00032BE2">
                        <w:t>Date</w:t>
                      </w:r>
                    </w:sdtContent>
                  </w:sdt>
                </w:p>
              </w:tc>
            </w:tr>
            <w:tr w:rsidR="00811C6C" w14:paraId="2F59103F" w14:textId="77777777" w:rsidTr="001C28AC">
              <w:tc>
                <w:tcPr>
                  <w:tcW w:w="7293" w:type="dxa"/>
                  <w:gridSpan w:val="4"/>
                  <w:tcBorders>
                    <w:bottom w:val="single" w:sz="2" w:space="0" w:color="808080" w:themeColor="background1" w:themeShade="80"/>
                  </w:tcBorders>
                </w:tcPr>
                <w:p w14:paraId="12475415" w14:textId="77777777" w:rsidR="00811C6C" w:rsidRPr="00032BE2" w:rsidRDefault="00811C6C" w:rsidP="00811C6C">
                  <w:pPr>
                    <w:pStyle w:val="TextCentered"/>
                    <w:spacing w:after="240"/>
                  </w:pPr>
                </w:p>
              </w:tc>
              <w:tc>
                <w:tcPr>
                  <w:tcW w:w="260" w:type="dxa"/>
                </w:tcPr>
                <w:p w14:paraId="55715FBA" w14:textId="77777777" w:rsidR="00811C6C" w:rsidRPr="00032BE2" w:rsidRDefault="00811C6C" w:rsidP="00811C6C">
                  <w:pPr>
                    <w:pStyle w:val="TextCentered"/>
                    <w:spacing w:after="240"/>
                  </w:pPr>
                </w:p>
              </w:tc>
              <w:tc>
                <w:tcPr>
                  <w:tcW w:w="2355" w:type="dxa"/>
                  <w:tcBorders>
                    <w:bottom w:val="single" w:sz="2" w:space="0" w:color="808080" w:themeColor="background1" w:themeShade="80"/>
                  </w:tcBorders>
                </w:tcPr>
                <w:p w14:paraId="797241F3" w14:textId="77777777" w:rsidR="00811C6C" w:rsidRPr="00032BE2" w:rsidRDefault="00811C6C" w:rsidP="00811C6C">
                  <w:pPr>
                    <w:pStyle w:val="TextCentered"/>
                    <w:spacing w:after="240"/>
                  </w:pPr>
                </w:p>
              </w:tc>
            </w:tr>
            <w:tr w:rsidR="00811C6C" w14:paraId="5668554A" w14:textId="77777777" w:rsidTr="00885CCA">
              <w:tc>
                <w:tcPr>
                  <w:tcW w:w="7293" w:type="dxa"/>
                  <w:gridSpan w:val="4"/>
                  <w:tcBorders>
                    <w:top w:val="single" w:sz="2" w:space="0" w:color="808080" w:themeColor="background1" w:themeShade="80"/>
                  </w:tcBorders>
                </w:tcPr>
                <w:p w14:paraId="06D11C3A" w14:textId="77777777" w:rsidR="00811C6C" w:rsidRPr="00032BE2" w:rsidRDefault="00FB334B" w:rsidP="00811C6C">
                  <w:pPr>
                    <w:pStyle w:val="Heading1"/>
                  </w:pPr>
                  <w:sdt>
                    <w:sdtPr>
                      <w:id w:val="959001484"/>
                      <w:placeholder>
                        <w:docPart w:val="73A498BD307C47A59FFFA183BCF14C3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811C6C" w:rsidRPr="00032BE2">
                        <w:t>Employe</w:t>
                      </w:r>
                      <w:r w:rsidR="00811C6C">
                        <w:t>e</w:t>
                      </w:r>
                      <w:r w:rsidR="00811C6C" w:rsidRPr="00032BE2">
                        <w:t xml:space="preserve"> Signature</w:t>
                      </w:r>
                    </w:sdtContent>
                  </w:sdt>
                </w:p>
              </w:tc>
              <w:tc>
                <w:tcPr>
                  <w:tcW w:w="260" w:type="dxa"/>
                </w:tcPr>
                <w:p w14:paraId="1F34A0A8" w14:textId="77777777" w:rsidR="00811C6C" w:rsidRPr="00032BE2" w:rsidRDefault="00811C6C" w:rsidP="00032BE2">
                  <w:pPr>
                    <w:pStyle w:val="BoldTextCentered"/>
                  </w:pPr>
                </w:p>
              </w:tc>
              <w:tc>
                <w:tcPr>
                  <w:tcW w:w="2355" w:type="dxa"/>
                  <w:tcBorders>
                    <w:top w:val="single" w:sz="2" w:space="0" w:color="808080" w:themeColor="background1" w:themeShade="80"/>
                  </w:tcBorders>
                </w:tcPr>
                <w:p w14:paraId="410420BA" w14:textId="77777777" w:rsidR="00811C6C" w:rsidRPr="00032BE2" w:rsidRDefault="00FB334B" w:rsidP="003C3CCD">
                  <w:pPr>
                    <w:pStyle w:val="Heading1"/>
                  </w:pPr>
                  <w:sdt>
                    <w:sdtPr>
                      <w:id w:val="1964685178"/>
                      <w:placeholder>
                        <w:docPart w:val="906EFAD0F96E43028B96E8FF46E836A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811C6C" w:rsidRPr="00032BE2">
                        <w:t>Date</w:t>
                      </w:r>
                    </w:sdtContent>
                  </w:sdt>
                </w:p>
              </w:tc>
            </w:tr>
          </w:tbl>
          <w:p w14:paraId="7B9CC9ED" w14:textId="77777777" w:rsidR="00CE0078" w:rsidRPr="00AC7198" w:rsidRDefault="00CE0078" w:rsidP="00032BE2"/>
        </w:tc>
        <w:tc>
          <w:tcPr>
            <w:tcW w:w="155" w:type="pct"/>
            <w:shd w:val="clear" w:color="auto" w:fill="auto"/>
          </w:tcPr>
          <w:p w14:paraId="48FB8554" w14:textId="77777777" w:rsidR="00CE0078" w:rsidRPr="002D3842" w:rsidRDefault="00CE0078" w:rsidP="00031E1D"/>
        </w:tc>
      </w:tr>
    </w:tbl>
    <w:p w14:paraId="749606DD" w14:textId="77777777" w:rsidR="00463B35" w:rsidRDefault="00B122BA" w:rsidP="00CE0078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924B4A" wp14:editId="195F2B3B">
                <wp:simplePos x="0" y="0"/>
                <wp:positionH relativeFrom="column">
                  <wp:posOffset>0</wp:posOffset>
                </wp:positionH>
                <wp:positionV relativeFrom="paragraph">
                  <wp:posOffset>8534400</wp:posOffset>
                </wp:positionV>
                <wp:extent cx="6785610" cy="38100"/>
                <wp:effectExtent l="0" t="0" r="0" b="0"/>
                <wp:wrapNone/>
                <wp:docPr id="23" name="Rectangl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5610" cy="3810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E5C0E" id="Rectangle" o:spid="_x0000_s1026" alt="&quot;&quot;" style="position:absolute;margin-left:0;margin-top:672pt;width:534.3pt;height: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" fillcolor="#1f497d" stroked="f" strokeweight="1pt">
                <v:stroke miterlimit="4"/>
                <v:textbox inset="3pt,3pt,3pt,3pt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0A25A3" wp14:editId="6752C8B0">
                <wp:simplePos x="0" y="0"/>
                <wp:positionH relativeFrom="column">
                  <wp:posOffset>3378200</wp:posOffset>
                </wp:positionH>
                <wp:positionV relativeFrom="paragraph">
                  <wp:posOffset>8331200</wp:posOffset>
                </wp:positionV>
                <wp:extent cx="165100" cy="165100"/>
                <wp:effectExtent l="0" t="0" r="0" b="0"/>
                <wp:wrapNone/>
                <wp:docPr id="25" name="Shap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0" cy="1651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0"/>
                              </a:moveTo>
                              <a:cubicBezTo>
                                <a:pt x="4818" y="0"/>
                                <a:pt x="0" y="4819"/>
                                <a:pt x="0" y="10800"/>
                              </a:cubicBezTo>
                              <a:cubicBezTo>
                                <a:pt x="0" y="16781"/>
                                <a:pt x="4818" y="21600"/>
                                <a:pt x="10800" y="21600"/>
                              </a:cubicBezTo>
                              <a:cubicBezTo>
                                <a:pt x="16782" y="21600"/>
                                <a:pt x="21600" y="16781"/>
                                <a:pt x="21600" y="10800"/>
                              </a:cubicBezTo>
                              <a:cubicBezTo>
                                <a:pt x="21600" y="4819"/>
                                <a:pt x="16782" y="0"/>
                                <a:pt x="10800" y="0"/>
                              </a:cubicBezTo>
                              <a:close/>
                              <a:moveTo>
                                <a:pt x="9637" y="19108"/>
                              </a:moveTo>
                              <a:cubicBezTo>
                                <a:pt x="8640" y="19108"/>
                                <a:pt x="7809" y="18277"/>
                                <a:pt x="7809" y="17280"/>
                              </a:cubicBezTo>
                              <a:lnTo>
                                <a:pt x="7809" y="4652"/>
                              </a:lnTo>
                              <a:cubicBezTo>
                                <a:pt x="7809" y="3656"/>
                                <a:pt x="8640" y="2825"/>
                                <a:pt x="9637" y="2825"/>
                              </a:cubicBezTo>
                              <a:lnTo>
                                <a:pt x="9637" y="19108"/>
                              </a:lnTo>
                              <a:close/>
                              <a:moveTo>
                                <a:pt x="13791" y="17945"/>
                              </a:moveTo>
                              <a:cubicBezTo>
                                <a:pt x="13791" y="18609"/>
                                <a:pt x="13292" y="19108"/>
                                <a:pt x="12628" y="19108"/>
                              </a:cubicBezTo>
                              <a:lnTo>
                                <a:pt x="10800" y="19108"/>
                              </a:lnTo>
                              <a:lnTo>
                                <a:pt x="10800" y="13791"/>
                              </a:lnTo>
                              <a:lnTo>
                                <a:pt x="12628" y="13791"/>
                              </a:lnTo>
                              <a:cubicBezTo>
                                <a:pt x="13292" y="13791"/>
                                <a:pt x="13791" y="14289"/>
                                <a:pt x="13791" y="14954"/>
                              </a:cubicBezTo>
                              <a:lnTo>
                                <a:pt x="13791" y="17945"/>
                              </a:lnTo>
                              <a:close/>
                              <a:moveTo>
                                <a:pt x="13791" y="6978"/>
                              </a:moveTo>
                              <a:cubicBezTo>
                                <a:pt x="13791" y="7643"/>
                                <a:pt x="13292" y="8142"/>
                                <a:pt x="12628" y="8142"/>
                              </a:cubicBezTo>
                              <a:lnTo>
                                <a:pt x="10800" y="8142"/>
                              </a:lnTo>
                              <a:lnTo>
                                <a:pt x="10800" y="2825"/>
                              </a:lnTo>
                              <a:lnTo>
                                <a:pt x="12628" y="2825"/>
                              </a:lnTo>
                              <a:cubicBezTo>
                                <a:pt x="13292" y="2825"/>
                                <a:pt x="13791" y="3323"/>
                                <a:pt x="13791" y="3988"/>
                              </a:cubicBezTo>
                              <a:lnTo>
                                <a:pt x="13791" y="69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39CFA" id="Shape" o:spid="_x0000_s1026" alt="&quot;&quot;" style="position:absolute;margin-left:266pt;margin-top:656pt;width:13pt;height:1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" path="m10800,c4818,,,4819,,10800v,5981,4818,10800,10800,10800c16782,21600,21600,16781,21600,10800,21600,4819,16782,,10800,xm9637,19108v-997,,-1828,-831,-1828,-1828l7809,4652v,-996,831,-1827,1828,-1827l9637,19108xm13791,17945v,664,-499,1163,-1163,1163l10800,19108r,-5317l12628,13791v664,,1163,498,1163,1163l13791,17945xm13791,6978v,665,-499,1164,-1163,1164l10800,8142r,-5317l12628,2825v664,,1163,498,1163,1163l13791,6978xe" fillcolor="black" stroked="f" strokeweight="1pt">
                <v:stroke miterlimit="4" joinstyle="miter"/>
                <v:path arrowok="t" o:extrusionok="f" o:connecttype="custom" o:connectlocs="82550,82550;82550,82550;82550,82550;82550,82550" o:connectangles="0,90,180,270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E9E61F" wp14:editId="412E1977">
                <wp:simplePos x="0" y="0"/>
                <wp:positionH relativeFrom="column">
                  <wp:posOffset>5511800</wp:posOffset>
                </wp:positionH>
                <wp:positionV relativeFrom="paragraph">
                  <wp:posOffset>8343900</wp:posOffset>
                </wp:positionV>
                <wp:extent cx="165100" cy="165100"/>
                <wp:effectExtent l="0" t="0" r="0" b="0"/>
                <wp:wrapNone/>
                <wp:docPr id="26" name="Shap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0" cy="1651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5815" y="7975"/>
                              </a:moveTo>
                              <a:lnTo>
                                <a:pt x="5815" y="14123"/>
                              </a:lnTo>
                              <a:cubicBezTo>
                                <a:pt x="5815" y="14456"/>
                                <a:pt x="5982" y="14622"/>
                                <a:pt x="6314" y="14622"/>
                              </a:cubicBezTo>
                              <a:lnTo>
                                <a:pt x="15120" y="14622"/>
                              </a:lnTo>
                              <a:cubicBezTo>
                                <a:pt x="15452" y="14622"/>
                                <a:pt x="15618" y="14456"/>
                                <a:pt x="15618" y="14123"/>
                              </a:cubicBezTo>
                              <a:lnTo>
                                <a:pt x="15618" y="7975"/>
                              </a:lnTo>
                              <a:lnTo>
                                <a:pt x="10634" y="11963"/>
                              </a:lnTo>
                              <a:lnTo>
                                <a:pt x="5815" y="7975"/>
                              </a:lnTo>
                              <a:close/>
                              <a:moveTo>
                                <a:pt x="14123" y="7145"/>
                              </a:moveTo>
                              <a:lnTo>
                                <a:pt x="7477" y="7145"/>
                              </a:lnTo>
                              <a:lnTo>
                                <a:pt x="10800" y="9803"/>
                              </a:lnTo>
                              <a:lnTo>
                                <a:pt x="14123" y="7145"/>
                              </a:lnTo>
                              <a:close/>
                              <a:moveTo>
                                <a:pt x="10800" y="0"/>
                              </a:moveTo>
                              <a:cubicBezTo>
                                <a:pt x="4818" y="0"/>
                                <a:pt x="0" y="4819"/>
                                <a:pt x="0" y="10800"/>
                              </a:cubicBezTo>
                              <a:cubicBezTo>
                                <a:pt x="0" y="16781"/>
                                <a:pt x="4818" y="21600"/>
                                <a:pt x="10800" y="21600"/>
                              </a:cubicBezTo>
                              <a:cubicBezTo>
                                <a:pt x="16782" y="21600"/>
                                <a:pt x="21600" y="16781"/>
                                <a:pt x="21600" y="10800"/>
                              </a:cubicBezTo>
                              <a:cubicBezTo>
                                <a:pt x="21600" y="4819"/>
                                <a:pt x="16782" y="0"/>
                                <a:pt x="10800" y="0"/>
                              </a:cubicBezTo>
                              <a:close/>
                              <a:moveTo>
                                <a:pt x="17446" y="14123"/>
                              </a:moveTo>
                              <a:cubicBezTo>
                                <a:pt x="17446" y="15286"/>
                                <a:pt x="16449" y="16283"/>
                                <a:pt x="15286" y="16283"/>
                              </a:cubicBezTo>
                              <a:lnTo>
                                <a:pt x="6480" y="16283"/>
                              </a:lnTo>
                              <a:cubicBezTo>
                                <a:pt x="5317" y="16283"/>
                                <a:pt x="4320" y="15286"/>
                                <a:pt x="4320" y="14123"/>
                              </a:cubicBezTo>
                              <a:lnTo>
                                <a:pt x="4320" y="7643"/>
                              </a:lnTo>
                              <a:cubicBezTo>
                                <a:pt x="4320" y="6480"/>
                                <a:pt x="5317" y="5483"/>
                                <a:pt x="6480" y="5483"/>
                              </a:cubicBezTo>
                              <a:lnTo>
                                <a:pt x="15286" y="5483"/>
                              </a:lnTo>
                              <a:cubicBezTo>
                                <a:pt x="16449" y="5483"/>
                                <a:pt x="17446" y="6480"/>
                                <a:pt x="17446" y="7643"/>
                              </a:cubicBezTo>
                              <a:lnTo>
                                <a:pt x="17446" y="141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E3AD2" id="Shape" o:spid="_x0000_s1026" alt="&quot;&quot;" style="position:absolute;margin-left:434pt;margin-top:657pt;width:13pt;height:1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" path="m5815,7975r,6148c5815,14456,5982,14622,6314,14622r8806,c15452,14622,15618,14456,15618,14123r,-6148l10634,11963,5815,7975xm14123,7145r-6646,l10800,9803,14123,7145xm10800,c4818,,,4819,,10800v,5981,4818,10800,10800,10800c16782,21600,21600,16781,21600,10800,21600,4819,16782,,10800,xm17446,14123v,1163,-997,2160,-2160,2160l6480,16283v-1163,,-2160,-997,-2160,-2160l4320,7643v,-1163,997,-2160,2160,-2160l15286,5483v1163,,2160,997,2160,2160l17446,14123xe" fillcolor="black" stroked="f" strokeweight="1pt">
                <v:stroke miterlimit="4" joinstyle="miter"/>
                <v:path arrowok="t" o:extrusionok="f" o:connecttype="custom" o:connectlocs="82550,82550;82550,82550;82550,82550;82550,82550" o:connectangles="0,90,180,270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3BAC8" wp14:editId="5E71483F">
                <wp:simplePos x="0" y="0"/>
                <wp:positionH relativeFrom="column">
                  <wp:posOffset>1218565</wp:posOffset>
                </wp:positionH>
                <wp:positionV relativeFrom="paragraph">
                  <wp:posOffset>8305800</wp:posOffset>
                </wp:positionV>
                <wp:extent cx="154940" cy="201930"/>
                <wp:effectExtent l="0" t="0" r="0" b="0"/>
                <wp:wrapNone/>
                <wp:docPr id="27" name="Shap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940" cy="20193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0"/>
                              </a:moveTo>
                              <a:cubicBezTo>
                                <a:pt x="4780" y="0"/>
                                <a:pt x="0" y="3668"/>
                                <a:pt x="0" y="8287"/>
                              </a:cubicBezTo>
                              <a:cubicBezTo>
                                <a:pt x="0" y="12906"/>
                                <a:pt x="10800" y="21600"/>
                                <a:pt x="10800" y="21600"/>
                              </a:cubicBezTo>
                              <a:cubicBezTo>
                                <a:pt x="10800" y="21600"/>
                                <a:pt x="21600" y="12906"/>
                                <a:pt x="21600" y="8287"/>
                              </a:cubicBezTo>
                              <a:cubicBezTo>
                                <a:pt x="21600" y="3804"/>
                                <a:pt x="16820" y="0"/>
                                <a:pt x="10800" y="0"/>
                              </a:cubicBezTo>
                              <a:close/>
                              <a:moveTo>
                                <a:pt x="10800" y="11819"/>
                              </a:moveTo>
                              <a:cubicBezTo>
                                <a:pt x="8144" y="11819"/>
                                <a:pt x="5843" y="10189"/>
                                <a:pt x="5843" y="8015"/>
                              </a:cubicBezTo>
                              <a:cubicBezTo>
                                <a:pt x="5843" y="5977"/>
                                <a:pt x="7967" y="4211"/>
                                <a:pt x="10800" y="4211"/>
                              </a:cubicBezTo>
                              <a:cubicBezTo>
                                <a:pt x="13456" y="4211"/>
                                <a:pt x="15757" y="5842"/>
                                <a:pt x="15757" y="8015"/>
                              </a:cubicBezTo>
                              <a:cubicBezTo>
                                <a:pt x="15757" y="10189"/>
                                <a:pt x="13456" y="11819"/>
                                <a:pt x="10800" y="118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46677" id="Shape" o:spid="_x0000_s1026" alt="&quot;&quot;" style="position:absolute;margin-left:95.95pt;margin-top:654pt;width:12.2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" path="m10800,c4780,,,3668,,8287v,4619,10800,13313,10800,13313c10800,21600,21600,12906,21600,8287,21600,3804,16820,,10800,xm10800,11819v-2656,,-4957,-1630,-4957,-3804c5843,5977,7967,4211,10800,4211v2656,,4957,1631,4957,3804c15757,10189,13456,11819,10800,11819xe" fillcolor="black" stroked="f" strokeweight="1pt">
                <v:stroke miterlimit="4" joinstyle="miter"/>
                <v:path arrowok="t" o:extrusionok="f" o:connecttype="custom" o:connectlocs="77470,100965;77470,100965;77470,100965;77470,100965" o:connectangles="0,90,180,270"/>
              </v:shape>
            </w:pict>
          </mc:Fallback>
        </mc:AlternateContent>
      </w:r>
    </w:p>
    <w:sectPr w:rsidR="00463B35" w:rsidSect="00A03BDA">
      <w:headerReference w:type="default" r:id="rId15"/>
      <w:footerReference w:type="default" r:id="rId16"/>
      <w:pgSz w:w="12240" w:h="15840" w:code="1"/>
      <w:pgMar w:top="1729" w:right="720" w:bottom="1729" w:left="720" w:header="709" w:footer="57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DBE12" w14:textId="77777777" w:rsidR="00FB334B" w:rsidRDefault="00FB334B" w:rsidP="00BC1B68">
      <w:r>
        <w:separator/>
      </w:r>
    </w:p>
  </w:endnote>
  <w:endnote w:type="continuationSeparator" w:id="0">
    <w:p w14:paraId="0CDB83D7" w14:textId="77777777" w:rsidR="00FB334B" w:rsidRDefault="00FB334B" w:rsidP="00BC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AE3FB7" w:rsidRPr="002D3842" w14:paraId="226CF8F8" w14:textId="77777777" w:rsidTr="00811C6C">
      <w:trPr>
        <w:jc w:val="center"/>
      </w:trPr>
      <w:tc>
        <w:tcPr>
          <w:tcW w:w="3600" w:type="dxa"/>
          <w:shd w:val="clear" w:color="auto" w:fill="auto"/>
          <w:vAlign w:val="center"/>
        </w:tcPr>
        <w:p w14:paraId="6C553D06" w14:textId="77777777" w:rsidR="00AE3FB7" w:rsidRPr="003126BB" w:rsidRDefault="00FB334B" w:rsidP="003126BB">
          <w:pPr>
            <w:pStyle w:val="Footer"/>
          </w:pPr>
          <w:sdt>
            <w:sdtPr>
              <w:id w:val="-1922330097"/>
              <w:placeholder>
                <w:docPart w:val="F738588212AD41C18092CAC79553CC8F"/>
              </w:placeholder>
              <w:temporary/>
              <w:showingPlcHdr/>
              <w15:appearance w15:val="hidden"/>
              <w:text/>
            </w:sdtPr>
            <w:sdtEndPr/>
            <w:sdtContent>
              <w:r w:rsidR="00535871" w:rsidRPr="002D3842">
                <w:t>[OFFICE ADDRESS]</w:t>
              </w:r>
            </w:sdtContent>
          </w:sdt>
        </w:p>
      </w:tc>
      <w:sdt>
        <w:sdtPr>
          <w:id w:val="-1340462094"/>
          <w:placeholder>
            <w:docPart w:val="3B6B3E24C7424F97AF27C04553B9001B"/>
          </w:placeholder>
          <w:temporary/>
          <w:showingPlcHdr/>
          <w15:appearance w15:val="hidden"/>
          <w:text/>
        </w:sdtPr>
        <w:sdtEndPr/>
        <w:sdtContent>
          <w:tc>
            <w:tcPr>
              <w:tcW w:w="3600" w:type="dxa"/>
              <w:shd w:val="clear" w:color="auto" w:fill="auto"/>
              <w:vAlign w:val="center"/>
            </w:tcPr>
            <w:p w14:paraId="1D130857" w14:textId="77777777" w:rsidR="00AE3FB7" w:rsidRPr="002D3842" w:rsidRDefault="001A199E" w:rsidP="003126BB">
              <w:pPr>
                <w:pStyle w:val="Footer"/>
              </w:pPr>
              <w:r w:rsidRPr="002D3842">
                <w:t>[PHONE NUMBER]</w:t>
              </w:r>
            </w:p>
          </w:tc>
        </w:sdtContent>
      </w:sdt>
      <w:sdt>
        <w:sdtPr>
          <w:id w:val="820229126"/>
          <w:placeholder>
            <w:docPart w:val="D63D1C8E4C924B5C8DF7FC6F6E1EECF6"/>
          </w:placeholder>
          <w:temporary/>
          <w:showingPlcHdr/>
          <w15:appearance w15:val="hidden"/>
          <w:text/>
        </w:sdtPr>
        <w:sdtEndPr/>
        <w:sdtContent>
          <w:tc>
            <w:tcPr>
              <w:tcW w:w="3600" w:type="dxa"/>
              <w:shd w:val="clear" w:color="auto" w:fill="auto"/>
              <w:vAlign w:val="center"/>
            </w:tcPr>
            <w:p w14:paraId="7E33C080" w14:textId="77777777" w:rsidR="00AE3FB7" w:rsidRPr="002D3842" w:rsidRDefault="001A199E" w:rsidP="003126BB">
              <w:pPr>
                <w:pStyle w:val="Footer"/>
              </w:pPr>
              <w:r w:rsidRPr="002D3842">
                <w:t>[EMAIL]</w:t>
              </w:r>
            </w:p>
          </w:tc>
        </w:sdtContent>
      </w:sdt>
    </w:tr>
  </w:tbl>
  <w:p w14:paraId="49980F58" w14:textId="77777777" w:rsidR="00AE3FB7" w:rsidRDefault="002953A6" w:rsidP="003126B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42368" behindDoc="1" locked="0" layoutInCell="1" allowOverlap="1" wp14:anchorId="50457DAC" wp14:editId="14F3037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785610" cy="1161288"/>
              <wp:effectExtent l="0" t="0" r="0" b="1270"/>
              <wp:wrapNone/>
              <wp:docPr id="33" name="Group 3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5610" cy="1161288"/>
                        <a:chOff x="0" y="0"/>
                        <a:chExt cx="6785610" cy="1161324"/>
                      </a:xfrm>
                    </wpg:grpSpPr>
                    <wps:wsp>
                      <wps:cNvPr id="17" name="Rectangle 17"/>
                      <wps:cNvSpPr/>
                      <wps:spPr>
                        <a:xfrm>
                          <a:off x="0" y="266700"/>
                          <a:ext cx="6784340" cy="89462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"/>
                      <wps:cNvSpPr>
                        <a:spLocks/>
                      </wps:cNvSpPr>
                      <wps:spPr>
                        <a:xfrm>
                          <a:off x="0" y="228600"/>
                          <a:ext cx="6785610" cy="38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7" name="Shape"/>
                      <wps:cNvSpPr>
                        <a:spLocks/>
                      </wps:cNvSpPr>
                      <wps:spPr>
                        <a:xfrm>
                          <a:off x="3343275" y="28575"/>
                          <a:ext cx="165100" cy="1651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0"/>
                              </a:moveTo>
                              <a:cubicBezTo>
                                <a:pt x="4818" y="0"/>
                                <a:pt x="0" y="4819"/>
                                <a:pt x="0" y="10800"/>
                              </a:cubicBezTo>
                              <a:cubicBezTo>
                                <a:pt x="0" y="16781"/>
                                <a:pt x="4818" y="21600"/>
                                <a:pt x="10800" y="21600"/>
                              </a:cubicBezTo>
                              <a:cubicBezTo>
                                <a:pt x="16782" y="21600"/>
                                <a:pt x="21600" y="16781"/>
                                <a:pt x="21600" y="10800"/>
                              </a:cubicBezTo>
                              <a:cubicBezTo>
                                <a:pt x="21600" y="4819"/>
                                <a:pt x="16782" y="0"/>
                                <a:pt x="10800" y="0"/>
                              </a:cubicBezTo>
                              <a:close/>
                              <a:moveTo>
                                <a:pt x="9637" y="19108"/>
                              </a:moveTo>
                              <a:cubicBezTo>
                                <a:pt x="8640" y="19108"/>
                                <a:pt x="7809" y="18277"/>
                                <a:pt x="7809" y="17280"/>
                              </a:cubicBezTo>
                              <a:lnTo>
                                <a:pt x="7809" y="4652"/>
                              </a:lnTo>
                              <a:cubicBezTo>
                                <a:pt x="7809" y="3656"/>
                                <a:pt x="8640" y="2825"/>
                                <a:pt x="9637" y="2825"/>
                              </a:cubicBezTo>
                              <a:lnTo>
                                <a:pt x="9637" y="19108"/>
                              </a:lnTo>
                              <a:close/>
                              <a:moveTo>
                                <a:pt x="13791" y="17945"/>
                              </a:moveTo>
                              <a:cubicBezTo>
                                <a:pt x="13791" y="18609"/>
                                <a:pt x="13292" y="19108"/>
                                <a:pt x="12628" y="19108"/>
                              </a:cubicBezTo>
                              <a:lnTo>
                                <a:pt x="10800" y="19108"/>
                              </a:lnTo>
                              <a:lnTo>
                                <a:pt x="10800" y="13791"/>
                              </a:lnTo>
                              <a:lnTo>
                                <a:pt x="12628" y="13791"/>
                              </a:lnTo>
                              <a:cubicBezTo>
                                <a:pt x="13292" y="13791"/>
                                <a:pt x="13791" y="14289"/>
                                <a:pt x="13791" y="14954"/>
                              </a:cubicBezTo>
                              <a:lnTo>
                                <a:pt x="13791" y="17945"/>
                              </a:lnTo>
                              <a:close/>
                              <a:moveTo>
                                <a:pt x="13791" y="6978"/>
                              </a:moveTo>
                              <a:cubicBezTo>
                                <a:pt x="13791" y="7643"/>
                                <a:pt x="13292" y="8142"/>
                                <a:pt x="12628" y="8142"/>
                              </a:cubicBezTo>
                              <a:lnTo>
                                <a:pt x="10800" y="8142"/>
                              </a:lnTo>
                              <a:lnTo>
                                <a:pt x="10800" y="2825"/>
                              </a:lnTo>
                              <a:lnTo>
                                <a:pt x="12628" y="2825"/>
                              </a:lnTo>
                              <a:cubicBezTo>
                                <a:pt x="13292" y="2825"/>
                                <a:pt x="13791" y="3323"/>
                                <a:pt x="13791" y="3988"/>
                              </a:cubicBezTo>
                              <a:lnTo>
                                <a:pt x="13791" y="697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" name="Shape"/>
                      <wps:cNvSpPr>
                        <a:spLocks/>
                      </wps:cNvSpPr>
                      <wps:spPr>
                        <a:xfrm>
                          <a:off x="5629275" y="38100"/>
                          <a:ext cx="165100" cy="1651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5815" y="7975"/>
                              </a:moveTo>
                              <a:lnTo>
                                <a:pt x="5815" y="14123"/>
                              </a:lnTo>
                              <a:cubicBezTo>
                                <a:pt x="5815" y="14456"/>
                                <a:pt x="5982" y="14622"/>
                                <a:pt x="6314" y="14622"/>
                              </a:cubicBezTo>
                              <a:lnTo>
                                <a:pt x="15120" y="14622"/>
                              </a:lnTo>
                              <a:cubicBezTo>
                                <a:pt x="15452" y="14622"/>
                                <a:pt x="15618" y="14456"/>
                                <a:pt x="15618" y="14123"/>
                              </a:cubicBezTo>
                              <a:lnTo>
                                <a:pt x="15618" y="7975"/>
                              </a:lnTo>
                              <a:lnTo>
                                <a:pt x="10634" y="11963"/>
                              </a:lnTo>
                              <a:lnTo>
                                <a:pt x="5815" y="7975"/>
                              </a:lnTo>
                              <a:close/>
                              <a:moveTo>
                                <a:pt x="14123" y="7145"/>
                              </a:moveTo>
                              <a:lnTo>
                                <a:pt x="7477" y="7145"/>
                              </a:lnTo>
                              <a:lnTo>
                                <a:pt x="10800" y="9803"/>
                              </a:lnTo>
                              <a:lnTo>
                                <a:pt x="14123" y="7145"/>
                              </a:lnTo>
                              <a:close/>
                              <a:moveTo>
                                <a:pt x="10800" y="0"/>
                              </a:moveTo>
                              <a:cubicBezTo>
                                <a:pt x="4818" y="0"/>
                                <a:pt x="0" y="4819"/>
                                <a:pt x="0" y="10800"/>
                              </a:cubicBezTo>
                              <a:cubicBezTo>
                                <a:pt x="0" y="16781"/>
                                <a:pt x="4818" y="21600"/>
                                <a:pt x="10800" y="21600"/>
                              </a:cubicBezTo>
                              <a:cubicBezTo>
                                <a:pt x="16782" y="21600"/>
                                <a:pt x="21600" y="16781"/>
                                <a:pt x="21600" y="10800"/>
                              </a:cubicBezTo>
                              <a:cubicBezTo>
                                <a:pt x="21600" y="4819"/>
                                <a:pt x="16782" y="0"/>
                                <a:pt x="10800" y="0"/>
                              </a:cubicBezTo>
                              <a:close/>
                              <a:moveTo>
                                <a:pt x="17446" y="14123"/>
                              </a:moveTo>
                              <a:cubicBezTo>
                                <a:pt x="17446" y="15286"/>
                                <a:pt x="16449" y="16283"/>
                                <a:pt x="15286" y="16283"/>
                              </a:cubicBezTo>
                              <a:lnTo>
                                <a:pt x="6480" y="16283"/>
                              </a:lnTo>
                              <a:cubicBezTo>
                                <a:pt x="5317" y="16283"/>
                                <a:pt x="4320" y="15286"/>
                                <a:pt x="4320" y="14123"/>
                              </a:cubicBezTo>
                              <a:lnTo>
                                <a:pt x="4320" y="7643"/>
                              </a:lnTo>
                              <a:cubicBezTo>
                                <a:pt x="4320" y="6480"/>
                                <a:pt x="5317" y="5483"/>
                                <a:pt x="6480" y="5483"/>
                              </a:cubicBezTo>
                              <a:lnTo>
                                <a:pt x="15286" y="5483"/>
                              </a:lnTo>
                              <a:cubicBezTo>
                                <a:pt x="16449" y="5483"/>
                                <a:pt x="17446" y="6480"/>
                                <a:pt x="17446" y="7643"/>
                              </a:cubicBezTo>
                              <a:lnTo>
                                <a:pt x="17446" y="1412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9" name="Shape"/>
                      <wps:cNvSpPr>
                        <a:spLocks/>
                      </wps:cNvSpPr>
                      <wps:spPr>
                        <a:xfrm>
                          <a:off x="1066800" y="0"/>
                          <a:ext cx="154940" cy="20193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0"/>
                              </a:moveTo>
                              <a:cubicBezTo>
                                <a:pt x="4780" y="0"/>
                                <a:pt x="0" y="3668"/>
                                <a:pt x="0" y="8287"/>
                              </a:cubicBezTo>
                              <a:cubicBezTo>
                                <a:pt x="0" y="12906"/>
                                <a:pt x="10800" y="21600"/>
                                <a:pt x="10800" y="21600"/>
                              </a:cubicBezTo>
                              <a:cubicBezTo>
                                <a:pt x="10800" y="21600"/>
                                <a:pt x="21600" y="12906"/>
                                <a:pt x="21600" y="8287"/>
                              </a:cubicBezTo>
                              <a:cubicBezTo>
                                <a:pt x="21600" y="3804"/>
                                <a:pt x="16820" y="0"/>
                                <a:pt x="10800" y="0"/>
                              </a:cubicBezTo>
                              <a:close/>
                              <a:moveTo>
                                <a:pt x="10800" y="11819"/>
                              </a:moveTo>
                              <a:cubicBezTo>
                                <a:pt x="8144" y="11819"/>
                                <a:pt x="5843" y="10189"/>
                                <a:pt x="5843" y="8015"/>
                              </a:cubicBezTo>
                              <a:cubicBezTo>
                                <a:pt x="5843" y="5977"/>
                                <a:pt x="7967" y="4211"/>
                                <a:pt x="10800" y="4211"/>
                              </a:cubicBezTo>
                              <a:cubicBezTo>
                                <a:pt x="13456" y="4211"/>
                                <a:pt x="15757" y="5842"/>
                                <a:pt x="15757" y="8015"/>
                              </a:cubicBezTo>
                              <a:cubicBezTo>
                                <a:pt x="15757" y="10189"/>
                                <a:pt x="13456" y="11819"/>
                                <a:pt x="10800" y="1181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AB3AB4" id="Group 33" o:spid="_x0000_s1026" alt="&quot;&quot;" style="position:absolute;margin-left:0;margin-top:0;width:534.3pt;height:91.45pt;z-index:-251674112;mso-width-percent:1000;mso-position-horizontal:center;mso-position-horizontal-relative:page;mso-position-vertical:bottom;mso-position-vertical-relative:page;mso-width-percent:1000;mso-width-relative:margin;mso-height-relative:margin" coordsize="67856,11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">
              <v:rect id="Rectangle 17" o:spid="_x0000_s1027" style="position:absolute;top:2667;width:67843;height:8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" fillcolor="#f2f2f2 [3052]" stroked="f" strokeweight="1pt"/>
              <v:rect id="Rectangle" o:spid="_x0000_s1028" style="position:absolute;top:2286;width:67856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" fillcolor="#17365d [2415]" stroked="f" strokeweight="1pt">
                <v:stroke miterlimit="4"/>
                <v:textbox inset="3pt,3pt,3pt,3pt"/>
              </v:rect>
              <v:shape id="Shape" o:spid="_x0000_s1029" style="position:absolute;left:33432;top:285;width:1651;height:165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" path="m10800,c4818,,,4819,,10800v,5981,4818,10800,10800,10800c16782,21600,21600,16781,21600,10800,21600,4819,16782,,10800,xm9637,19108v-997,,-1828,-831,-1828,-1828l7809,4652v,-996,831,-1827,1828,-1827l9637,19108xm13791,17945v,664,-499,1163,-1163,1163l10800,19108r,-5317l12628,13791v664,,1163,498,1163,1163l13791,17945xm13791,6978v,665,-499,1164,-1163,1164l10800,8142r,-5317l12628,2825v664,,1163,498,1163,1163l13791,6978xe" fillcolor="#17365d [2415]" stroked="f" strokeweight="1pt">
                <v:stroke miterlimit="4" joinstyle="miter"/>
                <v:path arrowok="t" o:extrusionok="f" o:connecttype="custom" o:connectlocs="82550,82550;82550,82550;82550,82550;82550,82550" o:connectangles="0,90,180,270"/>
              </v:shape>
              <v:shape id="Shape" o:spid="_x0000_s1030" style="position:absolute;left:56292;top:381;width:1651;height:165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" path="m5815,7975r,6148c5815,14456,5982,14622,6314,14622r8806,c15452,14622,15618,14456,15618,14123r,-6148l10634,11963,5815,7975xm14123,7145r-6646,l10800,9803,14123,7145xm10800,c4818,,,4819,,10800v,5981,4818,10800,10800,10800c16782,21600,21600,16781,21600,10800,21600,4819,16782,,10800,xm17446,14123v,1163,-997,2160,-2160,2160l6480,16283v-1163,,-2160,-997,-2160,-2160l4320,7643v,-1163,997,-2160,2160,-2160l15286,5483v1163,,2160,997,2160,2160l17446,14123xe" fillcolor="#17365d [2415]" stroked="f" strokeweight="1pt">
                <v:stroke miterlimit="4" joinstyle="miter"/>
                <v:path arrowok="t" o:extrusionok="f" o:connecttype="custom" o:connectlocs="82550,82550;82550,82550;82550,82550;82550,82550" o:connectangles="0,90,180,270"/>
              </v:shape>
              <v:shape id="Shape" o:spid="_x0000_s1031" style="position:absolute;left:10668;width:1549;height:201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" path="m10800,c4780,,,3668,,8287v,4619,10800,13313,10800,13313c10800,21600,21600,12906,21600,8287,21600,3804,16820,,10800,xm10800,11819v-2656,,-4957,-1630,-4957,-3804c5843,5977,7967,4211,10800,4211v2656,,4957,1631,4957,3804c15757,10189,13456,11819,10800,11819xe" fillcolor="#17365d [2415]" stroked="f" strokeweight="1pt">
                <v:stroke miterlimit="4" joinstyle="miter"/>
                <v:path arrowok="t" o:extrusionok="f" o:connecttype="custom" o:connectlocs="77470,100965;77470,100965;77470,100965;77470,100965" o:connectangles="0,90,180,27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251A1" w14:textId="77777777" w:rsidR="00FB334B" w:rsidRDefault="00FB334B" w:rsidP="00BC1B68">
      <w:r>
        <w:separator/>
      </w:r>
    </w:p>
  </w:footnote>
  <w:footnote w:type="continuationSeparator" w:id="0">
    <w:p w14:paraId="1ECD6638" w14:textId="77777777" w:rsidR="00FB334B" w:rsidRDefault="00FB334B" w:rsidP="00BC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5EB9B" w14:textId="77777777" w:rsidR="00BC1B68" w:rsidRDefault="00DA16A3" w:rsidP="00DA16A3">
    <w:pPr>
      <w:pStyle w:val="Header"/>
      <w:jc w:val="right"/>
    </w:pPr>
    <w:r>
      <w:rPr>
        <w:noProof/>
      </w:rPr>
      <mc:AlternateContent>
        <mc:Choice Requires="wps">
          <w:drawing>
            <wp:inline distT="0" distB="0" distL="0" distR="0" wp14:anchorId="2BE0DD34" wp14:editId="6C92EFD3">
              <wp:extent cx="1976502" cy="391364"/>
              <wp:effectExtent l="0" t="0" r="5080" b="8890"/>
              <wp:docPr id="28" name="Shap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76502" cy="391364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7575" y="7504"/>
                            </a:moveTo>
                            <a:cubicBezTo>
                              <a:pt x="7145" y="7504"/>
                              <a:pt x="6909" y="8906"/>
                              <a:pt x="6909" y="11151"/>
                            </a:cubicBezTo>
                            <a:cubicBezTo>
                              <a:pt x="6909" y="13325"/>
                              <a:pt x="7117" y="14587"/>
                              <a:pt x="7547" y="14587"/>
                            </a:cubicBezTo>
                            <a:cubicBezTo>
                              <a:pt x="7991" y="14587"/>
                              <a:pt x="8199" y="13255"/>
                              <a:pt x="8199" y="11010"/>
                            </a:cubicBezTo>
                            <a:cubicBezTo>
                              <a:pt x="8199" y="8836"/>
                              <a:pt x="7991" y="7504"/>
                              <a:pt x="7575" y="7504"/>
                            </a:cubicBezTo>
                            <a:close/>
                            <a:moveTo>
                              <a:pt x="7810" y="11431"/>
                            </a:moveTo>
                            <a:cubicBezTo>
                              <a:pt x="7810" y="13395"/>
                              <a:pt x="7783" y="14377"/>
                              <a:pt x="7561" y="14377"/>
                            </a:cubicBezTo>
                            <a:cubicBezTo>
                              <a:pt x="7339" y="14377"/>
                              <a:pt x="7311" y="13325"/>
                              <a:pt x="7311" y="11501"/>
                            </a:cubicBezTo>
                            <a:lnTo>
                              <a:pt x="7311" y="10800"/>
                            </a:lnTo>
                            <a:cubicBezTo>
                              <a:pt x="7311" y="8766"/>
                              <a:pt x="7325" y="7714"/>
                              <a:pt x="7561" y="7714"/>
                            </a:cubicBezTo>
                            <a:cubicBezTo>
                              <a:pt x="7797" y="7714"/>
                              <a:pt x="7810" y="8696"/>
                              <a:pt x="7810" y="10730"/>
                            </a:cubicBezTo>
                            <a:lnTo>
                              <a:pt x="7810" y="11431"/>
                            </a:lnTo>
                            <a:close/>
                            <a:moveTo>
                              <a:pt x="21558" y="12343"/>
                            </a:moveTo>
                            <a:cubicBezTo>
                              <a:pt x="21503" y="13395"/>
                              <a:pt x="21323" y="14236"/>
                              <a:pt x="21087" y="14236"/>
                            </a:cubicBezTo>
                            <a:lnTo>
                              <a:pt x="21017" y="14236"/>
                            </a:lnTo>
                            <a:lnTo>
                              <a:pt x="21017" y="11081"/>
                            </a:lnTo>
                            <a:lnTo>
                              <a:pt x="21059" y="11081"/>
                            </a:lnTo>
                            <a:cubicBezTo>
                              <a:pt x="21198" y="11081"/>
                              <a:pt x="21267" y="11431"/>
                              <a:pt x="21309" y="12413"/>
                            </a:cubicBezTo>
                            <a:lnTo>
                              <a:pt x="21336" y="12413"/>
                            </a:lnTo>
                            <a:lnTo>
                              <a:pt x="21336" y="9538"/>
                            </a:lnTo>
                            <a:lnTo>
                              <a:pt x="21309" y="9538"/>
                            </a:lnTo>
                            <a:cubicBezTo>
                              <a:pt x="21281" y="10309"/>
                              <a:pt x="21198" y="10800"/>
                              <a:pt x="21073" y="10800"/>
                            </a:cubicBezTo>
                            <a:lnTo>
                              <a:pt x="21003" y="10800"/>
                            </a:lnTo>
                            <a:lnTo>
                              <a:pt x="21003" y="7784"/>
                            </a:lnTo>
                            <a:lnTo>
                              <a:pt x="21073" y="7784"/>
                            </a:lnTo>
                            <a:cubicBezTo>
                              <a:pt x="21309" y="7784"/>
                              <a:pt x="21406" y="8205"/>
                              <a:pt x="21503" y="9538"/>
                            </a:cubicBezTo>
                            <a:lnTo>
                              <a:pt x="21545" y="9538"/>
                            </a:lnTo>
                            <a:lnTo>
                              <a:pt x="21531" y="7574"/>
                            </a:lnTo>
                            <a:lnTo>
                              <a:pt x="20518" y="7574"/>
                            </a:lnTo>
                            <a:lnTo>
                              <a:pt x="20518" y="7784"/>
                            </a:lnTo>
                            <a:lnTo>
                              <a:pt x="20629" y="7784"/>
                            </a:lnTo>
                            <a:lnTo>
                              <a:pt x="20629" y="14236"/>
                            </a:lnTo>
                            <a:lnTo>
                              <a:pt x="20518" y="14236"/>
                            </a:lnTo>
                            <a:lnTo>
                              <a:pt x="20518" y="14447"/>
                            </a:lnTo>
                            <a:lnTo>
                              <a:pt x="21586" y="14447"/>
                            </a:lnTo>
                            <a:lnTo>
                              <a:pt x="21600" y="12273"/>
                            </a:lnTo>
                            <a:lnTo>
                              <a:pt x="21558" y="12273"/>
                            </a:lnTo>
                            <a:close/>
                            <a:moveTo>
                              <a:pt x="9281" y="7784"/>
                            </a:moveTo>
                            <a:lnTo>
                              <a:pt x="9406" y="7784"/>
                            </a:lnTo>
                            <a:lnTo>
                              <a:pt x="9406" y="12203"/>
                            </a:lnTo>
                            <a:cubicBezTo>
                              <a:pt x="9406" y="13605"/>
                              <a:pt x="9281" y="14236"/>
                              <a:pt x="9087" y="14236"/>
                            </a:cubicBezTo>
                            <a:cubicBezTo>
                              <a:pt x="8851" y="14236"/>
                              <a:pt x="8795" y="13465"/>
                              <a:pt x="8795" y="12343"/>
                            </a:cubicBezTo>
                            <a:lnTo>
                              <a:pt x="8795" y="7714"/>
                            </a:lnTo>
                            <a:lnTo>
                              <a:pt x="8920" y="7714"/>
                            </a:lnTo>
                            <a:lnTo>
                              <a:pt x="8920" y="7504"/>
                            </a:lnTo>
                            <a:lnTo>
                              <a:pt x="8310" y="7504"/>
                            </a:lnTo>
                            <a:lnTo>
                              <a:pt x="8310" y="7714"/>
                            </a:lnTo>
                            <a:lnTo>
                              <a:pt x="8421" y="7714"/>
                            </a:lnTo>
                            <a:lnTo>
                              <a:pt x="8421" y="11992"/>
                            </a:lnTo>
                            <a:cubicBezTo>
                              <a:pt x="8421" y="13956"/>
                              <a:pt x="8643" y="14517"/>
                              <a:pt x="8962" y="14517"/>
                            </a:cubicBezTo>
                            <a:cubicBezTo>
                              <a:pt x="9364" y="14517"/>
                              <a:pt x="9461" y="13605"/>
                              <a:pt x="9461" y="12132"/>
                            </a:cubicBezTo>
                            <a:lnTo>
                              <a:pt x="9461" y="7784"/>
                            </a:lnTo>
                            <a:lnTo>
                              <a:pt x="9572" y="7784"/>
                            </a:lnTo>
                            <a:lnTo>
                              <a:pt x="9572" y="7574"/>
                            </a:lnTo>
                            <a:lnTo>
                              <a:pt x="9295" y="7574"/>
                            </a:lnTo>
                            <a:lnTo>
                              <a:pt x="9295" y="7784"/>
                            </a:lnTo>
                            <a:close/>
                            <a:moveTo>
                              <a:pt x="2136" y="4839"/>
                            </a:moveTo>
                            <a:cubicBezTo>
                              <a:pt x="1484" y="4839"/>
                              <a:pt x="957" y="7504"/>
                              <a:pt x="957" y="10800"/>
                            </a:cubicBezTo>
                            <a:cubicBezTo>
                              <a:pt x="957" y="14096"/>
                              <a:pt x="1484" y="16761"/>
                              <a:pt x="2136" y="16761"/>
                            </a:cubicBezTo>
                            <a:cubicBezTo>
                              <a:pt x="2788" y="16761"/>
                              <a:pt x="3316" y="14096"/>
                              <a:pt x="3316" y="10800"/>
                            </a:cubicBezTo>
                            <a:cubicBezTo>
                              <a:pt x="3316" y="7504"/>
                              <a:pt x="2788" y="4839"/>
                              <a:pt x="2136" y="4839"/>
                            </a:cubicBezTo>
                            <a:close/>
                            <a:moveTo>
                              <a:pt x="2136" y="0"/>
                            </a:moveTo>
                            <a:cubicBezTo>
                              <a:pt x="957" y="0"/>
                              <a:pt x="0" y="4839"/>
                              <a:pt x="0" y="10800"/>
                            </a:cubicBezTo>
                            <a:cubicBezTo>
                              <a:pt x="0" y="16761"/>
                              <a:pt x="957" y="21600"/>
                              <a:pt x="2136" y="21600"/>
                            </a:cubicBezTo>
                            <a:cubicBezTo>
                              <a:pt x="3316" y="21600"/>
                              <a:pt x="4273" y="16761"/>
                              <a:pt x="4273" y="10800"/>
                            </a:cubicBezTo>
                            <a:cubicBezTo>
                              <a:pt x="4287" y="4839"/>
                              <a:pt x="3316" y="0"/>
                              <a:pt x="2136" y="0"/>
                            </a:cubicBezTo>
                            <a:close/>
                            <a:moveTo>
                              <a:pt x="2136" y="18935"/>
                            </a:moveTo>
                            <a:cubicBezTo>
                              <a:pt x="1249" y="18935"/>
                              <a:pt x="527" y="15288"/>
                              <a:pt x="527" y="10800"/>
                            </a:cubicBezTo>
                            <a:cubicBezTo>
                              <a:pt x="527" y="6312"/>
                              <a:pt x="1249" y="2735"/>
                              <a:pt x="2136" y="2735"/>
                            </a:cubicBezTo>
                            <a:cubicBezTo>
                              <a:pt x="3024" y="2735"/>
                              <a:pt x="3746" y="6312"/>
                              <a:pt x="3746" y="10800"/>
                            </a:cubicBezTo>
                            <a:cubicBezTo>
                              <a:pt x="3746" y="15288"/>
                              <a:pt x="3024" y="18935"/>
                              <a:pt x="2136" y="18935"/>
                            </a:cubicBezTo>
                            <a:close/>
                            <a:moveTo>
                              <a:pt x="6853" y="7784"/>
                            </a:moveTo>
                            <a:lnTo>
                              <a:pt x="6978" y="7784"/>
                            </a:lnTo>
                            <a:lnTo>
                              <a:pt x="6978" y="7644"/>
                            </a:lnTo>
                            <a:lnTo>
                              <a:pt x="6590" y="7644"/>
                            </a:lnTo>
                            <a:lnTo>
                              <a:pt x="6590" y="7784"/>
                            </a:lnTo>
                            <a:lnTo>
                              <a:pt x="6784" y="7784"/>
                            </a:lnTo>
                            <a:lnTo>
                              <a:pt x="6506" y="10870"/>
                            </a:lnTo>
                            <a:lnTo>
                              <a:pt x="6243" y="7784"/>
                            </a:lnTo>
                            <a:lnTo>
                              <a:pt x="6368" y="7784"/>
                            </a:lnTo>
                            <a:lnTo>
                              <a:pt x="6368" y="7644"/>
                            </a:lnTo>
                            <a:lnTo>
                              <a:pt x="5743" y="7644"/>
                            </a:lnTo>
                            <a:lnTo>
                              <a:pt x="5743" y="7784"/>
                            </a:lnTo>
                            <a:lnTo>
                              <a:pt x="5840" y="7784"/>
                            </a:lnTo>
                            <a:lnTo>
                              <a:pt x="6173" y="11221"/>
                            </a:lnTo>
                            <a:lnTo>
                              <a:pt x="6173" y="14306"/>
                            </a:lnTo>
                            <a:lnTo>
                              <a:pt x="6049" y="14306"/>
                            </a:lnTo>
                            <a:lnTo>
                              <a:pt x="6049" y="14517"/>
                            </a:lnTo>
                            <a:lnTo>
                              <a:pt x="6659" y="14517"/>
                            </a:lnTo>
                            <a:lnTo>
                              <a:pt x="6659" y="14306"/>
                            </a:lnTo>
                            <a:lnTo>
                              <a:pt x="6534" y="14306"/>
                            </a:lnTo>
                            <a:lnTo>
                              <a:pt x="6534" y="11081"/>
                            </a:lnTo>
                            <a:lnTo>
                              <a:pt x="6853" y="7784"/>
                            </a:lnTo>
                            <a:close/>
                            <a:moveTo>
                              <a:pt x="19852" y="7644"/>
                            </a:moveTo>
                            <a:lnTo>
                              <a:pt x="19283" y="7644"/>
                            </a:lnTo>
                            <a:lnTo>
                              <a:pt x="19283" y="7855"/>
                            </a:lnTo>
                            <a:lnTo>
                              <a:pt x="19408" y="7855"/>
                            </a:lnTo>
                            <a:lnTo>
                              <a:pt x="19408" y="14377"/>
                            </a:lnTo>
                            <a:lnTo>
                              <a:pt x="19283" y="14377"/>
                            </a:lnTo>
                            <a:lnTo>
                              <a:pt x="19283" y="14587"/>
                            </a:lnTo>
                            <a:lnTo>
                              <a:pt x="20032" y="14587"/>
                            </a:lnTo>
                            <a:lnTo>
                              <a:pt x="20032" y="14377"/>
                            </a:lnTo>
                            <a:lnTo>
                              <a:pt x="19783" y="14377"/>
                            </a:lnTo>
                            <a:lnTo>
                              <a:pt x="19783" y="11712"/>
                            </a:lnTo>
                            <a:lnTo>
                              <a:pt x="19797" y="11712"/>
                            </a:lnTo>
                            <a:cubicBezTo>
                              <a:pt x="20171" y="11712"/>
                              <a:pt x="20435" y="11291"/>
                              <a:pt x="20435" y="9608"/>
                            </a:cubicBezTo>
                            <a:cubicBezTo>
                              <a:pt x="20435" y="8065"/>
                              <a:pt x="20213" y="7644"/>
                              <a:pt x="19852" y="7644"/>
                            </a:cubicBezTo>
                            <a:close/>
                            <a:moveTo>
                              <a:pt x="20032" y="9818"/>
                            </a:moveTo>
                            <a:cubicBezTo>
                              <a:pt x="20032" y="10940"/>
                              <a:pt x="19991" y="11501"/>
                              <a:pt x="19824" y="11501"/>
                            </a:cubicBezTo>
                            <a:lnTo>
                              <a:pt x="19783" y="11501"/>
                            </a:lnTo>
                            <a:lnTo>
                              <a:pt x="19783" y="7784"/>
                            </a:lnTo>
                            <a:lnTo>
                              <a:pt x="19838" y="7784"/>
                            </a:lnTo>
                            <a:cubicBezTo>
                              <a:pt x="19991" y="7784"/>
                              <a:pt x="20032" y="8205"/>
                              <a:pt x="20032" y="9257"/>
                            </a:cubicBezTo>
                            <a:lnTo>
                              <a:pt x="20032" y="9818"/>
                            </a:lnTo>
                            <a:close/>
                            <a:moveTo>
                              <a:pt x="16786" y="7644"/>
                            </a:moveTo>
                            <a:lnTo>
                              <a:pt x="16772" y="10099"/>
                            </a:lnTo>
                            <a:lnTo>
                              <a:pt x="16814" y="10099"/>
                            </a:lnTo>
                            <a:cubicBezTo>
                              <a:pt x="16911" y="8556"/>
                              <a:pt x="16980" y="7855"/>
                              <a:pt x="17161" y="7855"/>
                            </a:cubicBezTo>
                            <a:lnTo>
                              <a:pt x="17188" y="7855"/>
                            </a:lnTo>
                            <a:lnTo>
                              <a:pt x="17188" y="14306"/>
                            </a:lnTo>
                            <a:lnTo>
                              <a:pt x="17022" y="14306"/>
                            </a:lnTo>
                            <a:lnTo>
                              <a:pt x="17022" y="14517"/>
                            </a:lnTo>
                            <a:lnTo>
                              <a:pt x="17729" y="14517"/>
                            </a:lnTo>
                            <a:lnTo>
                              <a:pt x="17729" y="14306"/>
                            </a:lnTo>
                            <a:lnTo>
                              <a:pt x="17563" y="14306"/>
                            </a:lnTo>
                            <a:lnTo>
                              <a:pt x="17563" y="7855"/>
                            </a:lnTo>
                            <a:lnTo>
                              <a:pt x="17591" y="7855"/>
                            </a:lnTo>
                            <a:cubicBezTo>
                              <a:pt x="17771" y="7855"/>
                              <a:pt x="17827" y="8486"/>
                              <a:pt x="17938" y="10099"/>
                            </a:cubicBezTo>
                            <a:lnTo>
                              <a:pt x="17979" y="10099"/>
                            </a:lnTo>
                            <a:lnTo>
                              <a:pt x="17965" y="7644"/>
                            </a:lnTo>
                            <a:lnTo>
                              <a:pt x="16786" y="7644"/>
                            </a:lnTo>
                            <a:close/>
                            <a:moveTo>
                              <a:pt x="14705" y="11712"/>
                            </a:moveTo>
                            <a:lnTo>
                              <a:pt x="14830" y="11712"/>
                            </a:lnTo>
                            <a:lnTo>
                              <a:pt x="14830" y="13605"/>
                            </a:lnTo>
                            <a:cubicBezTo>
                              <a:pt x="14830" y="14096"/>
                              <a:pt x="14816" y="14377"/>
                              <a:pt x="14677" y="14377"/>
                            </a:cubicBezTo>
                            <a:cubicBezTo>
                              <a:pt x="14497" y="14377"/>
                              <a:pt x="14400" y="13395"/>
                              <a:pt x="14400" y="11431"/>
                            </a:cubicBezTo>
                            <a:lnTo>
                              <a:pt x="14400" y="10660"/>
                            </a:lnTo>
                            <a:cubicBezTo>
                              <a:pt x="14400" y="8626"/>
                              <a:pt x="14511" y="7714"/>
                              <a:pt x="14691" y="7714"/>
                            </a:cubicBezTo>
                            <a:cubicBezTo>
                              <a:pt x="14858" y="7714"/>
                              <a:pt x="14983" y="8626"/>
                              <a:pt x="15094" y="9748"/>
                            </a:cubicBezTo>
                            <a:lnTo>
                              <a:pt x="15135" y="9748"/>
                            </a:lnTo>
                            <a:lnTo>
                              <a:pt x="15121" y="7644"/>
                            </a:lnTo>
                            <a:lnTo>
                              <a:pt x="15094" y="7644"/>
                            </a:lnTo>
                            <a:cubicBezTo>
                              <a:pt x="15080" y="7784"/>
                              <a:pt x="15066" y="7855"/>
                              <a:pt x="15038" y="7855"/>
                            </a:cubicBezTo>
                            <a:cubicBezTo>
                              <a:pt x="14969" y="7855"/>
                              <a:pt x="14872" y="7574"/>
                              <a:pt x="14664" y="7574"/>
                            </a:cubicBezTo>
                            <a:cubicBezTo>
                              <a:pt x="14261" y="7574"/>
                              <a:pt x="13998" y="8836"/>
                              <a:pt x="13998" y="11221"/>
                            </a:cubicBezTo>
                            <a:cubicBezTo>
                              <a:pt x="13998" y="13535"/>
                              <a:pt x="14247" y="14657"/>
                              <a:pt x="14664" y="14657"/>
                            </a:cubicBezTo>
                            <a:cubicBezTo>
                              <a:pt x="14830" y="14657"/>
                              <a:pt x="14983" y="14306"/>
                              <a:pt x="15052" y="14306"/>
                            </a:cubicBezTo>
                            <a:cubicBezTo>
                              <a:pt x="15108" y="14306"/>
                              <a:pt x="15121" y="14377"/>
                              <a:pt x="15149" y="14587"/>
                            </a:cubicBezTo>
                            <a:lnTo>
                              <a:pt x="15177" y="14587"/>
                            </a:lnTo>
                            <a:lnTo>
                              <a:pt x="15177" y="11782"/>
                            </a:lnTo>
                            <a:lnTo>
                              <a:pt x="15246" y="11782"/>
                            </a:lnTo>
                            <a:lnTo>
                              <a:pt x="15246" y="11571"/>
                            </a:lnTo>
                            <a:lnTo>
                              <a:pt x="14691" y="11571"/>
                            </a:lnTo>
                            <a:lnTo>
                              <a:pt x="14691" y="11712"/>
                            </a:lnTo>
                            <a:close/>
                            <a:moveTo>
                              <a:pt x="16051" y="7504"/>
                            </a:moveTo>
                            <a:cubicBezTo>
                              <a:pt x="15621" y="7504"/>
                              <a:pt x="15385" y="8906"/>
                              <a:pt x="15385" y="11151"/>
                            </a:cubicBezTo>
                            <a:cubicBezTo>
                              <a:pt x="15385" y="13325"/>
                              <a:pt x="15593" y="14587"/>
                              <a:pt x="16023" y="14587"/>
                            </a:cubicBezTo>
                            <a:cubicBezTo>
                              <a:pt x="16467" y="14587"/>
                              <a:pt x="16675" y="13255"/>
                              <a:pt x="16675" y="11010"/>
                            </a:cubicBezTo>
                            <a:cubicBezTo>
                              <a:pt x="16675" y="8836"/>
                              <a:pt x="16467" y="7504"/>
                              <a:pt x="16051" y="7504"/>
                            </a:cubicBezTo>
                            <a:close/>
                            <a:moveTo>
                              <a:pt x="16273" y="11431"/>
                            </a:moveTo>
                            <a:cubicBezTo>
                              <a:pt x="16273" y="13395"/>
                              <a:pt x="16245" y="14377"/>
                              <a:pt x="16023" y="14377"/>
                            </a:cubicBezTo>
                            <a:cubicBezTo>
                              <a:pt x="15801" y="14377"/>
                              <a:pt x="15773" y="13325"/>
                              <a:pt x="15773" y="11501"/>
                            </a:cubicBezTo>
                            <a:lnTo>
                              <a:pt x="15773" y="10800"/>
                            </a:lnTo>
                            <a:cubicBezTo>
                              <a:pt x="15773" y="8766"/>
                              <a:pt x="15787" y="7714"/>
                              <a:pt x="16023" y="7714"/>
                            </a:cubicBezTo>
                            <a:cubicBezTo>
                              <a:pt x="16259" y="7714"/>
                              <a:pt x="16273" y="8696"/>
                              <a:pt x="16273" y="10730"/>
                            </a:cubicBezTo>
                            <a:lnTo>
                              <a:pt x="16273" y="11431"/>
                            </a:lnTo>
                            <a:close/>
                            <a:moveTo>
                              <a:pt x="18853" y="7784"/>
                            </a:moveTo>
                            <a:lnTo>
                              <a:pt x="19047" y="7784"/>
                            </a:lnTo>
                            <a:lnTo>
                              <a:pt x="18770" y="10870"/>
                            </a:lnTo>
                            <a:lnTo>
                              <a:pt x="18506" y="7784"/>
                            </a:lnTo>
                            <a:lnTo>
                              <a:pt x="18631" y="7784"/>
                            </a:lnTo>
                            <a:lnTo>
                              <a:pt x="18631" y="7644"/>
                            </a:lnTo>
                            <a:lnTo>
                              <a:pt x="18007" y="7644"/>
                            </a:lnTo>
                            <a:lnTo>
                              <a:pt x="18007" y="7784"/>
                            </a:lnTo>
                            <a:lnTo>
                              <a:pt x="18104" y="7784"/>
                            </a:lnTo>
                            <a:lnTo>
                              <a:pt x="18437" y="11221"/>
                            </a:lnTo>
                            <a:lnTo>
                              <a:pt x="18437" y="14306"/>
                            </a:lnTo>
                            <a:lnTo>
                              <a:pt x="18312" y="14306"/>
                            </a:lnTo>
                            <a:lnTo>
                              <a:pt x="18312" y="14517"/>
                            </a:lnTo>
                            <a:lnTo>
                              <a:pt x="18923" y="14517"/>
                            </a:lnTo>
                            <a:lnTo>
                              <a:pt x="18923" y="14306"/>
                            </a:lnTo>
                            <a:lnTo>
                              <a:pt x="18798" y="14306"/>
                            </a:lnTo>
                            <a:lnTo>
                              <a:pt x="18798" y="11081"/>
                            </a:lnTo>
                            <a:lnTo>
                              <a:pt x="19089" y="7784"/>
                            </a:lnTo>
                            <a:lnTo>
                              <a:pt x="19214" y="7784"/>
                            </a:lnTo>
                            <a:lnTo>
                              <a:pt x="19214" y="7644"/>
                            </a:lnTo>
                            <a:lnTo>
                              <a:pt x="18825" y="7644"/>
                            </a:lnTo>
                            <a:lnTo>
                              <a:pt x="18825" y="7784"/>
                            </a:lnTo>
                            <a:close/>
                            <a:moveTo>
                              <a:pt x="10821" y="14026"/>
                            </a:moveTo>
                            <a:cubicBezTo>
                              <a:pt x="10765" y="14026"/>
                              <a:pt x="10765" y="13816"/>
                              <a:pt x="10765" y="13184"/>
                            </a:cubicBezTo>
                            <a:lnTo>
                              <a:pt x="10765" y="12623"/>
                            </a:lnTo>
                            <a:cubicBezTo>
                              <a:pt x="10765" y="11501"/>
                              <a:pt x="10696" y="11081"/>
                              <a:pt x="10488" y="10940"/>
                            </a:cubicBezTo>
                            <a:lnTo>
                              <a:pt x="10488" y="10940"/>
                            </a:lnTo>
                            <a:cubicBezTo>
                              <a:pt x="10696" y="10870"/>
                              <a:pt x="10821" y="10519"/>
                              <a:pt x="10821" y="9327"/>
                            </a:cubicBezTo>
                            <a:cubicBezTo>
                              <a:pt x="10821" y="7925"/>
                              <a:pt x="10627" y="7644"/>
                              <a:pt x="10224" y="7644"/>
                            </a:cubicBezTo>
                            <a:lnTo>
                              <a:pt x="9642" y="7644"/>
                            </a:lnTo>
                            <a:lnTo>
                              <a:pt x="9642" y="7855"/>
                            </a:lnTo>
                            <a:lnTo>
                              <a:pt x="9766" y="7855"/>
                            </a:lnTo>
                            <a:lnTo>
                              <a:pt x="9766" y="14377"/>
                            </a:lnTo>
                            <a:lnTo>
                              <a:pt x="9642" y="14377"/>
                            </a:lnTo>
                            <a:lnTo>
                              <a:pt x="9642" y="14587"/>
                            </a:lnTo>
                            <a:lnTo>
                              <a:pt x="10280" y="14587"/>
                            </a:lnTo>
                            <a:lnTo>
                              <a:pt x="10280" y="14377"/>
                            </a:lnTo>
                            <a:lnTo>
                              <a:pt x="10127" y="14377"/>
                            </a:lnTo>
                            <a:lnTo>
                              <a:pt x="10127" y="11081"/>
                            </a:lnTo>
                            <a:lnTo>
                              <a:pt x="10224" y="11081"/>
                            </a:lnTo>
                            <a:cubicBezTo>
                              <a:pt x="10335" y="11081"/>
                              <a:pt x="10363" y="11431"/>
                              <a:pt x="10363" y="12132"/>
                            </a:cubicBezTo>
                            <a:lnTo>
                              <a:pt x="10363" y="12834"/>
                            </a:lnTo>
                            <a:cubicBezTo>
                              <a:pt x="10363" y="14236"/>
                              <a:pt x="10432" y="14657"/>
                              <a:pt x="10682" y="14657"/>
                            </a:cubicBezTo>
                            <a:cubicBezTo>
                              <a:pt x="10862" y="14657"/>
                              <a:pt x="10918" y="14377"/>
                              <a:pt x="10946" y="13255"/>
                            </a:cubicBezTo>
                            <a:lnTo>
                              <a:pt x="10918" y="13255"/>
                            </a:lnTo>
                            <a:cubicBezTo>
                              <a:pt x="10876" y="13956"/>
                              <a:pt x="10849" y="14026"/>
                              <a:pt x="10821" y="14026"/>
                            </a:cubicBezTo>
                            <a:close/>
                            <a:moveTo>
                              <a:pt x="10405" y="9397"/>
                            </a:moveTo>
                            <a:cubicBezTo>
                              <a:pt x="10405" y="10449"/>
                              <a:pt x="10335" y="10870"/>
                              <a:pt x="10183" y="10870"/>
                            </a:cubicBezTo>
                            <a:lnTo>
                              <a:pt x="10127" y="10870"/>
                            </a:lnTo>
                            <a:lnTo>
                              <a:pt x="10127" y="7855"/>
                            </a:lnTo>
                            <a:lnTo>
                              <a:pt x="10197" y="7855"/>
                            </a:lnTo>
                            <a:cubicBezTo>
                              <a:pt x="10335" y="7855"/>
                              <a:pt x="10418" y="8065"/>
                              <a:pt x="10418" y="9117"/>
                            </a:cubicBezTo>
                            <a:lnTo>
                              <a:pt x="10418" y="9397"/>
                            </a:lnTo>
                            <a:close/>
                            <a:moveTo>
                              <a:pt x="13207" y="7504"/>
                            </a:moveTo>
                            <a:cubicBezTo>
                              <a:pt x="12777" y="7504"/>
                              <a:pt x="12541" y="8906"/>
                              <a:pt x="12541" y="11151"/>
                            </a:cubicBezTo>
                            <a:cubicBezTo>
                              <a:pt x="12541" y="13325"/>
                              <a:pt x="12749" y="14587"/>
                              <a:pt x="13179" y="14587"/>
                            </a:cubicBezTo>
                            <a:cubicBezTo>
                              <a:pt x="13623" y="14587"/>
                              <a:pt x="13831" y="13255"/>
                              <a:pt x="13831" y="11010"/>
                            </a:cubicBezTo>
                            <a:cubicBezTo>
                              <a:pt x="13845" y="8836"/>
                              <a:pt x="13637" y="7504"/>
                              <a:pt x="13207" y="7504"/>
                            </a:cubicBezTo>
                            <a:close/>
                            <a:moveTo>
                              <a:pt x="13443" y="11431"/>
                            </a:moveTo>
                            <a:cubicBezTo>
                              <a:pt x="13443" y="13395"/>
                              <a:pt x="13415" y="14377"/>
                              <a:pt x="13193" y="14377"/>
                            </a:cubicBezTo>
                            <a:cubicBezTo>
                              <a:pt x="12971" y="14377"/>
                              <a:pt x="12943" y="13325"/>
                              <a:pt x="12943" y="11501"/>
                            </a:cubicBezTo>
                            <a:lnTo>
                              <a:pt x="12943" y="10800"/>
                            </a:lnTo>
                            <a:cubicBezTo>
                              <a:pt x="12943" y="8766"/>
                              <a:pt x="12957" y="7714"/>
                              <a:pt x="13193" y="7714"/>
                            </a:cubicBezTo>
                            <a:cubicBezTo>
                              <a:pt x="13429" y="7714"/>
                              <a:pt x="13443" y="8696"/>
                              <a:pt x="13443" y="10730"/>
                            </a:cubicBezTo>
                            <a:lnTo>
                              <a:pt x="13443" y="11431"/>
                            </a:lnTo>
                            <a:close/>
                            <a:moveTo>
                              <a:pt x="11931" y="14306"/>
                            </a:moveTo>
                            <a:lnTo>
                              <a:pt x="11861" y="14306"/>
                            </a:lnTo>
                            <a:lnTo>
                              <a:pt x="11861" y="7855"/>
                            </a:lnTo>
                            <a:lnTo>
                              <a:pt x="12069" y="7855"/>
                            </a:lnTo>
                            <a:lnTo>
                              <a:pt x="12069" y="7644"/>
                            </a:lnTo>
                            <a:lnTo>
                              <a:pt x="11376" y="7644"/>
                            </a:lnTo>
                            <a:lnTo>
                              <a:pt x="11376" y="7855"/>
                            </a:lnTo>
                            <a:lnTo>
                              <a:pt x="11487" y="7855"/>
                            </a:lnTo>
                            <a:lnTo>
                              <a:pt x="11487" y="14306"/>
                            </a:lnTo>
                            <a:lnTo>
                              <a:pt x="11376" y="14306"/>
                            </a:lnTo>
                            <a:lnTo>
                              <a:pt x="11376" y="14517"/>
                            </a:lnTo>
                            <a:lnTo>
                              <a:pt x="12402" y="14517"/>
                            </a:lnTo>
                            <a:lnTo>
                              <a:pt x="12444" y="12203"/>
                            </a:lnTo>
                            <a:lnTo>
                              <a:pt x="12402" y="12203"/>
                            </a:lnTo>
                            <a:cubicBezTo>
                              <a:pt x="12277" y="13395"/>
                              <a:pt x="12180" y="14306"/>
                              <a:pt x="11931" y="14306"/>
                            </a:cubicBez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 w="12700">
                        <a:miter lim="400000"/>
                      </a:ln>
                    </wps:spPr>
                    <wps:bodyPr lIns="38100" tIns="38100" rIns="38100" bIns="38100" anchor="ctr"/>
                  </wps:wsp>
                </a:graphicData>
              </a:graphic>
            </wp:inline>
          </w:drawing>
        </mc:Choice>
        <mc:Fallback>
          <w:pict>
            <v:shape w14:anchorId="675AB6DB" id="Shape" o:spid="_x0000_s1026" alt="&quot;&quot;" style="width:155.65pt;height:3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" path="m7575,7504v-430,,-666,1402,-666,3647c6909,13325,7117,14587,7547,14587v444,,652,-1332,652,-3577c8199,8836,7991,7504,7575,7504xm7810,11431v,1964,-27,2946,-249,2946c7339,14377,7311,13325,7311,11501r,-701c7311,8766,7325,7714,7561,7714v236,,249,982,249,3016l7810,11431xm21558,12343v-55,1052,-235,1893,-471,1893l21017,14236r,-3155l21059,11081v139,,208,350,250,1332l21336,12413r,-2875l21309,9538v-28,771,-111,1262,-236,1262l21003,10800r,-3016l21073,7784v236,,333,421,430,1754l21545,9538r-14,-1964l20518,7574r,210l20629,7784r,6452l20518,14236r,211l21586,14447r14,-2174l21558,12273r,70xm9281,7784r125,l9406,12203v,1402,-125,2033,-319,2033c8851,14236,8795,13465,8795,12343r,-4629l8920,7714r,-210l8310,7504r,210l8421,7714r,4278c8421,13956,8643,14517,8962,14517v402,,499,-912,499,-2385l9461,7784r111,l9572,7574r-277,l9295,7784r-14,xm2136,4839v-652,,-1179,2665,-1179,5961c957,14096,1484,16761,2136,16761v652,,1180,-2665,1180,-5961c3316,7504,2788,4839,2136,4839xm2136,c957,,,4839,,10800v,5961,957,10800,2136,10800c3316,21600,4273,16761,4273,10800,4287,4839,3316,,2136,xm2136,18935v-887,,-1609,-3647,-1609,-8135c527,6312,1249,2735,2136,2735v888,,1610,3577,1610,8065c3746,15288,3024,18935,2136,18935xm6853,7784r125,l6978,7644r-388,l6590,7784r194,l6506,10870,6243,7784r125,l6368,7644r-625,l5743,7784r97,l6173,11221r,3085l6049,14306r,211l6659,14517r,-211l6534,14306r,-3225l6853,7784xm19852,7644r-569,l19283,7855r125,l19408,14377r-125,l19283,14587r749,l20032,14377r-249,l19783,11712r14,c20171,11712,20435,11291,20435,9608v,-1543,-222,-1964,-583,-1964xm20032,9818v,1122,-41,1683,-208,1683l19783,11501r,-3717l19838,7784v153,,194,421,194,1473l20032,9818xm16786,7644r-14,2455l16814,10099v97,-1543,166,-2244,347,-2244l17188,7855r,6451l17022,14306r,211l17729,14517r,-211l17563,14306r,-6451l17591,7855v180,,236,631,347,2244l17979,10099r-14,-2455l16786,7644xm14705,11712r125,l14830,13605v,491,-14,772,-153,772c14497,14377,14400,13395,14400,11431r,-771c14400,8626,14511,7714,14691,7714v167,,292,912,403,2034l15135,9748r-14,-2104l15094,7644v-14,140,-28,211,-56,211c14969,7855,14872,7574,14664,7574v-403,,-666,1262,-666,3647c13998,13535,14247,14657,14664,14657v166,,319,-351,388,-351c15108,14306,15121,14377,15149,14587r28,l15177,11782r69,l15246,11571r-555,l14691,11712r14,xm16051,7504v-430,,-666,1402,-666,3647c15385,13325,15593,14587,16023,14587v444,,652,-1332,652,-3577c16675,8836,16467,7504,16051,7504xm16273,11431v,1964,-28,2946,-250,2946c15801,14377,15773,13325,15773,11501r,-701c15773,8766,15787,7714,16023,7714v236,,250,982,250,3016l16273,11431xm18853,7784r194,l18770,10870,18506,7784r125,l18631,7644r-624,l18007,7784r97,l18437,11221r,3085l18312,14306r,211l18923,14517r,-211l18798,14306r,-3225l19089,7784r125,l19214,7644r-389,l18825,7784r28,xm10821,14026v-56,,-56,-210,-56,-842l10765,12623v,-1122,-69,-1542,-277,-1683l10488,10940v208,-70,333,-421,333,-1613c10821,7925,10627,7644,10224,7644r-582,l9642,7855r124,l9766,14377r-124,l9642,14587r638,l10280,14377r-153,l10127,11081r97,c10335,11081,10363,11431,10363,12132r,702c10363,14236,10432,14657,10682,14657v180,,236,-280,264,-1402l10918,13255v-42,701,-69,771,-97,771xm10405,9397v,1052,-70,1473,-222,1473l10127,10870r,-3015l10197,7855v138,,221,210,221,1262l10418,9397r-13,xm13207,7504v-430,,-666,1402,-666,3647c12541,13325,12749,14587,13179,14587v444,,652,-1332,652,-3577c13845,8836,13637,7504,13207,7504xm13443,11431v,1964,-28,2946,-250,2946c12971,14377,12943,13325,12943,11501r,-701c12943,8766,12957,7714,13193,7714v236,,250,982,250,3016l13443,11431xm11931,14306r-70,l11861,7855r208,l12069,7644r-693,l11376,7855r111,l11487,14306r-111,l11376,14517r1026,l12444,12203r-42,c12277,13395,12180,14306,11931,14306xe" fillcolor="white [3212]" stroked="f" strokeweight="1pt">
              <v:stroke miterlimit="4" joinstyle="miter"/>
              <v:path arrowok="t" o:extrusionok="f" o:connecttype="custom" o:connectlocs="988251,195682;988251,195682;988251,195682;988251,195682" o:connectangles="0,90,180,270"/>
              <w10:anchorlock/>
            </v:shape>
          </w:pict>
        </mc:Fallback>
      </mc:AlternateContent>
    </w:r>
    <w:r w:rsidR="00E25E64" w:rsidRPr="00E25E64">
      <w:rPr>
        <w:noProof/>
      </w:rPr>
      <mc:AlternateContent>
        <mc:Choice Requires="wpg">
          <w:drawing>
            <wp:anchor distT="0" distB="0" distL="114300" distR="114300" simplePos="0" relativeHeight="251668992" behindDoc="1" locked="0" layoutInCell="1" allowOverlap="1" wp14:anchorId="5C076CFC" wp14:editId="23ECD8C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8225" cy="8521700"/>
              <wp:effectExtent l="0" t="0" r="8890" b="0"/>
              <wp:wrapNone/>
              <wp:docPr id="31" name="Group 3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8225" cy="8521700"/>
                        <a:chOff x="-10226" y="0"/>
                        <a:chExt cx="6868225" cy="8519533"/>
                      </a:xfrm>
                    </wpg:grpSpPr>
                    <wps:wsp>
                      <wps:cNvPr id="24" name="Rectangle 2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1" y="0"/>
                          <a:ext cx="6858000" cy="1475740"/>
                        </a:xfrm>
                        <a:prstGeom prst="rect">
                          <a:avLst/>
                        </a:prstGeom>
                        <a:blipFill dpi="0" rotWithShape="1">
                          <a:blip r:embed="rId1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0" name="Group 30"/>
                      <wpg:cNvGrpSpPr/>
                      <wpg:grpSpPr>
                        <a:xfrm>
                          <a:off x="-10226" y="0"/>
                          <a:ext cx="6858000" cy="8519533"/>
                          <a:chOff x="-10231" y="-495167"/>
                          <a:chExt cx="6861015" cy="8517249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-10231" y="-495167"/>
                            <a:ext cx="6861015" cy="1472036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tx2"/>
                              </a:gs>
                              <a:gs pos="100000">
                                <a:schemeClr val="tx2">
                                  <a:lumMod val="60000"/>
                                  <a:lumOff val="40000"/>
                                  <a:alpha val="51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ound Same Side Corner Rectangle 14"/>
                        <wps:cNvSpPr/>
                        <wps:spPr>
                          <a:xfrm rot="10800000">
                            <a:off x="264462" y="-491355"/>
                            <a:ext cx="887358" cy="767695"/>
                          </a:xfrm>
                          <a:prstGeom prst="round2Same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"/>
                        <wps:cNvSpPr>
                          <a:spLocks/>
                        </wps:cNvSpPr>
                        <wps:spPr>
                          <a:xfrm>
                            <a:off x="65969" y="1019738"/>
                            <a:ext cx="6784815" cy="7002344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  <a:alpha val="2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1" name="Rectangle"/>
                        <wps:cNvSpPr>
                          <a:spLocks/>
                        </wps:cNvSpPr>
                        <wps:spPr>
                          <a:xfrm>
                            <a:off x="-10231" y="1019827"/>
                            <a:ext cx="6788627" cy="693862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1F497D">
                                <a:alpha val="30000"/>
                              </a:srgbClr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2" name="Rectangle"/>
                        <wps:cNvSpPr>
                          <a:spLocks/>
                        </wps:cNvSpPr>
                        <wps:spPr>
                          <a:xfrm>
                            <a:off x="-10231" y="981711"/>
                            <a:ext cx="6861015" cy="38117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" name="Shape"/>
                        <wps:cNvSpPr/>
                        <wps:spPr>
                          <a:xfrm>
                            <a:off x="456495" y="-352366"/>
                            <a:ext cx="489258" cy="48641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58" h="21600" extrusionOk="0">
                                <a:moveTo>
                                  <a:pt x="21544" y="18442"/>
                                </a:moveTo>
                                <a:lnTo>
                                  <a:pt x="21432" y="18047"/>
                                </a:lnTo>
                                <a:cubicBezTo>
                                  <a:pt x="21376" y="17765"/>
                                  <a:pt x="21208" y="17483"/>
                                  <a:pt x="20873" y="17370"/>
                                </a:cubicBezTo>
                                <a:cubicBezTo>
                                  <a:pt x="20649" y="17257"/>
                                  <a:pt x="20313" y="17201"/>
                                  <a:pt x="20033" y="17314"/>
                                </a:cubicBezTo>
                                <a:lnTo>
                                  <a:pt x="18298" y="17709"/>
                                </a:lnTo>
                                <a:lnTo>
                                  <a:pt x="16340" y="17934"/>
                                </a:lnTo>
                                <a:cubicBezTo>
                                  <a:pt x="15780" y="17991"/>
                                  <a:pt x="15221" y="17991"/>
                                  <a:pt x="14605" y="17821"/>
                                </a:cubicBezTo>
                                <a:lnTo>
                                  <a:pt x="11975" y="17145"/>
                                </a:lnTo>
                                <a:lnTo>
                                  <a:pt x="13710" y="16693"/>
                                </a:lnTo>
                                <a:cubicBezTo>
                                  <a:pt x="14269" y="16581"/>
                                  <a:pt x="14773" y="16186"/>
                                  <a:pt x="14885" y="15622"/>
                                </a:cubicBezTo>
                                <a:lnTo>
                                  <a:pt x="14941" y="15284"/>
                                </a:lnTo>
                                <a:cubicBezTo>
                                  <a:pt x="14997" y="15058"/>
                                  <a:pt x="14997" y="14832"/>
                                  <a:pt x="14829" y="14663"/>
                                </a:cubicBezTo>
                                <a:cubicBezTo>
                                  <a:pt x="14661" y="14494"/>
                                  <a:pt x="14493" y="14381"/>
                                  <a:pt x="14269" y="14381"/>
                                </a:cubicBezTo>
                                <a:lnTo>
                                  <a:pt x="10352" y="14156"/>
                                </a:lnTo>
                                <a:cubicBezTo>
                                  <a:pt x="10129" y="14156"/>
                                  <a:pt x="9905" y="14099"/>
                                  <a:pt x="9681" y="13930"/>
                                </a:cubicBezTo>
                                <a:cubicBezTo>
                                  <a:pt x="9009" y="13535"/>
                                  <a:pt x="8226" y="13310"/>
                                  <a:pt x="7331" y="13310"/>
                                </a:cubicBezTo>
                                <a:cubicBezTo>
                                  <a:pt x="6211" y="13310"/>
                                  <a:pt x="5036" y="14099"/>
                                  <a:pt x="4309" y="14663"/>
                                </a:cubicBezTo>
                                <a:lnTo>
                                  <a:pt x="4309" y="12915"/>
                                </a:lnTo>
                                <a:lnTo>
                                  <a:pt x="0" y="12915"/>
                                </a:lnTo>
                                <a:lnTo>
                                  <a:pt x="0" y="21600"/>
                                </a:lnTo>
                                <a:lnTo>
                                  <a:pt x="4309" y="21600"/>
                                </a:lnTo>
                                <a:lnTo>
                                  <a:pt x="4309" y="20246"/>
                                </a:lnTo>
                                <a:lnTo>
                                  <a:pt x="10744" y="21205"/>
                                </a:lnTo>
                                <a:cubicBezTo>
                                  <a:pt x="10968" y="21262"/>
                                  <a:pt x="11192" y="21262"/>
                                  <a:pt x="11416" y="21262"/>
                                </a:cubicBezTo>
                                <a:lnTo>
                                  <a:pt x="14549" y="21262"/>
                                </a:lnTo>
                                <a:cubicBezTo>
                                  <a:pt x="14885" y="21262"/>
                                  <a:pt x="15165" y="21205"/>
                                  <a:pt x="15389" y="21092"/>
                                </a:cubicBezTo>
                                <a:lnTo>
                                  <a:pt x="18187" y="20528"/>
                                </a:lnTo>
                                <a:cubicBezTo>
                                  <a:pt x="18522" y="20472"/>
                                  <a:pt x="18858" y="20359"/>
                                  <a:pt x="19138" y="20190"/>
                                </a:cubicBezTo>
                                <a:lnTo>
                                  <a:pt x="21096" y="19119"/>
                                </a:lnTo>
                                <a:cubicBezTo>
                                  <a:pt x="21488" y="19006"/>
                                  <a:pt x="21600" y="18724"/>
                                  <a:pt x="21544" y="18442"/>
                                </a:cubicBezTo>
                                <a:close/>
                                <a:moveTo>
                                  <a:pt x="3693" y="20923"/>
                                </a:moveTo>
                                <a:lnTo>
                                  <a:pt x="839" y="20923"/>
                                </a:lnTo>
                                <a:lnTo>
                                  <a:pt x="839" y="13704"/>
                                </a:lnTo>
                                <a:lnTo>
                                  <a:pt x="3693" y="13704"/>
                                </a:lnTo>
                                <a:lnTo>
                                  <a:pt x="3693" y="20923"/>
                                </a:lnTo>
                                <a:close/>
                                <a:moveTo>
                                  <a:pt x="19026" y="19626"/>
                                </a:moveTo>
                                <a:cubicBezTo>
                                  <a:pt x="18802" y="19795"/>
                                  <a:pt x="18522" y="19852"/>
                                  <a:pt x="18298" y="19908"/>
                                </a:cubicBezTo>
                                <a:lnTo>
                                  <a:pt x="15501" y="20472"/>
                                </a:lnTo>
                                <a:cubicBezTo>
                                  <a:pt x="15277" y="20528"/>
                                  <a:pt x="14997" y="20528"/>
                                  <a:pt x="14773" y="20528"/>
                                </a:cubicBezTo>
                                <a:lnTo>
                                  <a:pt x="11639" y="20528"/>
                                </a:lnTo>
                                <a:cubicBezTo>
                                  <a:pt x="11472" y="20528"/>
                                  <a:pt x="11248" y="20528"/>
                                  <a:pt x="11080" y="20472"/>
                                </a:cubicBezTo>
                                <a:lnTo>
                                  <a:pt x="4421" y="19513"/>
                                </a:lnTo>
                                <a:lnTo>
                                  <a:pt x="4477" y="19513"/>
                                </a:lnTo>
                                <a:lnTo>
                                  <a:pt x="4477" y="15678"/>
                                </a:lnTo>
                                <a:cubicBezTo>
                                  <a:pt x="4868" y="15340"/>
                                  <a:pt x="6323" y="14099"/>
                                  <a:pt x="7498" y="14099"/>
                                </a:cubicBezTo>
                                <a:cubicBezTo>
                                  <a:pt x="8226" y="14099"/>
                                  <a:pt x="8953" y="14268"/>
                                  <a:pt x="9457" y="14607"/>
                                </a:cubicBezTo>
                                <a:cubicBezTo>
                                  <a:pt x="9793" y="14776"/>
                                  <a:pt x="10128" y="14889"/>
                                  <a:pt x="10520" y="14945"/>
                                </a:cubicBezTo>
                                <a:lnTo>
                                  <a:pt x="14437" y="15171"/>
                                </a:lnTo>
                                <a:lnTo>
                                  <a:pt x="14381" y="15509"/>
                                </a:lnTo>
                                <a:cubicBezTo>
                                  <a:pt x="14325" y="15791"/>
                                  <a:pt x="14046" y="16017"/>
                                  <a:pt x="13766" y="16073"/>
                                </a:cubicBezTo>
                                <a:lnTo>
                                  <a:pt x="9289" y="17257"/>
                                </a:lnTo>
                                <a:lnTo>
                                  <a:pt x="14605" y="18611"/>
                                </a:lnTo>
                                <a:cubicBezTo>
                                  <a:pt x="15277" y="18780"/>
                                  <a:pt x="15948" y="18780"/>
                                  <a:pt x="16564" y="18724"/>
                                </a:cubicBezTo>
                                <a:lnTo>
                                  <a:pt x="18522" y="18385"/>
                                </a:lnTo>
                                <a:lnTo>
                                  <a:pt x="20313" y="17934"/>
                                </a:lnTo>
                                <a:lnTo>
                                  <a:pt x="20369" y="17934"/>
                                </a:lnTo>
                                <a:cubicBezTo>
                                  <a:pt x="20425" y="17878"/>
                                  <a:pt x="20537" y="17878"/>
                                  <a:pt x="20649" y="17934"/>
                                </a:cubicBezTo>
                                <a:cubicBezTo>
                                  <a:pt x="20705" y="17991"/>
                                  <a:pt x="20817" y="18047"/>
                                  <a:pt x="20817" y="18160"/>
                                </a:cubicBezTo>
                                <a:lnTo>
                                  <a:pt x="20928" y="18555"/>
                                </a:lnTo>
                                <a:lnTo>
                                  <a:pt x="19026" y="19626"/>
                                </a:lnTo>
                                <a:close/>
                                <a:moveTo>
                                  <a:pt x="5876" y="12238"/>
                                </a:moveTo>
                                <a:lnTo>
                                  <a:pt x="6155" y="12295"/>
                                </a:lnTo>
                                <a:cubicBezTo>
                                  <a:pt x="6883" y="12464"/>
                                  <a:pt x="7610" y="12576"/>
                                  <a:pt x="8282" y="12633"/>
                                </a:cubicBezTo>
                                <a:lnTo>
                                  <a:pt x="8506" y="13253"/>
                                </a:lnTo>
                                <a:lnTo>
                                  <a:pt x="8785" y="13197"/>
                                </a:lnTo>
                                <a:cubicBezTo>
                                  <a:pt x="9289" y="13084"/>
                                  <a:pt x="9737" y="12971"/>
                                  <a:pt x="10240" y="12858"/>
                                </a:cubicBezTo>
                                <a:cubicBezTo>
                                  <a:pt x="11192" y="12971"/>
                                  <a:pt x="12199" y="13028"/>
                                  <a:pt x="13094" y="13028"/>
                                </a:cubicBezTo>
                                <a:cubicBezTo>
                                  <a:pt x="13542" y="13028"/>
                                  <a:pt x="13990" y="13028"/>
                                  <a:pt x="14437" y="12971"/>
                                </a:cubicBezTo>
                                <a:cubicBezTo>
                                  <a:pt x="14605" y="14607"/>
                                  <a:pt x="16004" y="15904"/>
                                  <a:pt x="17683" y="15904"/>
                                </a:cubicBezTo>
                                <a:cubicBezTo>
                                  <a:pt x="19474" y="15904"/>
                                  <a:pt x="20929" y="14438"/>
                                  <a:pt x="20929" y="12633"/>
                                </a:cubicBezTo>
                                <a:cubicBezTo>
                                  <a:pt x="20929" y="11674"/>
                                  <a:pt x="20481" y="10772"/>
                                  <a:pt x="19865" y="10208"/>
                                </a:cubicBezTo>
                                <a:lnTo>
                                  <a:pt x="19865" y="8911"/>
                                </a:lnTo>
                                <a:cubicBezTo>
                                  <a:pt x="20313" y="8629"/>
                                  <a:pt x="20817" y="8347"/>
                                  <a:pt x="21208" y="8008"/>
                                </a:cubicBezTo>
                                <a:lnTo>
                                  <a:pt x="21432" y="7839"/>
                                </a:lnTo>
                                <a:lnTo>
                                  <a:pt x="18410" y="451"/>
                                </a:lnTo>
                                <a:lnTo>
                                  <a:pt x="18075" y="677"/>
                                </a:lnTo>
                                <a:cubicBezTo>
                                  <a:pt x="17123" y="1354"/>
                                  <a:pt x="16116" y="1917"/>
                                  <a:pt x="15165" y="2481"/>
                                </a:cubicBezTo>
                                <a:cubicBezTo>
                                  <a:pt x="14829" y="1015"/>
                                  <a:pt x="13542" y="0"/>
                                  <a:pt x="12031" y="0"/>
                                </a:cubicBezTo>
                                <a:cubicBezTo>
                                  <a:pt x="10240" y="0"/>
                                  <a:pt x="8785" y="1466"/>
                                  <a:pt x="8785" y="3271"/>
                                </a:cubicBezTo>
                                <a:cubicBezTo>
                                  <a:pt x="8785" y="3835"/>
                                  <a:pt x="8953" y="4343"/>
                                  <a:pt x="9177" y="4850"/>
                                </a:cubicBezTo>
                                <a:cubicBezTo>
                                  <a:pt x="8226" y="4737"/>
                                  <a:pt x="7275" y="4625"/>
                                  <a:pt x="6323" y="4399"/>
                                </a:cubicBezTo>
                                <a:lnTo>
                                  <a:pt x="5932" y="4343"/>
                                </a:lnTo>
                                <a:lnTo>
                                  <a:pt x="5932" y="5922"/>
                                </a:lnTo>
                                <a:lnTo>
                                  <a:pt x="5596" y="5978"/>
                                </a:lnTo>
                                <a:lnTo>
                                  <a:pt x="5932" y="6824"/>
                                </a:lnTo>
                                <a:lnTo>
                                  <a:pt x="5932" y="12238"/>
                                </a:lnTo>
                                <a:close/>
                                <a:moveTo>
                                  <a:pt x="6603" y="11618"/>
                                </a:moveTo>
                                <a:lnTo>
                                  <a:pt x="6603" y="8516"/>
                                </a:lnTo>
                                <a:lnTo>
                                  <a:pt x="7946" y="11900"/>
                                </a:lnTo>
                                <a:cubicBezTo>
                                  <a:pt x="7498" y="11787"/>
                                  <a:pt x="6995" y="11731"/>
                                  <a:pt x="6603" y="11618"/>
                                </a:cubicBezTo>
                                <a:close/>
                                <a:moveTo>
                                  <a:pt x="14493" y="12238"/>
                                </a:moveTo>
                                <a:cubicBezTo>
                                  <a:pt x="13822" y="12295"/>
                                  <a:pt x="13150" y="12295"/>
                                  <a:pt x="12479" y="12295"/>
                                </a:cubicBezTo>
                                <a:cubicBezTo>
                                  <a:pt x="13206" y="12069"/>
                                  <a:pt x="13990" y="11787"/>
                                  <a:pt x="14717" y="11505"/>
                                </a:cubicBezTo>
                                <a:cubicBezTo>
                                  <a:pt x="14605" y="11731"/>
                                  <a:pt x="14549" y="11900"/>
                                  <a:pt x="14493" y="12238"/>
                                </a:cubicBezTo>
                                <a:close/>
                                <a:moveTo>
                                  <a:pt x="20201" y="12633"/>
                                </a:moveTo>
                                <a:cubicBezTo>
                                  <a:pt x="20201" y="14043"/>
                                  <a:pt x="19082" y="15171"/>
                                  <a:pt x="17683" y="15171"/>
                                </a:cubicBezTo>
                                <a:cubicBezTo>
                                  <a:pt x="16284" y="15171"/>
                                  <a:pt x="15165" y="14043"/>
                                  <a:pt x="15165" y="12633"/>
                                </a:cubicBezTo>
                                <a:cubicBezTo>
                                  <a:pt x="15165" y="11223"/>
                                  <a:pt x="16284" y="10095"/>
                                  <a:pt x="17683" y="10095"/>
                                </a:cubicBezTo>
                                <a:cubicBezTo>
                                  <a:pt x="19082" y="10095"/>
                                  <a:pt x="20201" y="11223"/>
                                  <a:pt x="20201" y="12633"/>
                                </a:cubicBezTo>
                                <a:close/>
                                <a:moveTo>
                                  <a:pt x="18746" y="9531"/>
                                </a:moveTo>
                                <a:cubicBezTo>
                                  <a:pt x="18914" y="9475"/>
                                  <a:pt x="18970" y="9362"/>
                                  <a:pt x="19138" y="9305"/>
                                </a:cubicBezTo>
                                <a:lnTo>
                                  <a:pt x="19138" y="9700"/>
                                </a:lnTo>
                                <a:cubicBezTo>
                                  <a:pt x="18970" y="9644"/>
                                  <a:pt x="18858" y="9587"/>
                                  <a:pt x="18746" y="9531"/>
                                </a:cubicBezTo>
                                <a:close/>
                                <a:moveTo>
                                  <a:pt x="17459" y="7670"/>
                                </a:moveTo>
                                <a:cubicBezTo>
                                  <a:pt x="15836" y="8742"/>
                                  <a:pt x="13766" y="9644"/>
                                  <a:pt x="11136" y="10321"/>
                                </a:cubicBezTo>
                                <a:cubicBezTo>
                                  <a:pt x="10744" y="9700"/>
                                  <a:pt x="10017" y="9362"/>
                                  <a:pt x="9289" y="9531"/>
                                </a:cubicBezTo>
                                <a:lnTo>
                                  <a:pt x="9009" y="8798"/>
                                </a:lnTo>
                                <a:cubicBezTo>
                                  <a:pt x="9569" y="8403"/>
                                  <a:pt x="9849" y="7726"/>
                                  <a:pt x="9737" y="7050"/>
                                </a:cubicBezTo>
                                <a:cubicBezTo>
                                  <a:pt x="10408" y="6880"/>
                                  <a:pt x="10968" y="6711"/>
                                  <a:pt x="11583" y="6486"/>
                                </a:cubicBezTo>
                                <a:cubicBezTo>
                                  <a:pt x="11695" y="6486"/>
                                  <a:pt x="11807" y="6542"/>
                                  <a:pt x="11975" y="6542"/>
                                </a:cubicBezTo>
                                <a:cubicBezTo>
                                  <a:pt x="13038" y="6542"/>
                                  <a:pt x="13934" y="6034"/>
                                  <a:pt x="14549" y="5301"/>
                                </a:cubicBezTo>
                                <a:cubicBezTo>
                                  <a:pt x="15109" y="5019"/>
                                  <a:pt x="15612" y="4737"/>
                                  <a:pt x="16116" y="4343"/>
                                </a:cubicBezTo>
                                <a:cubicBezTo>
                                  <a:pt x="16508" y="4907"/>
                                  <a:pt x="17235" y="5189"/>
                                  <a:pt x="17907" y="5076"/>
                                </a:cubicBezTo>
                                <a:lnTo>
                                  <a:pt x="18187" y="5809"/>
                                </a:lnTo>
                                <a:cubicBezTo>
                                  <a:pt x="17571" y="6204"/>
                                  <a:pt x="17291" y="6937"/>
                                  <a:pt x="17459" y="7670"/>
                                </a:cubicBezTo>
                                <a:close/>
                                <a:moveTo>
                                  <a:pt x="11975" y="733"/>
                                </a:moveTo>
                                <a:cubicBezTo>
                                  <a:pt x="13374" y="733"/>
                                  <a:pt x="14493" y="1861"/>
                                  <a:pt x="14493" y="3271"/>
                                </a:cubicBezTo>
                                <a:cubicBezTo>
                                  <a:pt x="14493" y="4681"/>
                                  <a:pt x="13374" y="5809"/>
                                  <a:pt x="11975" y="5809"/>
                                </a:cubicBezTo>
                                <a:cubicBezTo>
                                  <a:pt x="10576" y="5809"/>
                                  <a:pt x="9457" y="4681"/>
                                  <a:pt x="9457" y="3271"/>
                                </a:cubicBezTo>
                                <a:cubicBezTo>
                                  <a:pt x="9457" y="1861"/>
                                  <a:pt x="10576" y="733"/>
                                  <a:pt x="11975" y="733"/>
                                </a:cubicBezTo>
                                <a:close/>
                                <a:moveTo>
                                  <a:pt x="6603" y="5132"/>
                                </a:moveTo>
                                <a:cubicBezTo>
                                  <a:pt x="7051" y="5245"/>
                                  <a:pt x="7498" y="5301"/>
                                  <a:pt x="7946" y="5358"/>
                                </a:cubicBezTo>
                                <a:cubicBezTo>
                                  <a:pt x="7498" y="5470"/>
                                  <a:pt x="7107" y="5583"/>
                                  <a:pt x="6603" y="5696"/>
                                </a:cubicBezTo>
                                <a:lnTo>
                                  <a:pt x="6603" y="5132"/>
                                </a:lnTo>
                                <a:close/>
                                <a:moveTo>
                                  <a:pt x="9681" y="5583"/>
                                </a:moveTo>
                                <a:cubicBezTo>
                                  <a:pt x="9849" y="5752"/>
                                  <a:pt x="10128" y="5922"/>
                                  <a:pt x="10352" y="6091"/>
                                </a:cubicBezTo>
                                <a:cubicBezTo>
                                  <a:pt x="9961" y="6204"/>
                                  <a:pt x="9625" y="6316"/>
                                  <a:pt x="9177" y="6429"/>
                                </a:cubicBezTo>
                                <a:lnTo>
                                  <a:pt x="8730" y="6542"/>
                                </a:lnTo>
                                <a:lnTo>
                                  <a:pt x="8897" y="6937"/>
                                </a:lnTo>
                                <a:cubicBezTo>
                                  <a:pt x="9121" y="7501"/>
                                  <a:pt x="8841" y="8121"/>
                                  <a:pt x="8338" y="8347"/>
                                </a:cubicBezTo>
                                <a:lnTo>
                                  <a:pt x="8002" y="8516"/>
                                </a:lnTo>
                                <a:lnTo>
                                  <a:pt x="8841" y="10490"/>
                                </a:lnTo>
                                <a:lnTo>
                                  <a:pt x="9177" y="10321"/>
                                </a:lnTo>
                                <a:cubicBezTo>
                                  <a:pt x="9737" y="10095"/>
                                  <a:pt x="10352" y="10377"/>
                                  <a:pt x="10576" y="10885"/>
                                </a:cubicBezTo>
                                <a:lnTo>
                                  <a:pt x="10688" y="11167"/>
                                </a:lnTo>
                                <a:lnTo>
                                  <a:pt x="10968" y="11110"/>
                                </a:lnTo>
                                <a:cubicBezTo>
                                  <a:pt x="12479" y="10772"/>
                                  <a:pt x="13822" y="10321"/>
                                  <a:pt x="14997" y="9869"/>
                                </a:cubicBezTo>
                                <a:cubicBezTo>
                                  <a:pt x="16172" y="9362"/>
                                  <a:pt x="17179" y="8798"/>
                                  <a:pt x="18075" y="8178"/>
                                </a:cubicBezTo>
                                <a:lnTo>
                                  <a:pt x="18298" y="8008"/>
                                </a:lnTo>
                                <a:lnTo>
                                  <a:pt x="18187" y="7783"/>
                                </a:lnTo>
                                <a:cubicBezTo>
                                  <a:pt x="17963" y="7219"/>
                                  <a:pt x="18242" y="6598"/>
                                  <a:pt x="18746" y="6373"/>
                                </a:cubicBezTo>
                                <a:lnTo>
                                  <a:pt x="19082" y="6204"/>
                                </a:lnTo>
                                <a:lnTo>
                                  <a:pt x="18354" y="4173"/>
                                </a:lnTo>
                                <a:lnTo>
                                  <a:pt x="18019" y="4343"/>
                                </a:lnTo>
                                <a:cubicBezTo>
                                  <a:pt x="17459" y="4568"/>
                                  <a:pt x="16844" y="4286"/>
                                  <a:pt x="16620" y="3779"/>
                                </a:cubicBezTo>
                                <a:lnTo>
                                  <a:pt x="16452" y="3384"/>
                                </a:lnTo>
                                <a:lnTo>
                                  <a:pt x="16116" y="3609"/>
                                </a:lnTo>
                                <a:cubicBezTo>
                                  <a:pt x="15780" y="3835"/>
                                  <a:pt x="15445" y="4061"/>
                                  <a:pt x="15165" y="4230"/>
                                </a:cubicBezTo>
                                <a:cubicBezTo>
                                  <a:pt x="15221" y="4004"/>
                                  <a:pt x="15277" y="3666"/>
                                  <a:pt x="15277" y="3384"/>
                                </a:cubicBezTo>
                                <a:cubicBezTo>
                                  <a:pt x="16228" y="2820"/>
                                  <a:pt x="17235" y="2312"/>
                                  <a:pt x="18131" y="1636"/>
                                </a:cubicBezTo>
                                <a:lnTo>
                                  <a:pt x="20593" y="7614"/>
                                </a:lnTo>
                                <a:cubicBezTo>
                                  <a:pt x="19641" y="8290"/>
                                  <a:pt x="18578" y="8911"/>
                                  <a:pt x="17515" y="9475"/>
                                </a:cubicBezTo>
                                <a:cubicBezTo>
                                  <a:pt x="16676" y="9531"/>
                                  <a:pt x="15948" y="9926"/>
                                  <a:pt x="15389" y="10490"/>
                                </a:cubicBezTo>
                                <a:cubicBezTo>
                                  <a:pt x="13430" y="11336"/>
                                  <a:pt x="11304" y="12013"/>
                                  <a:pt x="9009" y="12464"/>
                                </a:cubicBezTo>
                                <a:lnTo>
                                  <a:pt x="6547" y="6486"/>
                                </a:lnTo>
                                <a:cubicBezTo>
                                  <a:pt x="7610" y="6204"/>
                                  <a:pt x="8674" y="5922"/>
                                  <a:pt x="9681" y="5583"/>
                                </a:cubicBezTo>
                                <a:close/>
                                <a:moveTo>
                                  <a:pt x="11304" y="4907"/>
                                </a:moveTo>
                                <a:cubicBezTo>
                                  <a:pt x="11527" y="5019"/>
                                  <a:pt x="11751" y="5076"/>
                                  <a:pt x="11975" y="5076"/>
                                </a:cubicBezTo>
                                <a:lnTo>
                                  <a:pt x="12199" y="5076"/>
                                </a:lnTo>
                                <a:cubicBezTo>
                                  <a:pt x="12423" y="5019"/>
                                  <a:pt x="12535" y="4850"/>
                                  <a:pt x="12479" y="4625"/>
                                </a:cubicBezTo>
                                <a:lnTo>
                                  <a:pt x="12479" y="4568"/>
                                </a:lnTo>
                                <a:cubicBezTo>
                                  <a:pt x="12423" y="4399"/>
                                  <a:pt x="12255" y="4343"/>
                                  <a:pt x="12143" y="4343"/>
                                </a:cubicBezTo>
                                <a:cubicBezTo>
                                  <a:pt x="11919" y="4399"/>
                                  <a:pt x="11751" y="4343"/>
                                  <a:pt x="11583" y="4286"/>
                                </a:cubicBezTo>
                                <a:cubicBezTo>
                                  <a:pt x="11360" y="4173"/>
                                  <a:pt x="11136" y="3948"/>
                                  <a:pt x="11024" y="3722"/>
                                </a:cubicBezTo>
                                <a:cubicBezTo>
                                  <a:pt x="10912" y="3497"/>
                                  <a:pt x="10912" y="3158"/>
                                  <a:pt x="11024" y="2876"/>
                                </a:cubicBezTo>
                                <a:cubicBezTo>
                                  <a:pt x="11080" y="2707"/>
                                  <a:pt x="11192" y="2538"/>
                                  <a:pt x="11360" y="2425"/>
                                </a:cubicBezTo>
                                <a:cubicBezTo>
                                  <a:pt x="11527" y="2312"/>
                                  <a:pt x="11583" y="2143"/>
                                  <a:pt x="11527" y="1974"/>
                                </a:cubicBezTo>
                                <a:lnTo>
                                  <a:pt x="11527" y="1917"/>
                                </a:lnTo>
                                <a:cubicBezTo>
                                  <a:pt x="11472" y="1692"/>
                                  <a:pt x="11192" y="1636"/>
                                  <a:pt x="10968" y="1748"/>
                                </a:cubicBezTo>
                                <a:cubicBezTo>
                                  <a:pt x="10744" y="1917"/>
                                  <a:pt x="10520" y="2199"/>
                                  <a:pt x="10408" y="2481"/>
                                </a:cubicBezTo>
                                <a:cubicBezTo>
                                  <a:pt x="10240" y="2933"/>
                                  <a:pt x="10240" y="3440"/>
                                  <a:pt x="10408" y="3835"/>
                                </a:cubicBezTo>
                                <a:cubicBezTo>
                                  <a:pt x="10576" y="4230"/>
                                  <a:pt x="10856" y="4737"/>
                                  <a:pt x="11304" y="4907"/>
                                </a:cubicBezTo>
                                <a:close/>
                                <a:moveTo>
                                  <a:pt x="18187" y="13930"/>
                                </a:moveTo>
                                <a:cubicBezTo>
                                  <a:pt x="18131" y="13761"/>
                                  <a:pt x="17963" y="13704"/>
                                  <a:pt x="17851" y="13704"/>
                                </a:cubicBezTo>
                                <a:cubicBezTo>
                                  <a:pt x="17627" y="13761"/>
                                  <a:pt x="17459" y="13704"/>
                                  <a:pt x="17291" y="13648"/>
                                </a:cubicBezTo>
                                <a:cubicBezTo>
                                  <a:pt x="17067" y="13535"/>
                                  <a:pt x="16844" y="13310"/>
                                  <a:pt x="16732" y="13084"/>
                                </a:cubicBezTo>
                                <a:cubicBezTo>
                                  <a:pt x="16620" y="12858"/>
                                  <a:pt x="16620" y="12520"/>
                                  <a:pt x="16732" y="12238"/>
                                </a:cubicBezTo>
                                <a:cubicBezTo>
                                  <a:pt x="16788" y="12069"/>
                                  <a:pt x="16899" y="11900"/>
                                  <a:pt x="17067" y="11787"/>
                                </a:cubicBezTo>
                                <a:cubicBezTo>
                                  <a:pt x="17235" y="11674"/>
                                  <a:pt x="17291" y="11505"/>
                                  <a:pt x="17235" y="11336"/>
                                </a:cubicBezTo>
                                <a:lnTo>
                                  <a:pt x="17235" y="11279"/>
                                </a:lnTo>
                                <a:cubicBezTo>
                                  <a:pt x="17179" y="11054"/>
                                  <a:pt x="16899" y="10997"/>
                                  <a:pt x="16676" y="11110"/>
                                </a:cubicBezTo>
                                <a:cubicBezTo>
                                  <a:pt x="16452" y="11279"/>
                                  <a:pt x="16228" y="11561"/>
                                  <a:pt x="16116" y="11843"/>
                                </a:cubicBezTo>
                                <a:cubicBezTo>
                                  <a:pt x="15948" y="12295"/>
                                  <a:pt x="15948" y="12802"/>
                                  <a:pt x="16116" y="13197"/>
                                </a:cubicBezTo>
                                <a:cubicBezTo>
                                  <a:pt x="16284" y="13592"/>
                                  <a:pt x="16676" y="13986"/>
                                  <a:pt x="17067" y="14156"/>
                                </a:cubicBezTo>
                                <a:cubicBezTo>
                                  <a:pt x="17291" y="14268"/>
                                  <a:pt x="17515" y="14325"/>
                                  <a:pt x="17739" y="14325"/>
                                </a:cubicBezTo>
                                <a:lnTo>
                                  <a:pt x="17963" y="14325"/>
                                </a:lnTo>
                                <a:cubicBezTo>
                                  <a:pt x="18131" y="14438"/>
                                  <a:pt x="18242" y="14212"/>
                                  <a:pt x="18187" y="13930"/>
                                </a:cubicBezTo>
                                <a:lnTo>
                                  <a:pt x="18187" y="13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38D9CD" id="Group 31" o:spid="_x0000_s1026" alt="&quot;&quot;" style="position:absolute;margin-left:0;margin-top:0;width:540.8pt;height:671pt;z-index:-251647488;mso-position-horizontal:center;mso-position-horizontal-relative:page;mso-position-vertical:top;mso-position-vertical-relative:page;mso-width-relative:margin;mso-height-relative:margin" coordorigin="-102" coordsize="68682,8519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xgAAAAAFJnaHRsb25nAAASkA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">
              <v:rect id="Rectangle 24" o:spid="_x0000_s1027" alt="&quot;&quot;" style="position:absolute;width:68579;height:147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" stroked="f" strokeweight="1pt">
                <v:fill r:id="rId2" o:title="" recolor="t" rotate="t" type="frame"/>
                <v:imagedata recolortarget="black [1448]"/>
              </v:rect>
              <v:group id="Group 30" o:spid="_x0000_s1028" style="position:absolute;left:-102;width:68579;height:85195" coordorigin="-102,-4951" coordsize="68610,85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rect id="Rectangle 5" o:spid="_x0000_s1029" style="position:absolute;left:-102;top:-4951;width:68609;height:14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" fillcolor="#1f497d [3215]" stroked="f" strokeweight="1pt">
                  <v:fill color2="#548dd4 [1951]" o:opacity2="33423f" rotate="t" angle="90" focus="100%" type="gradient"/>
                </v:rect>
                <v:shape id="Round Same Side Corner Rectangle 14" o:spid="_x0000_s1030" style="position:absolute;left:2644;top:-4913;width:8874;height:7676;rotation:180;visibility:visible;mso-wrap-style:square;v-text-anchor:middle" coordsize="887358,767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" path="m127952,l759406,v70666,,127952,57286,127952,127952l887358,767695r,l,767695r,l,127952c,57286,57286,,127952,xe" fillcolor="white [3212]" stroked="f" strokeweight="1pt">
                  <v:path arrowok="t" o:connecttype="custom" o:connectlocs="127952,0;759406,0;887358,127952;887358,767695;887358,767695;0,767695;0,767695;0,127952;127952,0" o:connectangles="0,0,0,0,0,0,0,0,0"/>
                </v:shape>
                <v:rect id="Rectangle" o:spid="_x0000_s1031" style="position:absolute;left:659;top:10197;width:67848;height:70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" fillcolor="#c6d9f1 [671]" stroked="f" strokeweight="1pt">
                  <v:fill opacity="13107f"/>
                  <v:stroke miterlimit="4"/>
                  <v:textbox inset="3pt,3pt,3pt,3pt"/>
                </v:rect>
                <v:rect id="Rectangle" o:spid="_x0000_s1032" style="position:absolute;left:-102;top:10198;width:67885;height:693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" fillcolor="window" strokecolor="#1f497d" strokeweight="1pt">
                  <v:stroke opacity="19789f" miterlimit="4"/>
                  <v:path arrowok="t"/>
                  <v:textbox inset="3pt,3pt,3pt,3pt"/>
                </v:rect>
                <v:rect id="Rectangle" o:spid="_x0000_s1033" style="position:absolute;left:-102;top:9817;width:68609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" fillcolor="#17365d [2415]" stroked="f" strokeweight="1pt">
                  <v:stroke miterlimit="4"/>
                  <v:textbox inset="3pt,3pt,3pt,3pt"/>
                </v:rect>
                <v:shape id="Shape" o:spid="_x0000_s1034" style="position:absolute;left:4564;top:-3523;width:4893;height:4863;visibility:visible;mso-wrap-style:square;v-text-anchor:middle" coordsize="2155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" path="m21544,18442r-112,-395c21376,17765,21208,17483,20873,17370v-224,-113,-560,-169,-840,-56l18298,17709r-1958,225c15780,17991,15221,17991,14605,17821r-2630,-676l13710,16693v559,-112,1063,-507,1175,-1071l14941,15284v56,-226,56,-452,-112,-621c14661,14494,14493,14381,14269,14381r-3917,-225c10129,14156,9905,14099,9681,13930v-672,-395,-1455,-620,-2350,-620c6211,13310,5036,14099,4309,14663r,-1748l,12915r,8685l4309,21600r,-1354l10744,21205v224,57,448,57,672,57l14549,21262v336,,616,-57,840,-170l18187,20528v335,-56,671,-169,951,-338l21096,19119v392,-113,504,-395,448,-677xm3693,20923r-2854,l839,13704r2854,l3693,20923xm19026,19626v-224,169,-504,226,-728,282l15501,20472v-224,56,-504,56,-728,56l11639,20528v-167,,-391,,-559,-56l4421,19513r56,l4477,15678v391,-338,1846,-1579,3021,-1579c8226,14099,8953,14268,9457,14607v336,169,671,282,1063,338l14437,15171r-56,338c14325,15791,14046,16017,13766,16073l9289,17257r5316,1354c15277,18780,15948,18780,16564,18724r1958,-339l20313,17934r56,c20425,17878,20537,17878,20649,17934v56,57,168,113,168,226l20928,18555r-1902,1071xm5876,12238r279,57c6883,12464,7610,12576,8282,12633r224,620l8785,13197v504,-113,952,-226,1455,-339c11192,12971,12199,13028,13094,13028v448,,896,,1343,-57c14605,14607,16004,15904,17683,15904v1791,,3246,-1466,3246,-3271c20929,11674,20481,10772,19865,10208r,-1297c20313,8629,20817,8347,21208,8008r224,-169l18410,451r-335,226c17123,1354,16116,1917,15165,2481,14829,1015,13542,,12031,,10240,,8785,1466,8785,3271v,564,168,1072,392,1579c8226,4737,7275,4625,6323,4399r-391,-56l5932,5922r-336,56l5932,6824r,5414l5876,12238xm6603,11618r,-3102l7946,11900v-448,-113,-951,-169,-1343,-282xm14493,12238v-671,57,-1343,57,-2014,57c13206,12069,13990,11787,14717,11505v-112,226,-168,395,-224,733xm20201,12633v,1410,-1119,2538,-2518,2538c16284,15171,15165,14043,15165,12633v,-1410,1119,-2538,2518,-2538c19082,10095,20201,11223,20201,12633xm18746,9531v168,-56,224,-169,392,-226l19138,9700v-168,-56,-280,-113,-392,-169xm17459,7670v-1623,1072,-3693,1974,-6323,2651c10744,9700,10017,9362,9289,9531l9009,8798v560,-395,840,-1072,728,-1748c10408,6880,10968,6711,11583,6486v112,,224,56,392,56c13038,6542,13934,6034,14549,5301v560,-282,1063,-564,1567,-958c16508,4907,17235,5189,17907,5076r280,733c17571,6204,17291,6937,17459,7670xm11975,733v1399,,2518,1128,2518,2538c14493,4681,13374,5809,11975,5809,10576,5809,9457,4681,9457,3271v,-1410,1119,-2538,2518,-2538xm6603,5132v448,113,895,169,1343,226c7498,5470,7107,5583,6603,5696r,-564xm9681,5583v168,169,447,339,671,508c9961,6204,9625,6316,9177,6429r-447,113l8897,6937v224,564,-56,1184,-559,1410l8002,8516r839,1974l9177,10321v560,-226,1175,56,1399,564l10688,11167r280,-57c12479,10772,13822,10321,14997,9869v1175,-507,2182,-1071,3078,-1691l18298,8008r-111,-225c17963,7219,18242,6598,18746,6373r336,-169l18354,4173r-335,170c17459,4568,16844,4286,16620,3779r-168,-395l16116,3609v-336,226,-671,452,-951,621c15221,4004,15277,3666,15277,3384v951,-564,1958,-1072,2854,-1748l20593,7614v-952,676,-2015,1297,-3078,1861c16676,9531,15948,9926,15389,10490v-1959,846,-4085,1523,-6380,1974l6547,6486c7610,6204,8674,5922,9681,5583xm11304,4907v223,112,447,169,671,169l12199,5076v224,-57,336,-226,280,-451l12479,4568v-56,-169,-224,-225,-336,-225c11919,4399,11751,4343,11583,4286v-223,-113,-447,-338,-559,-564c10912,3497,10912,3158,11024,2876v56,-169,168,-338,336,-451c11527,2312,11583,2143,11527,1974r,-57c11472,1692,11192,1636,10968,1748v-224,169,-448,451,-560,733c10240,2933,10240,3440,10408,3835v168,395,448,902,896,1072xm18187,13930v-56,-169,-224,-226,-336,-226c17627,13761,17459,13704,17291,13648v-224,-113,-447,-338,-559,-564c16620,12858,16620,12520,16732,12238v56,-169,167,-338,335,-451c17235,11674,17291,11505,17235,11336r,-57c17179,11054,16899,10997,16676,11110v-224,169,-448,451,-560,733c15948,12295,15948,12802,16116,13197v168,395,560,789,951,959c17291,14268,17515,14325,17739,14325r224,c18131,14438,18242,14212,18187,13930r,xe" fillcolor="#1f497d [3215]" stroked="f" strokeweight="1pt">
                  <v:stroke miterlimit="4" joinstyle="miter"/>
                  <v:path arrowok="t" o:extrusionok="f" o:connecttype="custom" o:connectlocs="244629,243205;244629,243205;244629,243205;244629,243205" o:connectangles="0,90,180,270"/>
                </v:shape>
              </v:group>
              <w10:wrap anchorx="page" anchory="page"/>
            </v:group>
          </w:pict>
        </mc:Fallback>
      </mc:AlternateContent>
    </w:r>
    <w:r w:rsidR="001034AB" w:rsidRPr="00DA16A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3781"/>
    <w:multiLevelType w:val="hybridMultilevel"/>
    <w:tmpl w:val="94620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51742"/>
    <w:multiLevelType w:val="hybridMultilevel"/>
    <w:tmpl w:val="3A0AEA58"/>
    <w:lvl w:ilvl="0" w:tplc="CF465A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3A56" w:themeColor="accent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006B97"/>
    <w:multiLevelType w:val="hybridMultilevel"/>
    <w:tmpl w:val="53647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B6D2E"/>
    <w:multiLevelType w:val="hybridMultilevel"/>
    <w:tmpl w:val="E676E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A2"/>
    <w:rsid w:val="00001875"/>
    <w:rsid w:val="00014B9D"/>
    <w:rsid w:val="00032BE2"/>
    <w:rsid w:val="00093875"/>
    <w:rsid w:val="000C75BF"/>
    <w:rsid w:val="000F085D"/>
    <w:rsid w:val="001034AB"/>
    <w:rsid w:val="00110721"/>
    <w:rsid w:val="001257F0"/>
    <w:rsid w:val="00177E5F"/>
    <w:rsid w:val="00185A28"/>
    <w:rsid w:val="001900F0"/>
    <w:rsid w:val="001A199E"/>
    <w:rsid w:val="001A4D2C"/>
    <w:rsid w:val="001B3ADB"/>
    <w:rsid w:val="0025130C"/>
    <w:rsid w:val="00256391"/>
    <w:rsid w:val="002633EB"/>
    <w:rsid w:val="00265218"/>
    <w:rsid w:val="00271CF8"/>
    <w:rsid w:val="002953A6"/>
    <w:rsid w:val="002C5082"/>
    <w:rsid w:val="002D3842"/>
    <w:rsid w:val="002E21DE"/>
    <w:rsid w:val="003126BB"/>
    <w:rsid w:val="00337C0F"/>
    <w:rsid w:val="00354570"/>
    <w:rsid w:val="00366F6D"/>
    <w:rsid w:val="003C3CCD"/>
    <w:rsid w:val="003E0129"/>
    <w:rsid w:val="004274E9"/>
    <w:rsid w:val="00435E8C"/>
    <w:rsid w:val="0043600D"/>
    <w:rsid w:val="004457CB"/>
    <w:rsid w:val="00463B35"/>
    <w:rsid w:val="00482917"/>
    <w:rsid w:val="00486294"/>
    <w:rsid w:val="004C2F50"/>
    <w:rsid w:val="004F4D7C"/>
    <w:rsid w:val="00506FBC"/>
    <w:rsid w:val="005225D7"/>
    <w:rsid w:val="00532F2C"/>
    <w:rsid w:val="00535871"/>
    <w:rsid w:val="0058141B"/>
    <w:rsid w:val="00592070"/>
    <w:rsid w:val="00593D9A"/>
    <w:rsid w:val="005A7929"/>
    <w:rsid w:val="005D124E"/>
    <w:rsid w:val="0061415D"/>
    <w:rsid w:val="00621DCE"/>
    <w:rsid w:val="00665621"/>
    <w:rsid w:val="00684557"/>
    <w:rsid w:val="006C3C8D"/>
    <w:rsid w:val="0071089C"/>
    <w:rsid w:val="007354B4"/>
    <w:rsid w:val="00741C8E"/>
    <w:rsid w:val="00787498"/>
    <w:rsid w:val="007B4328"/>
    <w:rsid w:val="007B52D2"/>
    <w:rsid w:val="007B5D9A"/>
    <w:rsid w:val="007C1F7D"/>
    <w:rsid w:val="007D4902"/>
    <w:rsid w:val="00811C6C"/>
    <w:rsid w:val="00813048"/>
    <w:rsid w:val="0081701C"/>
    <w:rsid w:val="008A24AF"/>
    <w:rsid w:val="008D3EE1"/>
    <w:rsid w:val="009B56E7"/>
    <w:rsid w:val="009E6AC6"/>
    <w:rsid w:val="00A03BDA"/>
    <w:rsid w:val="00A15A2E"/>
    <w:rsid w:val="00A25046"/>
    <w:rsid w:val="00A3321A"/>
    <w:rsid w:val="00A339EF"/>
    <w:rsid w:val="00A34561"/>
    <w:rsid w:val="00A62711"/>
    <w:rsid w:val="00AC7198"/>
    <w:rsid w:val="00AE3FB7"/>
    <w:rsid w:val="00B122BA"/>
    <w:rsid w:val="00B14D60"/>
    <w:rsid w:val="00B420A2"/>
    <w:rsid w:val="00BC1B68"/>
    <w:rsid w:val="00BF5A49"/>
    <w:rsid w:val="00C14605"/>
    <w:rsid w:val="00C14F77"/>
    <w:rsid w:val="00C36B42"/>
    <w:rsid w:val="00C41E88"/>
    <w:rsid w:val="00C50E6D"/>
    <w:rsid w:val="00C600EB"/>
    <w:rsid w:val="00C72E55"/>
    <w:rsid w:val="00C753CB"/>
    <w:rsid w:val="00CC561F"/>
    <w:rsid w:val="00CE0078"/>
    <w:rsid w:val="00D4436A"/>
    <w:rsid w:val="00D53595"/>
    <w:rsid w:val="00DA16A3"/>
    <w:rsid w:val="00DD5C0C"/>
    <w:rsid w:val="00E141F4"/>
    <w:rsid w:val="00E21780"/>
    <w:rsid w:val="00E25E64"/>
    <w:rsid w:val="00E53AFF"/>
    <w:rsid w:val="00E542A1"/>
    <w:rsid w:val="00E642C2"/>
    <w:rsid w:val="00E8306B"/>
    <w:rsid w:val="00EE3345"/>
    <w:rsid w:val="00F1107C"/>
    <w:rsid w:val="00F27B67"/>
    <w:rsid w:val="00F749F8"/>
    <w:rsid w:val="00FA4062"/>
    <w:rsid w:val="00FB334B"/>
    <w:rsid w:val="00FC0271"/>
    <w:rsid w:val="00FE3517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1E2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Franklin Gothic Book" w:hAnsiTheme="minorHAnsi" w:cs="Times New Roman"/>
        <w:sz w:val="18"/>
        <w:szCs w:val="18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C6C"/>
    <w:rPr>
      <w:spacing w:val="-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D2C"/>
    <w:pPr>
      <w:keepNext/>
      <w:keepLines/>
      <w:spacing w:line="240" w:lineRule="auto"/>
      <w:outlineLvl w:val="0"/>
    </w:pPr>
    <w:rPr>
      <w:rFonts w:eastAsiaTheme="majorEastAsia" w:cstheme="majorBidi"/>
      <w:b/>
      <w:spacing w:val="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3600D"/>
    <w:pPr>
      <w:keepNext/>
      <w:keepLines/>
      <w:spacing w:after="120" w:line="240" w:lineRule="auto"/>
      <w:outlineLvl w:val="1"/>
    </w:pPr>
    <w:rPr>
      <w:rFonts w:eastAsiaTheme="majorEastAsia" w:cstheme="majorBidi"/>
      <w:b/>
      <w:color w:val="1F497D" w:themeColor="text2"/>
      <w:spacing w:val="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3600D"/>
    <w:pPr>
      <w:keepNext/>
      <w:keepLines/>
      <w:spacing w:after="120" w:line="240" w:lineRule="auto"/>
      <w:jc w:val="center"/>
      <w:outlineLvl w:val="2"/>
    </w:pPr>
    <w:rPr>
      <w:rFonts w:eastAsiaTheme="majorEastAsia" w:cstheme="majorBidi"/>
      <w:b/>
      <w:color w:val="1F497D" w:themeColor="text2"/>
      <w:spacing w:val="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3600D"/>
    <w:pPr>
      <w:keepNext/>
      <w:keepLines/>
      <w:spacing w:line="240" w:lineRule="auto"/>
      <w:jc w:val="center"/>
      <w:outlineLvl w:val="3"/>
    </w:pPr>
    <w:rPr>
      <w:rFonts w:eastAsiaTheme="majorEastAsia" w:cstheme="majorBidi"/>
      <w:iCs/>
      <w:color w:val="1F497D" w:themeColor="text2"/>
      <w:spacing w:val="0"/>
    </w:rPr>
  </w:style>
  <w:style w:type="paragraph" w:styleId="Heading5">
    <w:name w:val="heading 5"/>
    <w:basedOn w:val="Normal"/>
    <w:next w:val="Normal"/>
    <w:link w:val="Heading5Char"/>
    <w:uiPriority w:val="9"/>
    <w:qFormat/>
    <w:rsid w:val="003C3CCD"/>
    <w:pPr>
      <w:keepNext/>
      <w:keepLines/>
      <w:spacing w:after="240" w:line="240" w:lineRule="auto"/>
      <w:outlineLvl w:val="4"/>
    </w:pPr>
    <w:rPr>
      <w:rFonts w:eastAsiaTheme="majorEastAsia" w:cstheme="majorBidi"/>
      <w:b/>
      <w:spacing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A4062"/>
  </w:style>
  <w:style w:type="character" w:customStyle="1" w:styleId="HeaderChar">
    <w:name w:val="Header Char"/>
    <w:basedOn w:val="DefaultParagraphFont"/>
    <w:link w:val="Header"/>
    <w:uiPriority w:val="99"/>
    <w:semiHidden/>
    <w:rsid w:val="00FA406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3600D"/>
    <w:pPr>
      <w:jc w:val="center"/>
    </w:pPr>
    <w:rPr>
      <w:color w:val="1F497D" w:themeColor="text2"/>
      <w:spacing w:val="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3600D"/>
    <w:rPr>
      <w:color w:val="1F497D" w:themeColor="text2"/>
      <w:sz w:val="20"/>
    </w:rPr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14F77"/>
    <w:pPr>
      <w:ind w:left="720" w:right="720"/>
      <w:contextualSpacing/>
      <w:jc w:val="center"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C14F77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A4D2C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600D"/>
    <w:rPr>
      <w:rFonts w:eastAsiaTheme="majorEastAsia" w:cstheme="majorBidi"/>
      <w:b/>
      <w:color w:val="1F497D" w:themeColor="text2"/>
      <w:sz w:val="24"/>
      <w:szCs w:val="26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43600D"/>
    <w:rPr>
      <w:rFonts w:eastAsiaTheme="majorEastAsia" w:cstheme="majorBidi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3600D"/>
    <w:rPr>
      <w:rFonts w:eastAsiaTheme="majorEastAsia" w:cstheme="majorBidi"/>
      <w:iCs/>
      <w:color w:val="1F497D" w:themeColor="text2"/>
    </w:rPr>
  </w:style>
  <w:style w:type="paragraph" w:styleId="ListParagraph">
    <w:name w:val="List Paragraph"/>
    <w:basedOn w:val="Normal"/>
    <w:uiPriority w:val="34"/>
    <w:qFormat/>
    <w:rsid w:val="00486294"/>
    <w:pPr>
      <w:ind w:left="720"/>
      <w:contextualSpacing/>
    </w:pPr>
  </w:style>
  <w:style w:type="paragraph" w:customStyle="1" w:styleId="TextCentered">
    <w:name w:val="Text (Centered)"/>
    <w:basedOn w:val="Normal"/>
    <w:semiHidden/>
    <w:unhideWhenUsed/>
    <w:rsid w:val="00177E5F"/>
    <w:pPr>
      <w:spacing w:after="120"/>
      <w:jc w:val="center"/>
    </w:pPr>
    <w:rPr>
      <w:rFonts w:eastAsia="Times New Roman"/>
      <w:szCs w:val="20"/>
    </w:rPr>
  </w:style>
  <w:style w:type="paragraph" w:customStyle="1" w:styleId="BoldTextCentered">
    <w:name w:val="Bold Text (Centered)"/>
    <w:basedOn w:val="Normal"/>
    <w:semiHidden/>
    <w:unhideWhenUsed/>
    <w:rsid w:val="00177E5F"/>
    <w:pPr>
      <w:spacing w:after="240"/>
      <w:jc w:val="center"/>
    </w:pPr>
    <w:rPr>
      <w:rFonts w:eastAsia="Times New Roman"/>
      <w:b/>
      <w:szCs w:val="20"/>
    </w:rPr>
  </w:style>
  <w:style w:type="paragraph" w:customStyle="1" w:styleId="BlueTextCentered">
    <w:name w:val="Blue Text (Centered)"/>
    <w:basedOn w:val="Normal"/>
    <w:semiHidden/>
    <w:unhideWhenUsed/>
    <w:qFormat/>
    <w:rsid w:val="00177E5F"/>
    <w:pPr>
      <w:spacing w:after="120"/>
      <w:jc w:val="center"/>
    </w:pPr>
    <w:rPr>
      <w:b/>
      <w:color w:val="1F497D" w:themeColor="text2"/>
    </w:rPr>
  </w:style>
  <w:style w:type="paragraph" w:customStyle="1" w:styleId="SmallTextBlue">
    <w:name w:val="Small Text Blue"/>
    <w:basedOn w:val="Normal"/>
    <w:uiPriority w:val="8"/>
    <w:semiHidden/>
    <w:unhideWhenUsed/>
    <w:rsid w:val="00177E5F"/>
    <w:pPr>
      <w:jc w:val="center"/>
    </w:pPr>
    <w:rPr>
      <w:rFonts w:eastAsia="Times New Roman"/>
      <w:color w:val="1F497D" w:themeColor="text2"/>
      <w:szCs w:val="20"/>
    </w:rPr>
  </w:style>
  <w:style w:type="paragraph" w:customStyle="1" w:styleId="SmallTextCentered">
    <w:name w:val="Small Text (Centered)"/>
    <w:basedOn w:val="Normal"/>
    <w:semiHidden/>
    <w:unhideWhenUsed/>
    <w:rsid w:val="00177E5F"/>
    <w:pPr>
      <w:jc w:val="center"/>
    </w:pPr>
    <w:rPr>
      <w:rFonts w:eastAsia="Times New Roman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C3CCD"/>
    <w:rPr>
      <w:rFonts w:eastAsiaTheme="majorEastAsia" w:cstheme="majorBidi"/>
      <w:b/>
      <w:sz w:val="24"/>
    </w:rPr>
  </w:style>
  <w:style w:type="character" w:customStyle="1" w:styleId="Bold">
    <w:name w:val="Bold"/>
    <w:basedOn w:val="DefaultParagraphFont"/>
    <w:uiPriority w:val="1"/>
    <w:semiHidden/>
    <w:unhideWhenUsed/>
    <w:qFormat/>
    <w:rsid w:val="001900F0"/>
    <w:rPr>
      <w:b/>
    </w:rPr>
  </w:style>
  <w:style w:type="paragraph" w:customStyle="1" w:styleId="SmallTextCondensed">
    <w:name w:val="Small Text (Condensed)"/>
    <w:basedOn w:val="Normal"/>
    <w:semiHidden/>
    <w:unhideWhenUsed/>
    <w:rsid w:val="00C14F77"/>
  </w:style>
  <w:style w:type="paragraph" w:customStyle="1" w:styleId="BoldTextCentered0">
    <w:name w:val="Bold Text + Centered"/>
    <w:basedOn w:val="Normal"/>
    <w:semiHidden/>
    <w:rsid w:val="00C14F77"/>
    <w:pPr>
      <w:jc w:val="center"/>
    </w:pPr>
    <w:rPr>
      <w:rFonts w:eastAsia="Times New Roman"/>
      <w:szCs w:val="20"/>
    </w:rPr>
  </w:style>
  <w:style w:type="character" w:styleId="Strong">
    <w:name w:val="Strong"/>
    <w:basedOn w:val="DefaultParagraphFont"/>
    <w:uiPriority w:val="22"/>
    <w:qFormat/>
    <w:rsid w:val="007B43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2C2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2C2"/>
    <w:rPr>
      <w:rFonts w:ascii="Segoe UI" w:hAnsi="Segoe UI" w:cs="Segoe UI"/>
      <w:spacing w:val="-4"/>
    </w:rPr>
  </w:style>
  <w:style w:type="paragraph" w:styleId="NoSpacing">
    <w:name w:val="No Spacing"/>
    <w:link w:val="NoSpacingChar"/>
    <w:uiPriority w:val="1"/>
    <w:qFormat/>
    <w:rsid w:val="00A03BDA"/>
    <w:pPr>
      <w:spacing w:line="240" w:lineRule="auto"/>
    </w:pPr>
    <w:rPr>
      <w:rFonts w:eastAsiaTheme="minorEastAsia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03BDA"/>
    <w:rPr>
      <w:rFonts w:eastAsiaTheme="minorEastAsia" w:cstheme="minorBidi"/>
      <w:sz w:val="22"/>
      <w:szCs w:val="22"/>
    </w:rPr>
  </w:style>
  <w:style w:type="character" w:styleId="Hyperlink">
    <w:name w:val="Hyperlink"/>
    <w:basedOn w:val="DefaultParagraphFont"/>
    <w:uiPriority w:val="99"/>
    <w:rsid w:val="00A03BDA"/>
    <w:rPr>
      <w:color w:val="0096D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8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5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4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0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2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9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6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7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9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4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3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7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6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9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3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8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0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0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2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yexcelonline.com/109-3.html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yexcelonline.com/109-47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yexcelonline.com/109-10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myexcelonline.com/109-3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yexcelonline.com/109-47.html" TargetMode="External"/><Relationship Id="rId14" Type="http://schemas.openxmlformats.org/officeDocument/2006/relationships/hyperlink" Target="https://www.myexcelonline.com/109-10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Employee%20evaluation%20and%20wage%20review%20small%20busines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2699400F764A169A398060A41D4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39DB8-BFCC-44E2-8F28-BC5D09160775}"/>
      </w:docPartPr>
      <w:docPartBody>
        <w:p w:rsidR="00000000" w:rsidRDefault="002D73CC">
          <w:pPr>
            <w:pStyle w:val="D22699400F764A169A398060A41D4E7D"/>
          </w:pPr>
          <w:r w:rsidRPr="00C14F77">
            <w:t>Employee</w:t>
          </w:r>
          <w:r>
            <w:t xml:space="preserve"> Evaluation &amp; Wage Review</w:t>
          </w:r>
        </w:p>
      </w:docPartBody>
    </w:docPart>
    <w:docPart>
      <w:docPartPr>
        <w:name w:val="F738588212AD41C18092CAC79553C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40B98-909B-4200-AFBB-6EEBFB39EE15}"/>
      </w:docPartPr>
      <w:docPartBody>
        <w:p w:rsidR="00000000" w:rsidRDefault="002D73CC">
          <w:pPr>
            <w:pStyle w:val="F738588212AD41C18092CAC79553CC8F"/>
          </w:pPr>
          <w:r w:rsidRPr="00486294">
            <w:t>Employee</w:t>
          </w:r>
        </w:p>
      </w:docPartBody>
    </w:docPart>
    <w:docPart>
      <w:docPartPr>
        <w:name w:val="3B6B3E24C7424F97AF27C04553B90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A2C70-3F38-4529-B070-BF4AF3A6CABB}"/>
      </w:docPartPr>
      <w:docPartBody>
        <w:p w:rsidR="00000000" w:rsidRDefault="002D73CC">
          <w:pPr>
            <w:pStyle w:val="3B6B3E24C7424F97AF27C04553B9001B"/>
          </w:pPr>
          <w:r w:rsidRPr="00486294">
            <w:t>Date</w:t>
          </w:r>
        </w:p>
      </w:docPartBody>
    </w:docPart>
    <w:docPart>
      <w:docPartPr>
        <w:name w:val="D63D1C8E4C924B5C8DF7FC6F6E1EE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044B9-4FD1-42E3-809F-095219D09D6E}"/>
      </w:docPartPr>
      <w:docPartBody>
        <w:p w:rsidR="00000000" w:rsidRDefault="002D73CC">
          <w:pPr>
            <w:pStyle w:val="D63D1C8E4C924B5C8DF7FC6F6E1EECF6"/>
          </w:pPr>
          <w:r w:rsidRPr="00486294">
            <w:t>Title</w:t>
          </w:r>
        </w:p>
      </w:docPartBody>
    </w:docPart>
    <w:docPart>
      <w:docPartPr>
        <w:name w:val="C0807D46FBAF4986B7F387CB47F35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17B46-A1E8-491B-AB95-A38BBF95B916}"/>
      </w:docPartPr>
      <w:docPartBody>
        <w:p w:rsidR="00000000" w:rsidRDefault="002D73CC">
          <w:pPr>
            <w:pStyle w:val="C0807D46FBAF4986B7F387CB47F35D63"/>
          </w:pPr>
          <w:r w:rsidRPr="00486294">
            <w:t>Time in Present Position</w:t>
          </w:r>
        </w:p>
      </w:docPartBody>
    </w:docPart>
    <w:docPart>
      <w:docPartPr>
        <w:name w:val="BF0A63413EB142E69C88386C99195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082BC-B838-4DAF-BA40-E0E9D90FBF48}"/>
      </w:docPartPr>
      <w:docPartBody>
        <w:p w:rsidR="00000000" w:rsidRDefault="002D73CC">
          <w:pPr>
            <w:pStyle w:val="BF0A63413EB142E69C88386C9919550B"/>
          </w:pPr>
          <w:r w:rsidRPr="00486294">
            <w:t>Date of Last Review</w:t>
          </w:r>
        </w:p>
      </w:docPartBody>
    </w:docPart>
    <w:docPart>
      <w:docPartPr>
        <w:name w:val="A749AD6186ED4D8CB39F7EB3996A0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7D3E4-B844-44BB-A455-FE6D454D7B52}"/>
      </w:docPartPr>
      <w:docPartBody>
        <w:p w:rsidR="00000000" w:rsidRDefault="002D73CC">
          <w:pPr>
            <w:pStyle w:val="A749AD6186ED4D8CB39F7EB3996A04DD"/>
          </w:pPr>
          <w:r w:rsidRPr="00486294">
            <w:t>Attendance</w:t>
          </w:r>
        </w:p>
      </w:docPartBody>
    </w:docPart>
    <w:docPart>
      <w:docPartPr>
        <w:name w:val="DF707ACD6C6945788AC8BF6DFB1C2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6F9AA-870B-4F3E-8DD8-46A3199213EA}"/>
      </w:docPartPr>
      <w:docPartBody>
        <w:p w:rsidR="00000000" w:rsidRDefault="002D73CC">
          <w:pPr>
            <w:pStyle w:val="DF707ACD6C6945788AC8BF6DFB1C265B"/>
          </w:pPr>
          <w:r w:rsidRPr="00486294">
            <w:t>Tardies</w:t>
          </w:r>
        </w:p>
      </w:docPartBody>
    </w:docPart>
    <w:docPart>
      <w:docPartPr>
        <w:name w:val="77C6E5E46EC04DBCA545DE88B82AB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F48F3-A476-4ED2-A1F0-9DA0AC1C5E6E}"/>
      </w:docPartPr>
      <w:docPartBody>
        <w:p w:rsidR="00000000" w:rsidRDefault="002D73CC">
          <w:pPr>
            <w:pStyle w:val="77C6E5E46EC04DBCA545DE88B82AB115"/>
          </w:pPr>
          <w:r w:rsidRPr="00486294">
            <w:t>Unexcused</w:t>
          </w:r>
        </w:p>
      </w:docPartBody>
    </w:docPart>
    <w:docPart>
      <w:docPartPr>
        <w:name w:val="ED7C4A27D3374C8991AB8465E13D8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E669F-CAD5-4369-8F7A-30E0179ED4BD}"/>
      </w:docPartPr>
      <w:docPartBody>
        <w:p w:rsidR="00000000" w:rsidRDefault="002D73CC">
          <w:pPr>
            <w:pStyle w:val="ED7C4A27D3374C8991AB8465E13D8714"/>
          </w:pPr>
          <w:r w:rsidRPr="00486294">
            <w:t>Excused</w:t>
          </w:r>
        </w:p>
      </w:docPartBody>
    </w:docPart>
    <w:docPart>
      <w:docPartPr>
        <w:name w:val="76FD4127E2E540D49BB95178A6536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58A30-A391-4873-B8A6-993D6961308E}"/>
      </w:docPartPr>
      <w:docPartBody>
        <w:p w:rsidR="00000000" w:rsidRDefault="002D73CC">
          <w:pPr>
            <w:pStyle w:val="76FD4127E2E540D49BB95178A6536329"/>
          </w:pPr>
          <w:r w:rsidRPr="00486294">
            <w:t>Vacation</w:t>
          </w:r>
        </w:p>
      </w:docPartBody>
    </w:docPart>
    <w:docPart>
      <w:docPartPr>
        <w:name w:val="0551D1263C9F4C0CB1B7FE242E96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BA00F-272A-40ED-8285-38F679843E94}"/>
      </w:docPartPr>
      <w:docPartBody>
        <w:p w:rsidR="00000000" w:rsidRDefault="002D73CC">
          <w:pPr>
            <w:pStyle w:val="0551D1263C9F4C0CB1B7FE242E96A5D7"/>
          </w:pPr>
          <w:r w:rsidRPr="00E21780">
            <w:t>Scoring</w:t>
          </w:r>
        </w:p>
      </w:docPartBody>
    </w:docPart>
    <w:docPart>
      <w:docPartPr>
        <w:name w:val="63D9BA58E3304B0186EE97EC9DBE8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41B9A-5B8B-4A03-A127-BDAC37406137}"/>
      </w:docPartPr>
      <w:docPartBody>
        <w:p w:rsidR="00000000" w:rsidRDefault="002D73CC">
          <w:pPr>
            <w:pStyle w:val="63D9BA58E3304B0186EE97EC9DBE887E"/>
          </w:pPr>
          <w:r>
            <w:t>EXCEEDS</w:t>
          </w:r>
          <w:r w:rsidRPr="00486294">
            <w:br/>
          </w:r>
          <w:r>
            <w:t>71-90</w:t>
          </w:r>
        </w:p>
      </w:docPartBody>
    </w:docPart>
    <w:docPart>
      <w:docPartPr>
        <w:name w:val="4B7B5AC2246D42CD93F444CA0D07B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4873D-37D9-42DB-BCC2-19D7ACA57115}"/>
      </w:docPartPr>
      <w:docPartBody>
        <w:p w:rsidR="00000000" w:rsidRDefault="002D73CC">
          <w:pPr>
            <w:pStyle w:val="4B7B5AC2246D42CD93F444CA0D07B27B"/>
          </w:pPr>
          <w:r w:rsidRPr="00486294">
            <w:t>MEETS</w:t>
          </w:r>
          <w:r w:rsidRPr="00486294">
            <w:br/>
            <w:t>41-70</w:t>
          </w:r>
        </w:p>
      </w:docPartBody>
    </w:docPart>
    <w:docPart>
      <w:docPartPr>
        <w:name w:val="AEC3FFE3EA224761BB47E1A1416A1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0130A-76F2-4EB5-8712-6ACFF8AB458E}"/>
      </w:docPartPr>
      <w:docPartBody>
        <w:p w:rsidR="00000000" w:rsidRDefault="002D73CC">
          <w:pPr>
            <w:pStyle w:val="AEC3FFE3EA224761BB47E1A1416A1EC9"/>
          </w:pPr>
          <w:r w:rsidRPr="00486294">
            <w:t>NEEDS IMPROVEMENT</w:t>
          </w:r>
          <w:r w:rsidRPr="00486294">
            <w:br/>
            <w:t>0-40</w:t>
          </w:r>
        </w:p>
      </w:docPartBody>
    </w:docPart>
    <w:docPart>
      <w:docPartPr>
        <w:name w:val="384B3F192E4F488CBC59F620BF507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1C115-65FB-498E-9F3D-F6A23F3698EF}"/>
      </w:docPartPr>
      <w:docPartBody>
        <w:p w:rsidR="00000000" w:rsidRDefault="002D73CC">
          <w:pPr>
            <w:pStyle w:val="384B3F192E4F488CBC59F620BF507F1F"/>
          </w:pPr>
          <w:r w:rsidRPr="00486294">
            <w:t>GENERAL</w:t>
          </w:r>
        </w:p>
      </w:docPartBody>
    </w:docPart>
    <w:docPart>
      <w:docPartPr>
        <w:name w:val="BD33DAF6D573442388AA2A5A21702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BC00B-B6F2-4DAF-B5F2-A8ECD6E9AE84}"/>
      </w:docPartPr>
      <w:docPartBody>
        <w:p w:rsidR="00000000" w:rsidRDefault="002D73CC">
          <w:pPr>
            <w:pStyle w:val="BD33DAF6D573442388AA2A5A21702224"/>
          </w:pPr>
          <w:r w:rsidRPr="00486294">
            <w:t>Exceeds</w:t>
          </w:r>
        </w:p>
      </w:docPartBody>
    </w:docPart>
    <w:docPart>
      <w:docPartPr>
        <w:name w:val="37EEE9258C634AED8C994ADC5669F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9160E-5BAE-49B2-A199-B8437B1FC03B}"/>
      </w:docPartPr>
      <w:docPartBody>
        <w:p w:rsidR="00000000" w:rsidRDefault="002D73CC">
          <w:pPr>
            <w:pStyle w:val="37EEE9258C634AED8C994ADC5669F50F"/>
          </w:pPr>
          <w:r w:rsidRPr="00486294">
            <w:t>Meets</w:t>
          </w:r>
        </w:p>
      </w:docPartBody>
    </w:docPart>
    <w:docPart>
      <w:docPartPr>
        <w:name w:val="4FA5DF2CC3E944F6B4CD5B5732D64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C1FD8-85CD-464A-B784-D9BB5B571E8C}"/>
      </w:docPartPr>
      <w:docPartBody>
        <w:p w:rsidR="00000000" w:rsidRDefault="002D73CC">
          <w:pPr>
            <w:pStyle w:val="4FA5DF2CC3E944F6B4CD5B5732D647E7"/>
          </w:pPr>
          <w:r w:rsidRPr="00486294">
            <w:t>N.I.</w:t>
          </w:r>
        </w:p>
      </w:docPartBody>
    </w:docPart>
    <w:docPart>
      <w:docPartPr>
        <w:name w:val="C1664B7C16B0401883926002CC94F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78985-1131-4CB6-B3C0-BC1E80989FA9}"/>
      </w:docPartPr>
      <w:docPartBody>
        <w:p w:rsidR="00000000" w:rsidRDefault="002D73CC">
          <w:pPr>
            <w:pStyle w:val="C1664B7C16B0401883926002CC94F168"/>
          </w:pPr>
          <w:r w:rsidRPr="007B4328">
            <w:rPr>
              <w:rStyle w:val="Strong"/>
            </w:rPr>
            <w:t xml:space="preserve">1. </w:t>
          </w:r>
          <w:r w:rsidRPr="007B4328">
            <w:rPr>
              <w:rStyle w:val="Strong"/>
            </w:rPr>
            <w:t>Accountability</w:t>
          </w:r>
        </w:p>
      </w:docPartBody>
    </w:docPart>
    <w:docPart>
      <w:docPartPr>
        <w:name w:val="04ADC9F482524FA797EA7FD74AD87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8B83E-9125-406F-A80B-6F0E854B4E47}"/>
      </w:docPartPr>
      <w:docPartBody>
        <w:p w:rsidR="00000000" w:rsidRDefault="002D73CC">
          <w:pPr>
            <w:pStyle w:val="04ADC9F482524FA797EA7FD74AD87C21"/>
          </w:pPr>
          <w:r w:rsidRPr="00593D9A">
            <w:t>- Accepts responsibility for actions, answerable to consequences</w:t>
          </w:r>
        </w:p>
      </w:docPartBody>
    </w:docPart>
    <w:docPart>
      <w:docPartPr>
        <w:name w:val="DC6B643DB48A4DE1AABCB38796A5A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A3DD2-9513-4025-A34F-494AEDD496D9}"/>
      </w:docPartPr>
      <w:docPartBody>
        <w:p w:rsidR="00000000" w:rsidRDefault="002D73CC">
          <w:pPr>
            <w:pStyle w:val="DC6B643DB48A4DE1AABCB38796A5A84E"/>
          </w:pPr>
          <w:r w:rsidRPr="007B4328">
            <w:rPr>
              <w:rStyle w:val="Strong"/>
            </w:rPr>
            <w:t>2. Punctuality &amp; Attendance</w:t>
          </w:r>
        </w:p>
      </w:docPartBody>
    </w:docPart>
    <w:docPart>
      <w:docPartPr>
        <w:name w:val="7BCBF2C7F7764D09BA54DB95B86D0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94280-CF86-499F-8187-C0030FD38BB5}"/>
      </w:docPartPr>
      <w:docPartBody>
        <w:p w:rsidR="00000000" w:rsidRDefault="002D73CC">
          <w:pPr>
            <w:pStyle w:val="7BCBF2C7F7764D09BA54DB95B86D086A"/>
          </w:pPr>
          <w:r w:rsidRPr="00486294">
            <w:t>- Is rarely absent, arrives punctually, works required hours</w:t>
          </w:r>
        </w:p>
      </w:docPartBody>
    </w:docPart>
    <w:docPart>
      <w:docPartPr>
        <w:name w:val="05A415224483468CB26A18422BD98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DF7DD-7F8E-4145-85B8-4BA8048729CB}"/>
      </w:docPartPr>
      <w:docPartBody>
        <w:p w:rsidR="00000000" w:rsidRDefault="002D73CC">
          <w:pPr>
            <w:pStyle w:val="05A415224483468CB26A18422BD98B71"/>
          </w:pPr>
          <w:r w:rsidRPr="007B4328">
            <w:rPr>
              <w:rStyle w:val="Strong"/>
            </w:rPr>
            <w:t>3. Cooperation</w:t>
          </w:r>
        </w:p>
      </w:docPartBody>
    </w:docPart>
    <w:docPart>
      <w:docPartPr>
        <w:name w:val="58EFF9854573411AA972708EB0704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8B01-75A4-4291-9A72-5E696B4B808B}"/>
      </w:docPartPr>
      <w:docPartBody>
        <w:p w:rsidR="00000000" w:rsidRDefault="002D73CC">
          <w:pPr>
            <w:pStyle w:val="58EFF9854573411AA972708EB0704AE6"/>
          </w:pPr>
          <w:r w:rsidRPr="00593D9A">
            <w:t>-</w:t>
          </w:r>
          <w:r w:rsidRPr="00486294">
            <w:t>- Has ability to get along with coworkers and management</w:t>
          </w:r>
        </w:p>
      </w:docPartBody>
    </w:docPart>
    <w:docPart>
      <w:docPartPr>
        <w:name w:val="B1241F745BE34E428ED240677B18D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DF700-798F-4B98-8063-A4910B8C41B3}"/>
      </w:docPartPr>
      <w:docPartBody>
        <w:p w:rsidR="00000000" w:rsidRDefault="002D73CC">
          <w:pPr>
            <w:pStyle w:val="B1241F745BE34E428ED240677B18D3D3"/>
          </w:pPr>
          <w:r w:rsidRPr="00593D9A">
            <w:rPr>
              <w:rStyle w:val="Strong"/>
            </w:rPr>
            <w:t>4. Attitude/Respectfulness</w:t>
          </w:r>
        </w:p>
      </w:docPartBody>
    </w:docPart>
    <w:docPart>
      <w:docPartPr>
        <w:name w:val="567B5372BAA24C99A74AEBF3F7BAC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8DF28-301F-4510-A845-205494A5546C}"/>
      </w:docPartPr>
      <w:docPartBody>
        <w:p w:rsidR="00000000" w:rsidRDefault="002D73CC">
          <w:pPr>
            <w:pStyle w:val="567B5372BAA24C99A74AEBF3F7BACEA7"/>
          </w:pPr>
          <w:r w:rsidRPr="00486294">
            <w:t>- Show</w:t>
          </w:r>
          <w:r w:rsidRPr="00486294">
            <w:t>s initiative, optimism, and politeness</w:t>
          </w:r>
        </w:p>
      </w:docPartBody>
    </w:docPart>
    <w:docPart>
      <w:docPartPr>
        <w:name w:val="BE3D61B8B7B84911A8BC9F3538B4D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980F8-755F-432F-8B91-CB58346E33DE}"/>
      </w:docPartPr>
      <w:docPartBody>
        <w:p w:rsidR="00000000" w:rsidRDefault="002D73CC">
          <w:pPr>
            <w:pStyle w:val="BE3D61B8B7B84911A8BC9F3538B4DC09"/>
          </w:pPr>
          <w:r w:rsidRPr="00593D9A">
            <w:rPr>
              <w:rStyle w:val="Strong"/>
            </w:rPr>
            <w:t>5. Accepts Criticism</w:t>
          </w:r>
        </w:p>
      </w:docPartBody>
    </w:docPart>
    <w:docPart>
      <w:docPartPr>
        <w:name w:val="B68928445284476B9EFB842E814FC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B4FCF-2E56-44C4-BDE6-F5E042F4BAF0}"/>
      </w:docPartPr>
      <w:docPartBody>
        <w:p w:rsidR="00000000" w:rsidRDefault="002D73CC">
          <w:pPr>
            <w:pStyle w:val="B68928445284476B9EFB842E814FC86D"/>
          </w:pPr>
          <w:r w:rsidRPr="00486294">
            <w:t>- Has ability to learn from suggestions and change behavior</w:t>
          </w:r>
        </w:p>
      </w:docPartBody>
    </w:docPart>
    <w:docPart>
      <w:docPartPr>
        <w:name w:val="BEECF5EE326B45DA81F3DB8838241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AD2CA-5022-4C90-A3DD-7DF000F36988}"/>
      </w:docPartPr>
      <w:docPartBody>
        <w:p w:rsidR="00000000" w:rsidRDefault="002D73CC">
          <w:pPr>
            <w:pStyle w:val="BEECF5EE326B45DA81F3DB8838241A38"/>
          </w:pPr>
          <w:r w:rsidRPr="00593D9A">
            <w:rPr>
              <w:rStyle w:val="Strong"/>
            </w:rPr>
            <w:t>6. Flexibility</w:t>
          </w:r>
        </w:p>
      </w:docPartBody>
    </w:docPart>
    <w:docPart>
      <w:docPartPr>
        <w:name w:val="147D24C0F559425AAC6FF3415D841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9133A-30A1-448F-8DA3-F67569CEFE7B}"/>
      </w:docPartPr>
      <w:docPartBody>
        <w:p w:rsidR="00000000" w:rsidRDefault="002D73CC">
          <w:pPr>
            <w:pStyle w:val="147D24C0F559425AAC6FF3415D84174A"/>
          </w:pPr>
          <w:r w:rsidRPr="00486294">
            <w:t>- Has capacity to respond to changing situations and expectations</w:t>
          </w:r>
        </w:p>
      </w:docPartBody>
    </w:docPart>
    <w:docPart>
      <w:docPartPr>
        <w:name w:val="57FD32212E9A41FCA8BA83E590384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7FDE0-7EA9-47E4-B02F-CC8498FB6E28}"/>
      </w:docPartPr>
      <w:docPartBody>
        <w:p w:rsidR="00000000" w:rsidRDefault="002D73CC">
          <w:pPr>
            <w:pStyle w:val="57FD32212E9A41FCA8BA83E590384FFD"/>
          </w:pPr>
          <w:r w:rsidRPr="00593D9A">
            <w:rPr>
              <w:rStyle w:val="Strong"/>
            </w:rPr>
            <w:t>7. Policy &amp; Procedures</w:t>
          </w:r>
        </w:p>
      </w:docPartBody>
    </w:docPart>
    <w:docPart>
      <w:docPartPr>
        <w:name w:val="C056BCDE8AE746DF8A12117A10637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68AD5-5823-45B6-B47A-8ECCB5E7E2CA}"/>
      </w:docPartPr>
      <w:docPartBody>
        <w:p w:rsidR="00000000" w:rsidRDefault="002D73CC">
          <w:pPr>
            <w:pStyle w:val="C056BCDE8AE746DF8A12117A10637300"/>
          </w:pPr>
          <w:r w:rsidRPr="00486294">
            <w:t>- Follows organization's policies and procedures</w:t>
          </w:r>
        </w:p>
      </w:docPartBody>
    </w:docPart>
    <w:docPart>
      <w:docPartPr>
        <w:name w:val="C132FF114829484E80285530E5B35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1426D-29F2-4C82-91D4-7599D6B78489}"/>
      </w:docPartPr>
      <w:docPartBody>
        <w:p w:rsidR="00000000" w:rsidRDefault="002D73CC">
          <w:pPr>
            <w:pStyle w:val="C132FF114829484E80285530E5B3528D"/>
          </w:pPr>
          <w:r w:rsidRPr="00593D9A">
            <w:rPr>
              <w:rStyle w:val="Strong"/>
            </w:rPr>
            <w:t>8. Completion of Assignments</w:t>
          </w:r>
        </w:p>
      </w:docPartBody>
    </w:docPart>
    <w:docPart>
      <w:docPartPr>
        <w:name w:val="9BF8E85ED3C848A3B7A59F62DDC71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511F6-4A2B-4EB0-832D-56371CD628B7}"/>
      </w:docPartPr>
      <w:docPartBody>
        <w:p w:rsidR="00000000" w:rsidRDefault="002D73CC">
          <w:pPr>
            <w:pStyle w:val="9BF8E85ED3C848A3B7A59F62DDC71B5F"/>
          </w:pPr>
          <w:r w:rsidRPr="00486294">
            <w:t xml:space="preserve">- Successfully completes tasks and </w:t>
          </w:r>
          <w:r w:rsidRPr="00486294">
            <w:t>meets all deadlines</w:t>
          </w:r>
        </w:p>
      </w:docPartBody>
    </w:docPart>
    <w:docPart>
      <w:docPartPr>
        <w:name w:val="F5E2A8624E064BF58EB88483810CE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022CD-47B9-41E4-9282-08FD920C4356}"/>
      </w:docPartPr>
      <w:docPartBody>
        <w:p w:rsidR="00000000" w:rsidRDefault="002D73CC">
          <w:pPr>
            <w:pStyle w:val="F5E2A8624E064BF58EB88483810CE486"/>
          </w:pPr>
          <w:r w:rsidRPr="00593D9A">
            <w:rPr>
              <w:rStyle w:val="Strong"/>
            </w:rPr>
            <w:t>9. Patient Interaction</w:t>
          </w:r>
        </w:p>
      </w:docPartBody>
    </w:docPart>
    <w:docPart>
      <w:docPartPr>
        <w:name w:val="40279E4B87B44644A2E5F86B2FEB6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89993-398C-45EA-8B53-D324ADCC8134}"/>
      </w:docPartPr>
      <w:docPartBody>
        <w:p w:rsidR="00000000" w:rsidRDefault="002D73CC">
          <w:pPr>
            <w:pStyle w:val="40279E4B87B44644A2E5F86B2FEB687E"/>
          </w:pPr>
          <w:r w:rsidRPr="00486294">
            <w:t>- Ensures high-quality care, respects patients’ dignity and confidentiality</w:t>
          </w:r>
        </w:p>
      </w:docPartBody>
    </w:docPart>
    <w:docPart>
      <w:docPartPr>
        <w:name w:val="A95262004E114148B6606A6B028FC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60FD7-7515-47D5-A95D-5BC8E6706286}"/>
      </w:docPartPr>
      <w:docPartBody>
        <w:p w:rsidR="00000000" w:rsidRDefault="002D73CC">
          <w:pPr>
            <w:pStyle w:val="A95262004E114148B6606A6B028FCACE"/>
          </w:pPr>
          <w:r w:rsidRPr="00593D9A">
            <w:rPr>
              <w:rStyle w:val="Strong"/>
            </w:rPr>
            <w:t>10. Quality of Work</w:t>
          </w:r>
        </w:p>
      </w:docPartBody>
    </w:docPart>
    <w:docPart>
      <w:docPartPr>
        <w:name w:val="E595A33EFFB344A3A07C53613E4EE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6DF4B-ACE4-4A48-BF64-9376BD16A5C7}"/>
      </w:docPartPr>
      <w:docPartBody>
        <w:p w:rsidR="00000000" w:rsidRDefault="002D73CC">
          <w:pPr>
            <w:pStyle w:val="E595A33EFFB344A3A07C53613E4EECB2"/>
          </w:pPr>
          <w:r w:rsidRPr="00486294">
            <w:t>- Is thorough, accurate, and neat in work</w:t>
          </w:r>
        </w:p>
      </w:docPartBody>
    </w:docPart>
    <w:docPart>
      <w:docPartPr>
        <w:name w:val="824EA89213AE4AD88A49AA8ED6BC1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E2ED8-3FF5-4503-B77F-8F77C2A61473}"/>
      </w:docPartPr>
      <w:docPartBody>
        <w:p w:rsidR="00000000" w:rsidRDefault="002D73CC">
          <w:pPr>
            <w:pStyle w:val="824EA89213AE4AD88A49AA8ED6BC17C4"/>
          </w:pPr>
          <w:r w:rsidRPr="00593D9A">
            <w:rPr>
              <w:rStyle w:val="Strong"/>
            </w:rPr>
            <w:t>11. Willingness to Develop Skills</w:t>
          </w:r>
        </w:p>
      </w:docPartBody>
    </w:docPart>
    <w:docPart>
      <w:docPartPr>
        <w:name w:val="ED7B7742EF164FD4B2759127C57E0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BE1BD-9BFA-40B5-A175-975B52C31E8F}"/>
      </w:docPartPr>
      <w:docPartBody>
        <w:p w:rsidR="00000000" w:rsidRDefault="002D73CC">
          <w:pPr>
            <w:pStyle w:val="ED7B7742EF164FD4B2759127C57E0060"/>
          </w:pPr>
          <w:r w:rsidRPr="00486294">
            <w:t>- Desires to take on challenges and learn new techniques</w:t>
          </w:r>
        </w:p>
      </w:docPartBody>
    </w:docPart>
    <w:docPart>
      <w:docPartPr>
        <w:name w:val="89D094C679BE42F18CDA12774BB43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48880-F8E6-4DCB-A19B-75AD256F4D85}"/>
      </w:docPartPr>
      <w:docPartBody>
        <w:p w:rsidR="00000000" w:rsidRDefault="002D73CC">
          <w:pPr>
            <w:pStyle w:val="89D094C679BE42F18CDA12774BB435B7"/>
          </w:pPr>
          <w:r w:rsidRPr="00593D9A">
            <w:rPr>
              <w:rStyle w:val="Strong"/>
            </w:rPr>
            <w:t>12. Communication Skills</w:t>
          </w:r>
        </w:p>
      </w:docPartBody>
    </w:docPart>
    <w:docPart>
      <w:docPartPr>
        <w:name w:val="4FF4303C12E74B268CD3276A92B88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C87F4-B4A7-494D-854E-0CD8BEB5B0D7}"/>
      </w:docPartPr>
      <w:docPartBody>
        <w:p w:rsidR="00000000" w:rsidRDefault="002D73CC">
          <w:pPr>
            <w:pStyle w:val="4FF4303C12E74B268CD3276A92B88179"/>
          </w:pPr>
          <w:r w:rsidRPr="00486294">
            <w:t>- Conveys information effectively and efficiently</w:t>
          </w:r>
        </w:p>
      </w:docPartBody>
    </w:docPart>
    <w:docPart>
      <w:docPartPr>
        <w:name w:val="AED4A54EB6F74F63BC2642D69F443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65FF0-1E3F-48E8-B130-74D274815A8A}"/>
      </w:docPartPr>
      <w:docPartBody>
        <w:p w:rsidR="00000000" w:rsidRDefault="002D73CC">
          <w:pPr>
            <w:pStyle w:val="AED4A54EB6F74F63BC2642D69F443DFC"/>
          </w:pPr>
          <w:r w:rsidRPr="00593D9A">
            <w:rPr>
              <w:rStyle w:val="Strong"/>
            </w:rPr>
            <w:t xml:space="preserve">13. </w:t>
          </w:r>
          <w:r w:rsidRPr="00593D9A">
            <w:rPr>
              <w:rStyle w:val="Strong"/>
            </w:rPr>
            <w:t>Organizational Skills</w:t>
          </w:r>
        </w:p>
      </w:docPartBody>
    </w:docPart>
    <w:docPart>
      <w:docPartPr>
        <w:name w:val="F49BCCA2C4074C42BFF46B3DC1257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297AE-D46F-4E82-990C-8ED88D0D584D}"/>
      </w:docPartPr>
      <w:docPartBody>
        <w:p w:rsidR="00000000" w:rsidRDefault="002D73CC">
          <w:pPr>
            <w:pStyle w:val="F49BCCA2C4074C42BFF46B3DC12570FE"/>
          </w:pPr>
          <w:r w:rsidRPr="00486294">
            <w:t>- Has capac</w:t>
          </w:r>
          <w:r w:rsidRPr="00486294">
            <w:t>ity to stay on track and use time effectively</w:t>
          </w:r>
        </w:p>
      </w:docPartBody>
    </w:docPart>
    <w:docPart>
      <w:docPartPr>
        <w:name w:val="AE99710E85D34635B508BFA3CC648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E8CFC-4B6D-4D7F-A0C4-9CC748BDF3E3}"/>
      </w:docPartPr>
      <w:docPartBody>
        <w:p w:rsidR="00000000" w:rsidRDefault="002D73CC">
          <w:pPr>
            <w:pStyle w:val="AE99710E85D34635B508BFA3CC648CDC"/>
          </w:pPr>
          <w:r w:rsidRPr="00593D9A">
            <w:rPr>
              <w:rStyle w:val="Strong"/>
            </w:rPr>
            <w:t>14. Confidentiality</w:t>
          </w:r>
        </w:p>
      </w:docPartBody>
    </w:docPart>
    <w:docPart>
      <w:docPartPr>
        <w:name w:val="B8E24AD26AF84C27BA17B8BAE13BC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CC611-EDD2-47D4-85F0-4CD7329210E1}"/>
      </w:docPartPr>
      <w:docPartBody>
        <w:p w:rsidR="00000000" w:rsidRDefault="002D73CC">
          <w:pPr>
            <w:pStyle w:val="B8E24AD26AF84C27BA17B8BAE13BCD92"/>
          </w:pPr>
          <w:r w:rsidRPr="00486294">
            <w:t>- Does not discuss internal events with coworkers</w:t>
          </w:r>
        </w:p>
      </w:docPartBody>
    </w:docPart>
    <w:docPart>
      <w:docPartPr>
        <w:name w:val="C40B1DD445E74CF3895F5F4AD6DA9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83047-9031-423C-84A9-339E3B38B2C9}"/>
      </w:docPartPr>
      <w:docPartBody>
        <w:p w:rsidR="00000000" w:rsidRDefault="002D73CC">
          <w:pPr>
            <w:pStyle w:val="C40B1DD445E74CF3895F5F4AD6DA9624"/>
          </w:pPr>
          <w:r w:rsidRPr="00593D9A">
            <w:rPr>
              <w:rStyle w:val="Strong"/>
            </w:rPr>
            <w:t>15. Appearance/Dress Code</w:t>
          </w:r>
        </w:p>
      </w:docPartBody>
    </w:docPart>
    <w:docPart>
      <w:docPartPr>
        <w:name w:val="3A66405CDF3945B2A4D48E472B947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06820-07FD-4CD2-A05F-ECA8AB6B8390}"/>
      </w:docPartPr>
      <w:docPartBody>
        <w:p w:rsidR="00000000" w:rsidRDefault="002D73CC">
          <w:pPr>
            <w:pStyle w:val="3A66405CDF3945B2A4D48E472B947CC1"/>
          </w:pPr>
          <w:r w:rsidRPr="00486294">
            <w:t>- Demonstrates a professional and well-kept appearance</w:t>
          </w:r>
        </w:p>
      </w:docPartBody>
    </w:docPart>
    <w:docPart>
      <w:docPartPr>
        <w:name w:val="850071837550424B85907AE1DDBF0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1E2A4-E395-43BC-B852-5F22D454FFF0}"/>
      </w:docPartPr>
      <w:docPartBody>
        <w:p w:rsidR="00000000" w:rsidRDefault="002D73CC">
          <w:pPr>
            <w:pStyle w:val="850071837550424B85907AE1DDBF0A29"/>
          </w:pPr>
          <w:r w:rsidRPr="00593D9A">
            <w:rPr>
              <w:rStyle w:val="Strong"/>
            </w:rPr>
            <w:t>16. Appearance of Work Area</w:t>
          </w:r>
        </w:p>
      </w:docPartBody>
    </w:docPart>
    <w:docPart>
      <w:docPartPr>
        <w:name w:val="50C6A4B4D6804DF697137F6B9B20A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5C840-1674-41AC-89B9-2548644456E2}"/>
      </w:docPartPr>
      <w:docPartBody>
        <w:p w:rsidR="00000000" w:rsidRDefault="002D73CC">
          <w:pPr>
            <w:pStyle w:val="50C6A4B4D6804DF697137F6B9B20AFEE"/>
          </w:pPr>
          <w:r w:rsidRPr="00486294">
            <w:t>- Keeps work area neat and orderly</w:t>
          </w:r>
        </w:p>
      </w:docPartBody>
    </w:docPart>
    <w:docPart>
      <w:docPartPr>
        <w:name w:val="330F604AE3F24649983DB02DDE69F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E5AA6-F268-4FB5-8D2E-41A87E95F77B}"/>
      </w:docPartPr>
      <w:docPartBody>
        <w:p w:rsidR="00000000" w:rsidRDefault="002D73CC">
          <w:pPr>
            <w:pStyle w:val="330F604AE3F24649983DB02DDE69F93C"/>
          </w:pPr>
          <w:r w:rsidRPr="00593D9A">
            <w:rPr>
              <w:rStyle w:val="Strong"/>
            </w:rPr>
            <w:t>17. Conflict Resolution</w:t>
          </w:r>
        </w:p>
      </w:docPartBody>
    </w:docPart>
    <w:docPart>
      <w:docPartPr>
        <w:name w:val="FD97C5DA70B84A30934A3BF3E2ECF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8B02A-8DFC-4D67-BFE0-20A8958DFA88}"/>
      </w:docPartPr>
      <w:docPartBody>
        <w:p w:rsidR="00000000" w:rsidRDefault="002D73CC">
          <w:pPr>
            <w:pStyle w:val="FD97C5DA70B84A30934A3BF3E2ECFC19"/>
          </w:pPr>
          <w:r w:rsidRPr="00486294">
            <w:t>- Seeks constructive approaches to resolving workplace issues</w:t>
          </w:r>
        </w:p>
      </w:docPartBody>
    </w:docPart>
    <w:docPart>
      <w:docPartPr>
        <w:name w:val="043190CEB997462DB03A0954548F4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B88D6-882A-4A37-82BC-A288113A9A1E}"/>
      </w:docPartPr>
      <w:docPartBody>
        <w:p w:rsidR="00000000" w:rsidRDefault="002D73CC">
          <w:pPr>
            <w:pStyle w:val="043190CEB997462DB03A0954548F47F4"/>
          </w:pPr>
          <w:r w:rsidRPr="00593D9A">
            <w:rPr>
              <w:rStyle w:val="Strong"/>
            </w:rPr>
            <w:t>18. Safety</w:t>
          </w:r>
        </w:p>
      </w:docPartBody>
    </w:docPart>
    <w:docPart>
      <w:docPartPr>
        <w:name w:val="A28FCA23FBE649A7A446C9B96A3AA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8257F-C396-4963-8E51-975C23EB9474}"/>
      </w:docPartPr>
      <w:docPartBody>
        <w:p w:rsidR="00000000" w:rsidRDefault="002D73CC">
          <w:pPr>
            <w:pStyle w:val="A28FCA23FBE649A7A446C9B96A3AACFF"/>
          </w:pPr>
          <w:r w:rsidRPr="00486294">
            <w:t>- Contri</w:t>
          </w:r>
          <w:r w:rsidRPr="00486294">
            <w:t>butes to a safe and secure environment by following established procedures</w:t>
          </w:r>
        </w:p>
      </w:docPartBody>
    </w:docPart>
    <w:docPart>
      <w:docPartPr>
        <w:name w:val="A15A32C426C84488B9FC1BF9EDDB2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7B4C7-4D96-4EED-A2D5-2C5834C7CD5E}"/>
      </w:docPartPr>
      <w:docPartBody>
        <w:p w:rsidR="00000000" w:rsidRDefault="002D73CC">
          <w:pPr>
            <w:pStyle w:val="A15A32C426C84488B9FC1BF9EDDB2081"/>
          </w:pPr>
          <w:r>
            <w:t>3</w:t>
          </w:r>
        </w:p>
      </w:docPartBody>
    </w:docPart>
    <w:docPart>
      <w:docPartPr>
        <w:name w:val="72438F60AD9347F482D7832656E6A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8350D-8D36-428A-B4F4-61D6C9C0E63E}"/>
      </w:docPartPr>
      <w:docPartBody>
        <w:p w:rsidR="00000000" w:rsidRDefault="002D73CC">
          <w:pPr>
            <w:pStyle w:val="72438F60AD9347F482D7832656E6A692"/>
          </w:pPr>
          <w:r>
            <w:t>3</w:t>
          </w:r>
        </w:p>
      </w:docPartBody>
    </w:docPart>
    <w:docPart>
      <w:docPartPr>
        <w:name w:val="B0D4B69A867547389FD0E0F47D518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5027E-0FA4-4795-B6E7-6F9346CF1A54}"/>
      </w:docPartPr>
      <w:docPartBody>
        <w:p w:rsidR="00000000" w:rsidRDefault="002D73CC">
          <w:pPr>
            <w:pStyle w:val="B0D4B69A867547389FD0E0F47D518C36"/>
          </w:pPr>
          <w:r>
            <w:t>3</w:t>
          </w:r>
        </w:p>
      </w:docPartBody>
    </w:docPart>
    <w:docPart>
      <w:docPartPr>
        <w:name w:val="667F726B00134AE3A134F028A3B1B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E5277-3B61-4F21-A91F-0161755F6D32}"/>
      </w:docPartPr>
      <w:docPartBody>
        <w:p w:rsidR="00000000" w:rsidRDefault="002D73CC">
          <w:pPr>
            <w:pStyle w:val="667F726B00134AE3A134F028A3B1BD8D"/>
          </w:pPr>
          <w:r>
            <w:t>3</w:t>
          </w:r>
        </w:p>
      </w:docPartBody>
    </w:docPart>
    <w:docPart>
      <w:docPartPr>
        <w:name w:val="B8BB35F6C27C4633BBE106472A2EF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0E84A-B73E-43E0-942A-5FCCB1DCBE00}"/>
      </w:docPartPr>
      <w:docPartBody>
        <w:p w:rsidR="00000000" w:rsidRDefault="002D73CC">
          <w:pPr>
            <w:pStyle w:val="B8BB35F6C27C4633BBE106472A2EFAD0"/>
          </w:pPr>
          <w:r>
            <w:t>3</w:t>
          </w:r>
        </w:p>
      </w:docPartBody>
    </w:docPart>
    <w:docPart>
      <w:docPartPr>
        <w:name w:val="74FCC676D510447AAB8CC5BD7A2A0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0E5DA-FF49-4D78-9C73-EE2B1B4A6DC2}"/>
      </w:docPartPr>
      <w:docPartBody>
        <w:p w:rsidR="00000000" w:rsidRDefault="002D73CC">
          <w:pPr>
            <w:pStyle w:val="74FCC676D510447AAB8CC5BD7A2A0AF3"/>
          </w:pPr>
          <w:r>
            <w:t>3</w:t>
          </w:r>
        </w:p>
      </w:docPartBody>
    </w:docPart>
    <w:docPart>
      <w:docPartPr>
        <w:name w:val="B0140D6CE0184B3483F8D831CE3F1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0974A-9648-4437-9BAF-E9C412D9559E}"/>
      </w:docPartPr>
      <w:docPartBody>
        <w:p w:rsidR="00000000" w:rsidRDefault="002D73CC">
          <w:pPr>
            <w:pStyle w:val="B0140D6CE0184B3483F8D831CE3F1A2E"/>
          </w:pPr>
          <w:r>
            <w:t>3</w:t>
          </w:r>
        </w:p>
      </w:docPartBody>
    </w:docPart>
    <w:docPart>
      <w:docPartPr>
        <w:name w:val="EF810675D3494979BFEBE922943AA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2AE00-D911-4C00-AEA6-C5E7CF0876BC}"/>
      </w:docPartPr>
      <w:docPartBody>
        <w:p w:rsidR="00000000" w:rsidRDefault="002D73CC">
          <w:pPr>
            <w:pStyle w:val="EF810675D3494979BFEBE922943AA89D"/>
          </w:pPr>
          <w:r>
            <w:t>3</w:t>
          </w:r>
        </w:p>
      </w:docPartBody>
    </w:docPart>
    <w:docPart>
      <w:docPartPr>
        <w:name w:val="5EE693BF98D24FA4BD2C43C082A81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A66C3-BB7D-4FB0-B108-90A35BC7585C}"/>
      </w:docPartPr>
      <w:docPartBody>
        <w:p w:rsidR="00000000" w:rsidRDefault="002D73CC">
          <w:pPr>
            <w:pStyle w:val="5EE693BF98D24FA4BD2C43C082A8194E"/>
          </w:pPr>
          <w:r>
            <w:t>3</w:t>
          </w:r>
        </w:p>
      </w:docPartBody>
    </w:docPart>
    <w:docPart>
      <w:docPartPr>
        <w:name w:val="1212248B776F461DB4BE1B2B27571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9DD6D-756D-45B8-B08D-E80F0FD95873}"/>
      </w:docPartPr>
      <w:docPartBody>
        <w:p w:rsidR="00000000" w:rsidRDefault="002D73CC">
          <w:pPr>
            <w:pStyle w:val="1212248B776F461DB4BE1B2B27571D11"/>
          </w:pPr>
          <w:r>
            <w:t>3</w:t>
          </w:r>
        </w:p>
      </w:docPartBody>
    </w:docPart>
    <w:docPart>
      <w:docPartPr>
        <w:name w:val="8C19D019FCF74377862248E432F31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6FD2F-26BE-4F09-9980-C2940DB19D60}"/>
      </w:docPartPr>
      <w:docPartBody>
        <w:p w:rsidR="00000000" w:rsidRDefault="002D73CC">
          <w:pPr>
            <w:pStyle w:val="8C19D019FCF74377862248E432F314AF"/>
          </w:pPr>
          <w:r>
            <w:t>3</w:t>
          </w:r>
        </w:p>
      </w:docPartBody>
    </w:docPart>
    <w:docPart>
      <w:docPartPr>
        <w:name w:val="A82C17E4AD4F47B78E3C14BA19B0E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9B5F6-D10E-4E8C-AFD5-5407B5304054}"/>
      </w:docPartPr>
      <w:docPartBody>
        <w:p w:rsidR="00000000" w:rsidRDefault="002D73CC">
          <w:pPr>
            <w:pStyle w:val="A82C17E4AD4F47B78E3C14BA19B0E9C9"/>
          </w:pPr>
          <w:r>
            <w:t>3</w:t>
          </w:r>
        </w:p>
      </w:docPartBody>
    </w:docPart>
    <w:docPart>
      <w:docPartPr>
        <w:name w:val="9A1720995167406B94353A8AAC2BC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BAE18-16B6-4F74-B387-66CA5D66D630}"/>
      </w:docPartPr>
      <w:docPartBody>
        <w:p w:rsidR="00000000" w:rsidRDefault="002D73CC">
          <w:pPr>
            <w:pStyle w:val="9A1720995167406B94353A8AAC2BC535"/>
          </w:pPr>
          <w:r>
            <w:t>3</w:t>
          </w:r>
        </w:p>
      </w:docPartBody>
    </w:docPart>
    <w:docPart>
      <w:docPartPr>
        <w:name w:val="BF0F77ECD1D54BDF8FF2ADB57C581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73B33-A2B1-403D-9B59-0A3AB408C288}"/>
      </w:docPartPr>
      <w:docPartBody>
        <w:p w:rsidR="00000000" w:rsidRDefault="002D73CC">
          <w:pPr>
            <w:pStyle w:val="BF0F77ECD1D54BDF8FF2ADB57C581C65"/>
          </w:pPr>
          <w:r>
            <w:t>3</w:t>
          </w:r>
        </w:p>
      </w:docPartBody>
    </w:docPart>
    <w:docPart>
      <w:docPartPr>
        <w:name w:val="FDF0F1656DAA4B3F8BDAFE3CFF425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B75C1-C5C2-4E77-8189-DA92427FC587}"/>
      </w:docPartPr>
      <w:docPartBody>
        <w:p w:rsidR="00000000" w:rsidRDefault="002D73CC">
          <w:pPr>
            <w:pStyle w:val="FDF0F1656DAA4B3F8BDAFE3CFF425242"/>
          </w:pPr>
          <w:r>
            <w:t>3</w:t>
          </w:r>
        </w:p>
      </w:docPartBody>
    </w:docPart>
    <w:docPart>
      <w:docPartPr>
        <w:name w:val="3287AB94099148CDB4DB19AAA10FE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93DD2-4297-4AF6-8647-6F1A7296C5DB}"/>
      </w:docPartPr>
      <w:docPartBody>
        <w:p w:rsidR="00000000" w:rsidRDefault="002D73CC">
          <w:pPr>
            <w:pStyle w:val="3287AB94099148CDB4DB19AAA10FE150"/>
          </w:pPr>
          <w:r>
            <w:t>3</w:t>
          </w:r>
        </w:p>
      </w:docPartBody>
    </w:docPart>
    <w:docPart>
      <w:docPartPr>
        <w:name w:val="CC7AA296B41449CE9B3514281225B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2CBCB-A57B-4A81-B634-AF317B15C785}"/>
      </w:docPartPr>
      <w:docPartBody>
        <w:p w:rsidR="00000000" w:rsidRDefault="002D73CC">
          <w:pPr>
            <w:pStyle w:val="CC7AA296B41449CE9B3514281225BA00"/>
          </w:pPr>
          <w:r>
            <w:t>3</w:t>
          </w:r>
        </w:p>
      </w:docPartBody>
    </w:docPart>
    <w:docPart>
      <w:docPartPr>
        <w:name w:val="681BCDA624EB474E99E9607223B7E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CE558-BA28-40AB-A45B-BD91F8973945}"/>
      </w:docPartPr>
      <w:docPartBody>
        <w:p w:rsidR="00000000" w:rsidRDefault="002D73CC">
          <w:pPr>
            <w:pStyle w:val="681BCDA624EB474E99E9607223B7EEB3"/>
          </w:pPr>
          <w:r>
            <w:t>3</w:t>
          </w:r>
        </w:p>
      </w:docPartBody>
    </w:docPart>
    <w:docPart>
      <w:docPartPr>
        <w:name w:val="61DEEA23DF7E4C03BFB3C19BC35F1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78FDD-9F5E-4D29-ABCA-8C2B35F6EA7D}"/>
      </w:docPartPr>
      <w:docPartBody>
        <w:p w:rsidR="00000000" w:rsidRDefault="002D73CC">
          <w:pPr>
            <w:pStyle w:val="61DEEA23DF7E4C03BFB3C19BC35F1ADF"/>
          </w:pPr>
          <w:r w:rsidRPr="00486294">
            <w:t>2</w:t>
          </w:r>
        </w:p>
      </w:docPartBody>
    </w:docPart>
    <w:docPart>
      <w:docPartPr>
        <w:name w:val="D8A79A14171144629A4CF053C0601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32072-C892-4A27-8070-F78D1626ACCF}"/>
      </w:docPartPr>
      <w:docPartBody>
        <w:p w:rsidR="00000000" w:rsidRDefault="002D73CC">
          <w:pPr>
            <w:pStyle w:val="D8A79A14171144629A4CF053C060149F"/>
          </w:pPr>
          <w:r w:rsidRPr="00486294">
            <w:t>2</w:t>
          </w:r>
        </w:p>
      </w:docPartBody>
    </w:docPart>
    <w:docPart>
      <w:docPartPr>
        <w:name w:val="FF2869E0DDB5487AA54E42955F7DD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F66D4-B312-4106-8A1A-E83E3981298C}"/>
      </w:docPartPr>
      <w:docPartBody>
        <w:p w:rsidR="00000000" w:rsidRDefault="002D73CC">
          <w:pPr>
            <w:pStyle w:val="FF2869E0DDB5487AA54E42955F7DDF7D"/>
          </w:pPr>
          <w:r w:rsidRPr="00486294">
            <w:t>2</w:t>
          </w:r>
        </w:p>
      </w:docPartBody>
    </w:docPart>
    <w:docPart>
      <w:docPartPr>
        <w:name w:val="70CD4AE50552471DB5B8CFA7BAF3E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C97F6-AE62-4D94-B1A0-31EF094DB035}"/>
      </w:docPartPr>
      <w:docPartBody>
        <w:p w:rsidR="00000000" w:rsidRDefault="002D73CC">
          <w:pPr>
            <w:pStyle w:val="70CD4AE50552471DB5B8CFA7BAF3EBCA"/>
          </w:pPr>
          <w:r w:rsidRPr="00486294">
            <w:t>2</w:t>
          </w:r>
        </w:p>
      </w:docPartBody>
    </w:docPart>
    <w:docPart>
      <w:docPartPr>
        <w:name w:val="B03FF81BC1D74CEE9F45C6F06FD79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81320-6F33-4703-8ECD-44A4A14E568D}"/>
      </w:docPartPr>
      <w:docPartBody>
        <w:p w:rsidR="00000000" w:rsidRDefault="002D73CC">
          <w:pPr>
            <w:pStyle w:val="B03FF81BC1D74CEE9F45C6F06FD79422"/>
          </w:pPr>
          <w:r w:rsidRPr="00486294">
            <w:t>2</w:t>
          </w:r>
        </w:p>
      </w:docPartBody>
    </w:docPart>
    <w:docPart>
      <w:docPartPr>
        <w:name w:val="CDBC9E3C63104737B4529338FB450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8D9F2-E7AA-41DD-8389-337C64A0AD5C}"/>
      </w:docPartPr>
      <w:docPartBody>
        <w:p w:rsidR="00000000" w:rsidRDefault="002D73CC">
          <w:pPr>
            <w:pStyle w:val="CDBC9E3C63104737B4529338FB450678"/>
          </w:pPr>
          <w:r w:rsidRPr="00486294">
            <w:t>2</w:t>
          </w:r>
        </w:p>
      </w:docPartBody>
    </w:docPart>
    <w:docPart>
      <w:docPartPr>
        <w:name w:val="1D98486B4E0547CDB6BBE8C59E5E3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BFBBD-45EF-4DFA-B01D-054F2A0DC6FC}"/>
      </w:docPartPr>
      <w:docPartBody>
        <w:p w:rsidR="00000000" w:rsidRDefault="002D73CC">
          <w:pPr>
            <w:pStyle w:val="1D98486B4E0547CDB6BBE8C59E5E3ED9"/>
          </w:pPr>
          <w:r w:rsidRPr="00486294">
            <w:t>2</w:t>
          </w:r>
        </w:p>
      </w:docPartBody>
    </w:docPart>
    <w:docPart>
      <w:docPartPr>
        <w:name w:val="81422D6D5953405D8B50A97DFF538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275D8-420B-4A7A-BC88-28CBFBA5FD8A}"/>
      </w:docPartPr>
      <w:docPartBody>
        <w:p w:rsidR="00000000" w:rsidRDefault="002D73CC">
          <w:pPr>
            <w:pStyle w:val="81422D6D5953405D8B50A97DFF53847F"/>
          </w:pPr>
          <w:r w:rsidRPr="00486294">
            <w:t>2</w:t>
          </w:r>
        </w:p>
      </w:docPartBody>
    </w:docPart>
    <w:docPart>
      <w:docPartPr>
        <w:name w:val="EA6AC41E84DA467AA5488EA0C420E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F7006-242B-4B88-80E2-483DBF19364E}"/>
      </w:docPartPr>
      <w:docPartBody>
        <w:p w:rsidR="00000000" w:rsidRDefault="002D73CC">
          <w:pPr>
            <w:pStyle w:val="EA6AC41E84DA467AA5488EA0C420E0E0"/>
          </w:pPr>
          <w:r w:rsidRPr="00486294">
            <w:t>2</w:t>
          </w:r>
        </w:p>
      </w:docPartBody>
    </w:docPart>
    <w:docPart>
      <w:docPartPr>
        <w:name w:val="2EC974F551C3408C8C6A4DCE9D5D1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65C0C-A3DD-41F9-A365-A806574D5655}"/>
      </w:docPartPr>
      <w:docPartBody>
        <w:p w:rsidR="00000000" w:rsidRDefault="002D73CC">
          <w:pPr>
            <w:pStyle w:val="2EC974F551C3408C8C6A4DCE9D5D11EB"/>
          </w:pPr>
          <w:r w:rsidRPr="00486294">
            <w:t>2</w:t>
          </w:r>
        </w:p>
      </w:docPartBody>
    </w:docPart>
    <w:docPart>
      <w:docPartPr>
        <w:name w:val="A29C3190CAF144A284BDFD390BF3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FEF35-509C-4ADE-B597-C936BC3B2E8F}"/>
      </w:docPartPr>
      <w:docPartBody>
        <w:p w:rsidR="00000000" w:rsidRDefault="002D73CC">
          <w:pPr>
            <w:pStyle w:val="A29C3190CAF144A284BDFD390BF34160"/>
          </w:pPr>
          <w:r w:rsidRPr="00486294">
            <w:t>2</w:t>
          </w:r>
        </w:p>
      </w:docPartBody>
    </w:docPart>
    <w:docPart>
      <w:docPartPr>
        <w:name w:val="1064AA4E06F24D60A4AEC1700DE72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EE679-D24D-4B24-B918-F39524490188}"/>
      </w:docPartPr>
      <w:docPartBody>
        <w:p w:rsidR="00000000" w:rsidRDefault="002D73CC">
          <w:pPr>
            <w:pStyle w:val="1064AA4E06F24D60A4AEC1700DE720D8"/>
          </w:pPr>
          <w:r w:rsidRPr="00486294">
            <w:t>2</w:t>
          </w:r>
        </w:p>
      </w:docPartBody>
    </w:docPart>
    <w:docPart>
      <w:docPartPr>
        <w:name w:val="676FEBE570D94A9893B2A9349B42A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18C0E-2117-415D-8B8E-214FA2DADB96}"/>
      </w:docPartPr>
      <w:docPartBody>
        <w:p w:rsidR="00000000" w:rsidRDefault="002D73CC">
          <w:pPr>
            <w:pStyle w:val="676FEBE570D94A9893B2A9349B42A988"/>
          </w:pPr>
          <w:r w:rsidRPr="00486294">
            <w:t>2</w:t>
          </w:r>
        </w:p>
      </w:docPartBody>
    </w:docPart>
    <w:docPart>
      <w:docPartPr>
        <w:name w:val="86F0A798128548CDB4A4B7EF05C6B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7B068-59A8-4206-A2EE-5153E5F54986}"/>
      </w:docPartPr>
      <w:docPartBody>
        <w:p w:rsidR="00000000" w:rsidRDefault="002D73CC">
          <w:pPr>
            <w:pStyle w:val="86F0A798128548CDB4A4B7EF05C6BD09"/>
          </w:pPr>
          <w:r w:rsidRPr="00486294">
            <w:t>2</w:t>
          </w:r>
        </w:p>
      </w:docPartBody>
    </w:docPart>
    <w:docPart>
      <w:docPartPr>
        <w:name w:val="DB720094F98D4944813016F81D160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AC02C-1287-4524-A9B7-0945674714EE}"/>
      </w:docPartPr>
      <w:docPartBody>
        <w:p w:rsidR="00000000" w:rsidRDefault="002D73CC">
          <w:pPr>
            <w:pStyle w:val="DB720094F98D4944813016F81D1600BA"/>
          </w:pPr>
          <w:r w:rsidRPr="00486294">
            <w:t>2</w:t>
          </w:r>
        </w:p>
      </w:docPartBody>
    </w:docPart>
    <w:docPart>
      <w:docPartPr>
        <w:name w:val="6983AC668E8C47169F1D31A71B374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8592D-A245-435D-BCFA-9B06D5191EBE}"/>
      </w:docPartPr>
      <w:docPartBody>
        <w:p w:rsidR="00000000" w:rsidRDefault="002D73CC">
          <w:pPr>
            <w:pStyle w:val="6983AC668E8C47169F1D31A71B374EF2"/>
          </w:pPr>
          <w:r w:rsidRPr="00486294">
            <w:t>2</w:t>
          </w:r>
        </w:p>
      </w:docPartBody>
    </w:docPart>
    <w:docPart>
      <w:docPartPr>
        <w:name w:val="01DB0AA318BC41C3B65893A80C190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8ACF4-4A94-4149-8B5B-B686E556474A}"/>
      </w:docPartPr>
      <w:docPartBody>
        <w:p w:rsidR="00000000" w:rsidRDefault="002D73CC">
          <w:pPr>
            <w:pStyle w:val="01DB0AA318BC41C3B65893A80C190592"/>
          </w:pPr>
          <w:r w:rsidRPr="00486294">
            <w:t>2</w:t>
          </w:r>
        </w:p>
      </w:docPartBody>
    </w:docPart>
    <w:docPart>
      <w:docPartPr>
        <w:name w:val="E330A2960FA844D0817D46FE5810B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32387-3C47-4215-9D65-37A4D4FF1740}"/>
      </w:docPartPr>
      <w:docPartBody>
        <w:p w:rsidR="00000000" w:rsidRDefault="002D73CC">
          <w:pPr>
            <w:pStyle w:val="E330A2960FA844D0817D46FE5810B37E"/>
          </w:pPr>
          <w:r w:rsidRPr="00486294">
            <w:t>2</w:t>
          </w:r>
        </w:p>
      </w:docPartBody>
    </w:docPart>
    <w:docPart>
      <w:docPartPr>
        <w:name w:val="8C48A9C0B763480F909FEEE4B1D60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76ED7-9DEB-4A53-8126-2E33D9568ACA}"/>
      </w:docPartPr>
      <w:docPartBody>
        <w:p w:rsidR="00000000" w:rsidRDefault="002D73CC">
          <w:pPr>
            <w:pStyle w:val="8C48A9C0B763480F909FEEE4B1D609BD"/>
          </w:pPr>
          <w:r w:rsidRPr="00486294">
            <w:t>1</w:t>
          </w:r>
        </w:p>
      </w:docPartBody>
    </w:docPart>
    <w:docPart>
      <w:docPartPr>
        <w:name w:val="7D444990A7F1403994F23ED69780D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83A7E-166D-4616-B863-1F70408DCD38}"/>
      </w:docPartPr>
      <w:docPartBody>
        <w:p w:rsidR="00000000" w:rsidRDefault="002D73CC">
          <w:pPr>
            <w:pStyle w:val="7D444990A7F1403994F23ED69780DC1D"/>
          </w:pPr>
          <w:r w:rsidRPr="00486294">
            <w:t>1</w:t>
          </w:r>
        </w:p>
      </w:docPartBody>
    </w:docPart>
    <w:docPart>
      <w:docPartPr>
        <w:name w:val="D82B93C4395E454299C9DFD2670F7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92C02-351A-41DC-973F-3A509903F20E}"/>
      </w:docPartPr>
      <w:docPartBody>
        <w:p w:rsidR="00000000" w:rsidRDefault="002D73CC">
          <w:pPr>
            <w:pStyle w:val="D82B93C4395E454299C9DFD2670F74EC"/>
          </w:pPr>
          <w:r w:rsidRPr="00486294">
            <w:t>1</w:t>
          </w:r>
        </w:p>
      </w:docPartBody>
    </w:docPart>
    <w:docPart>
      <w:docPartPr>
        <w:name w:val="CF02E204051E4F3CACD8AD793A188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15AEF-4B1D-48ED-890E-11E965925ADE}"/>
      </w:docPartPr>
      <w:docPartBody>
        <w:p w:rsidR="00000000" w:rsidRDefault="002D73CC">
          <w:pPr>
            <w:pStyle w:val="CF02E204051E4F3CACD8AD793A188ADD"/>
          </w:pPr>
          <w:r w:rsidRPr="00486294">
            <w:t>1</w:t>
          </w:r>
        </w:p>
      </w:docPartBody>
    </w:docPart>
    <w:docPart>
      <w:docPartPr>
        <w:name w:val="F78C11CE97FD4D078854063822E61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8FDF5-690E-4010-A521-EA2EAB86733D}"/>
      </w:docPartPr>
      <w:docPartBody>
        <w:p w:rsidR="00000000" w:rsidRDefault="002D73CC">
          <w:pPr>
            <w:pStyle w:val="F78C11CE97FD4D078854063822E61517"/>
          </w:pPr>
          <w:r w:rsidRPr="00486294">
            <w:t>1</w:t>
          </w:r>
        </w:p>
      </w:docPartBody>
    </w:docPart>
    <w:docPart>
      <w:docPartPr>
        <w:name w:val="93263C3F214647E68677E2007C509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79171-B38C-4193-AE90-6C7F057501D2}"/>
      </w:docPartPr>
      <w:docPartBody>
        <w:p w:rsidR="00000000" w:rsidRDefault="002D73CC">
          <w:pPr>
            <w:pStyle w:val="93263C3F214647E68677E2007C509CAD"/>
          </w:pPr>
          <w:r w:rsidRPr="00486294">
            <w:t>1</w:t>
          </w:r>
        </w:p>
      </w:docPartBody>
    </w:docPart>
    <w:docPart>
      <w:docPartPr>
        <w:name w:val="7CEF02D9273441EA9DC6084373C2F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1239A-1BCA-44EB-8249-E3229726849F}"/>
      </w:docPartPr>
      <w:docPartBody>
        <w:p w:rsidR="00000000" w:rsidRDefault="002D73CC">
          <w:pPr>
            <w:pStyle w:val="7CEF02D9273441EA9DC6084373C2FFC3"/>
          </w:pPr>
          <w:r w:rsidRPr="00486294">
            <w:t>1</w:t>
          </w:r>
        </w:p>
      </w:docPartBody>
    </w:docPart>
    <w:docPart>
      <w:docPartPr>
        <w:name w:val="4CCFFCEDC8B148DB89FC92F82BE5F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E2B82-797D-4466-85DB-9154706C35A9}"/>
      </w:docPartPr>
      <w:docPartBody>
        <w:p w:rsidR="00000000" w:rsidRDefault="002D73CC">
          <w:pPr>
            <w:pStyle w:val="4CCFFCEDC8B148DB89FC92F82BE5FD81"/>
          </w:pPr>
          <w:r w:rsidRPr="00486294">
            <w:t>1</w:t>
          </w:r>
        </w:p>
      </w:docPartBody>
    </w:docPart>
    <w:docPart>
      <w:docPartPr>
        <w:name w:val="629F0F2F82F64F0DAEC4343450138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236D3-893B-4188-8031-8522899E4AF7}"/>
      </w:docPartPr>
      <w:docPartBody>
        <w:p w:rsidR="00000000" w:rsidRDefault="002D73CC">
          <w:pPr>
            <w:pStyle w:val="629F0F2F82F64F0DAEC434345013878B"/>
          </w:pPr>
          <w:r w:rsidRPr="00486294">
            <w:t>1</w:t>
          </w:r>
        </w:p>
      </w:docPartBody>
    </w:docPart>
    <w:docPart>
      <w:docPartPr>
        <w:name w:val="B6DB7FBAFB01472A86BC0FC035438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28FA1-8D6D-42AC-8501-8C3C21B38A32}"/>
      </w:docPartPr>
      <w:docPartBody>
        <w:p w:rsidR="00000000" w:rsidRDefault="002D73CC">
          <w:pPr>
            <w:pStyle w:val="B6DB7FBAFB01472A86BC0FC035438486"/>
          </w:pPr>
          <w:r w:rsidRPr="00486294">
            <w:t>1</w:t>
          </w:r>
        </w:p>
      </w:docPartBody>
    </w:docPart>
    <w:docPart>
      <w:docPartPr>
        <w:name w:val="E5EDEB9181064AB9BC0B1791F243B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7A974-8132-4003-B476-C601D3E45C00}"/>
      </w:docPartPr>
      <w:docPartBody>
        <w:p w:rsidR="00000000" w:rsidRDefault="002D73CC">
          <w:pPr>
            <w:pStyle w:val="E5EDEB9181064AB9BC0B1791F243B090"/>
          </w:pPr>
          <w:r w:rsidRPr="00486294">
            <w:t>1</w:t>
          </w:r>
        </w:p>
      </w:docPartBody>
    </w:docPart>
    <w:docPart>
      <w:docPartPr>
        <w:name w:val="63F2D6FD3F48476F806DE84CBF167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B0E7E-AEBD-48D2-A250-0FAE90D0AC8E}"/>
      </w:docPartPr>
      <w:docPartBody>
        <w:p w:rsidR="00000000" w:rsidRDefault="002D73CC">
          <w:pPr>
            <w:pStyle w:val="63F2D6FD3F48476F806DE84CBF16707A"/>
          </w:pPr>
          <w:r w:rsidRPr="00486294">
            <w:t>1</w:t>
          </w:r>
        </w:p>
      </w:docPartBody>
    </w:docPart>
    <w:docPart>
      <w:docPartPr>
        <w:name w:val="DC4D3FD26FCB4C83A4B55F1F3108F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B32B9-A516-4510-9302-68B20DD9A905}"/>
      </w:docPartPr>
      <w:docPartBody>
        <w:p w:rsidR="00000000" w:rsidRDefault="002D73CC">
          <w:pPr>
            <w:pStyle w:val="DC4D3FD26FCB4C83A4B55F1F3108F2D4"/>
          </w:pPr>
          <w:r w:rsidRPr="00486294">
            <w:t>1</w:t>
          </w:r>
        </w:p>
      </w:docPartBody>
    </w:docPart>
    <w:docPart>
      <w:docPartPr>
        <w:name w:val="38067C1A9A5B4C32A7C5E60F5E84E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2CB09-08D9-42EB-881A-B469A7CAFB5C}"/>
      </w:docPartPr>
      <w:docPartBody>
        <w:p w:rsidR="00000000" w:rsidRDefault="002D73CC">
          <w:pPr>
            <w:pStyle w:val="38067C1A9A5B4C32A7C5E60F5E84E933"/>
          </w:pPr>
          <w:r w:rsidRPr="00486294">
            <w:t>1</w:t>
          </w:r>
        </w:p>
      </w:docPartBody>
    </w:docPart>
    <w:docPart>
      <w:docPartPr>
        <w:name w:val="B83032A1BD874287B265125A2DCAA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8F983-EE19-417C-8B8C-625D826882EA}"/>
      </w:docPartPr>
      <w:docPartBody>
        <w:p w:rsidR="00000000" w:rsidRDefault="002D73CC">
          <w:pPr>
            <w:pStyle w:val="B83032A1BD874287B265125A2DCAA87A"/>
          </w:pPr>
          <w:r w:rsidRPr="00486294">
            <w:t>1</w:t>
          </w:r>
        </w:p>
      </w:docPartBody>
    </w:docPart>
    <w:docPart>
      <w:docPartPr>
        <w:name w:val="A1F55336243B49B8888D5D7245A5D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3DB54-40BC-4FC9-A53E-ED28150DA531}"/>
      </w:docPartPr>
      <w:docPartBody>
        <w:p w:rsidR="00000000" w:rsidRDefault="002D73CC">
          <w:pPr>
            <w:pStyle w:val="A1F55336243B49B8888D5D7245A5DB31"/>
          </w:pPr>
          <w:r w:rsidRPr="00486294">
            <w:t>1</w:t>
          </w:r>
        </w:p>
      </w:docPartBody>
    </w:docPart>
    <w:docPart>
      <w:docPartPr>
        <w:name w:val="CF42F2CEC01D4F55B8B3CA8FA4CEC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28F8F-5DE3-4254-AA66-CEC5C2E3000F}"/>
      </w:docPartPr>
      <w:docPartBody>
        <w:p w:rsidR="00000000" w:rsidRDefault="002D73CC">
          <w:pPr>
            <w:pStyle w:val="CF42F2CEC01D4F55B8B3CA8FA4CECC78"/>
          </w:pPr>
          <w:r w:rsidRPr="00486294">
            <w:t>1</w:t>
          </w:r>
        </w:p>
      </w:docPartBody>
    </w:docPart>
    <w:docPart>
      <w:docPartPr>
        <w:name w:val="3855C4F6E80948C09F5BF1B7B391C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CFB6-54AC-415D-81F1-5B18D603A76A}"/>
      </w:docPartPr>
      <w:docPartBody>
        <w:p w:rsidR="00000000" w:rsidRDefault="002D73CC">
          <w:pPr>
            <w:pStyle w:val="3855C4F6E80948C09F5BF1B7B391CE53"/>
          </w:pPr>
          <w:r w:rsidRPr="00486294">
            <w:t>1</w:t>
          </w:r>
        </w:p>
      </w:docPartBody>
    </w:docPart>
    <w:docPart>
      <w:docPartPr>
        <w:name w:val="68F5E9EB7EB440BCAA5472B93E9CF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F4A8C-6614-44C3-8BDB-C31F4C7A6FE5}"/>
      </w:docPartPr>
      <w:docPartBody>
        <w:p w:rsidR="00000000" w:rsidRDefault="002D73CC">
          <w:pPr>
            <w:pStyle w:val="68F5E9EB7EB440BCAA5472B93E9CF3B2"/>
          </w:pPr>
          <w:r w:rsidRPr="00C14F77">
            <w:t>Employee</w:t>
          </w:r>
          <w:r>
            <w:t xml:space="preserve"> Evaluation &amp; Wage Review</w:t>
          </w:r>
        </w:p>
      </w:docPartBody>
    </w:docPart>
    <w:docPart>
      <w:docPartPr>
        <w:name w:val="84AE3307FEC94CC3A5AEE5AB2A727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CA6E0-3316-45B2-9B13-42996F871CF6}"/>
      </w:docPartPr>
      <w:docPartBody>
        <w:p w:rsidR="00000000" w:rsidRDefault="002D73CC">
          <w:pPr>
            <w:pStyle w:val="84AE3307FEC94CC3A5AEE5AB2A727088"/>
          </w:pPr>
          <w:r w:rsidRPr="0061415D">
            <w:rPr>
              <w:rStyle w:val="Strong"/>
            </w:rPr>
            <w:t xml:space="preserve">19. </w:t>
          </w:r>
          <w:r w:rsidRPr="0061415D">
            <w:rPr>
              <w:rStyle w:val="Strong"/>
            </w:rPr>
            <w:t>Job Knowledge</w:t>
          </w:r>
        </w:p>
      </w:docPartBody>
    </w:docPart>
    <w:docPart>
      <w:docPartPr>
        <w:name w:val="17E8C6E0A0854C4485D2CE07C05C8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6D371-8C1C-4A83-AEEE-3EC585F72F75}"/>
      </w:docPartPr>
      <w:docPartBody>
        <w:p w:rsidR="00000000" w:rsidRDefault="002D73CC">
          <w:pPr>
            <w:pStyle w:val="17E8C6E0A0854C4485D2CE07C05C847C"/>
          </w:pPr>
          <w:r w:rsidRPr="0043600D">
            <w:t>- Demonstrates working knowledge of procedures and health</w:t>
          </w:r>
        </w:p>
      </w:docPartBody>
    </w:docPart>
    <w:docPart>
      <w:docPartPr>
        <w:name w:val="3A8303DE527140FB9152011ED380F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03758-9DE1-437A-BB37-2E32DA0CE849}"/>
      </w:docPartPr>
      <w:docPartBody>
        <w:p w:rsidR="00000000" w:rsidRDefault="002D73CC">
          <w:pPr>
            <w:pStyle w:val="3A8303DE527140FB9152011ED380F1CD"/>
          </w:pPr>
          <w:r w:rsidRPr="0061415D">
            <w:rPr>
              <w:rStyle w:val="Strong"/>
            </w:rPr>
            <w:t>20. OSHA &amp; HIPPA Compliance</w:t>
          </w:r>
        </w:p>
      </w:docPartBody>
    </w:docPart>
    <w:docPart>
      <w:docPartPr>
        <w:name w:val="2D992A92A358441790F767E327CEF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A1B7C-0D1E-4565-85F0-74D49742BFEC}"/>
      </w:docPartPr>
      <w:docPartBody>
        <w:p w:rsidR="00000000" w:rsidRDefault="002D73CC">
          <w:pPr>
            <w:pStyle w:val="2D992A92A358441790F767E327CEF493"/>
          </w:pPr>
          <w:r w:rsidRPr="0043600D">
            <w:t>- Understands regulations and performs tasks appropriately</w:t>
          </w:r>
        </w:p>
      </w:docPartBody>
    </w:docPart>
    <w:docPart>
      <w:docPartPr>
        <w:name w:val="FF1D81A62FB04B5393DA0DDC63F01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34130-D493-4A0E-9695-29FF0D57AE6D}"/>
      </w:docPartPr>
      <w:docPartBody>
        <w:p w:rsidR="00000000" w:rsidRDefault="002D73CC">
          <w:pPr>
            <w:pStyle w:val="FF1D81A62FB04B5393DA0DDC63F01635"/>
          </w:pPr>
          <w:r w:rsidRPr="0061415D">
            <w:rPr>
              <w:rStyle w:val="Strong"/>
            </w:rPr>
            <w:t>21. Expense Management</w:t>
          </w:r>
        </w:p>
      </w:docPartBody>
    </w:docPart>
    <w:docPart>
      <w:docPartPr>
        <w:name w:val="C9587B6D7FE340788C039B3837CA4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D606E-500E-42EF-9C39-B030E590BFBC}"/>
      </w:docPartPr>
      <w:docPartBody>
        <w:p w:rsidR="00000000" w:rsidRDefault="002D73CC">
          <w:pPr>
            <w:pStyle w:val="C9587B6D7FE340788C039B3837CA40DB"/>
          </w:pPr>
          <w:r w:rsidRPr="0043600D">
            <w:t xml:space="preserve">- Operates and uses supplies to </w:t>
          </w:r>
          <w:r w:rsidRPr="0043600D">
            <w:t>maximize cost efficiency</w:t>
          </w:r>
        </w:p>
      </w:docPartBody>
    </w:docPart>
    <w:docPart>
      <w:docPartPr>
        <w:name w:val="A48618AB5A044FD8831AFEB1CCDF4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B57DE-DC7F-4A88-BD55-78829854BE69}"/>
      </w:docPartPr>
      <w:docPartBody>
        <w:p w:rsidR="00000000" w:rsidRDefault="002D73CC">
          <w:pPr>
            <w:pStyle w:val="A48618AB5A044FD8831AFEB1CCDF459C"/>
          </w:pPr>
          <w:r w:rsidRPr="0061415D">
            <w:rPr>
              <w:rStyle w:val="Strong"/>
            </w:rPr>
            <w:t>22. Inventory</w:t>
          </w:r>
        </w:p>
      </w:docPartBody>
    </w:docPart>
    <w:docPart>
      <w:docPartPr>
        <w:name w:val="7364A583E000470BADCDAF23AA882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52A79-E419-424E-B0F4-078F4CD4EBFD}"/>
      </w:docPartPr>
      <w:docPartBody>
        <w:p w:rsidR="00000000" w:rsidRDefault="002D73CC">
          <w:pPr>
            <w:pStyle w:val="7364A583E000470BADCDAF23AA882EEF"/>
          </w:pPr>
          <w:r w:rsidRPr="0043600D">
            <w:t>- Has ability to keep a well-recorded stock of items used and needed</w:t>
          </w:r>
        </w:p>
      </w:docPartBody>
    </w:docPart>
    <w:docPart>
      <w:docPartPr>
        <w:name w:val="791C2AEA2BCD4823B944E54A14BFB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56201-3387-4DB3-88FA-572C4BA03B8C}"/>
      </w:docPartPr>
      <w:docPartBody>
        <w:p w:rsidR="00000000" w:rsidRDefault="002D73CC">
          <w:pPr>
            <w:pStyle w:val="791C2AEA2BCD4823B944E54A14BFB1B4"/>
          </w:pPr>
          <w:r w:rsidRPr="0061415D">
            <w:rPr>
              <w:rStyle w:val="Strong"/>
            </w:rPr>
            <w:t>23. Availability</w:t>
          </w:r>
        </w:p>
      </w:docPartBody>
    </w:docPart>
    <w:docPart>
      <w:docPartPr>
        <w:name w:val="14280F12F9A7428CB18FEE86501D2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24EB0-180A-43DF-B4F7-9074E87BE45F}"/>
      </w:docPartPr>
      <w:docPartBody>
        <w:p w:rsidR="00000000" w:rsidRDefault="002D73CC">
          <w:pPr>
            <w:pStyle w:val="14280F12F9A7428CB18FEE86501D2D7F"/>
          </w:pPr>
          <w:r w:rsidRPr="0043600D">
            <w:t>- Is available to work any shift as needed by the practice</w:t>
          </w:r>
        </w:p>
      </w:docPartBody>
    </w:docPart>
    <w:docPart>
      <w:docPartPr>
        <w:name w:val="BB04C6EFF9654E97AE9010F07C215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77A4E-12D3-45DF-B599-7EE83012EBB6}"/>
      </w:docPartPr>
      <w:docPartBody>
        <w:p w:rsidR="00000000" w:rsidRDefault="002D73CC">
          <w:pPr>
            <w:pStyle w:val="BB04C6EFF9654E97AE9010F07C2156F1"/>
          </w:pPr>
          <w:r>
            <w:t>3</w:t>
          </w:r>
        </w:p>
      </w:docPartBody>
    </w:docPart>
    <w:docPart>
      <w:docPartPr>
        <w:name w:val="3CA95E51E62243FF9529C9847681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7759B-EBA6-4C1B-80D0-439044011E04}"/>
      </w:docPartPr>
      <w:docPartBody>
        <w:p w:rsidR="00000000" w:rsidRDefault="002D73CC">
          <w:pPr>
            <w:pStyle w:val="3CA95E51E62243FF9529C98476813971"/>
          </w:pPr>
          <w:r>
            <w:t>3</w:t>
          </w:r>
        </w:p>
      </w:docPartBody>
    </w:docPart>
    <w:docPart>
      <w:docPartPr>
        <w:name w:val="6D420378CD4A4CA5A18F06BFA85DB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15118-89EC-47EE-9392-E25BEF622453}"/>
      </w:docPartPr>
      <w:docPartBody>
        <w:p w:rsidR="00000000" w:rsidRDefault="002D73CC">
          <w:pPr>
            <w:pStyle w:val="6D420378CD4A4CA5A18F06BFA85DBE19"/>
          </w:pPr>
          <w:r>
            <w:t>3</w:t>
          </w:r>
        </w:p>
      </w:docPartBody>
    </w:docPart>
    <w:docPart>
      <w:docPartPr>
        <w:name w:val="1BE8AC3F42A24B4B852D45616A883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91AF2-C46E-46C2-802C-2F00AC994964}"/>
      </w:docPartPr>
      <w:docPartBody>
        <w:p w:rsidR="00000000" w:rsidRDefault="002D73CC">
          <w:pPr>
            <w:pStyle w:val="1BE8AC3F42A24B4B852D45616A883061"/>
          </w:pPr>
          <w:r>
            <w:t>3</w:t>
          </w:r>
        </w:p>
      </w:docPartBody>
    </w:docPart>
    <w:docPart>
      <w:docPartPr>
        <w:name w:val="239EC56E113146588501B3FBF5550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4E2B5-A4DE-470F-A00E-D276D1C9BC87}"/>
      </w:docPartPr>
      <w:docPartBody>
        <w:p w:rsidR="00000000" w:rsidRDefault="002D73CC">
          <w:pPr>
            <w:pStyle w:val="239EC56E113146588501B3FBF55509FE"/>
          </w:pPr>
          <w:r>
            <w:t>3</w:t>
          </w:r>
        </w:p>
      </w:docPartBody>
    </w:docPart>
    <w:docPart>
      <w:docPartPr>
        <w:name w:val="C92CE5555F5042BFA67799165AD86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C03B0-7AB6-490B-AEC4-59BF8EE94652}"/>
      </w:docPartPr>
      <w:docPartBody>
        <w:p w:rsidR="00000000" w:rsidRDefault="002D73CC">
          <w:pPr>
            <w:pStyle w:val="C92CE5555F5042BFA67799165AD86FE3"/>
          </w:pPr>
          <w:r w:rsidRPr="00486294">
            <w:t>2</w:t>
          </w:r>
        </w:p>
      </w:docPartBody>
    </w:docPart>
    <w:docPart>
      <w:docPartPr>
        <w:name w:val="7AF19B1DFA214EBFA136DFCE21D61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BA353-33E1-4D04-8EA3-E3AA464CE6B8}"/>
      </w:docPartPr>
      <w:docPartBody>
        <w:p w:rsidR="00000000" w:rsidRDefault="002D73CC">
          <w:pPr>
            <w:pStyle w:val="7AF19B1DFA214EBFA136DFCE21D6182A"/>
          </w:pPr>
          <w:r w:rsidRPr="00486294">
            <w:t>2</w:t>
          </w:r>
        </w:p>
      </w:docPartBody>
    </w:docPart>
    <w:docPart>
      <w:docPartPr>
        <w:name w:val="FE5DD06A88E44783A640B858EF8B5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1EB4F-4CAA-466A-8851-BFE88202E3DF}"/>
      </w:docPartPr>
      <w:docPartBody>
        <w:p w:rsidR="00000000" w:rsidRDefault="002D73CC">
          <w:pPr>
            <w:pStyle w:val="FE5DD06A88E44783A640B858EF8B55F6"/>
          </w:pPr>
          <w:r w:rsidRPr="00486294">
            <w:t>2</w:t>
          </w:r>
        </w:p>
      </w:docPartBody>
    </w:docPart>
    <w:docPart>
      <w:docPartPr>
        <w:name w:val="DB0A35C994D7490FB88E054F3D18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1D010-D544-4510-8E2C-600AF5F39D85}"/>
      </w:docPartPr>
      <w:docPartBody>
        <w:p w:rsidR="00000000" w:rsidRDefault="002D73CC">
          <w:pPr>
            <w:pStyle w:val="DB0A35C994D7490FB88E054F3D18D5FC"/>
          </w:pPr>
          <w:r w:rsidRPr="00486294">
            <w:t>2</w:t>
          </w:r>
        </w:p>
      </w:docPartBody>
    </w:docPart>
    <w:docPart>
      <w:docPartPr>
        <w:name w:val="E57A3241BC1748138BDFF3A7BD1B9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1255D-B304-48FE-BF0A-75622794F94A}"/>
      </w:docPartPr>
      <w:docPartBody>
        <w:p w:rsidR="00000000" w:rsidRDefault="002D73CC">
          <w:pPr>
            <w:pStyle w:val="E57A3241BC1748138BDFF3A7BD1B9115"/>
          </w:pPr>
          <w:r w:rsidRPr="00486294">
            <w:t>2</w:t>
          </w:r>
        </w:p>
      </w:docPartBody>
    </w:docPart>
    <w:docPart>
      <w:docPartPr>
        <w:name w:val="DB85D7B41EDF4DB99E256EEC9631D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56CAA-1332-48AA-AF59-BECA8B18D54F}"/>
      </w:docPartPr>
      <w:docPartBody>
        <w:p w:rsidR="00000000" w:rsidRDefault="002D73CC">
          <w:pPr>
            <w:pStyle w:val="DB85D7B41EDF4DB99E256EEC9631D3ED"/>
          </w:pPr>
          <w:r w:rsidRPr="00486294">
            <w:t>1</w:t>
          </w:r>
        </w:p>
      </w:docPartBody>
    </w:docPart>
    <w:docPart>
      <w:docPartPr>
        <w:name w:val="EC5FB0FAC03A4A2F9F6A70BCC83CA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1A533-6620-432D-903F-9884A573217E}"/>
      </w:docPartPr>
      <w:docPartBody>
        <w:p w:rsidR="00000000" w:rsidRDefault="002D73CC">
          <w:pPr>
            <w:pStyle w:val="EC5FB0FAC03A4A2F9F6A70BCC83CA807"/>
          </w:pPr>
          <w:r w:rsidRPr="00486294">
            <w:t>1</w:t>
          </w:r>
        </w:p>
      </w:docPartBody>
    </w:docPart>
    <w:docPart>
      <w:docPartPr>
        <w:name w:val="C73D79751D9347CBB1B440F496975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453E0-9EC3-4CDB-A931-8B9DF254A9C0}"/>
      </w:docPartPr>
      <w:docPartBody>
        <w:p w:rsidR="00000000" w:rsidRDefault="002D73CC">
          <w:pPr>
            <w:pStyle w:val="C73D79751D9347CBB1B440F496975D7D"/>
          </w:pPr>
          <w:r w:rsidRPr="00486294">
            <w:t>1</w:t>
          </w:r>
        </w:p>
      </w:docPartBody>
    </w:docPart>
    <w:docPart>
      <w:docPartPr>
        <w:name w:val="9BEA3A88B5144BD897980227CC63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8043B-A7D1-498E-866E-69F23A580587}"/>
      </w:docPartPr>
      <w:docPartBody>
        <w:p w:rsidR="00000000" w:rsidRDefault="002D73CC">
          <w:pPr>
            <w:pStyle w:val="9BEA3A88B5144BD897980227CC63C33F"/>
          </w:pPr>
          <w:r w:rsidRPr="00486294">
            <w:t>1</w:t>
          </w:r>
        </w:p>
      </w:docPartBody>
    </w:docPart>
    <w:docPart>
      <w:docPartPr>
        <w:name w:val="2696CC329AAA4D018E042AD58BAE6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5091C-595D-42A1-B790-8766AE24581E}"/>
      </w:docPartPr>
      <w:docPartBody>
        <w:p w:rsidR="00000000" w:rsidRDefault="002D73CC">
          <w:pPr>
            <w:pStyle w:val="2696CC329AAA4D018E042AD58BAE6E36"/>
          </w:pPr>
          <w:r w:rsidRPr="00486294">
            <w:t>1</w:t>
          </w:r>
        </w:p>
      </w:docPartBody>
    </w:docPart>
    <w:docPart>
      <w:docPartPr>
        <w:name w:val="82921F8FEA6443FA8151EA42B7780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34BC5-572D-43C7-953F-9C75FA54E28B}"/>
      </w:docPartPr>
      <w:docPartBody>
        <w:p w:rsidR="00000000" w:rsidRDefault="002D73CC">
          <w:pPr>
            <w:pStyle w:val="82921F8FEA6443FA8151EA42B77800CC"/>
          </w:pPr>
          <w:r w:rsidRPr="0043600D">
            <w:t>TOTAL SCORE GENERAL (MAXIMUM 69)</w:t>
          </w:r>
        </w:p>
      </w:docPartBody>
    </w:docPart>
    <w:docPart>
      <w:docPartPr>
        <w:name w:val="5630C35F21A34C1D95DCFD1CA336F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AF750-B8C2-4CE6-9683-3168FF77F47B}"/>
      </w:docPartPr>
      <w:docPartBody>
        <w:p w:rsidR="00000000" w:rsidRDefault="002D73CC">
          <w:pPr>
            <w:pStyle w:val="5630C35F21A34C1D95DCFD1CA336FA40"/>
          </w:pPr>
          <w:r w:rsidRPr="0043600D">
            <w:t>FRONT OFFICE</w:t>
          </w:r>
        </w:p>
      </w:docPartBody>
    </w:docPart>
    <w:docPart>
      <w:docPartPr>
        <w:name w:val="8D7DE6DB86A34E3AB71B526B1A427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A0FAA-2F36-4395-9536-EEEBD1B22801}"/>
      </w:docPartPr>
      <w:docPartBody>
        <w:p w:rsidR="00000000" w:rsidRDefault="002D73CC">
          <w:pPr>
            <w:pStyle w:val="8D7DE6DB86A34E3AB71B526B1A427DE8"/>
          </w:pPr>
          <w:r w:rsidRPr="00486294">
            <w:t>Exceeds</w:t>
          </w:r>
        </w:p>
      </w:docPartBody>
    </w:docPart>
    <w:docPart>
      <w:docPartPr>
        <w:name w:val="3E7CD2A7641044F9B90D8455C3A29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A53CD-C40A-4C24-87B1-59C508D1E8CB}"/>
      </w:docPartPr>
      <w:docPartBody>
        <w:p w:rsidR="00000000" w:rsidRDefault="002D73CC">
          <w:pPr>
            <w:pStyle w:val="3E7CD2A7641044F9B90D8455C3A29B42"/>
          </w:pPr>
          <w:r w:rsidRPr="00486294">
            <w:t>Meets</w:t>
          </w:r>
        </w:p>
      </w:docPartBody>
    </w:docPart>
    <w:docPart>
      <w:docPartPr>
        <w:name w:val="D51B34B1D3C14C6A89DF91403D727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175B4-B760-4C15-973C-402DA7851F97}"/>
      </w:docPartPr>
      <w:docPartBody>
        <w:p w:rsidR="00000000" w:rsidRDefault="002D73CC">
          <w:pPr>
            <w:pStyle w:val="D51B34B1D3C14C6A89DF91403D7279C4"/>
          </w:pPr>
          <w:r w:rsidRPr="00486294">
            <w:t>N.I.</w:t>
          </w:r>
        </w:p>
      </w:docPartBody>
    </w:docPart>
    <w:docPart>
      <w:docPartPr>
        <w:name w:val="C034A69E60F24814A63E60E7DBDB7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B79F1-3906-494A-9D38-3DF64906BB65}"/>
      </w:docPartPr>
      <w:docPartBody>
        <w:p w:rsidR="00000000" w:rsidRDefault="002D73CC">
          <w:pPr>
            <w:pStyle w:val="C034A69E60F24814A63E60E7DBDB749E"/>
          </w:pPr>
          <w:r w:rsidRPr="00FF6FBD">
            <w:rPr>
              <w:rStyle w:val="Strong"/>
            </w:rPr>
            <w:t>24. Scheduling</w:t>
          </w:r>
        </w:p>
      </w:docPartBody>
    </w:docPart>
    <w:docPart>
      <w:docPartPr>
        <w:name w:val="282A01F5D2094D328D6A2E068DBF2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A2A8C-70FB-4994-8179-D2A292CFBFE3}"/>
      </w:docPartPr>
      <w:docPartBody>
        <w:p w:rsidR="00000000" w:rsidRDefault="002D73CC">
          <w:pPr>
            <w:pStyle w:val="282A01F5D2094D328D6A2E068DBF2211"/>
          </w:pPr>
          <w:r w:rsidRPr="0043600D">
            <w:t>- Maximizes production by scheduling appointments</w:t>
          </w:r>
        </w:p>
      </w:docPartBody>
    </w:docPart>
    <w:docPart>
      <w:docPartPr>
        <w:name w:val="15BD547D5E1147B69B27CC75F3A56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CB8C4-65D5-4815-A654-9C3935DD113C}"/>
      </w:docPartPr>
      <w:docPartBody>
        <w:p w:rsidR="00000000" w:rsidRDefault="002D73CC">
          <w:pPr>
            <w:pStyle w:val="15BD547D5E1147B69B27CC75F3A56C30"/>
          </w:pPr>
          <w:r w:rsidRPr="00FF6FBD">
            <w:rPr>
              <w:rStyle w:val="Strong"/>
            </w:rPr>
            <w:t>25. Computer Skills</w:t>
          </w:r>
        </w:p>
      </w:docPartBody>
    </w:docPart>
    <w:docPart>
      <w:docPartPr>
        <w:name w:val="98FC35D879E44C168E5EDB0FEE60B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02832-2D39-4450-918C-B6B00AC70133}"/>
      </w:docPartPr>
      <w:docPartBody>
        <w:p w:rsidR="00000000" w:rsidRDefault="002D73CC">
          <w:pPr>
            <w:pStyle w:val="98FC35D879E44C168E5EDB0FEE60BB99"/>
          </w:pPr>
          <w:r w:rsidRPr="0043600D">
            <w:t>- Effectively navigates all computer programs necessary to complete tasks</w:t>
          </w:r>
        </w:p>
      </w:docPartBody>
    </w:docPart>
    <w:docPart>
      <w:docPartPr>
        <w:name w:val="FD1D6BC375E34C0C9A70A659BE791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C168A-67CF-4ED6-AB62-351FF68B4166}"/>
      </w:docPartPr>
      <w:docPartBody>
        <w:p w:rsidR="00000000" w:rsidRDefault="002D73CC">
          <w:pPr>
            <w:pStyle w:val="FD1D6BC375E34C0C9A70A659BE7913E1"/>
          </w:pPr>
          <w:r w:rsidRPr="00FF6FBD">
            <w:rPr>
              <w:rStyle w:val="Strong"/>
            </w:rPr>
            <w:t>26. Telephone Manners</w:t>
          </w:r>
        </w:p>
      </w:docPartBody>
    </w:docPart>
    <w:docPart>
      <w:docPartPr>
        <w:name w:val="CF5C0FBCA56E40489B30D7F5E7F02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C3F96-5D59-46D9-96A1-3DD7D424402D}"/>
      </w:docPartPr>
      <w:docPartBody>
        <w:p w:rsidR="00000000" w:rsidRDefault="002D73CC">
          <w:pPr>
            <w:pStyle w:val="CF5C0FBCA56E40489B30D7F5E7F02409"/>
          </w:pPr>
          <w:r w:rsidRPr="0043600D">
            <w:t>- Sounds professional &amp; successfully uses supplied scripts/tech</w:t>
          </w:r>
          <w:r w:rsidRPr="0043600D">
            <w:t>niques</w:t>
          </w:r>
        </w:p>
      </w:docPartBody>
    </w:docPart>
    <w:docPart>
      <w:docPartPr>
        <w:name w:val="855D2A9760214877A459F30C18AD3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268A5-80E3-43B1-AABC-C7184A87B83A}"/>
      </w:docPartPr>
      <w:docPartBody>
        <w:p w:rsidR="00000000" w:rsidRDefault="002D73CC">
          <w:pPr>
            <w:pStyle w:val="855D2A9760214877A459F30C18AD3D19"/>
          </w:pPr>
          <w:r w:rsidRPr="00FF6FBD">
            <w:rPr>
              <w:rStyle w:val="Strong"/>
            </w:rPr>
            <w:t xml:space="preserve">27. Case </w:t>
          </w:r>
          <w:r w:rsidRPr="00FF6FBD">
            <w:rPr>
              <w:rStyle w:val="Strong"/>
            </w:rPr>
            <w:t>Presentation</w:t>
          </w:r>
        </w:p>
      </w:docPartBody>
    </w:docPart>
    <w:docPart>
      <w:docPartPr>
        <w:name w:val="C23E148C9A004BF3AF621BF3A947A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36095-A3C1-40F0-A107-33FCB6C5E129}"/>
      </w:docPartPr>
      <w:docPartBody>
        <w:p w:rsidR="00000000" w:rsidRDefault="002D73CC">
          <w:pPr>
            <w:pStyle w:val="C23E148C9A004BF3AF621BF3A947A89F"/>
          </w:pPr>
          <w:r w:rsidRPr="0043600D">
            <w:t>- Has capacity to accurately prepare and effectively present quotes</w:t>
          </w:r>
        </w:p>
      </w:docPartBody>
    </w:docPart>
    <w:docPart>
      <w:docPartPr>
        <w:name w:val="443AF5D03B764126AF7B28F8FE9EE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C9F36-004B-449A-BF64-F0417E6267A6}"/>
      </w:docPartPr>
      <w:docPartBody>
        <w:p w:rsidR="00000000" w:rsidRDefault="002D73CC">
          <w:pPr>
            <w:pStyle w:val="443AF5D03B764126AF7B28F8FE9EE104"/>
          </w:pPr>
          <w:r w:rsidRPr="00FF6FBD">
            <w:rPr>
              <w:rStyle w:val="Strong"/>
            </w:rPr>
            <w:t>28. Patient Flow</w:t>
          </w:r>
        </w:p>
      </w:docPartBody>
    </w:docPart>
    <w:docPart>
      <w:docPartPr>
        <w:name w:val="B4595EEDA61A44C3A7FD69CD9DF1B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AE5D5-CF4D-4A01-98E9-5827F93BEE07}"/>
      </w:docPartPr>
      <w:docPartBody>
        <w:p w:rsidR="00000000" w:rsidRDefault="002D73CC">
          <w:pPr>
            <w:pStyle w:val="B4595EEDA61A44C3A7FD69CD9DF1B8D8"/>
          </w:pPr>
          <w:r w:rsidRPr="0043600D">
            <w:t>- Has ability to keep schedule on time and limit patient waiting times</w:t>
          </w:r>
        </w:p>
      </w:docPartBody>
    </w:docPart>
    <w:docPart>
      <w:docPartPr>
        <w:name w:val="30159EDA1FCB46519F8F1DCB29189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43E39-920B-4669-8422-6C1C15F94CE7}"/>
      </w:docPartPr>
      <w:docPartBody>
        <w:p w:rsidR="00000000" w:rsidRDefault="002D73CC">
          <w:pPr>
            <w:pStyle w:val="30159EDA1FCB46519F8F1DCB2918970C"/>
          </w:pPr>
          <w:r w:rsidRPr="00FF6FBD">
            <w:rPr>
              <w:rStyle w:val="Strong"/>
            </w:rPr>
            <w:t>29. Insurance/EOBs</w:t>
          </w:r>
        </w:p>
      </w:docPartBody>
    </w:docPart>
    <w:docPart>
      <w:docPartPr>
        <w:name w:val="E5649377A4464FC083F6626C28FE2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53FA6-9670-43FD-9E76-1D91674EDCDF}"/>
      </w:docPartPr>
      <w:docPartBody>
        <w:p w:rsidR="00000000" w:rsidRDefault="002D73CC">
          <w:pPr>
            <w:pStyle w:val="E5649377A4464FC083F6626C28FE2DB6"/>
          </w:pPr>
          <w:r w:rsidRPr="0043600D">
            <w:t>- Has capacity to read, understand, and process insurance breakdowns &amp; EOBs</w:t>
          </w:r>
        </w:p>
      </w:docPartBody>
    </w:docPart>
    <w:docPart>
      <w:docPartPr>
        <w:name w:val="69ED3EB570AD4F98BC4A371248B24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1C28C-C33C-4725-820A-DB9F11B9D198}"/>
      </w:docPartPr>
      <w:docPartBody>
        <w:p w:rsidR="00000000" w:rsidRDefault="002D73CC">
          <w:pPr>
            <w:pStyle w:val="69ED3EB570AD4F98BC4A371248B243E4"/>
          </w:pPr>
          <w:r w:rsidRPr="00FF6FBD">
            <w:rPr>
              <w:rStyle w:val="Strong"/>
            </w:rPr>
            <w:t>30. Office Tidiness</w:t>
          </w:r>
        </w:p>
      </w:docPartBody>
    </w:docPart>
    <w:docPart>
      <w:docPartPr>
        <w:name w:val="F0075F757A594CCC9133FF60CE815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FDD60-1DFC-453C-A554-F9FD800C17C7}"/>
      </w:docPartPr>
      <w:docPartBody>
        <w:p w:rsidR="00000000" w:rsidRDefault="002D73CC">
          <w:pPr>
            <w:pStyle w:val="F0075F757A594CCC9133FF60CE81546D"/>
          </w:pPr>
          <w:r w:rsidRPr="0043600D">
            <w:t xml:space="preserve">- Keeps waiting rooms, bathrooms, </w:t>
          </w:r>
          <w:r w:rsidRPr="0043600D">
            <w:t>&amp; break room cleaned and stocked</w:t>
          </w:r>
        </w:p>
      </w:docPartBody>
    </w:docPart>
    <w:docPart>
      <w:docPartPr>
        <w:name w:val="24EDF8E0C8924B06BB97871FC0317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6109A-EE98-492F-9A23-39BB091DC39D}"/>
      </w:docPartPr>
      <w:docPartBody>
        <w:p w:rsidR="00000000" w:rsidRDefault="002D73CC">
          <w:pPr>
            <w:pStyle w:val="24EDF8E0C8924B06BB97871FC0317E27"/>
          </w:pPr>
          <w:r>
            <w:t>3</w:t>
          </w:r>
        </w:p>
      </w:docPartBody>
    </w:docPart>
    <w:docPart>
      <w:docPartPr>
        <w:name w:val="C13C33AEA38241B2815D75D11A34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87738-F1C8-4AC0-B862-6FBE20324FC8}"/>
      </w:docPartPr>
      <w:docPartBody>
        <w:p w:rsidR="00000000" w:rsidRDefault="002D73CC">
          <w:pPr>
            <w:pStyle w:val="C13C33AEA38241B2815D75D11A34553F"/>
          </w:pPr>
          <w:r>
            <w:t>3</w:t>
          </w:r>
        </w:p>
      </w:docPartBody>
    </w:docPart>
    <w:docPart>
      <w:docPartPr>
        <w:name w:val="7C30638A4CEB447BB5C19689F16BA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EF799-6551-42C8-BFE2-E15CB4D0B27B}"/>
      </w:docPartPr>
      <w:docPartBody>
        <w:p w:rsidR="00000000" w:rsidRDefault="002D73CC">
          <w:pPr>
            <w:pStyle w:val="7C30638A4CEB447BB5C19689F16BA0D6"/>
          </w:pPr>
          <w:r>
            <w:t>3</w:t>
          </w:r>
        </w:p>
      </w:docPartBody>
    </w:docPart>
    <w:docPart>
      <w:docPartPr>
        <w:name w:val="DE88013FB2414397B1A3E46B65DEC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69A24-E447-45BF-9C6D-09E1C98A98F8}"/>
      </w:docPartPr>
      <w:docPartBody>
        <w:p w:rsidR="00000000" w:rsidRDefault="002D73CC">
          <w:pPr>
            <w:pStyle w:val="DE88013FB2414397B1A3E46B65DECF36"/>
          </w:pPr>
          <w:r>
            <w:t>3</w:t>
          </w:r>
        </w:p>
      </w:docPartBody>
    </w:docPart>
    <w:docPart>
      <w:docPartPr>
        <w:name w:val="DE19F6E002D049DEB92078041E408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A8D79-7D41-4425-A2FB-6978E2A06E55}"/>
      </w:docPartPr>
      <w:docPartBody>
        <w:p w:rsidR="00000000" w:rsidRDefault="002D73CC">
          <w:pPr>
            <w:pStyle w:val="DE19F6E002D049DEB92078041E408206"/>
          </w:pPr>
          <w:r>
            <w:t>3</w:t>
          </w:r>
        </w:p>
      </w:docPartBody>
    </w:docPart>
    <w:docPart>
      <w:docPartPr>
        <w:name w:val="B8CA6B402A534CD383E4C74355AA3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932A8-6D81-40E1-9869-B6D4EAAA4408}"/>
      </w:docPartPr>
      <w:docPartBody>
        <w:p w:rsidR="00000000" w:rsidRDefault="002D73CC">
          <w:pPr>
            <w:pStyle w:val="B8CA6B402A534CD383E4C74355AA38F2"/>
          </w:pPr>
          <w:r>
            <w:t>3</w:t>
          </w:r>
        </w:p>
      </w:docPartBody>
    </w:docPart>
    <w:docPart>
      <w:docPartPr>
        <w:name w:val="36C90ED7BDAA40528050056A9B153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C5434-90BD-4C79-B37C-34A90EF4E240}"/>
      </w:docPartPr>
      <w:docPartBody>
        <w:p w:rsidR="00000000" w:rsidRDefault="002D73CC">
          <w:pPr>
            <w:pStyle w:val="36C90ED7BDAA40528050056A9B153DD5"/>
          </w:pPr>
          <w:r>
            <w:t>3</w:t>
          </w:r>
        </w:p>
      </w:docPartBody>
    </w:docPart>
    <w:docPart>
      <w:docPartPr>
        <w:name w:val="6AEFA9A1457F440791441B15E4503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9364B-8F69-4148-8702-61073B78EFC3}"/>
      </w:docPartPr>
      <w:docPartBody>
        <w:p w:rsidR="00000000" w:rsidRDefault="002D73CC">
          <w:pPr>
            <w:pStyle w:val="6AEFA9A1457F440791441B15E4503A16"/>
          </w:pPr>
          <w:r w:rsidRPr="00486294">
            <w:t>2</w:t>
          </w:r>
        </w:p>
      </w:docPartBody>
    </w:docPart>
    <w:docPart>
      <w:docPartPr>
        <w:name w:val="42857B33406E4B87B1D8DA8D106E1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C641A-0319-4846-A8F9-C90080432E2F}"/>
      </w:docPartPr>
      <w:docPartBody>
        <w:p w:rsidR="00000000" w:rsidRDefault="002D73CC">
          <w:pPr>
            <w:pStyle w:val="42857B33406E4B87B1D8DA8D106E164B"/>
          </w:pPr>
          <w:r w:rsidRPr="00486294">
            <w:t>2</w:t>
          </w:r>
        </w:p>
      </w:docPartBody>
    </w:docPart>
    <w:docPart>
      <w:docPartPr>
        <w:name w:val="813A9559D6EB4452A332D34EC4779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7D35E-43A4-4B9D-87DC-C0CBE4E18845}"/>
      </w:docPartPr>
      <w:docPartBody>
        <w:p w:rsidR="00000000" w:rsidRDefault="002D73CC">
          <w:pPr>
            <w:pStyle w:val="813A9559D6EB4452A332D34EC4779E59"/>
          </w:pPr>
          <w:r w:rsidRPr="00486294">
            <w:t>2</w:t>
          </w:r>
        </w:p>
      </w:docPartBody>
    </w:docPart>
    <w:docPart>
      <w:docPartPr>
        <w:name w:val="E4CD38992DD9481DA1A11CF6E8755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95F3F-5CFF-4693-8DC9-43FAAD3C58FC}"/>
      </w:docPartPr>
      <w:docPartBody>
        <w:p w:rsidR="00000000" w:rsidRDefault="002D73CC">
          <w:pPr>
            <w:pStyle w:val="E4CD38992DD9481DA1A11CF6E8755903"/>
          </w:pPr>
          <w:r w:rsidRPr="00486294">
            <w:t>2</w:t>
          </w:r>
        </w:p>
      </w:docPartBody>
    </w:docPart>
    <w:docPart>
      <w:docPartPr>
        <w:name w:val="5938FA1361D04D9E9E1A9E7EEA42D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73E81-ED7D-4C56-B124-3DDEF5DFE403}"/>
      </w:docPartPr>
      <w:docPartBody>
        <w:p w:rsidR="00000000" w:rsidRDefault="002D73CC">
          <w:pPr>
            <w:pStyle w:val="5938FA1361D04D9E9E1A9E7EEA42D511"/>
          </w:pPr>
          <w:r w:rsidRPr="00486294">
            <w:t>2</w:t>
          </w:r>
        </w:p>
      </w:docPartBody>
    </w:docPart>
    <w:docPart>
      <w:docPartPr>
        <w:name w:val="A93672F51477467B97D35B8B8C69B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B7E97-58EF-43E5-B679-5CAF0C3BBC96}"/>
      </w:docPartPr>
      <w:docPartBody>
        <w:p w:rsidR="00000000" w:rsidRDefault="002D73CC">
          <w:pPr>
            <w:pStyle w:val="A93672F51477467B97D35B8B8C69B811"/>
          </w:pPr>
          <w:r w:rsidRPr="00486294">
            <w:t>2</w:t>
          </w:r>
        </w:p>
      </w:docPartBody>
    </w:docPart>
    <w:docPart>
      <w:docPartPr>
        <w:name w:val="6648C499F78C46FC87CDB3BB94859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D6492-1846-46A5-B35C-79B8F969567F}"/>
      </w:docPartPr>
      <w:docPartBody>
        <w:p w:rsidR="00000000" w:rsidRDefault="002D73CC">
          <w:pPr>
            <w:pStyle w:val="6648C499F78C46FC87CDB3BB948595D4"/>
          </w:pPr>
          <w:r w:rsidRPr="00486294">
            <w:t>2</w:t>
          </w:r>
        </w:p>
      </w:docPartBody>
    </w:docPart>
    <w:docPart>
      <w:docPartPr>
        <w:name w:val="0B795A65058940B98A5C590D1AD6A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B1CC9-9EE9-4618-9EA4-ABE0FAE0C5C7}"/>
      </w:docPartPr>
      <w:docPartBody>
        <w:p w:rsidR="00000000" w:rsidRDefault="002D73CC">
          <w:pPr>
            <w:pStyle w:val="0B795A65058940B98A5C590D1AD6AF67"/>
          </w:pPr>
          <w:r w:rsidRPr="00486294">
            <w:t>1</w:t>
          </w:r>
        </w:p>
      </w:docPartBody>
    </w:docPart>
    <w:docPart>
      <w:docPartPr>
        <w:name w:val="36ACC1B2A64F4662A3B8697265B4D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0CD4F-467E-4E36-BA7A-1C6073D71D58}"/>
      </w:docPartPr>
      <w:docPartBody>
        <w:p w:rsidR="00000000" w:rsidRDefault="002D73CC">
          <w:pPr>
            <w:pStyle w:val="36ACC1B2A64F4662A3B8697265B4D329"/>
          </w:pPr>
          <w:r w:rsidRPr="00486294">
            <w:t>1</w:t>
          </w:r>
        </w:p>
      </w:docPartBody>
    </w:docPart>
    <w:docPart>
      <w:docPartPr>
        <w:name w:val="0AEFE9246E16472697424BD59A653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320D0-23A9-417A-BA06-A2384E92BE31}"/>
      </w:docPartPr>
      <w:docPartBody>
        <w:p w:rsidR="00000000" w:rsidRDefault="002D73CC">
          <w:pPr>
            <w:pStyle w:val="0AEFE9246E16472697424BD59A653C85"/>
          </w:pPr>
          <w:r w:rsidRPr="00486294">
            <w:t>1</w:t>
          </w:r>
        </w:p>
      </w:docPartBody>
    </w:docPart>
    <w:docPart>
      <w:docPartPr>
        <w:name w:val="60D57132BF7F4F61970FA36F3BD1D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06B77-1F85-4162-B433-7A33B2C7BBFB}"/>
      </w:docPartPr>
      <w:docPartBody>
        <w:p w:rsidR="00000000" w:rsidRDefault="002D73CC">
          <w:pPr>
            <w:pStyle w:val="60D57132BF7F4F61970FA36F3BD1DB54"/>
          </w:pPr>
          <w:r w:rsidRPr="00486294">
            <w:t>1</w:t>
          </w:r>
        </w:p>
      </w:docPartBody>
    </w:docPart>
    <w:docPart>
      <w:docPartPr>
        <w:name w:val="633FB311C9C846EBB080E0800022C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8B34-57DF-4769-9E9E-B6986F59A0AD}"/>
      </w:docPartPr>
      <w:docPartBody>
        <w:p w:rsidR="00000000" w:rsidRDefault="002D73CC">
          <w:pPr>
            <w:pStyle w:val="633FB311C9C846EBB080E0800022C85F"/>
          </w:pPr>
          <w:r w:rsidRPr="00486294">
            <w:t>1</w:t>
          </w:r>
        </w:p>
      </w:docPartBody>
    </w:docPart>
    <w:docPart>
      <w:docPartPr>
        <w:name w:val="D5C096ADCDBC4318B49BA1C9EBDD4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E4933-8A2C-43DF-AA5B-F2A969FCA379}"/>
      </w:docPartPr>
      <w:docPartBody>
        <w:p w:rsidR="00000000" w:rsidRDefault="002D73CC">
          <w:pPr>
            <w:pStyle w:val="D5C096ADCDBC4318B49BA1C9EBDD40E5"/>
          </w:pPr>
          <w:r w:rsidRPr="00486294">
            <w:t>1</w:t>
          </w:r>
        </w:p>
      </w:docPartBody>
    </w:docPart>
    <w:docPart>
      <w:docPartPr>
        <w:name w:val="F48E2C98D3E14E1C89DCCD32450C2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1E202-8924-421B-9D69-301875FD5974}"/>
      </w:docPartPr>
      <w:docPartBody>
        <w:p w:rsidR="00000000" w:rsidRDefault="002D73CC">
          <w:pPr>
            <w:pStyle w:val="F48E2C98D3E14E1C89DCCD32450C2833"/>
          </w:pPr>
          <w:r w:rsidRPr="00486294">
            <w:t>1</w:t>
          </w:r>
        </w:p>
      </w:docPartBody>
    </w:docPart>
    <w:docPart>
      <w:docPartPr>
        <w:name w:val="2C62F4ECE0474B63963F8B64FD8DA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A00B6-67AA-4806-B39D-75C4B63AE21B}"/>
      </w:docPartPr>
      <w:docPartBody>
        <w:p w:rsidR="00000000" w:rsidRDefault="002D73CC">
          <w:pPr>
            <w:pStyle w:val="2C62F4ECE0474B63963F8B64FD8DA80A"/>
          </w:pPr>
          <w:r w:rsidRPr="0043600D">
            <w:t xml:space="preserve">TOTAL SCORE FRONT OFFICE </w:t>
          </w:r>
          <w:r w:rsidRPr="0043600D">
            <w:t>(MAXIMUM 21)</w:t>
          </w:r>
        </w:p>
      </w:docPartBody>
    </w:docPart>
    <w:docPart>
      <w:docPartPr>
        <w:name w:val="D1E84538F2C24A749F0786C3A7711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F7157-EFA5-4CF1-BE13-E1E63FCDC099}"/>
      </w:docPartPr>
      <w:docPartBody>
        <w:p w:rsidR="00000000" w:rsidRDefault="002D73CC">
          <w:pPr>
            <w:pStyle w:val="D1E84538F2C24A749F0786C3A7711989"/>
          </w:pPr>
          <w:r w:rsidRPr="0043600D">
            <w:t>BACK OFFICE</w:t>
          </w:r>
        </w:p>
      </w:docPartBody>
    </w:docPart>
    <w:docPart>
      <w:docPartPr>
        <w:name w:val="1D87BA06A6E444BBB651B30FA7238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E1822-42D7-4498-978A-427093E0523E}"/>
      </w:docPartPr>
      <w:docPartBody>
        <w:p w:rsidR="00000000" w:rsidRDefault="002D73CC">
          <w:pPr>
            <w:pStyle w:val="1D87BA06A6E444BBB651B30FA7238565"/>
          </w:pPr>
          <w:r w:rsidRPr="00486294">
            <w:t>Exceeds</w:t>
          </w:r>
        </w:p>
      </w:docPartBody>
    </w:docPart>
    <w:docPart>
      <w:docPartPr>
        <w:name w:val="47430F765BE84A7E909989A98B610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7EA4E-C019-4E27-B7C4-9B4739DE2A8A}"/>
      </w:docPartPr>
      <w:docPartBody>
        <w:p w:rsidR="00000000" w:rsidRDefault="002D73CC">
          <w:pPr>
            <w:pStyle w:val="47430F765BE84A7E909989A98B610EF3"/>
          </w:pPr>
          <w:r w:rsidRPr="00486294">
            <w:t>Meets</w:t>
          </w:r>
        </w:p>
      </w:docPartBody>
    </w:docPart>
    <w:docPart>
      <w:docPartPr>
        <w:name w:val="E80C69A2427046439A1D1B2A3F758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D5329-6B3E-4E0C-A859-2DAC73400B22}"/>
      </w:docPartPr>
      <w:docPartBody>
        <w:p w:rsidR="00000000" w:rsidRDefault="002D73CC">
          <w:pPr>
            <w:pStyle w:val="E80C69A2427046439A1D1B2A3F758570"/>
          </w:pPr>
          <w:r w:rsidRPr="00486294">
            <w:t>N.I.</w:t>
          </w:r>
        </w:p>
      </w:docPartBody>
    </w:docPart>
    <w:docPart>
      <w:docPartPr>
        <w:name w:val="926B41FB62094A7E81FC0B42F70C8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6681B-0D94-4BD3-B4B2-F7307DF6CDAF}"/>
      </w:docPartPr>
      <w:docPartBody>
        <w:p w:rsidR="00000000" w:rsidRDefault="002D73CC">
          <w:pPr>
            <w:pStyle w:val="926B41FB62094A7E81FC0B42F70C845B"/>
          </w:pPr>
          <w:r w:rsidRPr="00A62711">
            <w:rPr>
              <w:rStyle w:val="Strong"/>
            </w:rPr>
            <w:t>31. Clinical Skills &amp; Duties</w:t>
          </w:r>
        </w:p>
      </w:docPartBody>
    </w:docPart>
    <w:docPart>
      <w:docPartPr>
        <w:name w:val="78F28715EA914CA4B10E3A1680039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E5132-A41B-4FC5-8A44-3E4FA3A15E76}"/>
      </w:docPartPr>
      <w:docPartBody>
        <w:p w:rsidR="00000000" w:rsidRDefault="002D73CC">
          <w:pPr>
            <w:pStyle w:val="78F28715EA914CA4B10E3A1680039D3D"/>
          </w:pPr>
          <w:r w:rsidRPr="0043600D">
            <w:t xml:space="preserve">- Has mastery of </w:t>
          </w:r>
          <w:r w:rsidRPr="0043600D">
            <w:t>clinical procedures and daily maintenance duties</w:t>
          </w:r>
        </w:p>
      </w:docPartBody>
    </w:docPart>
    <w:docPart>
      <w:docPartPr>
        <w:name w:val="4A137A37ADF84CF8A6618B9756223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38503-DFE6-4D0C-93DD-98A1C2181794}"/>
      </w:docPartPr>
      <w:docPartBody>
        <w:p w:rsidR="00000000" w:rsidRDefault="002D73CC">
          <w:pPr>
            <w:pStyle w:val="4A137A37ADF84CF8A6618B9756223240"/>
          </w:pPr>
          <w:r w:rsidRPr="00A62711">
            <w:rPr>
              <w:rStyle w:val="Strong"/>
            </w:rPr>
            <w:t>32. Patient Preparation</w:t>
          </w:r>
        </w:p>
      </w:docPartBody>
    </w:docPart>
    <w:docPart>
      <w:docPartPr>
        <w:name w:val="618BCFE22E3D4991B7294CA8144C5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B4AC6-70FF-4E37-BEE0-E83C14C89BD4}"/>
      </w:docPartPr>
      <w:docPartBody>
        <w:p w:rsidR="00000000" w:rsidRDefault="002D73CC">
          <w:pPr>
            <w:pStyle w:val="618BCFE22E3D4991B7294CA8144C5DFD"/>
          </w:pPr>
          <w:r w:rsidRPr="0043600D">
            <w:t xml:space="preserve">- Prepares instruments &amp; room, obtains </w:t>
          </w:r>
          <w:r>
            <w:t>tests</w:t>
          </w:r>
          <w:r w:rsidRPr="0043600D">
            <w:t>, gains written consent</w:t>
          </w:r>
        </w:p>
      </w:docPartBody>
    </w:docPart>
    <w:docPart>
      <w:docPartPr>
        <w:name w:val="4B0DA1DDE53748EE9665DA7275B88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56E8B-87D7-4D5C-93E1-5543CC1D6519}"/>
      </w:docPartPr>
      <w:docPartBody>
        <w:p w:rsidR="00000000" w:rsidRDefault="002D73CC">
          <w:pPr>
            <w:pStyle w:val="4B0DA1DDE53748EE9665DA7275B88427"/>
          </w:pPr>
          <w:r w:rsidRPr="00A62711">
            <w:rPr>
              <w:rStyle w:val="Strong"/>
            </w:rPr>
            <w:t>33. Chairside Manner/Gentleness</w:t>
          </w:r>
        </w:p>
      </w:docPartBody>
    </w:docPart>
    <w:docPart>
      <w:docPartPr>
        <w:name w:val="7FBA906E600C46F99AE95B8C79137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F30D1-1FDB-4DC8-BA04-DF3794346AFB}"/>
      </w:docPartPr>
      <w:docPartBody>
        <w:p w:rsidR="00000000" w:rsidRDefault="002D73CC">
          <w:pPr>
            <w:pStyle w:val="7FBA906E600C46F99AE95B8C79137D2E"/>
          </w:pPr>
          <w:r w:rsidRPr="0043600D">
            <w:t>- Performs procedures with minimum discomfort to patients</w:t>
          </w:r>
        </w:p>
      </w:docPartBody>
    </w:docPart>
    <w:docPart>
      <w:docPartPr>
        <w:name w:val="46A95DAF292B4B42B759124FB92A9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6B9B3-FF12-4D2A-8357-1ECCA31554CC}"/>
      </w:docPartPr>
      <w:docPartBody>
        <w:p w:rsidR="00000000" w:rsidRDefault="002D73CC">
          <w:pPr>
            <w:pStyle w:val="46A95DAF292B4B42B759124FB92A9C02"/>
          </w:pPr>
          <w:r w:rsidRPr="00A62711">
            <w:rPr>
              <w:rStyle w:val="Strong"/>
            </w:rPr>
            <w:t>34. Patient Treatment</w:t>
          </w:r>
        </w:p>
      </w:docPartBody>
    </w:docPart>
    <w:docPart>
      <w:docPartPr>
        <w:name w:val="14FF69EAB86E42D5BFFBC8858C3C9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8C957-32F4-439F-8107-81B791A9CF32}"/>
      </w:docPartPr>
      <w:docPartBody>
        <w:p w:rsidR="00000000" w:rsidRDefault="002D73CC">
          <w:pPr>
            <w:pStyle w:val="14FF69EAB86E42D5BFFBC8858C3C9956"/>
          </w:pPr>
          <w:r w:rsidRPr="0043600D">
            <w:t xml:space="preserve">- Has ability to accurately complete </w:t>
          </w:r>
          <w:r>
            <w:t xml:space="preserve">test results and </w:t>
          </w:r>
          <w:r w:rsidRPr="0043600D">
            <w:t>needed treatment</w:t>
          </w:r>
        </w:p>
      </w:docPartBody>
    </w:docPart>
    <w:docPart>
      <w:docPartPr>
        <w:name w:val="0D52346F2B1841BA9D4F77809A537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CEBC1-1AFC-4391-B19E-EE9E573AF2F0}"/>
      </w:docPartPr>
      <w:docPartBody>
        <w:p w:rsidR="00000000" w:rsidRDefault="002D73CC">
          <w:pPr>
            <w:pStyle w:val="0D52346F2B1841BA9D4F77809A53701D"/>
          </w:pPr>
          <w:r w:rsidRPr="00A62711">
            <w:rPr>
              <w:rStyle w:val="Strong"/>
            </w:rPr>
            <w:t>35. Charting Accuracy</w:t>
          </w:r>
        </w:p>
      </w:docPartBody>
    </w:docPart>
    <w:docPart>
      <w:docPartPr>
        <w:name w:val="584831ECFDCB41CFBED184FF3E77C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66362-8F71-4375-B219-50374D2714A1}"/>
      </w:docPartPr>
      <w:docPartBody>
        <w:p w:rsidR="00000000" w:rsidRDefault="002D73CC">
          <w:pPr>
            <w:pStyle w:val="584831ECFDCB41CFBED184FF3E77C51D"/>
          </w:pPr>
          <w:r w:rsidRPr="0043600D">
            <w:t>- Has capa</w:t>
          </w:r>
          <w:r w:rsidRPr="0043600D">
            <w:t>city to chart from dictation and complete procedure notes</w:t>
          </w:r>
        </w:p>
      </w:docPartBody>
    </w:docPart>
    <w:docPart>
      <w:docPartPr>
        <w:name w:val="96592694440149CB95BC548E76D00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A80D0-B533-4CAE-8E80-90BC5DFCB95F}"/>
      </w:docPartPr>
      <w:docPartBody>
        <w:p w:rsidR="00000000" w:rsidRDefault="002D73CC">
          <w:pPr>
            <w:pStyle w:val="96592694440149CB95BC548E76D00353"/>
          </w:pPr>
          <w:r w:rsidRPr="00A62711">
            <w:rPr>
              <w:rStyle w:val="Strong"/>
            </w:rPr>
            <w:t>36. Patient Dismissal</w:t>
          </w:r>
        </w:p>
      </w:docPartBody>
    </w:docPart>
    <w:docPart>
      <w:docPartPr>
        <w:name w:val="EC068183D85840C7918DE0296EBCC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CA8E8-21E4-446B-A01E-26BDB402430C}"/>
      </w:docPartPr>
      <w:docPartBody>
        <w:p w:rsidR="00000000" w:rsidRDefault="002D73CC">
          <w:pPr>
            <w:pStyle w:val="EC068183D85840C7918DE0296EBCCF1A"/>
          </w:pPr>
          <w:r w:rsidRPr="0043600D">
            <w:t>- Provides post-op instructions, hands patient to front, sterilizes room/supplies</w:t>
          </w:r>
        </w:p>
      </w:docPartBody>
    </w:docPart>
    <w:docPart>
      <w:docPartPr>
        <w:name w:val="4216ABD51D474E718A2184DAC179D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BD3E7-92B4-4E79-96E4-8321346AB90E}"/>
      </w:docPartPr>
      <w:docPartBody>
        <w:p w:rsidR="00000000" w:rsidRDefault="002D73CC">
          <w:pPr>
            <w:pStyle w:val="4216ABD51D474E718A2184DAC179DAFC"/>
          </w:pPr>
          <w:r w:rsidRPr="00A62711">
            <w:rPr>
              <w:rStyle w:val="Strong"/>
            </w:rPr>
            <w:t>37. Lab</w:t>
          </w:r>
        </w:p>
      </w:docPartBody>
    </w:docPart>
    <w:docPart>
      <w:docPartPr>
        <w:name w:val="54F05FE785C54C1DBCC484CA6E877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2E501-2426-4D69-A513-20358E818C89}"/>
      </w:docPartPr>
      <w:docPartBody>
        <w:p w:rsidR="00000000" w:rsidRDefault="002D73CC">
          <w:pPr>
            <w:pStyle w:val="54F05FE785C54C1DBCC484CA6E8776BB"/>
          </w:pPr>
          <w:r w:rsidRPr="0043600D">
            <w:t>- Completes cases with accuracy &amp; urgency, does not leave cases unmarked or unfinished</w:t>
          </w:r>
        </w:p>
      </w:docPartBody>
    </w:docPart>
    <w:docPart>
      <w:docPartPr>
        <w:name w:val="FAA9BF29382E40479611932E45D80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511C4-D33C-4664-928D-9BE57A07DE3E}"/>
      </w:docPartPr>
      <w:docPartBody>
        <w:p w:rsidR="00000000" w:rsidRDefault="002D73CC">
          <w:pPr>
            <w:pStyle w:val="FAA9BF29382E40479611932E45D8090E"/>
          </w:pPr>
          <w:r>
            <w:t>3</w:t>
          </w:r>
        </w:p>
      </w:docPartBody>
    </w:docPart>
    <w:docPart>
      <w:docPartPr>
        <w:name w:val="DF7BDAC9F7E84B408AFC5DEDD0CEE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8E0C1-4D85-4E11-9F3E-5095280B6F5B}"/>
      </w:docPartPr>
      <w:docPartBody>
        <w:p w:rsidR="00000000" w:rsidRDefault="002D73CC">
          <w:pPr>
            <w:pStyle w:val="DF7BDAC9F7E84B408AFC5DEDD0CEE6DC"/>
          </w:pPr>
          <w:r>
            <w:t>3</w:t>
          </w:r>
        </w:p>
      </w:docPartBody>
    </w:docPart>
    <w:docPart>
      <w:docPartPr>
        <w:name w:val="E0C3AF5C60C846BE9EDADAFE2957B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D2BBB-87A3-423F-842B-0111172A3401}"/>
      </w:docPartPr>
      <w:docPartBody>
        <w:p w:rsidR="00000000" w:rsidRDefault="002D73CC">
          <w:pPr>
            <w:pStyle w:val="E0C3AF5C60C846BE9EDADAFE2957BEC5"/>
          </w:pPr>
          <w:r>
            <w:t>3</w:t>
          </w:r>
        </w:p>
      </w:docPartBody>
    </w:docPart>
    <w:docPart>
      <w:docPartPr>
        <w:name w:val="3E6585408BF94695A4A5057E9BBAB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ADFAC-865D-4C06-AB3E-FC3AFEF6ABA2}"/>
      </w:docPartPr>
      <w:docPartBody>
        <w:p w:rsidR="00000000" w:rsidRDefault="002D73CC">
          <w:pPr>
            <w:pStyle w:val="3E6585408BF94695A4A5057E9BBAB444"/>
          </w:pPr>
          <w:r>
            <w:t>3</w:t>
          </w:r>
        </w:p>
      </w:docPartBody>
    </w:docPart>
    <w:docPart>
      <w:docPartPr>
        <w:name w:val="A0968329A97A4DD3BF9FD50240001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B2E79-25D1-4597-A168-8D78B77AFE51}"/>
      </w:docPartPr>
      <w:docPartBody>
        <w:p w:rsidR="00000000" w:rsidRDefault="002D73CC">
          <w:pPr>
            <w:pStyle w:val="A0968329A97A4DD3BF9FD50240001065"/>
          </w:pPr>
          <w:r>
            <w:t>3</w:t>
          </w:r>
        </w:p>
      </w:docPartBody>
    </w:docPart>
    <w:docPart>
      <w:docPartPr>
        <w:name w:val="9FC6DE8384A543019EB924BE18059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468E0-7FC3-4A22-BC34-D58E5605AAC7}"/>
      </w:docPartPr>
      <w:docPartBody>
        <w:p w:rsidR="00000000" w:rsidRDefault="002D73CC">
          <w:pPr>
            <w:pStyle w:val="9FC6DE8384A543019EB924BE1805941D"/>
          </w:pPr>
          <w:r>
            <w:t>3</w:t>
          </w:r>
        </w:p>
      </w:docPartBody>
    </w:docPart>
    <w:docPart>
      <w:docPartPr>
        <w:name w:val="372A1D38938C41C0ACF18F8A31043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9D049-0C69-423D-9F82-64A168864CCB}"/>
      </w:docPartPr>
      <w:docPartBody>
        <w:p w:rsidR="00000000" w:rsidRDefault="002D73CC">
          <w:pPr>
            <w:pStyle w:val="372A1D38938C41C0ACF18F8A31043A8F"/>
          </w:pPr>
          <w:r>
            <w:t>3</w:t>
          </w:r>
        </w:p>
      </w:docPartBody>
    </w:docPart>
    <w:docPart>
      <w:docPartPr>
        <w:name w:val="386E9F338D4B4A53A7E5139519004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FF3C3-9466-40E4-967A-5B8044332D67}"/>
      </w:docPartPr>
      <w:docPartBody>
        <w:p w:rsidR="00000000" w:rsidRDefault="002D73CC">
          <w:pPr>
            <w:pStyle w:val="386E9F338D4B4A53A7E5139519004A63"/>
          </w:pPr>
          <w:r w:rsidRPr="00486294">
            <w:t>2</w:t>
          </w:r>
        </w:p>
      </w:docPartBody>
    </w:docPart>
    <w:docPart>
      <w:docPartPr>
        <w:name w:val="4D4FCD17624248EBAD8D531A27BB4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13FDD-6B10-48C8-94D3-C36B7D447B7D}"/>
      </w:docPartPr>
      <w:docPartBody>
        <w:p w:rsidR="00000000" w:rsidRDefault="002D73CC">
          <w:pPr>
            <w:pStyle w:val="4D4FCD17624248EBAD8D531A27BB4FCC"/>
          </w:pPr>
          <w:r w:rsidRPr="00486294">
            <w:t>2</w:t>
          </w:r>
        </w:p>
      </w:docPartBody>
    </w:docPart>
    <w:docPart>
      <w:docPartPr>
        <w:name w:val="C8140B5F8F9343ED879C19D715504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3A822-3125-4EB5-89C3-3616D62BA17E}"/>
      </w:docPartPr>
      <w:docPartBody>
        <w:p w:rsidR="00000000" w:rsidRDefault="002D73CC">
          <w:pPr>
            <w:pStyle w:val="C8140B5F8F9343ED879C19D715504BF1"/>
          </w:pPr>
          <w:r w:rsidRPr="00486294">
            <w:t>2</w:t>
          </w:r>
        </w:p>
      </w:docPartBody>
    </w:docPart>
    <w:docPart>
      <w:docPartPr>
        <w:name w:val="8C5F3CA75AF4458BA0064EBED7E3B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CD3C4-9223-4629-B52C-857C4B11077E}"/>
      </w:docPartPr>
      <w:docPartBody>
        <w:p w:rsidR="00000000" w:rsidRDefault="002D73CC">
          <w:pPr>
            <w:pStyle w:val="8C5F3CA75AF4458BA0064EBED7E3BA64"/>
          </w:pPr>
          <w:r w:rsidRPr="00486294">
            <w:t>2</w:t>
          </w:r>
        </w:p>
      </w:docPartBody>
    </w:docPart>
    <w:docPart>
      <w:docPartPr>
        <w:name w:val="CF02AC040E7B4EDFA0FC276D1696B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AC383-B279-4A9D-A8A4-E9ED2CC5497B}"/>
      </w:docPartPr>
      <w:docPartBody>
        <w:p w:rsidR="00000000" w:rsidRDefault="002D73CC">
          <w:pPr>
            <w:pStyle w:val="CF02AC040E7B4EDFA0FC276D1696BDEC"/>
          </w:pPr>
          <w:r w:rsidRPr="00486294">
            <w:t>2</w:t>
          </w:r>
        </w:p>
      </w:docPartBody>
    </w:docPart>
    <w:docPart>
      <w:docPartPr>
        <w:name w:val="DBA74399CEC4488EBE79278C0737C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9489B-0C02-4444-9188-1126E878F31D}"/>
      </w:docPartPr>
      <w:docPartBody>
        <w:p w:rsidR="00000000" w:rsidRDefault="002D73CC">
          <w:pPr>
            <w:pStyle w:val="DBA74399CEC4488EBE79278C0737C47A"/>
          </w:pPr>
          <w:r w:rsidRPr="00486294">
            <w:t>2</w:t>
          </w:r>
        </w:p>
      </w:docPartBody>
    </w:docPart>
    <w:docPart>
      <w:docPartPr>
        <w:name w:val="243CCAB0C8BD4517BC1E201180615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210F2-4F72-4866-A4F7-0F804F558087}"/>
      </w:docPartPr>
      <w:docPartBody>
        <w:p w:rsidR="00000000" w:rsidRDefault="002D73CC">
          <w:pPr>
            <w:pStyle w:val="243CCAB0C8BD4517BC1E201180615276"/>
          </w:pPr>
          <w:r w:rsidRPr="00486294">
            <w:t>2</w:t>
          </w:r>
        </w:p>
      </w:docPartBody>
    </w:docPart>
    <w:docPart>
      <w:docPartPr>
        <w:name w:val="F7E5235EEB474AAC92181D8678EFE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7BBCD-6601-4A94-916C-8978661146F4}"/>
      </w:docPartPr>
      <w:docPartBody>
        <w:p w:rsidR="00000000" w:rsidRDefault="002D73CC">
          <w:pPr>
            <w:pStyle w:val="F7E5235EEB474AAC92181D8678EFEE1D"/>
          </w:pPr>
          <w:r w:rsidRPr="00486294">
            <w:t>1</w:t>
          </w:r>
        </w:p>
      </w:docPartBody>
    </w:docPart>
    <w:docPart>
      <w:docPartPr>
        <w:name w:val="04151A4604FE4B57ABFAC1B16B11B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05445-CACA-4C31-A276-1AE441327B71}"/>
      </w:docPartPr>
      <w:docPartBody>
        <w:p w:rsidR="00000000" w:rsidRDefault="002D73CC">
          <w:pPr>
            <w:pStyle w:val="04151A4604FE4B57ABFAC1B16B11BAF6"/>
          </w:pPr>
          <w:r w:rsidRPr="00486294">
            <w:t>1</w:t>
          </w:r>
        </w:p>
      </w:docPartBody>
    </w:docPart>
    <w:docPart>
      <w:docPartPr>
        <w:name w:val="B1E673F5CCA5435789DA335C2693D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256A1-DAF3-4309-AF29-76FD0541CC4B}"/>
      </w:docPartPr>
      <w:docPartBody>
        <w:p w:rsidR="00000000" w:rsidRDefault="002D73CC">
          <w:pPr>
            <w:pStyle w:val="B1E673F5CCA5435789DA335C2693D575"/>
          </w:pPr>
          <w:r w:rsidRPr="00486294">
            <w:t>1</w:t>
          </w:r>
        </w:p>
      </w:docPartBody>
    </w:docPart>
    <w:docPart>
      <w:docPartPr>
        <w:name w:val="3932FCEE14874D968E2944457321C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8A25B-06E7-4485-98D4-E6CECE7A2F21}"/>
      </w:docPartPr>
      <w:docPartBody>
        <w:p w:rsidR="00000000" w:rsidRDefault="002D73CC">
          <w:pPr>
            <w:pStyle w:val="3932FCEE14874D968E2944457321CD68"/>
          </w:pPr>
          <w:r w:rsidRPr="00486294">
            <w:t>1</w:t>
          </w:r>
        </w:p>
      </w:docPartBody>
    </w:docPart>
    <w:docPart>
      <w:docPartPr>
        <w:name w:val="EC629B0F106C4615A2BAD9BE04741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C696D-0ED1-4062-9F07-9777C03ECA6C}"/>
      </w:docPartPr>
      <w:docPartBody>
        <w:p w:rsidR="00000000" w:rsidRDefault="002D73CC">
          <w:pPr>
            <w:pStyle w:val="EC629B0F106C4615A2BAD9BE047418A3"/>
          </w:pPr>
          <w:r w:rsidRPr="00486294">
            <w:t>1</w:t>
          </w:r>
        </w:p>
      </w:docPartBody>
    </w:docPart>
    <w:docPart>
      <w:docPartPr>
        <w:name w:val="2E3D47FBBDFE4F8798CC7F11C368D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D49CE-8EB8-4AB9-864B-272537DF9D8A}"/>
      </w:docPartPr>
      <w:docPartBody>
        <w:p w:rsidR="00000000" w:rsidRDefault="002D73CC">
          <w:pPr>
            <w:pStyle w:val="2E3D47FBBDFE4F8798CC7F11C368D88C"/>
          </w:pPr>
          <w:r w:rsidRPr="00486294">
            <w:t>1</w:t>
          </w:r>
        </w:p>
      </w:docPartBody>
    </w:docPart>
    <w:docPart>
      <w:docPartPr>
        <w:name w:val="F12600005C694D0A8B252FC840F31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051E0-8534-4382-A6AC-3E900514AEE5}"/>
      </w:docPartPr>
      <w:docPartBody>
        <w:p w:rsidR="00000000" w:rsidRDefault="002D73CC">
          <w:pPr>
            <w:pStyle w:val="F12600005C694D0A8B252FC840F3187C"/>
          </w:pPr>
          <w:r w:rsidRPr="00486294">
            <w:t>1</w:t>
          </w:r>
        </w:p>
      </w:docPartBody>
    </w:docPart>
    <w:docPart>
      <w:docPartPr>
        <w:name w:val="3CDF4E548EE448F78EFFA1ABE801B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A5DDA-1EDB-4D29-B062-B43D4DF6FF4C}"/>
      </w:docPartPr>
      <w:docPartBody>
        <w:p w:rsidR="00000000" w:rsidRDefault="002D73CC">
          <w:pPr>
            <w:pStyle w:val="3CDF4E548EE448F78EFFA1ABE801B7C9"/>
          </w:pPr>
          <w:r w:rsidRPr="0043600D">
            <w:t>TOTAL SCORE BACK OFFICE (MAXIMUM 21)</w:t>
          </w:r>
        </w:p>
      </w:docPartBody>
    </w:docPart>
    <w:docPart>
      <w:docPartPr>
        <w:name w:val="4127EA785B1941DD9FB718F580625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72F69-B4C3-42DB-B695-161D3B4AF09B}"/>
      </w:docPartPr>
      <w:docPartBody>
        <w:p w:rsidR="00000000" w:rsidRDefault="002D73CC">
          <w:pPr>
            <w:pStyle w:val="4127EA785B1941DD9FB718F580625430"/>
          </w:pPr>
          <w:r w:rsidRPr="0043600D">
            <w:t>TOTAL OVERALL SCORE (MAXIMUM 90)</w:t>
          </w:r>
        </w:p>
      </w:docPartBody>
    </w:docPart>
    <w:docPart>
      <w:docPartPr>
        <w:name w:val="099F60B360D84BCEA99BD1E8339DF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46B42-AF00-491F-919E-702241571F07}"/>
      </w:docPartPr>
      <w:docPartBody>
        <w:p w:rsidR="00000000" w:rsidRDefault="002D73CC">
          <w:pPr>
            <w:pStyle w:val="099F60B360D84BCEA99BD1E8339DF351"/>
          </w:pPr>
          <w:r w:rsidRPr="00C14F77">
            <w:t>Employee</w:t>
          </w:r>
          <w:r>
            <w:t xml:space="preserve"> Evaluation &amp; Wage Review</w:t>
          </w:r>
        </w:p>
      </w:docPartBody>
    </w:docPart>
    <w:docPart>
      <w:docPartPr>
        <w:name w:val="4863E9CBE32642ACA5CD1DE87E42F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D208B-369B-45CE-88A5-062B2FEF993E}"/>
      </w:docPartPr>
      <w:docPartBody>
        <w:p w:rsidR="00000000" w:rsidRDefault="002D73CC">
          <w:pPr>
            <w:pStyle w:val="4863E9CBE32642ACA5CD1DE87E42FAFA"/>
          </w:pPr>
          <w:r w:rsidRPr="00A62711">
            <w:t>Employer's Remarks &amp; Recommendations</w:t>
          </w:r>
        </w:p>
      </w:docPartBody>
    </w:docPart>
    <w:docPart>
      <w:docPartPr>
        <w:name w:val="12A28CC12A454E34B5199A5867C63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2A285-FAD2-4E95-B406-882419FE2297}"/>
      </w:docPartPr>
      <w:docPartBody>
        <w:p w:rsidR="00000000" w:rsidRDefault="002D73CC">
          <w:pPr>
            <w:pStyle w:val="12A28CC12A454E34B5199A5867C63497"/>
          </w:pPr>
          <w:r w:rsidRPr="00A62711">
            <w:t>Specific Development Plan/Goals</w:t>
          </w:r>
        </w:p>
      </w:docPartBody>
    </w:docPart>
    <w:docPart>
      <w:docPartPr>
        <w:name w:val="CA23681A86C74D92982A591A2B1FB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EEC59-FBE2-4104-8EEF-4E505A6C119F}"/>
      </w:docPartPr>
      <w:docPartBody>
        <w:p w:rsidR="00000000" w:rsidRDefault="002D73CC">
          <w:pPr>
            <w:pStyle w:val="CA23681A86C74D92982A591A2B1FB3D9"/>
          </w:pPr>
          <w:r w:rsidRPr="00A62711">
            <w:t>Employee's Comments</w:t>
          </w:r>
        </w:p>
      </w:docPartBody>
    </w:docPart>
    <w:docPart>
      <w:docPartPr>
        <w:name w:val="58C76C9DAB644527A7ED396644D32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83AA-483C-4D2D-B7F3-D67A0B113B1B}"/>
      </w:docPartPr>
      <w:docPartBody>
        <w:p w:rsidR="00000000" w:rsidRDefault="002D73CC">
          <w:pPr>
            <w:pStyle w:val="58C76C9DAB644527A7ED396644D32FDA"/>
          </w:pPr>
          <w:r>
            <w:t>SALARY REVIEW</w:t>
          </w:r>
        </w:p>
      </w:docPartBody>
    </w:docPart>
    <w:docPart>
      <w:docPartPr>
        <w:name w:val="66B0F70A9B1144FBB79E6AACB2D46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C5DAE-9166-4F4B-B075-5368EBF3C789}"/>
      </w:docPartPr>
      <w:docPartBody>
        <w:p w:rsidR="00000000" w:rsidRDefault="002D73CC">
          <w:pPr>
            <w:pStyle w:val="66B0F70A9B1144FBB79E6AACB2D46807"/>
          </w:pPr>
          <w:r w:rsidRPr="00032BE2">
            <w:t>Current Wage per Hour</w:t>
          </w:r>
        </w:p>
      </w:docPartBody>
    </w:docPart>
    <w:docPart>
      <w:docPartPr>
        <w:name w:val="434A6F0315D84895B4F1E4B055BD0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A3414-C937-4C6A-AC00-E0D4F41BD508}"/>
      </w:docPartPr>
      <w:docPartBody>
        <w:p w:rsidR="00000000" w:rsidRDefault="002D73CC">
          <w:pPr>
            <w:pStyle w:val="434A6F0315D84895B4F1E4B055BD0387"/>
          </w:pPr>
          <w:r w:rsidRPr="00032BE2">
            <w:t>New Wage Per Hour</w:t>
          </w:r>
        </w:p>
      </w:docPartBody>
    </w:docPart>
    <w:docPart>
      <w:docPartPr>
        <w:name w:val="1CB62138E35A42579794167D58CBF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B5B5F-6A37-48FD-AEF7-E92AE88D24BA}"/>
      </w:docPartPr>
      <w:docPartBody>
        <w:p w:rsidR="00000000" w:rsidRDefault="002D73CC">
          <w:pPr>
            <w:pStyle w:val="1CB62138E35A42579794167D58CBFEAF"/>
          </w:pPr>
          <w:r w:rsidRPr="00032BE2">
            <w:t>Employe</w:t>
          </w:r>
          <w:r>
            <w:t>r</w:t>
          </w:r>
          <w:r w:rsidRPr="00032BE2">
            <w:t xml:space="preserve"> Signature</w:t>
          </w:r>
        </w:p>
      </w:docPartBody>
    </w:docPart>
    <w:docPart>
      <w:docPartPr>
        <w:name w:val="37AFEE1A75A14DEB920D044129224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0C8F3-09D5-41DA-8166-FBC9D55C89AF}"/>
      </w:docPartPr>
      <w:docPartBody>
        <w:p w:rsidR="00000000" w:rsidRDefault="002D73CC">
          <w:pPr>
            <w:pStyle w:val="37AFEE1A75A14DEB920D044129224313"/>
          </w:pPr>
          <w:r w:rsidRPr="00032BE2">
            <w:t>Date</w:t>
          </w:r>
        </w:p>
      </w:docPartBody>
    </w:docPart>
    <w:docPart>
      <w:docPartPr>
        <w:name w:val="73A498BD307C47A59FFFA183BCF14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2FDF2-7637-4E83-9CAB-8B3278A9CF77}"/>
      </w:docPartPr>
      <w:docPartBody>
        <w:p w:rsidR="00000000" w:rsidRDefault="002D73CC">
          <w:pPr>
            <w:pStyle w:val="73A498BD307C47A59FFFA183BCF14C3E"/>
          </w:pPr>
          <w:r w:rsidRPr="00032BE2">
            <w:t>Employe</w:t>
          </w:r>
          <w:r>
            <w:t>e</w:t>
          </w:r>
          <w:r w:rsidRPr="00032BE2">
            <w:t xml:space="preserve"> Signature</w:t>
          </w:r>
        </w:p>
      </w:docPartBody>
    </w:docPart>
    <w:docPart>
      <w:docPartPr>
        <w:name w:val="906EFAD0F96E43028B96E8FF46E83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00DEA-5FD5-47F4-8F46-C78DD475627D}"/>
      </w:docPartPr>
      <w:docPartBody>
        <w:p w:rsidR="00000000" w:rsidRDefault="002D73CC">
          <w:pPr>
            <w:pStyle w:val="906EFAD0F96E43028B96E8FF46E836AE"/>
          </w:pPr>
          <w:r w:rsidRPr="00032BE2"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CC"/>
    <w:rsid w:val="002D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2699400F764A169A398060A41D4E7D">
    <w:name w:val="D22699400F764A169A398060A41D4E7D"/>
  </w:style>
  <w:style w:type="paragraph" w:customStyle="1" w:styleId="F738588212AD41C18092CAC79553CC8F">
    <w:name w:val="F738588212AD41C18092CAC79553CC8F"/>
  </w:style>
  <w:style w:type="paragraph" w:customStyle="1" w:styleId="3B6B3E24C7424F97AF27C04553B9001B">
    <w:name w:val="3B6B3E24C7424F97AF27C04553B9001B"/>
  </w:style>
  <w:style w:type="paragraph" w:customStyle="1" w:styleId="D63D1C8E4C924B5C8DF7FC6F6E1EECF6">
    <w:name w:val="D63D1C8E4C924B5C8DF7FC6F6E1EECF6"/>
  </w:style>
  <w:style w:type="paragraph" w:customStyle="1" w:styleId="C0807D46FBAF4986B7F387CB47F35D63">
    <w:name w:val="C0807D46FBAF4986B7F387CB47F35D63"/>
  </w:style>
  <w:style w:type="paragraph" w:customStyle="1" w:styleId="BF0A63413EB142E69C88386C9919550B">
    <w:name w:val="BF0A63413EB142E69C88386C9919550B"/>
  </w:style>
  <w:style w:type="paragraph" w:customStyle="1" w:styleId="A749AD6186ED4D8CB39F7EB3996A04DD">
    <w:name w:val="A749AD6186ED4D8CB39F7EB3996A04DD"/>
  </w:style>
  <w:style w:type="paragraph" w:customStyle="1" w:styleId="DF707ACD6C6945788AC8BF6DFB1C265B">
    <w:name w:val="DF707ACD6C6945788AC8BF6DFB1C265B"/>
  </w:style>
  <w:style w:type="paragraph" w:customStyle="1" w:styleId="77C6E5E46EC04DBCA545DE88B82AB115">
    <w:name w:val="77C6E5E46EC04DBCA545DE88B82AB115"/>
  </w:style>
  <w:style w:type="paragraph" w:customStyle="1" w:styleId="ED7C4A27D3374C8991AB8465E13D8714">
    <w:name w:val="ED7C4A27D3374C8991AB8465E13D8714"/>
  </w:style>
  <w:style w:type="paragraph" w:customStyle="1" w:styleId="76FD4127E2E540D49BB95178A6536329">
    <w:name w:val="76FD4127E2E540D49BB95178A6536329"/>
  </w:style>
  <w:style w:type="paragraph" w:customStyle="1" w:styleId="0551D1263C9F4C0CB1B7FE242E96A5D7">
    <w:name w:val="0551D1263C9F4C0CB1B7FE242E96A5D7"/>
  </w:style>
  <w:style w:type="paragraph" w:customStyle="1" w:styleId="63D9BA58E3304B0186EE97EC9DBE887E">
    <w:name w:val="63D9BA58E3304B0186EE97EC9DBE887E"/>
  </w:style>
  <w:style w:type="paragraph" w:customStyle="1" w:styleId="4B7B5AC2246D42CD93F444CA0D07B27B">
    <w:name w:val="4B7B5AC2246D42CD93F444CA0D07B27B"/>
  </w:style>
  <w:style w:type="paragraph" w:customStyle="1" w:styleId="AEC3FFE3EA224761BB47E1A1416A1EC9">
    <w:name w:val="AEC3FFE3EA224761BB47E1A1416A1EC9"/>
  </w:style>
  <w:style w:type="paragraph" w:customStyle="1" w:styleId="384B3F192E4F488CBC59F620BF507F1F">
    <w:name w:val="384B3F192E4F488CBC59F620BF507F1F"/>
  </w:style>
  <w:style w:type="paragraph" w:customStyle="1" w:styleId="BD33DAF6D573442388AA2A5A21702224">
    <w:name w:val="BD33DAF6D573442388AA2A5A21702224"/>
  </w:style>
  <w:style w:type="paragraph" w:customStyle="1" w:styleId="37EEE9258C634AED8C994ADC5669F50F">
    <w:name w:val="37EEE9258C634AED8C994ADC5669F50F"/>
  </w:style>
  <w:style w:type="paragraph" w:customStyle="1" w:styleId="4FA5DF2CC3E944F6B4CD5B5732D647E7">
    <w:name w:val="4FA5DF2CC3E944F6B4CD5B5732D647E7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1664B7C16B0401883926002CC94F168">
    <w:name w:val="C1664B7C16B0401883926002CC94F168"/>
  </w:style>
  <w:style w:type="paragraph" w:customStyle="1" w:styleId="04ADC9F482524FA797EA7FD74AD87C21">
    <w:name w:val="04ADC9F482524FA797EA7FD74AD87C21"/>
  </w:style>
  <w:style w:type="paragraph" w:customStyle="1" w:styleId="DC6B643DB48A4DE1AABCB38796A5A84E">
    <w:name w:val="DC6B643DB48A4DE1AABCB38796A5A84E"/>
  </w:style>
  <w:style w:type="paragraph" w:customStyle="1" w:styleId="7BCBF2C7F7764D09BA54DB95B86D086A">
    <w:name w:val="7BCBF2C7F7764D09BA54DB95B86D086A"/>
  </w:style>
  <w:style w:type="paragraph" w:customStyle="1" w:styleId="05A415224483468CB26A18422BD98B71">
    <w:name w:val="05A415224483468CB26A18422BD98B71"/>
  </w:style>
  <w:style w:type="paragraph" w:customStyle="1" w:styleId="58EFF9854573411AA972708EB0704AE6">
    <w:name w:val="58EFF9854573411AA972708EB0704AE6"/>
  </w:style>
  <w:style w:type="paragraph" w:customStyle="1" w:styleId="B1241F745BE34E428ED240677B18D3D3">
    <w:name w:val="B1241F745BE34E428ED240677B18D3D3"/>
  </w:style>
  <w:style w:type="paragraph" w:customStyle="1" w:styleId="567B5372BAA24C99A74AEBF3F7BACEA7">
    <w:name w:val="567B5372BAA24C99A74AEBF3F7BACEA7"/>
  </w:style>
  <w:style w:type="paragraph" w:customStyle="1" w:styleId="BE3D61B8B7B84911A8BC9F3538B4DC09">
    <w:name w:val="BE3D61B8B7B84911A8BC9F3538B4DC09"/>
  </w:style>
  <w:style w:type="paragraph" w:customStyle="1" w:styleId="B68928445284476B9EFB842E814FC86D">
    <w:name w:val="B68928445284476B9EFB842E814FC86D"/>
  </w:style>
  <w:style w:type="paragraph" w:customStyle="1" w:styleId="BEECF5EE326B45DA81F3DB8838241A38">
    <w:name w:val="BEECF5EE326B45DA81F3DB8838241A38"/>
  </w:style>
  <w:style w:type="paragraph" w:customStyle="1" w:styleId="147D24C0F559425AAC6FF3415D84174A">
    <w:name w:val="147D24C0F559425AAC6FF3415D84174A"/>
  </w:style>
  <w:style w:type="paragraph" w:customStyle="1" w:styleId="57FD32212E9A41FCA8BA83E590384FFD">
    <w:name w:val="57FD32212E9A41FCA8BA83E590384FFD"/>
  </w:style>
  <w:style w:type="paragraph" w:customStyle="1" w:styleId="C056BCDE8AE746DF8A12117A10637300">
    <w:name w:val="C056BCDE8AE746DF8A12117A10637300"/>
  </w:style>
  <w:style w:type="paragraph" w:customStyle="1" w:styleId="C132FF114829484E80285530E5B3528D">
    <w:name w:val="C132FF114829484E80285530E5B3528D"/>
  </w:style>
  <w:style w:type="paragraph" w:customStyle="1" w:styleId="9BF8E85ED3C848A3B7A59F62DDC71B5F">
    <w:name w:val="9BF8E85ED3C848A3B7A59F62DDC71B5F"/>
  </w:style>
  <w:style w:type="paragraph" w:customStyle="1" w:styleId="F5E2A8624E064BF58EB88483810CE486">
    <w:name w:val="F5E2A8624E064BF58EB88483810CE486"/>
  </w:style>
  <w:style w:type="paragraph" w:customStyle="1" w:styleId="40279E4B87B44644A2E5F86B2FEB687E">
    <w:name w:val="40279E4B87B44644A2E5F86B2FEB687E"/>
  </w:style>
  <w:style w:type="paragraph" w:customStyle="1" w:styleId="A95262004E114148B6606A6B028FCACE">
    <w:name w:val="A95262004E114148B6606A6B028FCACE"/>
  </w:style>
  <w:style w:type="paragraph" w:customStyle="1" w:styleId="E595A33EFFB344A3A07C53613E4EECB2">
    <w:name w:val="E595A33EFFB344A3A07C53613E4EECB2"/>
  </w:style>
  <w:style w:type="paragraph" w:customStyle="1" w:styleId="824EA89213AE4AD88A49AA8ED6BC17C4">
    <w:name w:val="824EA89213AE4AD88A49AA8ED6BC17C4"/>
  </w:style>
  <w:style w:type="paragraph" w:customStyle="1" w:styleId="ED7B7742EF164FD4B2759127C57E0060">
    <w:name w:val="ED7B7742EF164FD4B2759127C57E0060"/>
  </w:style>
  <w:style w:type="paragraph" w:customStyle="1" w:styleId="89D094C679BE42F18CDA12774BB435B7">
    <w:name w:val="89D094C679BE42F18CDA12774BB435B7"/>
  </w:style>
  <w:style w:type="paragraph" w:customStyle="1" w:styleId="4FF4303C12E74B268CD3276A92B88179">
    <w:name w:val="4FF4303C12E74B268CD3276A92B88179"/>
  </w:style>
  <w:style w:type="paragraph" w:customStyle="1" w:styleId="AED4A54EB6F74F63BC2642D69F443DFC">
    <w:name w:val="AED4A54EB6F74F63BC2642D69F443DFC"/>
  </w:style>
  <w:style w:type="paragraph" w:customStyle="1" w:styleId="F49BCCA2C4074C42BFF46B3DC12570FE">
    <w:name w:val="F49BCCA2C4074C42BFF46B3DC12570FE"/>
  </w:style>
  <w:style w:type="paragraph" w:customStyle="1" w:styleId="AE99710E85D34635B508BFA3CC648CDC">
    <w:name w:val="AE99710E85D34635B508BFA3CC648CDC"/>
  </w:style>
  <w:style w:type="paragraph" w:customStyle="1" w:styleId="B8E24AD26AF84C27BA17B8BAE13BCD92">
    <w:name w:val="B8E24AD26AF84C27BA17B8BAE13BCD92"/>
  </w:style>
  <w:style w:type="paragraph" w:customStyle="1" w:styleId="C40B1DD445E74CF3895F5F4AD6DA9624">
    <w:name w:val="C40B1DD445E74CF3895F5F4AD6DA9624"/>
  </w:style>
  <w:style w:type="paragraph" w:customStyle="1" w:styleId="3A66405CDF3945B2A4D48E472B947CC1">
    <w:name w:val="3A66405CDF3945B2A4D48E472B947CC1"/>
  </w:style>
  <w:style w:type="paragraph" w:customStyle="1" w:styleId="850071837550424B85907AE1DDBF0A29">
    <w:name w:val="850071837550424B85907AE1DDBF0A29"/>
  </w:style>
  <w:style w:type="paragraph" w:customStyle="1" w:styleId="50C6A4B4D6804DF697137F6B9B20AFEE">
    <w:name w:val="50C6A4B4D6804DF697137F6B9B20AFEE"/>
  </w:style>
  <w:style w:type="paragraph" w:customStyle="1" w:styleId="330F604AE3F24649983DB02DDE69F93C">
    <w:name w:val="330F604AE3F24649983DB02DDE69F93C"/>
  </w:style>
  <w:style w:type="paragraph" w:customStyle="1" w:styleId="FD97C5DA70B84A30934A3BF3E2ECFC19">
    <w:name w:val="FD97C5DA70B84A30934A3BF3E2ECFC19"/>
  </w:style>
  <w:style w:type="paragraph" w:customStyle="1" w:styleId="043190CEB997462DB03A0954548F47F4">
    <w:name w:val="043190CEB997462DB03A0954548F47F4"/>
  </w:style>
  <w:style w:type="paragraph" w:customStyle="1" w:styleId="A28FCA23FBE649A7A446C9B96A3AACFF">
    <w:name w:val="A28FCA23FBE649A7A446C9B96A3AACFF"/>
  </w:style>
  <w:style w:type="paragraph" w:customStyle="1" w:styleId="A15A32C426C84488B9FC1BF9EDDB2081">
    <w:name w:val="A15A32C426C84488B9FC1BF9EDDB2081"/>
  </w:style>
  <w:style w:type="paragraph" w:customStyle="1" w:styleId="72438F60AD9347F482D7832656E6A692">
    <w:name w:val="72438F60AD9347F482D7832656E6A692"/>
  </w:style>
  <w:style w:type="paragraph" w:customStyle="1" w:styleId="B0D4B69A867547389FD0E0F47D518C36">
    <w:name w:val="B0D4B69A867547389FD0E0F47D518C36"/>
  </w:style>
  <w:style w:type="paragraph" w:customStyle="1" w:styleId="667F726B00134AE3A134F028A3B1BD8D">
    <w:name w:val="667F726B00134AE3A134F028A3B1BD8D"/>
  </w:style>
  <w:style w:type="paragraph" w:customStyle="1" w:styleId="B8BB35F6C27C4633BBE106472A2EFAD0">
    <w:name w:val="B8BB35F6C27C4633BBE106472A2EFAD0"/>
  </w:style>
  <w:style w:type="paragraph" w:customStyle="1" w:styleId="74FCC676D510447AAB8CC5BD7A2A0AF3">
    <w:name w:val="74FCC676D510447AAB8CC5BD7A2A0AF3"/>
  </w:style>
  <w:style w:type="paragraph" w:customStyle="1" w:styleId="B0140D6CE0184B3483F8D831CE3F1A2E">
    <w:name w:val="B0140D6CE0184B3483F8D831CE3F1A2E"/>
  </w:style>
  <w:style w:type="paragraph" w:customStyle="1" w:styleId="EF810675D3494979BFEBE922943AA89D">
    <w:name w:val="EF810675D3494979BFEBE922943AA89D"/>
  </w:style>
  <w:style w:type="paragraph" w:customStyle="1" w:styleId="5EE693BF98D24FA4BD2C43C082A8194E">
    <w:name w:val="5EE693BF98D24FA4BD2C43C082A8194E"/>
  </w:style>
  <w:style w:type="paragraph" w:customStyle="1" w:styleId="1212248B776F461DB4BE1B2B27571D11">
    <w:name w:val="1212248B776F461DB4BE1B2B27571D11"/>
  </w:style>
  <w:style w:type="paragraph" w:customStyle="1" w:styleId="8C19D019FCF74377862248E432F314AF">
    <w:name w:val="8C19D019FCF74377862248E432F314AF"/>
  </w:style>
  <w:style w:type="paragraph" w:customStyle="1" w:styleId="A82C17E4AD4F47B78E3C14BA19B0E9C9">
    <w:name w:val="A82C17E4AD4F47B78E3C14BA19B0E9C9"/>
  </w:style>
  <w:style w:type="paragraph" w:customStyle="1" w:styleId="9A1720995167406B94353A8AAC2BC535">
    <w:name w:val="9A1720995167406B94353A8AAC2BC535"/>
  </w:style>
  <w:style w:type="paragraph" w:customStyle="1" w:styleId="BF0F77ECD1D54BDF8FF2ADB57C581C65">
    <w:name w:val="BF0F77ECD1D54BDF8FF2ADB57C581C65"/>
  </w:style>
  <w:style w:type="paragraph" w:customStyle="1" w:styleId="FDF0F1656DAA4B3F8BDAFE3CFF425242">
    <w:name w:val="FDF0F1656DAA4B3F8BDAFE3CFF425242"/>
  </w:style>
  <w:style w:type="paragraph" w:customStyle="1" w:styleId="3287AB94099148CDB4DB19AAA10FE150">
    <w:name w:val="3287AB94099148CDB4DB19AAA10FE150"/>
  </w:style>
  <w:style w:type="paragraph" w:customStyle="1" w:styleId="CC7AA296B41449CE9B3514281225BA00">
    <w:name w:val="CC7AA296B41449CE9B3514281225BA00"/>
  </w:style>
  <w:style w:type="paragraph" w:customStyle="1" w:styleId="681BCDA624EB474E99E9607223B7EEB3">
    <w:name w:val="681BCDA624EB474E99E9607223B7EEB3"/>
  </w:style>
  <w:style w:type="paragraph" w:customStyle="1" w:styleId="61DEEA23DF7E4C03BFB3C19BC35F1ADF">
    <w:name w:val="61DEEA23DF7E4C03BFB3C19BC35F1ADF"/>
  </w:style>
  <w:style w:type="paragraph" w:customStyle="1" w:styleId="D8A79A14171144629A4CF053C060149F">
    <w:name w:val="D8A79A14171144629A4CF053C060149F"/>
  </w:style>
  <w:style w:type="paragraph" w:customStyle="1" w:styleId="FF2869E0DDB5487AA54E42955F7DDF7D">
    <w:name w:val="FF2869E0DDB5487AA54E42955F7DDF7D"/>
  </w:style>
  <w:style w:type="paragraph" w:customStyle="1" w:styleId="70CD4AE50552471DB5B8CFA7BAF3EBCA">
    <w:name w:val="70CD4AE50552471DB5B8CFA7BAF3EBCA"/>
  </w:style>
  <w:style w:type="paragraph" w:customStyle="1" w:styleId="B03FF81BC1D74CEE9F45C6F06FD79422">
    <w:name w:val="B03FF81BC1D74CEE9F45C6F06FD79422"/>
  </w:style>
  <w:style w:type="paragraph" w:customStyle="1" w:styleId="CDBC9E3C63104737B4529338FB450678">
    <w:name w:val="CDBC9E3C63104737B4529338FB450678"/>
  </w:style>
  <w:style w:type="paragraph" w:customStyle="1" w:styleId="1D98486B4E0547CDB6BBE8C59E5E3ED9">
    <w:name w:val="1D98486B4E0547CDB6BBE8C59E5E3ED9"/>
  </w:style>
  <w:style w:type="paragraph" w:customStyle="1" w:styleId="81422D6D5953405D8B50A97DFF53847F">
    <w:name w:val="81422D6D5953405D8B50A97DFF53847F"/>
  </w:style>
  <w:style w:type="paragraph" w:customStyle="1" w:styleId="EA6AC41E84DA467AA5488EA0C420E0E0">
    <w:name w:val="EA6AC41E84DA467AA5488EA0C420E0E0"/>
  </w:style>
  <w:style w:type="paragraph" w:customStyle="1" w:styleId="2EC974F551C3408C8C6A4DCE9D5D11EB">
    <w:name w:val="2EC974F551C3408C8C6A4DCE9D5D11EB"/>
  </w:style>
  <w:style w:type="paragraph" w:customStyle="1" w:styleId="A29C3190CAF144A284BDFD390BF34160">
    <w:name w:val="A29C3190CAF144A284BDFD390BF34160"/>
  </w:style>
  <w:style w:type="paragraph" w:customStyle="1" w:styleId="1064AA4E06F24D60A4AEC1700DE720D8">
    <w:name w:val="1064AA4E06F24D60A4AEC1700DE720D8"/>
  </w:style>
  <w:style w:type="paragraph" w:customStyle="1" w:styleId="676FEBE570D94A9893B2A9349B42A988">
    <w:name w:val="676FEBE570D94A9893B2A9349B42A988"/>
  </w:style>
  <w:style w:type="paragraph" w:customStyle="1" w:styleId="86F0A798128548CDB4A4B7EF05C6BD09">
    <w:name w:val="86F0A798128548CDB4A4B7EF05C6BD09"/>
  </w:style>
  <w:style w:type="paragraph" w:customStyle="1" w:styleId="DB720094F98D4944813016F81D1600BA">
    <w:name w:val="DB720094F98D4944813016F81D1600BA"/>
  </w:style>
  <w:style w:type="paragraph" w:customStyle="1" w:styleId="6983AC668E8C47169F1D31A71B374EF2">
    <w:name w:val="6983AC668E8C47169F1D31A71B374EF2"/>
  </w:style>
  <w:style w:type="paragraph" w:customStyle="1" w:styleId="01DB0AA318BC41C3B65893A80C190592">
    <w:name w:val="01DB0AA318BC41C3B65893A80C190592"/>
  </w:style>
  <w:style w:type="paragraph" w:customStyle="1" w:styleId="E330A2960FA844D0817D46FE5810B37E">
    <w:name w:val="E330A2960FA844D0817D46FE5810B37E"/>
  </w:style>
  <w:style w:type="paragraph" w:customStyle="1" w:styleId="8C48A9C0B763480F909FEEE4B1D609BD">
    <w:name w:val="8C48A9C0B763480F909FEEE4B1D609BD"/>
  </w:style>
  <w:style w:type="paragraph" w:customStyle="1" w:styleId="7D444990A7F1403994F23ED69780DC1D">
    <w:name w:val="7D444990A7F1403994F23ED69780DC1D"/>
  </w:style>
  <w:style w:type="paragraph" w:customStyle="1" w:styleId="D82B93C4395E454299C9DFD2670F74EC">
    <w:name w:val="D82B93C4395E454299C9DFD2670F74EC"/>
  </w:style>
  <w:style w:type="paragraph" w:customStyle="1" w:styleId="CF02E204051E4F3CACD8AD793A188ADD">
    <w:name w:val="CF02E204051E4F3CACD8AD793A188ADD"/>
  </w:style>
  <w:style w:type="paragraph" w:customStyle="1" w:styleId="F78C11CE97FD4D078854063822E61517">
    <w:name w:val="F78C11CE97FD4D078854063822E61517"/>
  </w:style>
  <w:style w:type="paragraph" w:customStyle="1" w:styleId="93263C3F214647E68677E2007C509CAD">
    <w:name w:val="93263C3F214647E68677E2007C509CAD"/>
  </w:style>
  <w:style w:type="paragraph" w:customStyle="1" w:styleId="7CEF02D9273441EA9DC6084373C2FFC3">
    <w:name w:val="7CEF02D9273441EA9DC6084373C2FFC3"/>
  </w:style>
  <w:style w:type="paragraph" w:customStyle="1" w:styleId="4CCFFCEDC8B148DB89FC92F82BE5FD81">
    <w:name w:val="4CCFFCEDC8B148DB89FC92F82BE5FD81"/>
  </w:style>
  <w:style w:type="paragraph" w:customStyle="1" w:styleId="629F0F2F82F64F0DAEC434345013878B">
    <w:name w:val="629F0F2F82F64F0DAEC434345013878B"/>
  </w:style>
  <w:style w:type="paragraph" w:customStyle="1" w:styleId="B6DB7FBAFB01472A86BC0FC035438486">
    <w:name w:val="B6DB7FBAFB01472A86BC0FC035438486"/>
  </w:style>
  <w:style w:type="paragraph" w:customStyle="1" w:styleId="E5EDEB9181064AB9BC0B1791F243B090">
    <w:name w:val="E5EDEB9181064AB9BC0B1791F243B090"/>
  </w:style>
  <w:style w:type="paragraph" w:customStyle="1" w:styleId="63F2D6FD3F48476F806DE84CBF16707A">
    <w:name w:val="63F2D6FD3F48476F806DE84CBF16707A"/>
  </w:style>
  <w:style w:type="paragraph" w:customStyle="1" w:styleId="DC4D3FD26FCB4C83A4B55F1F3108F2D4">
    <w:name w:val="DC4D3FD26FCB4C83A4B55F1F3108F2D4"/>
  </w:style>
  <w:style w:type="paragraph" w:customStyle="1" w:styleId="38067C1A9A5B4C32A7C5E60F5E84E933">
    <w:name w:val="38067C1A9A5B4C32A7C5E60F5E84E933"/>
  </w:style>
  <w:style w:type="paragraph" w:customStyle="1" w:styleId="B83032A1BD874287B265125A2DCAA87A">
    <w:name w:val="B83032A1BD874287B265125A2DCAA87A"/>
  </w:style>
  <w:style w:type="paragraph" w:customStyle="1" w:styleId="A1F55336243B49B8888D5D7245A5DB31">
    <w:name w:val="A1F55336243B49B8888D5D7245A5DB31"/>
  </w:style>
  <w:style w:type="paragraph" w:customStyle="1" w:styleId="CF42F2CEC01D4F55B8B3CA8FA4CECC78">
    <w:name w:val="CF42F2CEC01D4F55B8B3CA8FA4CECC78"/>
  </w:style>
  <w:style w:type="paragraph" w:customStyle="1" w:styleId="3855C4F6E80948C09F5BF1B7B391CE53">
    <w:name w:val="3855C4F6E80948C09F5BF1B7B391CE53"/>
  </w:style>
  <w:style w:type="paragraph" w:customStyle="1" w:styleId="68F5E9EB7EB440BCAA5472B93E9CF3B2">
    <w:name w:val="68F5E9EB7EB440BCAA5472B93E9CF3B2"/>
  </w:style>
  <w:style w:type="paragraph" w:customStyle="1" w:styleId="84AE3307FEC94CC3A5AEE5AB2A727088">
    <w:name w:val="84AE3307FEC94CC3A5AEE5AB2A727088"/>
  </w:style>
  <w:style w:type="paragraph" w:customStyle="1" w:styleId="17E8C6E0A0854C4485D2CE07C05C847C">
    <w:name w:val="17E8C6E0A0854C4485D2CE07C05C847C"/>
  </w:style>
  <w:style w:type="paragraph" w:customStyle="1" w:styleId="3A8303DE527140FB9152011ED380F1CD">
    <w:name w:val="3A8303DE527140FB9152011ED380F1CD"/>
  </w:style>
  <w:style w:type="paragraph" w:customStyle="1" w:styleId="2D992A92A358441790F767E327CEF493">
    <w:name w:val="2D992A92A358441790F767E327CEF493"/>
  </w:style>
  <w:style w:type="paragraph" w:customStyle="1" w:styleId="FF1D81A62FB04B5393DA0DDC63F01635">
    <w:name w:val="FF1D81A62FB04B5393DA0DDC63F01635"/>
  </w:style>
  <w:style w:type="paragraph" w:customStyle="1" w:styleId="C9587B6D7FE340788C039B3837CA40DB">
    <w:name w:val="C9587B6D7FE340788C039B3837CA40DB"/>
  </w:style>
  <w:style w:type="paragraph" w:customStyle="1" w:styleId="A48618AB5A044FD8831AFEB1CCDF459C">
    <w:name w:val="A48618AB5A044FD8831AFEB1CCDF459C"/>
  </w:style>
  <w:style w:type="paragraph" w:customStyle="1" w:styleId="7364A583E000470BADCDAF23AA882EEF">
    <w:name w:val="7364A583E000470BADCDAF23AA882EEF"/>
  </w:style>
  <w:style w:type="paragraph" w:customStyle="1" w:styleId="791C2AEA2BCD4823B944E54A14BFB1B4">
    <w:name w:val="791C2AEA2BCD4823B944E54A14BFB1B4"/>
  </w:style>
  <w:style w:type="paragraph" w:customStyle="1" w:styleId="14280F12F9A7428CB18FEE86501D2D7F">
    <w:name w:val="14280F12F9A7428CB18FEE86501D2D7F"/>
  </w:style>
  <w:style w:type="paragraph" w:customStyle="1" w:styleId="BB04C6EFF9654E97AE9010F07C2156F1">
    <w:name w:val="BB04C6EFF9654E97AE9010F07C2156F1"/>
  </w:style>
  <w:style w:type="paragraph" w:customStyle="1" w:styleId="3CA95E51E62243FF9529C98476813971">
    <w:name w:val="3CA95E51E62243FF9529C98476813971"/>
  </w:style>
  <w:style w:type="paragraph" w:customStyle="1" w:styleId="6D420378CD4A4CA5A18F06BFA85DBE19">
    <w:name w:val="6D420378CD4A4CA5A18F06BFA85DBE19"/>
  </w:style>
  <w:style w:type="paragraph" w:customStyle="1" w:styleId="1BE8AC3F42A24B4B852D45616A883061">
    <w:name w:val="1BE8AC3F42A24B4B852D45616A883061"/>
  </w:style>
  <w:style w:type="paragraph" w:customStyle="1" w:styleId="239EC56E113146588501B3FBF55509FE">
    <w:name w:val="239EC56E113146588501B3FBF55509FE"/>
  </w:style>
  <w:style w:type="paragraph" w:customStyle="1" w:styleId="C92CE5555F5042BFA67799165AD86FE3">
    <w:name w:val="C92CE5555F5042BFA67799165AD86FE3"/>
  </w:style>
  <w:style w:type="paragraph" w:customStyle="1" w:styleId="7AF19B1DFA214EBFA136DFCE21D6182A">
    <w:name w:val="7AF19B1DFA214EBFA136DFCE21D6182A"/>
  </w:style>
  <w:style w:type="paragraph" w:customStyle="1" w:styleId="FE5DD06A88E44783A640B858EF8B55F6">
    <w:name w:val="FE5DD06A88E44783A640B858EF8B55F6"/>
  </w:style>
  <w:style w:type="paragraph" w:customStyle="1" w:styleId="DB0A35C994D7490FB88E054F3D18D5FC">
    <w:name w:val="DB0A35C994D7490FB88E054F3D18D5FC"/>
  </w:style>
  <w:style w:type="paragraph" w:customStyle="1" w:styleId="E57A3241BC1748138BDFF3A7BD1B9115">
    <w:name w:val="E57A3241BC1748138BDFF3A7BD1B9115"/>
  </w:style>
  <w:style w:type="paragraph" w:customStyle="1" w:styleId="DB85D7B41EDF4DB99E256EEC9631D3ED">
    <w:name w:val="DB85D7B41EDF4DB99E256EEC9631D3ED"/>
  </w:style>
  <w:style w:type="paragraph" w:customStyle="1" w:styleId="EC5FB0FAC03A4A2F9F6A70BCC83CA807">
    <w:name w:val="EC5FB0FAC03A4A2F9F6A70BCC83CA807"/>
  </w:style>
  <w:style w:type="paragraph" w:customStyle="1" w:styleId="C73D79751D9347CBB1B440F496975D7D">
    <w:name w:val="C73D79751D9347CBB1B440F496975D7D"/>
  </w:style>
  <w:style w:type="paragraph" w:customStyle="1" w:styleId="9BEA3A88B5144BD897980227CC63C33F">
    <w:name w:val="9BEA3A88B5144BD897980227CC63C33F"/>
  </w:style>
  <w:style w:type="paragraph" w:customStyle="1" w:styleId="2696CC329AAA4D018E042AD58BAE6E36">
    <w:name w:val="2696CC329AAA4D018E042AD58BAE6E36"/>
  </w:style>
  <w:style w:type="paragraph" w:customStyle="1" w:styleId="82921F8FEA6443FA8151EA42B77800CC">
    <w:name w:val="82921F8FEA6443FA8151EA42B77800CC"/>
  </w:style>
  <w:style w:type="paragraph" w:customStyle="1" w:styleId="5630C35F21A34C1D95DCFD1CA336FA40">
    <w:name w:val="5630C35F21A34C1D95DCFD1CA336FA40"/>
  </w:style>
  <w:style w:type="paragraph" w:customStyle="1" w:styleId="8D7DE6DB86A34E3AB71B526B1A427DE8">
    <w:name w:val="8D7DE6DB86A34E3AB71B526B1A427DE8"/>
  </w:style>
  <w:style w:type="paragraph" w:customStyle="1" w:styleId="3E7CD2A7641044F9B90D8455C3A29B42">
    <w:name w:val="3E7CD2A7641044F9B90D8455C3A29B42"/>
  </w:style>
  <w:style w:type="paragraph" w:customStyle="1" w:styleId="D51B34B1D3C14C6A89DF91403D7279C4">
    <w:name w:val="D51B34B1D3C14C6A89DF91403D7279C4"/>
  </w:style>
  <w:style w:type="paragraph" w:customStyle="1" w:styleId="C034A69E60F24814A63E60E7DBDB749E">
    <w:name w:val="C034A69E60F24814A63E60E7DBDB749E"/>
  </w:style>
  <w:style w:type="paragraph" w:customStyle="1" w:styleId="282A01F5D2094D328D6A2E068DBF2211">
    <w:name w:val="282A01F5D2094D328D6A2E068DBF2211"/>
  </w:style>
  <w:style w:type="paragraph" w:customStyle="1" w:styleId="15BD547D5E1147B69B27CC75F3A56C30">
    <w:name w:val="15BD547D5E1147B69B27CC75F3A56C30"/>
  </w:style>
  <w:style w:type="paragraph" w:customStyle="1" w:styleId="98FC35D879E44C168E5EDB0FEE60BB99">
    <w:name w:val="98FC35D879E44C168E5EDB0FEE60BB99"/>
  </w:style>
  <w:style w:type="paragraph" w:customStyle="1" w:styleId="FD1D6BC375E34C0C9A70A659BE7913E1">
    <w:name w:val="FD1D6BC375E34C0C9A70A659BE7913E1"/>
  </w:style>
  <w:style w:type="paragraph" w:customStyle="1" w:styleId="CF5C0FBCA56E40489B30D7F5E7F02409">
    <w:name w:val="CF5C0FBCA56E40489B30D7F5E7F02409"/>
  </w:style>
  <w:style w:type="paragraph" w:customStyle="1" w:styleId="855D2A9760214877A459F30C18AD3D19">
    <w:name w:val="855D2A9760214877A459F30C18AD3D19"/>
  </w:style>
  <w:style w:type="paragraph" w:customStyle="1" w:styleId="C23E148C9A004BF3AF621BF3A947A89F">
    <w:name w:val="C23E148C9A004BF3AF621BF3A947A89F"/>
  </w:style>
  <w:style w:type="paragraph" w:customStyle="1" w:styleId="443AF5D03B764126AF7B28F8FE9EE104">
    <w:name w:val="443AF5D03B764126AF7B28F8FE9EE104"/>
  </w:style>
  <w:style w:type="paragraph" w:customStyle="1" w:styleId="B4595EEDA61A44C3A7FD69CD9DF1B8D8">
    <w:name w:val="B4595EEDA61A44C3A7FD69CD9DF1B8D8"/>
  </w:style>
  <w:style w:type="paragraph" w:customStyle="1" w:styleId="30159EDA1FCB46519F8F1DCB2918970C">
    <w:name w:val="30159EDA1FCB46519F8F1DCB2918970C"/>
  </w:style>
  <w:style w:type="paragraph" w:customStyle="1" w:styleId="E5649377A4464FC083F6626C28FE2DB6">
    <w:name w:val="E5649377A4464FC083F6626C28FE2DB6"/>
  </w:style>
  <w:style w:type="paragraph" w:customStyle="1" w:styleId="69ED3EB570AD4F98BC4A371248B243E4">
    <w:name w:val="69ED3EB570AD4F98BC4A371248B243E4"/>
  </w:style>
  <w:style w:type="paragraph" w:customStyle="1" w:styleId="F0075F757A594CCC9133FF60CE81546D">
    <w:name w:val="F0075F757A594CCC9133FF60CE81546D"/>
  </w:style>
  <w:style w:type="paragraph" w:customStyle="1" w:styleId="24EDF8E0C8924B06BB97871FC0317E27">
    <w:name w:val="24EDF8E0C8924B06BB97871FC0317E27"/>
  </w:style>
  <w:style w:type="paragraph" w:customStyle="1" w:styleId="C13C33AEA38241B2815D75D11A34553F">
    <w:name w:val="C13C33AEA38241B2815D75D11A34553F"/>
  </w:style>
  <w:style w:type="paragraph" w:customStyle="1" w:styleId="7C30638A4CEB447BB5C19689F16BA0D6">
    <w:name w:val="7C30638A4CEB447BB5C19689F16BA0D6"/>
  </w:style>
  <w:style w:type="paragraph" w:customStyle="1" w:styleId="DE88013FB2414397B1A3E46B65DECF36">
    <w:name w:val="DE88013FB2414397B1A3E46B65DECF36"/>
  </w:style>
  <w:style w:type="paragraph" w:customStyle="1" w:styleId="DE19F6E002D049DEB92078041E408206">
    <w:name w:val="DE19F6E002D049DEB92078041E408206"/>
  </w:style>
  <w:style w:type="paragraph" w:customStyle="1" w:styleId="B8CA6B402A534CD383E4C74355AA38F2">
    <w:name w:val="B8CA6B402A534CD383E4C74355AA38F2"/>
  </w:style>
  <w:style w:type="paragraph" w:customStyle="1" w:styleId="36C90ED7BDAA40528050056A9B153DD5">
    <w:name w:val="36C90ED7BDAA40528050056A9B153DD5"/>
  </w:style>
  <w:style w:type="paragraph" w:customStyle="1" w:styleId="6AEFA9A1457F440791441B15E4503A16">
    <w:name w:val="6AEFA9A1457F440791441B15E4503A16"/>
  </w:style>
  <w:style w:type="paragraph" w:customStyle="1" w:styleId="42857B33406E4B87B1D8DA8D106E164B">
    <w:name w:val="42857B33406E4B87B1D8DA8D106E164B"/>
  </w:style>
  <w:style w:type="paragraph" w:customStyle="1" w:styleId="813A9559D6EB4452A332D34EC4779E59">
    <w:name w:val="813A9559D6EB4452A332D34EC4779E59"/>
  </w:style>
  <w:style w:type="paragraph" w:customStyle="1" w:styleId="E4CD38992DD9481DA1A11CF6E8755903">
    <w:name w:val="E4CD38992DD9481DA1A11CF6E8755903"/>
  </w:style>
  <w:style w:type="paragraph" w:customStyle="1" w:styleId="5938FA1361D04D9E9E1A9E7EEA42D511">
    <w:name w:val="5938FA1361D04D9E9E1A9E7EEA42D511"/>
  </w:style>
  <w:style w:type="paragraph" w:customStyle="1" w:styleId="A93672F51477467B97D35B8B8C69B811">
    <w:name w:val="A93672F51477467B97D35B8B8C69B811"/>
  </w:style>
  <w:style w:type="paragraph" w:customStyle="1" w:styleId="6648C499F78C46FC87CDB3BB948595D4">
    <w:name w:val="6648C499F78C46FC87CDB3BB948595D4"/>
  </w:style>
  <w:style w:type="paragraph" w:customStyle="1" w:styleId="0B795A65058940B98A5C590D1AD6AF67">
    <w:name w:val="0B795A65058940B98A5C590D1AD6AF67"/>
  </w:style>
  <w:style w:type="paragraph" w:customStyle="1" w:styleId="36ACC1B2A64F4662A3B8697265B4D329">
    <w:name w:val="36ACC1B2A64F4662A3B8697265B4D329"/>
  </w:style>
  <w:style w:type="paragraph" w:customStyle="1" w:styleId="0AEFE9246E16472697424BD59A653C85">
    <w:name w:val="0AEFE9246E16472697424BD59A653C85"/>
  </w:style>
  <w:style w:type="paragraph" w:customStyle="1" w:styleId="60D57132BF7F4F61970FA36F3BD1DB54">
    <w:name w:val="60D57132BF7F4F61970FA36F3BD1DB54"/>
  </w:style>
  <w:style w:type="paragraph" w:customStyle="1" w:styleId="633FB311C9C846EBB080E0800022C85F">
    <w:name w:val="633FB311C9C846EBB080E0800022C85F"/>
  </w:style>
  <w:style w:type="paragraph" w:customStyle="1" w:styleId="D5C096ADCDBC4318B49BA1C9EBDD40E5">
    <w:name w:val="D5C096ADCDBC4318B49BA1C9EBDD40E5"/>
  </w:style>
  <w:style w:type="paragraph" w:customStyle="1" w:styleId="F48E2C98D3E14E1C89DCCD32450C2833">
    <w:name w:val="F48E2C98D3E14E1C89DCCD32450C2833"/>
  </w:style>
  <w:style w:type="paragraph" w:customStyle="1" w:styleId="2C62F4ECE0474B63963F8B64FD8DA80A">
    <w:name w:val="2C62F4ECE0474B63963F8B64FD8DA80A"/>
  </w:style>
  <w:style w:type="paragraph" w:customStyle="1" w:styleId="D1E84538F2C24A749F0786C3A7711989">
    <w:name w:val="D1E84538F2C24A749F0786C3A7711989"/>
  </w:style>
  <w:style w:type="paragraph" w:customStyle="1" w:styleId="1D87BA06A6E444BBB651B30FA7238565">
    <w:name w:val="1D87BA06A6E444BBB651B30FA7238565"/>
  </w:style>
  <w:style w:type="paragraph" w:customStyle="1" w:styleId="47430F765BE84A7E909989A98B610EF3">
    <w:name w:val="47430F765BE84A7E909989A98B610EF3"/>
  </w:style>
  <w:style w:type="paragraph" w:customStyle="1" w:styleId="E80C69A2427046439A1D1B2A3F758570">
    <w:name w:val="E80C69A2427046439A1D1B2A3F758570"/>
  </w:style>
  <w:style w:type="paragraph" w:customStyle="1" w:styleId="926B41FB62094A7E81FC0B42F70C845B">
    <w:name w:val="926B41FB62094A7E81FC0B42F70C845B"/>
  </w:style>
  <w:style w:type="paragraph" w:customStyle="1" w:styleId="78F28715EA914CA4B10E3A1680039D3D">
    <w:name w:val="78F28715EA914CA4B10E3A1680039D3D"/>
  </w:style>
  <w:style w:type="paragraph" w:customStyle="1" w:styleId="4A137A37ADF84CF8A6618B9756223240">
    <w:name w:val="4A137A37ADF84CF8A6618B9756223240"/>
  </w:style>
  <w:style w:type="paragraph" w:customStyle="1" w:styleId="618BCFE22E3D4991B7294CA8144C5DFD">
    <w:name w:val="618BCFE22E3D4991B7294CA8144C5DFD"/>
  </w:style>
  <w:style w:type="paragraph" w:customStyle="1" w:styleId="4B0DA1DDE53748EE9665DA7275B88427">
    <w:name w:val="4B0DA1DDE53748EE9665DA7275B88427"/>
  </w:style>
  <w:style w:type="paragraph" w:customStyle="1" w:styleId="7FBA906E600C46F99AE95B8C79137D2E">
    <w:name w:val="7FBA906E600C46F99AE95B8C79137D2E"/>
  </w:style>
  <w:style w:type="paragraph" w:customStyle="1" w:styleId="46A95DAF292B4B42B759124FB92A9C02">
    <w:name w:val="46A95DAF292B4B42B759124FB92A9C02"/>
  </w:style>
  <w:style w:type="paragraph" w:customStyle="1" w:styleId="14FF69EAB86E42D5BFFBC8858C3C9956">
    <w:name w:val="14FF69EAB86E42D5BFFBC8858C3C9956"/>
  </w:style>
  <w:style w:type="paragraph" w:customStyle="1" w:styleId="0D52346F2B1841BA9D4F77809A53701D">
    <w:name w:val="0D52346F2B1841BA9D4F77809A53701D"/>
  </w:style>
  <w:style w:type="paragraph" w:customStyle="1" w:styleId="584831ECFDCB41CFBED184FF3E77C51D">
    <w:name w:val="584831ECFDCB41CFBED184FF3E77C51D"/>
  </w:style>
  <w:style w:type="paragraph" w:customStyle="1" w:styleId="96592694440149CB95BC548E76D00353">
    <w:name w:val="96592694440149CB95BC548E76D00353"/>
  </w:style>
  <w:style w:type="paragraph" w:customStyle="1" w:styleId="EC068183D85840C7918DE0296EBCCF1A">
    <w:name w:val="EC068183D85840C7918DE0296EBCCF1A"/>
  </w:style>
  <w:style w:type="paragraph" w:customStyle="1" w:styleId="4216ABD51D474E718A2184DAC179DAFC">
    <w:name w:val="4216ABD51D474E718A2184DAC179DAFC"/>
  </w:style>
  <w:style w:type="paragraph" w:customStyle="1" w:styleId="54F05FE785C54C1DBCC484CA6E8776BB">
    <w:name w:val="54F05FE785C54C1DBCC484CA6E8776BB"/>
  </w:style>
  <w:style w:type="paragraph" w:customStyle="1" w:styleId="FAA9BF29382E40479611932E45D8090E">
    <w:name w:val="FAA9BF29382E40479611932E45D8090E"/>
  </w:style>
  <w:style w:type="paragraph" w:customStyle="1" w:styleId="DF7BDAC9F7E84B408AFC5DEDD0CEE6DC">
    <w:name w:val="DF7BDAC9F7E84B408AFC5DEDD0CEE6DC"/>
  </w:style>
  <w:style w:type="paragraph" w:customStyle="1" w:styleId="E0C3AF5C60C846BE9EDADAFE2957BEC5">
    <w:name w:val="E0C3AF5C60C846BE9EDADAFE2957BEC5"/>
  </w:style>
  <w:style w:type="paragraph" w:customStyle="1" w:styleId="3E6585408BF94695A4A5057E9BBAB444">
    <w:name w:val="3E6585408BF94695A4A5057E9BBAB444"/>
  </w:style>
  <w:style w:type="paragraph" w:customStyle="1" w:styleId="A0968329A97A4DD3BF9FD50240001065">
    <w:name w:val="A0968329A97A4DD3BF9FD50240001065"/>
  </w:style>
  <w:style w:type="paragraph" w:customStyle="1" w:styleId="9FC6DE8384A543019EB924BE1805941D">
    <w:name w:val="9FC6DE8384A543019EB924BE1805941D"/>
  </w:style>
  <w:style w:type="paragraph" w:customStyle="1" w:styleId="372A1D38938C41C0ACF18F8A31043A8F">
    <w:name w:val="372A1D38938C41C0ACF18F8A31043A8F"/>
  </w:style>
  <w:style w:type="paragraph" w:customStyle="1" w:styleId="386E9F338D4B4A53A7E5139519004A63">
    <w:name w:val="386E9F338D4B4A53A7E5139519004A63"/>
  </w:style>
  <w:style w:type="paragraph" w:customStyle="1" w:styleId="4D4FCD17624248EBAD8D531A27BB4FCC">
    <w:name w:val="4D4FCD17624248EBAD8D531A27BB4FCC"/>
  </w:style>
  <w:style w:type="paragraph" w:customStyle="1" w:styleId="C8140B5F8F9343ED879C19D715504BF1">
    <w:name w:val="C8140B5F8F9343ED879C19D715504BF1"/>
  </w:style>
  <w:style w:type="paragraph" w:customStyle="1" w:styleId="8C5F3CA75AF4458BA0064EBED7E3BA64">
    <w:name w:val="8C5F3CA75AF4458BA0064EBED7E3BA64"/>
  </w:style>
  <w:style w:type="paragraph" w:customStyle="1" w:styleId="CF02AC040E7B4EDFA0FC276D1696BDEC">
    <w:name w:val="CF02AC040E7B4EDFA0FC276D1696BDEC"/>
  </w:style>
  <w:style w:type="paragraph" w:customStyle="1" w:styleId="DBA74399CEC4488EBE79278C0737C47A">
    <w:name w:val="DBA74399CEC4488EBE79278C0737C47A"/>
  </w:style>
  <w:style w:type="paragraph" w:customStyle="1" w:styleId="243CCAB0C8BD4517BC1E201180615276">
    <w:name w:val="243CCAB0C8BD4517BC1E201180615276"/>
  </w:style>
  <w:style w:type="paragraph" w:customStyle="1" w:styleId="F7E5235EEB474AAC92181D8678EFEE1D">
    <w:name w:val="F7E5235EEB474AAC92181D8678EFEE1D"/>
  </w:style>
  <w:style w:type="paragraph" w:customStyle="1" w:styleId="04151A4604FE4B57ABFAC1B16B11BAF6">
    <w:name w:val="04151A4604FE4B57ABFAC1B16B11BAF6"/>
  </w:style>
  <w:style w:type="paragraph" w:customStyle="1" w:styleId="B1E673F5CCA5435789DA335C2693D575">
    <w:name w:val="B1E673F5CCA5435789DA335C2693D575"/>
  </w:style>
  <w:style w:type="paragraph" w:customStyle="1" w:styleId="3932FCEE14874D968E2944457321CD68">
    <w:name w:val="3932FCEE14874D968E2944457321CD68"/>
  </w:style>
  <w:style w:type="paragraph" w:customStyle="1" w:styleId="EC629B0F106C4615A2BAD9BE047418A3">
    <w:name w:val="EC629B0F106C4615A2BAD9BE047418A3"/>
  </w:style>
  <w:style w:type="paragraph" w:customStyle="1" w:styleId="2E3D47FBBDFE4F8798CC7F11C368D88C">
    <w:name w:val="2E3D47FBBDFE4F8798CC7F11C368D88C"/>
  </w:style>
  <w:style w:type="paragraph" w:customStyle="1" w:styleId="F12600005C694D0A8B252FC840F3187C">
    <w:name w:val="F12600005C694D0A8B252FC840F3187C"/>
  </w:style>
  <w:style w:type="paragraph" w:customStyle="1" w:styleId="3CDF4E548EE448F78EFFA1ABE801B7C9">
    <w:name w:val="3CDF4E548EE448F78EFFA1ABE801B7C9"/>
  </w:style>
  <w:style w:type="paragraph" w:customStyle="1" w:styleId="4127EA785B1941DD9FB718F580625430">
    <w:name w:val="4127EA785B1941DD9FB718F580625430"/>
  </w:style>
  <w:style w:type="paragraph" w:customStyle="1" w:styleId="099F60B360D84BCEA99BD1E8339DF351">
    <w:name w:val="099F60B360D84BCEA99BD1E8339DF351"/>
  </w:style>
  <w:style w:type="paragraph" w:customStyle="1" w:styleId="4863E9CBE32642ACA5CD1DE87E42FAFA">
    <w:name w:val="4863E9CBE32642ACA5CD1DE87E42FAFA"/>
  </w:style>
  <w:style w:type="paragraph" w:customStyle="1" w:styleId="12A28CC12A454E34B5199A5867C63497">
    <w:name w:val="12A28CC12A454E34B5199A5867C63497"/>
  </w:style>
  <w:style w:type="paragraph" w:customStyle="1" w:styleId="CA23681A86C74D92982A591A2B1FB3D9">
    <w:name w:val="CA23681A86C74D92982A591A2B1FB3D9"/>
  </w:style>
  <w:style w:type="paragraph" w:customStyle="1" w:styleId="58C76C9DAB644527A7ED396644D32FDA">
    <w:name w:val="58C76C9DAB644527A7ED396644D32FDA"/>
  </w:style>
  <w:style w:type="paragraph" w:customStyle="1" w:styleId="66B0F70A9B1144FBB79E6AACB2D46807">
    <w:name w:val="66B0F70A9B1144FBB79E6AACB2D46807"/>
  </w:style>
  <w:style w:type="paragraph" w:customStyle="1" w:styleId="434A6F0315D84895B4F1E4B055BD0387">
    <w:name w:val="434A6F0315D84895B4F1E4B055BD0387"/>
  </w:style>
  <w:style w:type="paragraph" w:customStyle="1" w:styleId="1CB62138E35A42579794167D58CBFEAF">
    <w:name w:val="1CB62138E35A42579794167D58CBFEAF"/>
  </w:style>
  <w:style w:type="paragraph" w:customStyle="1" w:styleId="37AFEE1A75A14DEB920D044129224313">
    <w:name w:val="37AFEE1A75A14DEB920D044129224313"/>
  </w:style>
  <w:style w:type="paragraph" w:customStyle="1" w:styleId="73A498BD307C47A59FFFA183BCF14C3E">
    <w:name w:val="73A498BD307C47A59FFFA183BCF14C3E"/>
  </w:style>
  <w:style w:type="paragraph" w:customStyle="1" w:styleId="906EFAD0F96E43028B96E8FF46E836AE">
    <w:name w:val="906EFAD0F96E43028B96E8FF46E836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7F108E-E8F9-4C76-B69F-D0D253B6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evaluation and wage review small business</Template>
  <TotalTime>0</TotalTime>
  <Pages>4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evaluation and wage review</dc:title>
  <dc:subject/>
  <dc:creator>MyExcelOnline</dc:creator>
  <cp:keywords/>
  <dc:description/>
  <cp:lastModifiedBy/>
  <cp:revision>1</cp:revision>
  <dcterms:created xsi:type="dcterms:W3CDTF">2022-02-02T09:56:00Z</dcterms:created>
  <dcterms:modified xsi:type="dcterms:W3CDTF">2022-02-02T09:58:00Z</dcterms:modified>
</cp:coreProperties>
</file>