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710998838"/>
        <w:docPartObj>
          <w:docPartGallery w:val="Cover Pages"/>
          <w:docPartUnique/>
        </w:docPartObj>
      </w:sdtPr>
      <w:sdtContent>
        <w:p w14:paraId="0EEC04D1" w14:textId="7B94C402" w:rsidR="003D2B1E" w:rsidRDefault="003D2B1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620A931" wp14:editId="2E07625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333A56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555"/>
                                  <w:gridCol w:w="2667"/>
                                </w:tblGrid>
                                <w:tr w:rsidR="003D2B1E" w14:paraId="1085EFA8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382BCAB5" w14:textId="17368EA1" w:rsidR="003D2B1E" w:rsidRDefault="003D2B1E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224B1FA0" wp14:editId="61E12281">
                                            <wp:extent cx="3070746" cy="3987982"/>
                                            <wp:effectExtent l="0" t="0" r="0" b="0"/>
                                            <wp:docPr id="2" name="Picture 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71760" cy="398929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56"/>
                                          <w:szCs w:val="56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030C583A" w14:textId="5CF81452" w:rsidR="003D2B1E" w:rsidRPr="00FD04CE" w:rsidRDefault="00FD04CE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6"/>
                                              <w:szCs w:val="56"/>
                                            </w:rPr>
                                          </w:pPr>
                                          <w:r w:rsidRPr="00FD04CE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6"/>
                                              <w:szCs w:val="56"/>
                                            </w:rPr>
                                            <w:t>Agreement to receive electronic communication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0BA14DB7" w14:textId="2ACB4641" w:rsidR="003D2B1E" w:rsidRDefault="00FD04CE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2738559C" w14:textId="77777777" w:rsidR="00FD04CE" w:rsidRPr="002629AA" w:rsidRDefault="00FD04CE" w:rsidP="00FD04CE">
                                      <w:pPr>
                                        <w:pStyle w:val="NoSpacing"/>
                                        <w:rPr>
                                          <w:caps/>
                                          <w:color w:val="333A56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629AA">
                                        <w:rPr>
                                          <w:caps/>
                                          <w:color w:val="333A56" w:themeColor="accent2"/>
                                          <w:sz w:val="24"/>
                                          <w:szCs w:val="24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3738F79F" w14:textId="77777777" w:rsidR="00FD04CE" w:rsidRPr="002629AA" w:rsidRDefault="00FD04CE" w:rsidP="00FD04CE">
                                      <w:pPr>
                                        <w:spacing w:after="160" w:line="259" w:lineRule="auto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1F806036" w14:textId="77777777" w:rsidR="00FD04CE" w:rsidRPr="002629AA" w:rsidRDefault="00FD04CE" w:rsidP="00FD04CE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5"/>
                                        </w:numPr>
                                        <w:spacing w:before="0" w:after="160" w:line="259" w:lineRule="auto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 w:rsidRPr="002629AA">
                                        <w:rPr>
                                          <w:bCs/>
                                        </w:rPr>
                                        <w:t xml:space="preserve">Webinars: </w:t>
                                      </w:r>
                                      <w:hyperlink r:id="rId11" w:history="1">
                                        <w:r w:rsidRPr="002629AA">
                                          <w:rPr>
                                            <w:rStyle w:val="Hyperlink"/>
                                            <w:bCs/>
                                            <w:color w:val="333A56" w:themeColor="accent2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1AF7BC1B" w14:textId="77777777" w:rsidR="00FD04CE" w:rsidRPr="002629AA" w:rsidRDefault="00FD04CE" w:rsidP="00FD04CE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5"/>
                                        </w:numPr>
                                        <w:spacing w:before="0" w:after="160" w:line="259" w:lineRule="auto"/>
                                        <w:rPr>
                                          <w:rStyle w:val="Hyperlink"/>
                                          <w:b/>
                                          <w:bCs/>
                                          <w:color w:val="333A56" w:themeColor="accent2"/>
                                        </w:rPr>
                                      </w:pPr>
                                      <w:r w:rsidRPr="002629AA">
                                        <w:rPr>
                                          <w:bCs/>
                                        </w:rPr>
                                        <w:t xml:space="preserve">Blog Tutorials: </w:t>
                                      </w:r>
                                      <w:hyperlink r:id="rId12" w:history="1">
                                        <w:r w:rsidRPr="002629AA">
                                          <w:rPr>
                                            <w:rStyle w:val="Hyperlink"/>
                                            <w:bCs/>
                                            <w:color w:val="333A56" w:themeColor="accent2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2CF80C09" w14:textId="77777777" w:rsidR="00FD04CE" w:rsidRPr="002629AA" w:rsidRDefault="00FD04CE" w:rsidP="00FD04CE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5"/>
                                        </w:numPr>
                                        <w:spacing w:before="0" w:after="160" w:line="259" w:lineRule="auto"/>
                                        <w:rPr>
                                          <w:b/>
                                          <w:bCs/>
                                          <w:color w:val="333A56" w:themeColor="accent2"/>
                                        </w:rPr>
                                      </w:pPr>
                                      <w:r w:rsidRPr="002629AA">
                                        <w:rPr>
                                          <w:bCs/>
                                        </w:rPr>
                                        <w:t xml:space="preserve">Excel Podcast: </w:t>
                                      </w:r>
                                      <w:hyperlink r:id="rId13" w:history="1">
                                        <w:r w:rsidRPr="002629AA">
                                          <w:rPr>
                                            <w:rStyle w:val="Hyperlink"/>
                                            <w:bCs/>
                                            <w:color w:val="333A56" w:themeColor="accent2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42F27FE6" w14:textId="77777777" w:rsidR="00FD04CE" w:rsidRDefault="00FD04CE" w:rsidP="00FD04CE">
                                      <w:pPr>
                                        <w:pStyle w:val="NoSpacing"/>
                                      </w:pPr>
                                    </w:p>
                                    <w:p w14:paraId="6E717E78" w14:textId="3C008C1B" w:rsidR="003D2B1E" w:rsidRPr="00FD04CE" w:rsidRDefault="00FD04CE">
                                      <w:pPr>
                                        <w:pStyle w:val="NoSpacing"/>
                                        <w:rPr>
                                          <w:caps/>
                                          <w:color w:val="333A56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A03BDA">
                                        <w:rPr>
                                          <w:color w:val="333A56" w:themeColor="accent2"/>
                                        </w:rPr>
                                        <w:t>My</w:t>
                                      </w:r>
                                      <w:r>
                                        <w:rPr>
                                          <w:color w:val="333A56" w:themeColor="accent2"/>
                                        </w:rPr>
                                        <w:t>E</w:t>
                                      </w:r>
                                      <w:r w:rsidRPr="00A03BDA">
                                        <w:rPr>
                                          <w:color w:val="333A56" w:themeColor="accent2"/>
                                        </w:rPr>
                                        <w:t>xcel</w:t>
                                      </w:r>
                                      <w:r>
                                        <w:rPr>
                                          <w:color w:val="333A56" w:themeColor="accent2"/>
                                        </w:rPr>
                                        <w:t>O</w:t>
                                      </w:r>
                                      <w:r w:rsidRPr="00A03BDA">
                                        <w:rPr>
                                          <w:color w:val="333A56" w:themeColor="accent2"/>
                                        </w:rPr>
                                        <w:t>nline</w:t>
                                      </w:r>
                                      <w:sdt>
                                        <w:sdtPr>
                                          <w:rPr>
                                            <w:color w:val="333A56" w:themeColor="accent2"/>
                                          </w:rPr>
                                          <w:alias w:val="Abstract"/>
                                          <w:tag w:val=""/>
                                          <w:id w:val="1281301609"/>
                                          <w:showingPlcHdr/>
  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  <w:text/>
                                        </w:sdtPr>
                                        <w:sdtEndPr>
                                          <w:rPr>
                                            <w:color w:val="auto"/>
                                          </w:rPr>
                                        </w:sdtEndPr>
                                        <w:sdtContent>
                                          <w:r>
                                            <w:rPr>
                                              <w:color w:val="333A56" w:themeColor="accent2"/>
                                            </w:rPr>
                                            <w:t xml:space="preserve">     </w:t>
                                          </w:r>
                                        </w:sdtContent>
                                      </w:sdt>
                                      <w:sdt>
                                        <w:sdtPr>
                                          <w:rPr>
                                            <w:color w:val="333A56" w:themeColor="accent2"/>
                                            <w:sz w:val="26"/>
                                            <w:szCs w:val="26"/>
                                          </w:rPr>
                                          <w:alias w:val="Author"/>
                                          <w:tag w:val=""/>
                                          <w:id w:val="-279026076"/>
                                          <w:showingPlcHdr/>
  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  <w:text/>
                                        </w:sdtPr>
                                        <w:sdtContent>
                                          <w:r>
                                            <w:rPr>
                                              <w:color w:val="333A56" w:themeColor="accent2"/>
                                              <w:sz w:val="26"/>
                                              <w:szCs w:val="26"/>
                                            </w:rPr>
                                            <w:t xml:space="preserve">     </w:t>
                                          </w:r>
                                        </w:sdtContent>
                                      </w:sdt>
                                    </w:p>
                                    <w:p w14:paraId="130DB92F" w14:textId="3AD6E60E" w:rsidR="003D2B1E" w:rsidRDefault="003D2B1E">
                                      <w:pPr>
                                        <w:pStyle w:val="NoSpacing"/>
                                      </w:pPr>
                                      <w:sdt>
                                        <w:sdtPr>
                                          <w:rPr>
                                            <w:color w:val="1F497D" w:themeColor="text2"/>
                                          </w:rPr>
                                          <w:alias w:val="Course"/>
                                          <w:tag w:val="Course"/>
                                          <w:id w:val="-710501431"/>
                                          <w:showingPlcHdr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Content>
                                          <w:r w:rsidR="00FD04CE">
                                            <w:rPr>
                                              <w:color w:val="1F497D" w:themeColor="text2"/>
                                            </w:rPr>
                                            <w:t xml:space="preserve">     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7D47C09E" w14:textId="77777777" w:rsidR="003D2B1E" w:rsidRDefault="003D2B1E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0620A93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333A56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555"/>
                            <w:gridCol w:w="2667"/>
                          </w:tblGrid>
                          <w:tr w:rsidR="003D2B1E" w14:paraId="1085EFA8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382BCAB5" w14:textId="17368EA1" w:rsidR="003D2B1E" w:rsidRDefault="003D2B1E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24B1FA0" wp14:editId="61E12281">
                                      <wp:extent cx="3070746" cy="3987982"/>
                                      <wp:effectExtent l="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71760" cy="398929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56"/>
                                    <w:szCs w:val="56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030C583A" w14:textId="5CF81452" w:rsidR="003D2B1E" w:rsidRPr="00FD04CE" w:rsidRDefault="00FD04CE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6"/>
                                        <w:szCs w:val="56"/>
                                      </w:rPr>
                                    </w:pPr>
                                    <w:r w:rsidRPr="00FD04CE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6"/>
                                        <w:szCs w:val="56"/>
                                      </w:rPr>
                                      <w:t>Agreement to receive electronic communication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BA14DB7" w14:textId="2ACB4641" w:rsidR="003D2B1E" w:rsidRDefault="00FD04CE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2738559C" w14:textId="77777777" w:rsidR="00FD04CE" w:rsidRPr="002629AA" w:rsidRDefault="00FD04CE" w:rsidP="00FD04CE">
                                <w:pPr>
                                  <w:pStyle w:val="NoSpacing"/>
                                  <w:rPr>
                                    <w:caps/>
                                    <w:color w:val="333A56" w:themeColor="accent2"/>
                                    <w:sz w:val="24"/>
                                    <w:szCs w:val="24"/>
                                  </w:rPr>
                                </w:pPr>
                                <w:r w:rsidRPr="002629AA">
                                  <w:rPr>
                                    <w:caps/>
                                    <w:color w:val="333A56" w:themeColor="accent2"/>
                                    <w:sz w:val="24"/>
                                    <w:szCs w:val="24"/>
                                  </w:rPr>
                                  <w:t>Learn More From Our Free Excel and Office Resources:</w:t>
                                </w:r>
                              </w:p>
                              <w:p w14:paraId="3738F79F" w14:textId="77777777" w:rsidR="00FD04CE" w:rsidRPr="002629AA" w:rsidRDefault="00FD04CE" w:rsidP="00FD04CE">
                                <w:pPr>
                                  <w:spacing w:after="160" w:line="259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F806036" w14:textId="77777777" w:rsidR="00FD04CE" w:rsidRPr="002629AA" w:rsidRDefault="00FD04CE" w:rsidP="00FD04CE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before="0" w:after="160" w:line="259" w:lineRule="auto"/>
                                  <w:rPr>
                                    <w:b/>
                                    <w:bCs/>
                                  </w:rPr>
                                </w:pPr>
                                <w:r w:rsidRPr="002629AA">
                                  <w:rPr>
                                    <w:bCs/>
                                  </w:rPr>
                                  <w:t xml:space="preserve">Webinars: </w:t>
                                </w:r>
                                <w:hyperlink r:id="rId14" w:history="1">
                                  <w:r w:rsidRPr="002629AA">
                                    <w:rPr>
                                      <w:rStyle w:val="Hyperlink"/>
                                      <w:bCs/>
                                      <w:color w:val="333A56" w:themeColor="accent2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1AF7BC1B" w14:textId="77777777" w:rsidR="00FD04CE" w:rsidRPr="002629AA" w:rsidRDefault="00FD04CE" w:rsidP="00FD04CE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before="0" w:after="160" w:line="259" w:lineRule="auto"/>
                                  <w:rPr>
                                    <w:rStyle w:val="Hyperlink"/>
                                    <w:b/>
                                    <w:bCs/>
                                    <w:color w:val="333A56" w:themeColor="accent2"/>
                                  </w:rPr>
                                </w:pPr>
                                <w:r w:rsidRPr="002629AA">
                                  <w:rPr>
                                    <w:bCs/>
                                  </w:rPr>
                                  <w:t xml:space="preserve">Blog Tutorials: </w:t>
                                </w:r>
                                <w:hyperlink r:id="rId15" w:history="1">
                                  <w:r w:rsidRPr="002629AA">
                                    <w:rPr>
                                      <w:rStyle w:val="Hyperlink"/>
                                      <w:bCs/>
                                      <w:color w:val="333A56" w:themeColor="accent2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2CF80C09" w14:textId="77777777" w:rsidR="00FD04CE" w:rsidRPr="002629AA" w:rsidRDefault="00FD04CE" w:rsidP="00FD04CE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before="0" w:after="160" w:line="259" w:lineRule="auto"/>
                                  <w:rPr>
                                    <w:b/>
                                    <w:bCs/>
                                    <w:color w:val="333A56" w:themeColor="accent2"/>
                                  </w:rPr>
                                </w:pPr>
                                <w:r w:rsidRPr="002629AA">
                                  <w:rPr>
                                    <w:bCs/>
                                  </w:rPr>
                                  <w:t xml:space="preserve">Excel Podcast: </w:t>
                                </w:r>
                                <w:hyperlink r:id="rId16" w:history="1">
                                  <w:r w:rsidRPr="002629AA">
                                    <w:rPr>
                                      <w:rStyle w:val="Hyperlink"/>
                                      <w:bCs/>
                                      <w:color w:val="333A56" w:themeColor="accent2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42F27FE6" w14:textId="77777777" w:rsidR="00FD04CE" w:rsidRDefault="00FD04CE" w:rsidP="00FD04CE">
                                <w:pPr>
                                  <w:pStyle w:val="NoSpacing"/>
                                </w:pPr>
                              </w:p>
                              <w:p w14:paraId="6E717E78" w14:textId="3C008C1B" w:rsidR="003D2B1E" w:rsidRPr="00FD04CE" w:rsidRDefault="00FD04CE">
                                <w:pPr>
                                  <w:pStyle w:val="NoSpacing"/>
                                  <w:rPr>
                                    <w:caps/>
                                    <w:color w:val="333A56" w:themeColor="accent2"/>
                                    <w:sz w:val="26"/>
                                    <w:szCs w:val="26"/>
                                  </w:rPr>
                                </w:pPr>
                                <w:r w:rsidRPr="00A03BDA">
                                  <w:rPr>
                                    <w:color w:val="333A56" w:themeColor="accent2"/>
                                  </w:rPr>
                                  <w:t>My</w:t>
                                </w:r>
                                <w:r>
                                  <w:rPr>
                                    <w:color w:val="333A56" w:themeColor="accent2"/>
                                  </w:rPr>
                                  <w:t>E</w:t>
                                </w:r>
                                <w:r w:rsidRPr="00A03BDA">
                                  <w:rPr>
                                    <w:color w:val="333A56" w:themeColor="accent2"/>
                                  </w:rPr>
                                  <w:t>xcel</w:t>
                                </w:r>
                                <w:r>
                                  <w:rPr>
                                    <w:color w:val="333A56" w:themeColor="accent2"/>
                                  </w:rPr>
                                  <w:t>O</w:t>
                                </w:r>
                                <w:r w:rsidRPr="00A03BDA">
                                  <w:rPr>
                                    <w:color w:val="333A56" w:themeColor="accent2"/>
                                  </w:rPr>
                                  <w:t>nline</w:t>
                                </w:r>
                                <w:sdt>
                                  <w:sdtPr>
                                    <w:rPr>
                                      <w:color w:val="333A56" w:themeColor="accent2"/>
                                    </w:rPr>
                                    <w:alias w:val="Abstract"/>
                                    <w:tag w:val=""/>
                                    <w:id w:val="1281301609"/>
                                    <w:showingPlcHdr/>
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<w:text/>
                                  </w:sdtPr>
                                  <w:sdtEndPr>
                                    <w:rPr>
                                      <w:color w:val="auto"/>
                                    </w:rPr>
                                  </w:sdtEndPr>
                                  <w:sdtContent>
                                    <w:r>
                                      <w:rPr>
                                        <w:color w:val="333A56" w:themeColor="accent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sdt>
                                  <w:sdtPr>
                                    <w:rPr>
                                      <w:color w:val="333A56" w:themeColor="accent2"/>
                                      <w:sz w:val="26"/>
                                      <w:szCs w:val="26"/>
                                    </w:rPr>
                                    <w:alias w:val="Author"/>
                                    <w:tag w:val=""/>
                                    <w:id w:val="-279026076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333A56" w:themeColor="accent2"/>
                                        <w:sz w:val="26"/>
                                        <w:szCs w:val="2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130DB92F" w14:textId="3AD6E60E" w:rsidR="003D2B1E" w:rsidRDefault="003D2B1E">
                                <w:pPr>
                                  <w:pStyle w:val="NoSpacing"/>
                                </w:pPr>
                                <w:sdt>
                                  <w:sdtPr>
                                    <w:rPr>
                                      <w:color w:val="1F497D" w:themeColor="text2"/>
                                    </w:rPr>
                                    <w:alias w:val="Course"/>
                                    <w:tag w:val="Course"/>
                                    <w:id w:val="-71050143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Content>
                                    <w:r w:rsidR="00FD04CE">
                                      <w:rPr>
                                        <w:color w:val="1F497D" w:themeColor="text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7D47C09E" w14:textId="77777777" w:rsidR="003D2B1E" w:rsidRDefault="003D2B1E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77517C9C" w14:textId="77777777" w:rsidR="003D2B1E" w:rsidRDefault="003D2B1E"/>
    <w:tbl>
      <w:tblPr>
        <w:tblW w:w="9504" w:type="dxa"/>
        <w:tblInd w:w="1008" w:type="dxa"/>
        <w:tblLook w:val="0600" w:firstRow="0" w:lastRow="0" w:firstColumn="0" w:lastColumn="0" w:noHBand="1" w:noVBand="1"/>
      </w:tblPr>
      <w:tblGrid>
        <w:gridCol w:w="7776"/>
        <w:gridCol w:w="1728"/>
      </w:tblGrid>
      <w:tr w:rsidR="0078125D" w:rsidRPr="007D3EBE" w14:paraId="56FCCE26" w14:textId="77777777" w:rsidTr="007D3EBE">
        <w:trPr>
          <w:trHeight w:val="1728"/>
        </w:trPr>
        <w:tc>
          <w:tcPr>
            <w:tcW w:w="7776" w:type="dxa"/>
            <w:vAlign w:val="center"/>
          </w:tcPr>
          <w:p w14:paraId="58A46E6C" w14:textId="77777777" w:rsidR="0078125D" w:rsidRPr="007D3EBE" w:rsidRDefault="00C80EA4" w:rsidP="00914F41">
            <w:pPr>
              <w:pStyle w:val="Title"/>
              <w:ind w:left="148"/>
            </w:pPr>
            <w:sdt>
              <w:sdtPr>
                <w:id w:val="-1212185506"/>
                <w:placeholder>
                  <w:docPart w:val="89D2CB06DA9B4C4A9D6490DE75198589"/>
                </w:placeholder>
                <w:temporary/>
                <w:showingPlcHdr/>
                <w15:appearance w15:val="hidden"/>
              </w:sdtPr>
              <w:sdtEndPr/>
              <w:sdtContent>
                <w:r w:rsidR="000462EF" w:rsidRPr="000462EF">
                  <w:t>Agreement to Receive Electronic Communication</w:t>
                </w:r>
              </w:sdtContent>
            </w:sdt>
          </w:p>
        </w:tc>
        <w:tc>
          <w:tcPr>
            <w:tcW w:w="1728" w:type="dxa"/>
            <w:vAlign w:val="center"/>
          </w:tcPr>
          <w:p w14:paraId="372D1148" w14:textId="77777777" w:rsidR="0078125D" w:rsidRPr="007D3EBE" w:rsidRDefault="0078125D" w:rsidP="0041689F">
            <w:pPr>
              <w:pStyle w:val="Heading1"/>
              <w:jc w:val="right"/>
            </w:pPr>
            <w:r w:rsidRPr="007D3EBE">
              <w:drawing>
                <wp:inline distT="0" distB="0" distL="0" distR="0" wp14:anchorId="676C9AA2" wp14:editId="4C752DE4">
                  <wp:extent cx="865505" cy="920115"/>
                  <wp:effectExtent l="0" t="0" r="0" b="0"/>
                  <wp:docPr id="1" name="Picture 1" descr="Placeholder Logo"/>
                  <wp:cNvGraphicFramePr xmlns:a="http://schemas.openxmlformats.org/drawingml/2006/main"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8" descr="Placeholder Logo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05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7D5D39" w14:textId="77777777" w:rsidR="00914F41" w:rsidRPr="007D3EBE" w:rsidRDefault="00914F41" w:rsidP="00F04EAE"/>
    <w:tbl>
      <w:tblPr>
        <w:tblW w:w="5002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5"/>
        <w:gridCol w:w="12"/>
        <w:gridCol w:w="485"/>
        <w:gridCol w:w="1010"/>
        <w:gridCol w:w="917"/>
        <w:gridCol w:w="270"/>
        <w:gridCol w:w="806"/>
        <w:gridCol w:w="270"/>
        <w:gridCol w:w="540"/>
        <w:gridCol w:w="32"/>
        <w:gridCol w:w="138"/>
        <w:gridCol w:w="100"/>
        <w:gridCol w:w="94"/>
        <w:gridCol w:w="86"/>
        <w:gridCol w:w="96"/>
        <w:gridCol w:w="486"/>
        <w:gridCol w:w="1268"/>
        <w:gridCol w:w="56"/>
        <w:gridCol w:w="653"/>
        <w:gridCol w:w="174"/>
        <w:gridCol w:w="251"/>
        <w:gridCol w:w="200"/>
        <w:gridCol w:w="157"/>
        <w:gridCol w:w="921"/>
        <w:gridCol w:w="270"/>
        <w:gridCol w:w="1172"/>
      </w:tblGrid>
      <w:tr w:rsidR="006C23A5" w:rsidRPr="007D3EBE" w14:paraId="723C6F1F" w14:textId="77777777" w:rsidTr="00CE35F7">
        <w:tc>
          <w:tcPr>
            <w:tcW w:w="348" w:type="dxa"/>
            <w:gridSpan w:val="2"/>
          </w:tcPr>
          <w:p w14:paraId="536E303E" w14:textId="77777777" w:rsidR="00AE4A38" w:rsidRPr="007D3EBE" w:rsidRDefault="00C80EA4" w:rsidP="00F04EAE">
            <w:sdt>
              <w:sdtPr>
                <w:id w:val="867795650"/>
                <w:placeholder>
                  <w:docPart w:val="8F122CF8D9BB426B8C5816C77069A9BB"/>
                </w:placeholder>
                <w:temporary/>
                <w:showingPlcHdr/>
                <w15:appearance w15:val="hidden"/>
              </w:sdtPr>
              <w:sdtEndPr/>
              <w:sdtContent>
                <w:r w:rsidR="000462EF">
                  <w:t>1.</w:t>
                </w:r>
              </w:sdtContent>
            </w:sdt>
          </w:p>
        </w:tc>
        <w:sdt>
          <w:sdtPr>
            <w:id w:val="1636833878"/>
            <w:placeholder>
              <w:docPart w:val="CE78AB17084E446985788C26DE030D7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95" w:type="dxa"/>
                <w:gridSpan w:val="2"/>
                <w:tcBorders>
                  <w:right w:val="single" w:sz="4" w:space="0" w:color="D9D9D9" w:themeColor="background1" w:themeShade="D9"/>
                </w:tcBorders>
              </w:tcPr>
              <w:p w14:paraId="453DA0E0" w14:textId="77777777" w:rsidR="00AE4A38" w:rsidRPr="007D3EBE" w:rsidRDefault="000462EF" w:rsidP="00F04EAE">
                <w:r w:rsidRPr="000462EF">
                  <w:t>Name:</w:t>
                </w:r>
              </w:p>
            </w:tc>
          </w:sdtContent>
        </w:sdt>
        <w:tc>
          <w:tcPr>
            <w:tcW w:w="3073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8518FDC" w14:textId="77777777" w:rsidR="00AE4A38" w:rsidRPr="007D3EBE" w:rsidRDefault="00AE4A38" w:rsidP="00F04EAE"/>
        </w:tc>
        <w:tc>
          <w:tcPr>
            <w:tcW w:w="276" w:type="dxa"/>
            <w:gridSpan w:val="3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08C6A3" w14:textId="77777777" w:rsidR="00AE4A38" w:rsidRPr="007D3EBE" w:rsidRDefault="00AE4A38" w:rsidP="00F04EAE"/>
        </w:tc>
        <w:tc>
          <w:tcPr>
            <w:tcW w:w="246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7B91B48" w14:textId="77777777" w:rsidR="00AE4A38" w:rsidRPr="007D3EBE" w:rsidRDefault="00AE4A38" w:rsidP="00F04EAE"/>
        </w:tc>
        <w:tc>
          <w:tcPr>
            <w:tcW w:w="174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58583F" w14:textId="77777777" w:rsidR="00AE4A38" w:rsidRPr="007D3EBE" w:rsidRDefault="00AE4A38" w:rsidP="00F04EAE"/>
        </w:tc>
        <w:tc>
          <w:tcPr>
            <w:tcW w:w="2971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F3E407A" w14:textId="77777777" w:rsidR="00AE4A38" w:rsidRPr="007D3EBE" w:rsidRDefault="00AE4A38" w:rsidP="00F04EAE"/>
        </w:tc>
      </w:tr>
      <w:tr w:rsidR="00A83F33" w:rsidRPr="007D3EBE" w14:paraId="41F42363" w14:textId="77777777" w:rsidTr="00CE35F7">
        <w:tc>
          <w:tcPr>
            <w:tcW w:w="348" w:type="dxa"/>
            <w:gridSpan w:val="2"/>
          </w:tcPr>
          <w:p w14:paraId="137FDA32" w14:textId="77777777" w:rsidR="00F04EAE" w:rsidRDefault="00F04EAE" w:rsidP="00F04EAE">
            <w:pPr>
              <w:pStyle w:val="Header"/>
            </w:pPr>
          </w:p>
        </w:tc>
        <w:tc>
          <w:tcPr>
            <w:tcW w:w="1495" w:type="dxa"/>
            <w:gridSpan w:val="2"/>
          </w:tcPr>
          <w:p w14:paraId="2AE2733A" w14:textId="77777777" w:rsidR="00F04EAE" w:rsidRPr="00F04EAE" w:rsidRDefault="00F04EAE" w:rsidP="00F04EAE">
            <w:pPr>
              <w:pStyle w:val="Header"/>
            </w:pPr>
          </w:p>
        </w:tc>
        <w:tc>
          <w:tcPr>
            <w:tcW w:w="3073" w:type="dxa"/>
            <w:gridSpan w:val="8"/>
            <w:tcBorders>
              <w:top w:val="single" w:sz="4" w:space="0" w:color="D9D9D9" w:themeColor="background1" w:themeShade="D9"/>
            </w:tcBorders>
          </w:tcPr>
          <w:p w14:paraId="4C6B415A" w14:textId="77777777" w:rsidR="00F04EAE" w:rsidRPr="00F04EAE" w:rsidRDefault="00C80EA4" w:rsidP="00F04EAE">
            <w:pPr>
              <w:pStyle w:val="Header"/>
            </w:pPr>
            <w:sdt>
              <w:sdtPr>
                <w:id w:val="1739120973"/>
                <w:placeholder>
                  <w:docPart w:val="5D7DAE9D83E14B1A9FF1968F1C4FAD3D"/>
                </w:placeholder>
                <w:temporary/>
                <w:showingPlcHdr/>
                <w15:appearance w15:val="hidden"/>
              </w:sdtPr>
              <w:sdtEndPr/>
              <w:sdtContent>
                <w:r w:rsidR="00A5534B" w:rsidRPr="00F04EAE">
                  <w:t>First Name</w:t>
                </w:r>
              </w:sdtContent>
            </w:sdt>
          </w:p>
        </w:tc>
        <w:tc>
          <w:tcPr>
            <w:tcW w:w="276" w:type="dxa"/>
            <w:gridSpan w:val="3"/>
          </w:tcPr>
          <w:p w14:paraId="49B6E5E6" w14:textId="77777777" w:rsidR="00F04EAE" w:rsidRPr="007D3EBE" w:rsidRDefault="00F04EAE" w:rsidP="00F04EAE">
            <w:pPr>
              <w:pStyle w:val="Header"/>
            </w:pPr>
          </w:p>
        </w:tc>
        <w:tc>
          <w:tcPr>
            <w:tcW w:w="2463" w:type="dxa"/>
            <w:gridSpan w:val="4"/>
            <w:tcBorders>
              <w:top w:val="single" w:sz="4" w:space="0" w:color="D9D9D9" w:themeColor="background1" w:themeShade="D9"/>
            </w:tcBorders>
          </w:tcPr>
          <w:p w14:paraId="089E77FB" w14:textId="77777777" w:rsidR="00F04EAE" w:rsidRPr="007D3EBE" w:rsidRDefault="00C80EA4" w:rsidP="00F04EAE">
            <w:pPr>
              <w:pStyle w:val="Header"/>
            </w:pPr>
            <w:sdt>
              <w:sdtPr>
                <w:id w:val="-735858506"/>
                <w:placeholder>
                  <w:docPart w:val="166CA4E6E05D45DFA4726777D82923A4"/>
                </w:placeholder>
                <w:temporary/>
                <w:showingPlcHdr/>
                <w15:appearance w15:val="hidden"/>
              </w:sdtPr>
              <w:sdtEndPr/>
              <w:sdtContent>
                <w:r w:rsidR="00A5534B" w:rsidRPr="00F04EAE">
                  <w:t>Middle Name</w:t>
                </w:r>
              </w:sdtContent>
            </w:sdt>
          </w:p>
        </w:tc>
        <w:tc>
          <w:tcPr>
            <w:tcW w:w="174" w:type="dxa"/>
          </w:tcPr>
          <w:p w14:paraId="426DA057" w14:textId="77777777" w:rsidR="00F04EAE" w:rsidRPr="007D3EBE" w:rsidRDefault="00F04EAE" w:rsidP="00F04EAE">
            <w:pPr>
              <w:pStyle w:val="Header"/>
            </w:pPr>
          </w:p>
        </w:tc>
        <w:tc>
          <w:tcPr>
            <w:tcW w:w="2971" w:type="dxa"/>
            <w:gridSpan w:val="6"/>
            <w:tcBorders>
              <w:top w:val="single" w:sz="4" w:space="0" w:color="D9D9D9" w:themeColor="background1" w:themeShade="D9"/>
            </w:tcBorders>
          </w:tcPr>
          <w:p w14:paraId="02AD0060" w14:textId="77777777" w:rsidR="00F04EAE" w:rsidRPr="007D3EBE" w:rsidRDefault="00C80EA4" w:rsidP="00F04EAE">
            <w:pPr>
              <w:pStyle w:val="Header"/>
            </w:pPr>
            <w:sdt>
              <w:sdtPr>
                <w:id w:val="1461852077"/>
                <w:placeholder>
                  <w:docPart w:val="3757AD8F89DD4234A45BD03EAD8565EB"/>
                </w:placeholder>
                <w:temporary/>
                <w:showingPlcHdr/>
                <w15:appearance w15:val="hidden"/>
              </w:sdtPr>
              <w:sdtEndPr/>
              <w:sdtContent>
                <w:r w:rsidR="00A5534B" w:rsidRPr="00F04EAE">
                  <w:t>Last Name</w:t>
                </w:r>
              </w:sdtContent>
            </w:sdt>
          </w:p>
        </w:tc>
      </w:tr>
      <w:tr w:rsidR="00914F41" w:rsidRPr="007D3EBE" w14:paraId="762208BB" w14:textId="77777777" w:rsidTr="00CE35F7">
        <w:trPr>
          <w:gridAfter w:val="11"/>
          <w:wAfter w:w="5608" w:type="dxa"/>
        </w:trPr>
        <w:tc>
          <w:tcPr>
            <w:tcW w:w="348" w:type="dxa"/>
            <w:gridSpan w:val="2"/>
          </w:tcPr>
          <w:p w14:paraId="4DFE75DE" w14:textId="77777777" w:rsidR="00914F41" w:rsidRDefault="00C80EA4" w:rsidP="00F04EAE">
            <w:sdt>
              <w:sdtPr>
                <w:id w:val="-658305263"/>
                <w:placeholder>
                  <w:docPart w:val="D5BC7A35FB7C4A878F7C0FD6BAC2E33A"/>
                </w:placeholder>
                <w:temporary/>
                <w:showingPlcHdr/>
                <w15:appearance w15:val="hidden"/>
              </w:sdtPr>
              <w:sdtEndPr/>
              <w:sdtContent>
                <w:r w:rsidR="000462EF">
                  <w:t>2.</w:t>
                </w:r>
              </w:sdtContent>
            </w:sdt>
          </w:p>
        </w:tc>
        <w:tc>
          <w:tcPr>
            <w:tcW w:w="1495" w:type="dxa"/>
            <w:gridSpan w:val="2"/>
            <w:tcBorders>
              <w:right w:val="single" w:sz="4" w:space="0" w:color="D9D9D9" w:themeColor="background1" w:themeShade="D9"/>
            </w:tcBorders>
          </w:tcPr>
          <w:p w14:paraId="35FC9B84" w14:textId="77777777" w:rsidR="00914F41" w:rsidRPr="00F04EAE" w:rsidRDefault="00C80EA4" w:rsidP="00F04EAE">
            <w:sdt>
              <w:sdtPr>
                <w:id w:val="-1228529852"/>
                <w:placeholder>
                  <w:docPart w:val="3D564992408F43FBA6CB871C54C1B66A"/>
                </w:placeholder>
                <w:temporary/>
                <w:showingPlcHdr/>
                <w15:appearance w15:val="hidden"/>
              </w:sdtPr>
              <w:sdtEndPr/>
              <w:sdtContent>
                <w:r w:rsidR="00914F41">
                  <w:t>Date of Birth:</w:t>
                </w:r>
              </w:sdtContent>
            </w:sdt>
          </w:p>
        </w:tc>
        <w:tc>
          <w:tcPr>
            <w:tcW w:w="9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6E6F6F0" w14:textId="77777777" w:rsidR="00914F41" w:rsidRPr="00F04EAE" w:rsidRDefault="00914F41" w:rsidP="00F04EAE"/>
        </w:tc>
        <w:tc>
          <w:tcPr>
            <w:tcW w:w="27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9C22D0" w14:textId="77777777" w:rsidR="00914F41" w:rsidRPr="00F04EAE" w:rsidRDefault="00914F41" w:rsidP="00F04EAE"/>
        </w:tc>
        <w:tc>
          <w:tcPr>
            <w:tcW w:w="8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1F0664B" w14:textId="77777777" w:rsidR="00914F41" w:rsidRPr="00F04EAE" w:rsidRDefault="00914F41" w:rsidP="00F04EAE"/>
        </w:tc>
        <w:tc>
          <w:tcPr>
            <w:tcW w:w="27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913831" w14:textId="77777777" w:rsidR="00914F41" w:rsidRPr="00F04EAE" w:rsidRDefault="00914F41" w:rsidP="00F04EAE"/>
        </w:tc>
        <w:tc>
          <w:tcPr>
            <w:tcW w:w="81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4258DB1" w14:textId="77777777" w:rsidR="00914F41" w:rsidRPr="00F04EAE" w:rsidRDefault="00914F41" w:rsidP="00F04EAE"/>
        </w:tc>
        <w:tc>
          <w:tcPr>
            <w:tcW w:w="276" w:type="dxa"/>
            <w:gridSpan w:val="3"/>
            <w:tcBorders>
              <w:left w:val="single" w:sz="4" w:space="0" w:color="D9D9D9" w:themeColor="background1" w:themeShade="D9"/>
            </w:tcBorders>
          </w:tcPr>
          <w:p w14:paraId="2FB96345" w14:textId="77777777" w:rsidR="00914F41" w:rsidRPr="007D3EBE" w:rsidRDefault="00914F41" w:rsidP="00F04EAE"/>
        </w:tc>
      </w:tr>
      <w:tr w:rsidR="006C23A5" w:rsidRPr="007D3EBE" w14:paraId="5B8AC995" w14:textId="77777777" w:rsidTr="00CE35F7">
        <w:tc>
          <w:tcPr>
            <w:tcW w:w="348" w:type="dxa"/>
            <w:gridSpan w:val="2"/>
          </w:tcPr>
          <w:p w14:paraId="12B5F6C1" w14:textId="77777777" w:rsidR="00F04EAE" w:rsidRDefault="00F04EAE" w:rsidP="00F04EAE">
            <w:pPr>
              <w:pStyle w:val="Header"/>
            </w:pPr>
          </w:p>
        </w:tc>
        <w:tc>
          <w:tcPr>
            <w:tcW w:w="1495" w:type="dxa"/>
            <w:gridSpan w:val="2"/>
          </w:tcPr>
          <w:p w14:paraId="69C817A9" w14:textId="77777777" w:rsidR="00F04EAE" w:rsidRDefault="00F04EAE" w:rsidP="00F04EAE">
            <w:pPr>
              <w:pStyle w:val="Header"/>
            </w:pPr>
          </w:p>
        </w:tc>
        <w:sdt>
          <w:sdtPr>
            <w:id w:val="882747963"/>
            <w:placeholder>
              <w:docPart w:val="A834C96E7D9E4212B42A2D9D495C5F1C"/>
            </w:placeholder>
            <w:temporary/>
            <w:showingPlcHdr/>
            <w15:appearance w15:val="hidden"/>
          </w:sdtPr>
          <w:sdtEndPr/>
          <w:sdtContent>
            <w:tc>
              <w:tcPr>
                <w:tcW w:w="917" w:type="dxa"/>
                <w:tcBorders>
                  <w:top w:val="single" w:sz="4" w:space="0" w:color="D9D9D9" w:themeColor="background1" w:themeShade="D9"/>
                </w:tcBorders>
              </w:tcPr>
              <w:p w14:paraId="3C40AE86" w14:textId="77777777" w:rsidR="00F04EAE" w:rsidRPr="00F04EAE" w:rsidRDefault="00F04EAE" w:rsidP="00F04EAE">
                <w:pPr>
                  <w:pStyle w:val="Header"/>
                </w:pPr>
                <w:r>
                  <w:t>MM</w:t>
                </w:r>
              </w:p>
            </w:tc>
          </w:sdtContent>
        </w:sdt>
        <w:tc>
          <w:tcPr>
            <w:tcW w:w="270" w:type="dxa"/>
          </w:tcPr>
          <w:p w14:paraId="18741563" w14:textId="77777777" w:rsidR="00F04EAE" w:rsidRPr="00F04EAE" w:rsidRDefault="00F04EAE" w:rsidP="00F04EAE">
            <w:pPr>
              <w:pStyle w:val="Header"/>
            </w:pPr>
          </w:p>
        </w:tc>
        <w:sdt>
          <w:sdtPr>
            <w:id w:val="-1405063146"/>
            <w:placeholder>
              <w:docPart w:val="FA3ADC1EC30D43DCB73AC98F78577F57"/>
            </w:placeholder>
            <w:temporary/>
            <w:showingPlcHdr/>
            <w15:appearance w15:val="hidden"/>
          </w:sdtPr>
          <w:sdtEndPr/>
          <w:sdtContent>
            <w:tc>
              <w:tcPr>
                <w:tcW w:w="806" w:type="dxa"/>
                <w:tcBorders>
                  <w:top w:val="single" w:sz="4" w:space="0" w:color="D9D9D9" w:themeColor="background1" w:themeShade="D9"/>
                </w:tcBorders>
              </w:tcPr>
              <w:p w14:paraId="38652E1D" w14:textId="77777777" w:rsidR="00F04EAE" w:rsidRPr="00F04EAE" w:rsidRDefault="00F04EAE" w:rsidP="00F04EAE">
                <w:pPr>
                  <w:pStyle w:val="Header"/>
                </w:pPr>
                <w:r>
                  <w:t>DD</w:t>
                </w:r>
              </w:p>
            </w:tc>
          </w:sdtContent>
        </w:sdt>
        <w:tc>
          <w:tcPr>
            <w:tcW w:w="270" w:type="dxa"/>
          </w:tcPr>
          <w:p w14:paraId="1CA6DC63" w14:textId="77777777" w:rsidR="00F04EAE" w:rsidRPr="00F04EAE" w:rsidRDefault="00F04EAE" w:rsidP="00F04EAE">
            <w:pPr>
              <w:pStyle w:val="Header"/>
            </w:pPr>
          </w:p>
        </w:tc>
        <w:sdt>
          <w:sdtPr>
            <w:id w:val="-114909520"/>
            <w:placeholder>
              <w:docPart w:val="70FF30A301534336A3D5A8D9CB370C56"/>
            </w:placeholder>
            <w:temporary/>
            <w:showingPlcHdr/>
            <w15:appearance w15:val="hidden"/>
          </w:sdtPr>
          <w:sdtEndPr/>
          <w:sdtContent>
            <w:tc>
              <w:tcPr>
                <w:tcW w:w="810" w:type="dxa"/>
                <w:gridSpan w:val="4"/>
                <w:tcBorders>
                  <w:top w:val="single" w:sz="4" w:space="0" w:color="D9D9D9" w:themeColor="background1" w:themeShade="D9"/>
                </w:tcBorders>
              </w:tcPr>
              <w:p w14:paraId="4861913D" w14:textId="77777777" w:rsidR="00F04EAE" w:rsidRPr="00F04EAE" w:rsidRDefault="00F04EAE" w:rsidP="00F04EAE">
                <w:pPr>
                  <w:pStyle w:val="Header"/>
                </w:pPr>
                <w:r>
                  <w:t>YY</w:t>
                </w:r>
              </w:p>
            </w:tc>
          </w:sdtContent>
        </w:sdt>
        <w:tc>
          <w:tcPr>
            <w:tcW w:w="276" w:type="dxa"/>
            <w:gridSpan w:val="3"/>
          </w:tcPr>
          <w:p w14:paraId="620DB1BE" w14:textId="77777777" w:rsidR="00F04EAE" w:rsidRPr="007D3EBE" w:rsidRDefault="00F04EAE" w:rsidP="00F04EAE">
            <w:pPr>
              <w:pStyle w:val="Header"/>
            </w:pPr>
          </w:p>
        </w:tc>
        <w:tc>
          <w:tcPr>
            <w:tcW w:w="486" w:type="dxa"/>
          </w:tcPr>
          <w:p w14:paraId="4268A508" w14:textId="77777777" w:rsidR="00F04EAE" w:rsidRDefault="00F04EAE" w:rsidP="00F04EAE">
            <w:pPr>
              <w:pStyle w:val="Header"/>
            </w:pPr>
          </w:p>
        </w:tc>
        <w:tc>
          <w:tcPr>
            <w:tcW w:w="1977" w:type="dxa"/>
            <w:gridSpan w:val="3"/>
          </w:tcPr>
          <w:p w14:paraId="43900A09" w14:textId="77777777" w:rsidR="00F04EAE" w:rsidRPr="00F04EAE" w:rsidRDefault="00F04EAE" w:rsidP="00F04EAE">
            <w:pPr>
              <w:pStyle w:val="Header"/>
            </w:pPr>
          </w:p>
        </w:tc>
        <w:tc>
          <w:tcPr>
            <w:tcW w:w="174" w:type="dxa"/>
          </w:tcPr>
          <w:p w14:paraId="07DDC4DA" w14:textId="77777777" w:rsidR="00F04EAE" w:rsidRPr="007D3EBE" w:rsidRDefault="00F04EAE" w:rsidP="00F04EAE">
            <w:pPr>
              <w:pStyle w:val="Header"/>
            </w:pPr>
          </w:p>
        </w:tc>
        <w:tc>
          <w:tcPr>
            <w:tcW w:w="2971" w:type="dxa"/>
            <w:gridSpan w:val="6"/>
          </w:tcPr>
          <w:p w14:paraId="61D5A0E8" w14:textId="77777777" w:rsidR="00F04EAE" w:rsidRPr="00F04EAE" w:rsidRDefault="00F04EAE" w:rsidP="00F04EAE">
            <w:pPr>
              <w:pStyle w:val="Header"/>
            </w:pPr>
          </w:p>
        </w:tc>
      </w:tr>
      <w:tr w:rsidR="005E295C" w:rsidRPr="007D3EBE" w14:paraId="24941961" w14:textId="77777777" w:rsidTr="00CE35F7">
        <w:tc>
          <w:tcPr>
            <w:tcW w:w="348" w:type="dxa"/>
            <w:gridSpan w:val="2"/>
          </w:tcPr>
          <w:p w14:paraId="76644925" w14:textId="77777777" w:rsidR="005E295C" w:rsidRDefault="00C80EA4" w:rsidP="005E295C">
            <w:sdt>
              <w:sdtPr>
                <w:id w:val="-765694843"/>
                <w:placeholder>
                  <w:docPart w:val="2247197513EE438F8E3FBBA978C44359"/>
                </w:placeholder>
                <w:temporary/>
                <w:showingPlcHdr/>
                <w15:appearance w15:val="hidden"/>
              </w:sdtPr>
              <w:sdtEndPr/>
              <w:sdtContent>
                <w:r w:rsidR="000462EF">
                  <w:t>3.</w:t>
                </w:r>
              </w:sdtContent>
            </w:sdt>
          </w:p>
        </w:tc>
        <w:tc>
          <w:tcPr>
            <w:tcW w:w="10452" w:type="dxa"/>
            <w:gridSpan w:val="24"/>
          </w:tcPr>
          <w:p w14:paraId="0056FF7D" w14:textId="77777777" w:rsidR="005E295C" w:rsidRDefault="00C80EA4" w:rsidP="005E295C">
            <w:sdt>
              <w:sdtPr>
                <w:id w:val="216323147"/>
                <w:placeholder>
                  <w:docPart w:val="6D39A85D8D0F4A27AA9D69408A96F882"/>
                </w:placeholder>
                <w:temporary/>
                <w:showingPlcHdr/>
                <w15:appearance w15:val="hidden"/>
              </w:sdtPr>
              <w:sdtEndPr/>
              <w:sdtContent>
                <w:r w:rsidR="000462EF">
                  <w:t>Initial Below:</w:t>
                </w:r>
              </w:sdtContent>
            </w:sdt>
          </w:p>
        </w:tc>
      </w:tr>
      <w:tr w:rsidR="00914F41" w:rsidRPr="007D3EBE" w14:paraId="040B81BC" w14:textId="77777777" w:rsidTr="00CE35F7">
        <w:tc>
          <w:tcPr>
            <w:tcW w:w="336" w:type="dxa"/>
          </w:tcPr>
          <w:p w14:paraId="609E7634" w14:textId="77777777" w:rsidR="00914F41" w:rsidRDefault="00914F41" w:rsidP="005E295C"/>
        </w:tc>
        <w:tc>
          <w:tcPr>
            <w:tcW w:w="1507" w:type="dxa"/>
            <w:gridSpan w:val="3"/>
            <w:tcBorders>
              <w:right w:val="single" w:sz="4" w:space="0" w:color="D9D9D9" w:themeColor="background1" w:themeShade="D9"/>
            </w:tcBorders>
          </w:tcPr>
          <w:p w14:paraId="3A299A8F" w14:textId="77777777" w:rsidR="00914F41" w:rsidRPr="00914F41" w:rsidRDefault="00C80EA4" w:rsidP="000462EF">
            <w:pPr>
              <w:pStyle w:val="Quote"/>
            </w:pPr>
            <w:sdt>
              <w:sdtPr>
                <w:id w:val="305138477"/>
                <w:placeholder>
                  <w:docPart w:val="E0FFE7BA56414F9AB2A3B5D4863E18FF"/>
                </w:placeholder>
                <w:temporary/>
                <w:showingPlcHdr/>
                <w15:appearance w15:val="hidden"/>
              </w:sdtPr>
              <w:sdtEndPr/>
              <w:sdtContent>
                <w:r w:rsidR="000462EF" w:rsidRPr="00914F41">
                  <w:t>I DO Agree</w:t>
                </w:r>
              </w:sdtContent>
            </w:sdt>
          </w:p>
        </w:tc>
        <w:tc>
          <w:tcPr>
            <w:tcW w:w="3167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91B287A" w14:textId="77777777" w:rsidR="00914F41" w:rsidRDefault="00914F41" w:rsidP="005E295C"/>
        </w:tc>
        <w:tc>
          <w:tcPr>
            <w:tcW w:w="5790" w:type="dxa"/>
            <w:gridSpan w:val="13"/>
            <w:tcBorders>
              <w:left w:val="single" w:sz="4" w:space="0" w:color="D9D9D9" w:themeColor="background1" w:themeShade="D9"/>
            </w:tcBorders>
          </w:tcPr>
          <w:p w14:paraId="51ECC9EE" w14:textId="77777777" w:rsidR="00914F41" w:rsidRDefault="00914F41" w:rsidP="005E295C"/>
        </w:tc>
      </w:tr>
      <w:tr w:rsidR="00914F41" w:rsidRPr="007D3EBE" w14:paraId="63DF179C" w14:textId="77777777" w:rsidTr="00CE35F7">
        <w:tc>
          <w:tcPr>
            <w:tcW w:w="336" w:type="dxa"/>
          </w:tcPr>
          <w:p w14:paraId="487CCDB5" w14:textId="77777777" w:rsidR="00914F41" w:rsidRDefault="00914F41" w:rsidP="000462EF">
            <w:pPr>
              <w:pStyle w:val="Header"/>
            </w:pPr>
          </w:p>
        </w:tc>
        <w:tc>
          <w:tcPr>
            <w:tcW w:w="1507" w:type="dxa"/>
            <w:gridSpan w:val="3"/>
          </w:tcPr>
          <w:p w14:paraId="76EC6C5F" w14:textId="77777777" w:rsidR="00914F41" w:rsidRPr="00914F41" w:rsidRDefault="00914F41" w:rsidP="000462EF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3167" w:type="dxa"/>
            <w:gridSpan w:val="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7066D9F" w14:textId="77777777" w:rsidR="00914F41" w:rsidRDefault="00C80EA4" w:rsidP="000462EF">
            <w:pPr>
              <w:pStyle w:val="Header"/>
            </w:pPr>
            <w:sdt>
              <w:sdtPr>
                <w:id w:val="-175275720"/>
                <w:placeholder>
                  <w:docPart w:val="35EB8866CF014643BE4657609F62A05F"/>
                </w:placeholder>
                <w:temporary/>
                <w:showingPlcHdr/>
                <w15:appearance w15:val="hidden"/>
              </w:sdtPr>
              <w:sdtEndPr/>
              <w:sdtContent>
                <w:r w:rsidR="006D582E" w:rsidRPr="00914F41">
                  <w:t>Initial</w:t>
                </w:r>
              </w:sdtContent>
            </w:sdt>
          </w:p>
        </w:tc>
        <w:tc>
          <w:tcPr>
            <w:tcW w:w="5790" w:type="dxa"/>
            <w:gridSpan w:val="13"/>
          </w:tcPr>
          <w:p w14:paraId="7CA8695D" w14:textId="77777777" w:rsidR="00914F41" w:rsidRDefault="00914F41" w:rsidP="000462EF">
            <w:pPr>
              <w:pStyle w:val="Header"/>
            </w:pPr>
          </w:p>
        </w:tc>
      </w:tr>
      <w:tr w:rsidR="00914F41" w:rsidRPr="007D3EBE" w14:paraId="1C383FD7" w14:textId="77777777" w:rsidTr="00CE35F7">
        <w:tc>
          <w:tcPr>
            <w:tcW w:w="336" w:type="dxa"/>
          </w:tcPr>
          <w:p w14:paraId="00999B36" w14:textId="77777777" w:rsidR="00914F41" w:rsidRDefault="00914F41" w:rsidP="005E295C"/>
        </w:tc>
        <w:tc>
          <w:tcPr>
            <w:tcW w:w="1507" w:type="dxa"/>
            <w:gridSpan w:val="3"/>
            <w:tcBorders>
              <w:right w:val="single" w:sz="4" w:space="0" w:color="D9D9D9" w:themeColor="background1" w:themeShade="D9"/>
            </w:tcBorders>
          </w:tcPr>
          <w:p w14:paraId="1FE40A6F" w14:textId="77777777" w:rsidR="00914F41" w:rsidRPr="00914F41" w:rsidRDefault="00C80EA4" w:rsidP="000462EF">
            <w:pPr>
              <w:pStyle w:val="Quote"/>
            </w:pPr>
            <w:sdt>
              <w:sdtPr>
                <w:id w:val="-456253529"/>
                <w:placeholder>
                  <w:docPart w:val="68487266C6B541DABF4BDB14B246FDF1"/>
                </w:placeholder>
                <w:temporary/>
                <w:showingPlcHdr/>
                <w15:appearance w15:val="hidden"/>
              </w:sdtPr>
              <w:sdtEndPr/>
              <w:sdtContent>
                <w:r w:rsidR="000462EF" w:rsidRPr="00914F41">
                  <w:t>I DO NOT Agree</w:t>
                </w:r>
              </w:sdtContent>
            </w:sdt>
          </w:p>
        </w:tc>
        <w:tc>
          <w:tcPr>
            <w:tcW w:w="3167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A71176D" w14:textId="77777777" w:rsidR="00914F41" w:rsidRDefault="00914F41" w:rsidP="005E295C"/>
        </w:tc>
        <w:tc>
          <w:tcPr>
            <w:tcW w:w="5790" w:type="dxa"/>
            <w:gridSpan w:val="13"/>
            <w:tcBorders>
              <w:left w:val="single" w:sz="4" w:space="0" w:color="D9D9D9" w:themeColor="background1" w:themeShade="D9"/>
            </w:tcBorders>
          </w:tcPr>
          <w:p w14:paraId="2F9C5A12" w14:textId="77777777" w:rsidR="00914F41" w:rsidRDefault="00914F41" w:rsidP="005E295C"/>
        </w:tc>
      </w:tr>
      <w:tr w:rsidR="00914F41" w:rsidRPr="007D3EBE" w14:paraId="55F3998B" w14:textId="77777777" w:rsidTr="00CE35F7">
        <w:tc>
          <w:tcPr>
            <w:tcW w:w="336" w:type="dxa"/>
          </w:tcPr>
          <w:p w14:paraId="34F5EE64" w14:textId="77777777" w:rsidR="00914F41" w:rsidRDefault="00914F41" w:rsidP="006D582E">
            <w:pPr>
              <w:pStyle w:val="Header"/>
            </w:pPr>
          </w:p>
        </w:tc>
        <w:tc>
          <w:tcPr>
            <w:tcW w:w="1507" w:type="dxa"/>
            <w:gridSpan w:val="3"/>
          </w:tcPr>
          <w:p w14:paraId="59C734E7" w14:textId="77777777" w:rsidR="00914F41" w:rsidRPr="00914F41" w:rsidRDefault="00914F41" w:rsidP="006D582E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3167" w:type="dxa"/>
            <w:gridSpan w:val="9"/>
            <w:tcBorders>
              <w:top w:val="single" w:sz="4" w:space="0" w:color="D9D9D9" w:themeColor="background1" w:themeShade="D9"/>
            </w:tcBorders>
          </w:tcPr>
          <w:p w14:paraId="4A455773" w14:textId="77777777" w:rsidR="00914F41" w:rsidRPr="00914F41" w:rsidRDefault="00C80EA4" w:rsidP="006D582E">
            <w:pPr>
              <w:pStyle w:val="Header"/>
            </w:pPr>
            <w:sdt>
              <w:sdtPr>
                <w:id w:val="2129281714"/>
                <w:placeholder>
                  <w:docPart w:val="82CC20FEA8DE425B86A239713717FB81"/>
                </w:placeholder>
                <w:temporary/>
                <w:showingPlcHdr/>
                <w15:appearance w15:val="hidden"/>
              </w:sdtPr>
              <w:sdtEndPr/>
              <w:sdtContent>
                <w:r w:rsidR="006D582E" w:rsidRPr="00914F41">
                  <w:t>Initial</w:t>
                </w:r>
              </w:sdtContent>
            </w:sdt>
          </w:p>
        </w:tc>
        <w:tc>
          <w:tcPr>
            <w:tcW w:w="5790" w:type="dxa"/>
            <w:gridSpan w:val="13"/>
          </w:tcPr>
          <w:p w14:paraId="6138AA8C" w14:textId="77777777" w:rsidR="00914F41" w:rsidRDefault="00914F41" w:rsidP="006D582E">
            <w:pPr>
              <w:pStyle w:val="Header"/>
            </w:pPr>
          </w:p>
        </w:tc>
      </w:tr>
      <w:tr w:rsidR="00914F41" w:rsidRPr="007D3EBE" w14:paraId="6887ECE0" w14:textId="77777777" w:rsidTr="00CE35F7">
        <w:tc>
          <w:tcPr>
            <w:tcW w:w="10800" w:type="dxa"/>
            <w:gridSpan w:val="26"/>
          </w:tcPr>
          <w:p w14:paraId="7D565DC8" w14:textId="77777777" w:rsidR="00914F41" w:rsidRPr="00914F41" w:rsidRDefault="00C80EA4" w:rsidP="006D582E">
            <w:pPr>
              <w:pStyle w:val="Agreement"/>
            </w:pPr>
            <w:sdt>
              <w:sdtPr>
                <w:id w:val="-952712041"/>
                <w:placeholder>
                  <w:docPart w:val="03F13A88505B404583A768F4D476D94B"/>
                </w:placeholder>
                <w:temporary/>
                <w:showingPlcHdr/>
                <w15:appearance w15:val="hidden"/>
              </w:sdtPr>
              <w:sdtEndPr/>
              <w:sdtContent>
                <w:r w:rsidR="006D582E" w:rsidRPr="00914F41">
                  <w:t>That the business may communicate with me electronically at the email address and/or phone number listed below.</w:t>
                </w:r>
              </w:sdtContent>
            </w:sdt>
          </w:p>
          <w:p w14:paraId="7558BE42" w14:textId="77777777" w:rsidR="00914F41" w:rsidRPr="00914F41" w:rsidRDefault="00C80EA4" w:rsidP="006D582E">
            <w:pPr>
              <w:pStyle w:val="Agreement"/>
              <w:rPr>
                <w:sz w:val="18"/>
              </w:rPr>
            </w:pPr>
            <w:sdt>
              <w:sdtPr>
                <w:id w:val="-1965646402"/>
                <w:placeholder>
                  <w:docPart w:val="DED9EF2CC5AC4C9D8612D88FDAE0F923"/>
                </w:placeholder>
                <w:temporary/>
                <w:showingPlcHdr/>
                <w15:appearance w15:val="hidden"/>
              </w:sdtPr>
              <w:sdtEndPr/>
              <w:sdtContent>
                <w:r w:rsidR="006D582E" w:rsidRPr="00914F41">
                  <w:t>I am aware that there is some level of risk that third parties might be able to read unencrypted emails. I further agree that I am responsible for providing the business any updates to my email address and / or mobile phone number.</w:t>
                </w:r>
              </w:sdtContent>
            </w:sdt>
          </w:p>
        </w:tc>
      </w:tr>
      <w:tr w:rsidR="00CF0F2A" w:rsidRPr="007D3EBE" w14:paraId="20B46FB1" w14:textId="77777777" w:rsidTr="00CE35F7">
        <w:tc>
          <w:tcPr>
            <w:tcW w:w="348" w:type="dxa"/>
            <w:gridSpan w:val="2"/>
          </w:tcPr>
          <w:p w14:paraId="419733CD" w14:textId="77777777" w:rsidR="00CF0F2A" w:rsidRDefault="00C80EA4" w:rsidP="006D582E">
            <w:sdt>
              <w:sdtPr>
                <w:id w:val="1188022732"/>
                <w:placeholder>
                  <w:docPart w:val="FB46FBAC50B44FC0A6EB465E430BEC17"/>
                </w:placeholder>
                <w:temporary/>
                <w:showingPlcHdr/>
                <w15:appearance w15:val="hidden"/>
              </w:sdtPr>
              <w:sdtEndPr/>
              <w:sdtContent>
                <w:r w:rsidR="000462EF">
                  <w:t>4.</w:t>
                </w:r>
              </w:sdtContent>
            </w:sdt>
          </w:p>
        </w:tc>
        <w:tc>
          <w:tcPr>
            <w:tcW w:w="10452" w:type="dxa"/>
            <w:gridSpan w:val="24"/>
          </w:tcPr>
          <w:p w14:paraId="60AB24ED" w14:textId="77777777" w:rsidR="00CF0F2A" w:rsidRDefault="00C80EA4" w:rsidP="006D582E">
            <w:sdt>
              <w:sdtPr>
                <w:id w:val="-193932060"/>
                <w:placeholder>
                  <w:docPart w:val="031EB30D880942E3BE4BB5FB740C40B4"/>
                </w:placeholder>
                <w:temporary/>
                <w:showingPlcHdr/>
                <w15:appearance w15:val="hidden"/>
              </w:sdtPr>
              <w:sdtEndPr/>
              <w:sdtContent>
                <w:r w:rsidR="006D582E">
                  <w:t>Most Preferred Method of Communication:</w:t>
                </w:r>
              </w:sdtContent>
            </w:sdt>
          </w:p>
        </w:tc>
      </w:tr>
      <w:tr w:rsidR="00503DC0" w:rsidRPr="007D3EBE" w14:paraId="3C259BAC" w14:textId="77777777" w:rsidTr="00CE35F7">
        <w:tc>
          <w:tcPr>
            <w:tcW w:w="348" w:type="dxa"/>
            <w:gridSpan w:val="2"/>
          </w:tcPr>
          <w:p w14:paraId="452D99BD" w14:textId="77777777" w:rsidR="00503DC0" w:rsidRDefault="00503DC0" w:rsidP="006D582E">
            <w:pPr>
              <w:pStyle w:val="Quote"/>
            </w:pPr>
          </w:p>
        </w:tc>
        <w:sdt>
          <w:sdtPr>
            <w:id w:val="637155976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016FC998" w14:textId="77777777" w:rsidR="00503DC0" w:rsidRDefault="00503DC0" w:rsidP="006D582E">
                <w:pPr>
                  <w:pStyle w:val="Quote"/>
                </w:pPr>
                <w:r w:rsidRPr="006F18C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13" w:type="dxa"/>
            <w:gridSpan w:val="6"/>
          </w:tcPr>
          <w:p w14:paraId="38958F35" w14:textId="77777777" w:rsidR="00503DC0" w:rsidRDefault="00C80EA4" w:rsidP="006D582E">
            <w:pPr>
              <w:pStyle w:val="Quote"/>
            </w:pPr>
            <w:sdt>
              <w:sdtPr>
                <w:id w:val="580728241"/>
                <w:placeholder>
                  <w:docPart w:val="014C5274698348619B51DE9414A62326"/>
                </w:placeholder>
                <w:temporary/>
                <w:showingPlcHdr/>
                <w15:appearance w15:val="hidden"/>
              </w:sdtPr>
              <w:sdtEndPr/>
              <w:sdtContent>
                <w:r w:rsidR="006D582E">
                  <w:t>Text Message</w:t>
                </w:r>
              </w:sdtContent>
            </w:sdt>
          </w:p>
        </w:tc>
        <w:sdt>
          <w:sdtPr>
            <w:id w:val="857696827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5"/>
              </w:tcPr>
              <w:p w14:paraId="5CA3A691" w14:textId="77777777" w:rsidR="00503DC0" w:rsidRDefault="00503DC0" w:rsidP="006D582E">
                <w:pPr>
                  <w:pStyle w:val="Quote"/>
                </w:pPr>
                <w:r w:rsidRPr="00CA5F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4" w:type="dxa"/>
            <w:gridSpan w:val="12"/>
          </w:tcPr>
          <w:p w14:paraId="0D39E477" w14:textId="77777777" w:rsidR="00503DC0" w:rsidRDefault="00C80EA4" w:rsidP="006D582E">
            <w:pPr>
              <w:pStyle w:val="Quote"/>
            </w:pPr>
            <w:sdt>
              <w:sdtPr>
                <w:id w:val="-2133387712"/>
                <w:placeholder>
                  <w:docPart w:val="2DED4C1C4762440F85504A9DA696F6ED"/>
                </w:placeholder>
                <w:temporary/>
                <w:showingPlcHdr/>
                <w15:appearance w15:val="hidden"/>
              </w:sdtPr>
              <w:sdtEndPr/>
              <w:sdtContent>
                <w:r w:rsidR="006D582E">
                  <w:t>Email</w:t>
                </w:r>
              </w:sdtContent>
            </w:sdt>
          </w:p>
          <w:p w14:paraId="00FE7044" w14:textId="77777777" w:rsidR="00914F41" w:rsidRPr="00914F41" w:rsidRDefault="00914F41" w:rsidP="006D582E">
            <w:pPr>
              <w:pStyle w:val="Quote"/>
            </w:pPr>
          </w:p>
        </w:tc>
      </w:tr>
      <w:tr w:rsidR="00914F41" w:rsidRPr="007D3EBE" w14:paraId="4AC9FD42" w14:textId="77777777" w:rsidTr="00CE35F7">
        <w:tc>
          <w:tcPr>
            <w:tcW w:w="348" w:type="dxa"/>
            <w:gridSpan w:val="2"/>
          </w:tcPr>
          <w:p w14:paraId="09D1ED74" w14:textId="77777777" w:rsidR="00914F41" w:rsidRPr="000462EF" w:rsidRDefault="00C80EA4" w:rsidP="006D582E">
            <w:sdt>
              <w:sdtPr>
                <w:id w:val="-538128238"/>
                <w:placeholder>
                  <w:docPart w:val="99804076C3154BE2A08516E78859EE75"/>
                </w:placeholder>
                <w:temporary/>
                <w:showingPlcHdr/>
                <w15:appearance w15:val="hidden"/>
              </w:sdtPr>
              <w:sdtEndPr/>
              <w:sdtContent>
                <w:r w:rsidR="000462EF" w:rsidRPr="000462EF">
                  <w:t>5.</w:t>
                </w:r>
              </w:sdtContent>
            </w:sdt>
          </w:p>
        </w:tc>
        <w:tc>
          <w:tcPr>
            <w:tcW w:w="4298" w:type="dxa"/>
            <w:gridSpan w:val="7"/>
          </w:tcPr>
          <w:p w14:paraId="558F4385" w14:textId="77777777" w:rsidR="00914F41" w:rsidRPr="00914F41" w:rsidRDefault="00C80EA4" w:rsidP="006D582E">
            <w:sdt>
              <w:sdtPr>
                <w:id w:val="159666927"/>
                <w:placeholder>
                  <w:docPart w:val="B54C8517709A4F5F96DD016FFA532398"/>
                </w:placeholder>
                <w:temporary/>
                <w:showingPlcHdr/>
                <w15:appearance w15:val="hidden"/>
              </w:sdtPr>
              <w:sdtEndPr/>
              <w:sdtContent>
                <w:r w:rsidR="006D582E" w:rsidRPr="00914F41">
                  <w:t>I would Like to Receive</w:t>
                </w:r>
                <w:r w:rsidR="006D582E">
                  <w:t>:</w:t>
                </w:r>
              </w:sdtContent>
            </w:sdt>
          </w:p>
        </w:tc>
        <w:tc>
          <w:tcPr>
            <w:tcW w:w="450" w:type="dxa"/>
            <w:gridSpan w:val="5"/>
          </w:tcPr>
          <w:p w14:paraId="741E30FC" w14:textId="77777777" w:rsidR="00914F41" w:rsidRDefault="00914F41" w:rsidP="006D582E"/>
        </w:tc>
        <w:tc>
          <w:tcPr>
            <w:tcW w:w="5704" w:type="dxa"/>
            <w:gridSpan w:val="12"/>
          </w:tcPr>
          <w:p w14:paraId="454A346C" w14:textId="77777777" w:rsidR="00914F41" w:rsidRDefault="00914F41" w:rsidP="006D582E"/>
        </w:tc>
      </w:tr>
      <w:tr w:rsidR="00503DC0" w:rsidRPr="006D582E" w14:paraId="328BC09D" w14:textId="77777777" w:rsidTr="00CE35F7">
        <w:tc>
          <w:tcPr>
            <w:tcW w:w="348" w:type="dxa"/>
            <w:gridSpan w:val="2"/>
          </w:tcPr>
          <w:p w14:paraId="4205A7A4" w14:textId="77777777" w:rsidR="00503DC0" w:rsidRPr="006D582E" w:rsidRDefault="00503DC0" w:rsidP="006D582E">
            <w:pPr>
              <w:pStyle w:val="Quote"/>
            </w:pPr>
          </w:p>
        </w:tc>
        <w:sdt>
          <w:sdtPr>
            <w:id w:val="-1024392063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6DFD102C" w14:textId="77777777" w:rsidR="00503DC0" w:rsidRPr="006D582E" w:rsidRDefault="00503DC0" w:rsidP="006D582E">
                <w:pPr>
                  <w:pStyle w:val="Quote"/>
                </w:pPr>
                <w:r w:rsidRPr="006D582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13" w:type="dxa"/>
            <w:gridSpan w:val="6"/>
          </w:tcPr>
          <w:p w14:paraId="206260C5" w14:textId="77777777" w:rsidR="00503DC0" w:rsidRPr="006D582E" w:rsidRDefault="00C80EA4" w:rsidP="006D582E">
            <w:pPr>
              <w:pStyle w:val="Quote"/>
            </w:pPr>
            <w:sdt>
              <w:sdtPr>
                <w:id w:val="1498993101"/>
                <w:placeholder>
                  <w:docPart w:val="94699FD365D747AFBC020A7CA7EAB0D8"/>
                </w:placeholder>
                <w:temporary/>
                <w:showingPlcHdr/>
                <w15:appearance w15:val="hidden"/>
              </w:sdtPr>
              <w:sdtEndPr/>
              <w:sdtContent>
                <w:r w:rsidR="006D582E" w:rsidRPr="006D582E">
                  <w:t>Appointment Reminders</w:t>
                </w:r>
              </w:sdtContent>
            </w:sdt>
          </w:p>
        </w:tc>
        <w:sdt>
          <w:sdtPr>
            <w:id w:val="834190401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5"/>
              </w:tcPr>
              <w:p w14:paraId="792737E9" w14:textId="77777777" w:rsidR="00503DC0" w:rsidRPr="006D582E" w:rsidRDefault="00503DC0" w:rsidP="006D582E">
                <w:pPr>
                  <w:pStyle w:val="Quote"/>
                </w:pPr>
                <w:r w:rsidRPr="006D582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5704" w:type="dxa"/>
            <w:gridSpan w:val="12"/>
          </w:tcPr>
          <w:p w14:paraId="7098D762" w14:textId="77777777" w:rsidR="00503DC0" w:rsidRPr="006D582E" w:rsidRDefault="00C80EA4" w:rsidP="006D582E">
            <w:pPr>
              <w:pStyle w:val="Quote"/>
            </w:pPr>
            <w:sdt>
              <w:sdtPr>
                <w:id w:val="-1565323928"/>
                <w:placeholder>
                  <w:docPart w:val="50839FF8A2F74C1589305DCAF31BB1C2"/>
                </w:placeholder>
                <w:temporary/>
                <w:showingPlcHdr/>
                <w15:appearance w15:val="hidden"/>
              </w:sdtPr>
              <w:sdtEndPr/>
              <w:sdtContent>
                <w:r w:rsidR="006D582E" w:rsidRPr="006D582E">
                  <w:t>Information Regarding Billing</w:t>
                </w:r>
              </w:sdtContent>
            </w:sdt>
          </w:p>
        </w:tc>
      </w:tr>
      <w:tr w:rsidR="00503DC0" w:rsidRPr="007D3EBE" w14:paraId="260A951F" w14:textId="77777777" w:rsidTr="00CE35F7">
        <w:tc>
          <w:tcPr>
            <w:tcW w:w="348" w:type="dxa"/>
            <w:gridSpan w:val="2"/>
          </w:tcPr>
          <w:p w14:paraId="3669242C" w14:textId="77777777" w:rsidR="00503DC0" w:rsidRDefault="00503DC0" w:rsidP="006D582E">
            <w:pPr>
              <w:pStyle w:val="Quote"/>
            </w:pPr>
          </w:p>
        </w:tc>
        <w:sdt>
          <w:sdtPr>
            <w:id w:val="1038090348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7A9D7D5A" w14:textId="77777777" w:rsidR="00503DC0" w:rsidRDefault="00503DC0" w:rsidP="006D582E">
                <w:pPr>
                  <w:pStyle w:val="Quote"/>
                </w:pPr>
                <w:r w:rsidRPr="006F18C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13" w:type="dxa"/>
            <w:gridSpan w:val="6"/>
          </w:tcPr>
          <w:p w14:paraId="06DEEFF1" w14:textId="77777777" w:rsidR="00503DC0" w:rsidRDefault="00C80EA4" w:rsidP="006D582E">
            <w:pPr>
              <w:pStyle w:val="Quote"/>
            </w:pPr>
            <w:sdt>
              <w:sdtPr>
                <w:id w:val="-765302667"/>
                <w:placeholder>
                  <w:docPart w:val="60D1CBD49A9B4958B7CA8973DE2831D0"/>
                </w:placeholder>
                <w:temporary/>
                <w:showingPlcHdr/>
                <w15:appearance w15:val="hidden"/>
              </w:sdtPr>
              <w:sdtEndPr/>
              <w:sdtContent>
                <w:r w:rsidR="006D582E" w:rsidRPr="00914F41">
                  <w:t xml:space="preserve">Requests for </w:t>
                </w:r>
                <w:r w:rsidR="006D582E">
                  <w:t>Customer</w:t>
                </w:r>
                <w:r w:rsidR="006D582E" w:rsidRPr="00914F41">
                  <w:t xml:space="preserve"> Satisfaction reviews</w:t>
                </w:r>
              </w:sdtContent>
            </w:sdt>
          </w:p>
        </w:tc>
        <w:tc>
          <w:tcPr>
            <w:tcW w:w="450" w:type="dxa"/>
            <w:gridSpan w:val="5"/>
          </w:tcPr>
          <w:p w14:paraId="31A7A8F9" w14:textId="77777777" w:rsidR="00503DC0" w:rsidRDefault="00503DC0" w:rsidP="006D582E">
            <w:pPr>
              <w:pStyle w:val="Quote"/>
            </w:pPr>
          </w:p>
          <w:p w14:paraId="080A29AF" w14:textId="77777777" w:rsidR="00914F41" w:rsidRPr="00914F41" w:rsidRDefault="00914F41" w:rsidP="006D582E">
            <w:pPr>
              <w:pStyle w:val="Quote"/>
            </w:pPr>
          </w:p>
        </w:tc>
        <w:tc>
          <w:tcPr>
            <w:tcW w:w="5704" w:type="dxa"/>
            <w:gridSpan w:val="12"/>
          </w:tcPr>
          <w:p w14:paraId="08EDCE28" w14:textId="77777777" w:rsidR="00503DC0" w:rsidRDefault="00503DC0" w:rsidP="006D582E">
            <w:pPr>
              <w:pStyle w:val="Quote"/>
            </w:pPr>
          </w:p>
        </w:tc>
      </w:tr>
      <w:tr w:rsidR="00914F41" w:rsidRPr="007D3EBE" w14:paraId="4241137C" w14:textId="77777777" w:rsidTr="00CE35F7">
        <w:tc>
          <w:tcPr>
            <w:tcW w:w="348" w:type="dxa"/>
            <w:gridSpan w:val="2"/>
          </w:tcPr>
          <w:p w14:paraId="7F078FC3" w14:textId="77777777" w:rsidR="00914F41" w:rsidRPr="000462EF" w:rsidRDefault="00C80EA4" w:rsidP="006D582E">
            <w:sdt>
              <w:sdtPr>
                <w:id w:val="-719285466"/>
                <w:placeholder>
                  <w:docPart w:val="B7A78AD3E0BA43E3B7B4F9A9AE139559"/>
                </w:placeholder>
                <w:temporary/>
                <w:showingPlcHdr/>
                <w15:appearance w15:val="hidden"/>
              </w:sdtPr>
              <w:sdtEndPr/>
              <w:sdtContent>
                <w:r w:rsidR="000462EF" w:rsidRPr="000462EF">
                  <w:t>6.</w:t>
                </w:r>
              </w:sdtContent>
            </w:sdt>
          </w:p>
        </w:tc>
        <w:tc>
          <w:tcPr>
            <w:tcW w:w="4298" w:type="dxa"/>
            <w:gridSpan w:val="7"/>
          </w:tcPr>
          <w:p w14:paraId="6023334F" w14:textId="77777777" w:rsidR="00914F41" w:rsidRPr="00914F41" w:rsidRDefault="00C80EA4" w:rsidP="006D582E">
            <w:sdt>
              <w:sdtPr>
                <w:id w:val="-1620438437"/>
                <w:placeholder>
                  <w:docPart w:val="BA4618E23C43463F910261BD5ADB01C9"/>
                </w:placeholder>
                <w:temporary/>
                <w:showingPlcHdr/>
                <w15:appearance w15:val="hidden"/>
              </w:sdtPr>
              <w:sdtEndPr/>
              <w:sdtContent>
                <w:r w:rsidR="006D582E" w:rsidRPr="00914F41">
                  <w:t>Contact Information</w:t>
                </w:r>
              </w:sdtContent>
            </w:sdt>
          </w:p>
        </w:tc>
        <w:tc>
          <w:tcPr>
            <w:tcW w:w="450" w:type="dxa"/>
            <w:gridSpan w:val="5"/>
          </w:tcPr>
          <w:p w14:paraId="41744720" w14:textId="77777777" w:rsidR="00914F41" w:rsidRDefault="00914F41" w:rsidP="006D582E"/>
        </w:tc>
        <w:tc>
          <w:tcPr>
            <w:tcW w:w="5704" w:type="dxa"/>
            <w:gridSpan w:val="12"/>
          </w:tcPr>
          <w:p w14:paraId="24D95FE8" w14:textId="77777777" w:rsidR="00914F41" w:rsidRDefault="00914F41" w:rsidP="006D582E"/>
        </w:tc>
      </w:tr>
      <w:tr w:rsidR="00914F41" w:rsidRPr="007D3EBE" w14:paraId="668B419A" w14:textId="77777777" w:rsidTr="00CE35F7">
        <w:trPr>
          <w:trHeight w:val="281"/>
        </w:trPr>
        <w:tc>
          <w:tcPr>
            <w:tcW w:w="348" w:type="dxa"/>
            <w:gridSpan w:val="2"/>
          </w:tcPr>
          <w:p w14:paraId="55954B78" w14:textId="77777777" w:rsidR="00914F41" w:rsidRPr="00914F41" w:rsidRDefault="00914F41" w:rsidP="006D582E">
            <w:pPr>
              <w:pStyle w:val="Quote"/>
            </w:pPr>
          </w:p>
        </w:tc>
        <w:tc>
          <w:tcPr>
            <w:tcW w:w="4298" w:type="dxa"/>
            <w:gridSpan w:val="7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563"/>
              <w:gridCol w:w="2730"/>
            </w:tblGrid>
            <w:tr w:rsidR="00914F41" w14:paraId="50DAB4D9" w14:textId="77777777" w:rsidTr="00AA4D17">
              <w:tc>
                <w:tcPr>
                  <w:tcW w:w="1701" w:type="dxa"/>
                  <w:tcBorders>
                    <w:right w:val="single" w:sz="4" w:space="0" w:color="D9D9D9" w:themeColor="background1" w:themeShade="D9"/>
                  </w:tcBorders>
                </w:tcPr>
                <w:p w14:paraId="5B7D291D" w14:textId="77777777" w:rsidR="00914F41" w:rsidRPr="00914F41" w:rsidRDefault="00C80EA4" w:rsidP="006D582E">
                  <w:pPr>
                    <w:pStyle w:val="Quote"/>
                    <w:rPr>
                      <w:szCs w:val="18"/>
                    </w:rPr>
                  </w:pPr>
                  <w:sdt>
                    <w:sdtPr>
                      <w:id w:val="421534398"/>
                      <w:placeholder>
                        <w:docPart w:val="ABC7E8D72FD9450D9E6F7EC3E5C4AAD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D582E">
                        <w:rPr>
                          <w:szCs w:val="18"/>
                        </w:rPr>
                        <w:t>My Email</w:t>
                      </w:r>
                    </w:sdtContent>
                  </w:sdt>
                </w:p>
              </w:tc>
              <w:tc>
                <w:tcPr>
                  <w:tcW w:w="297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6B9F144D" w14:textId="77777777" w:rsidR="00914F41" w:rsidRDefault="00914F41" w:rsidP="006D582E">
                  <w:pPr>
                    <w:pStyle w:val="Quote"/>
                  </w:pPr>
                </w:p>
              </w:tc>
            </w:tr>
          </w:tbl>
          <w:p w14:paraId="7158D1CE" w14:textId="77777777" w:rsidR="00914F41" w:rsidRPr="00914F41" w:rsidRDefault="00914F41" w:rsidP="006D582E">
            <w:pPr>
              <w:pStyle w:val="Quote"/>
            </w:pPr>
          </w:p>
        </w:tc>
        <w:tc>
          <w:tcPr>
            <w:tcW w:w="450" w:type="dxa"/>
            <w:gridSpan w:val="5"/>
          </w:tcPr>
          <w:p w14:paraId="7775B808" w14:textId="77777777" w:rsidR="00914F41" w:rsidRDefault="00914F41" w:rsidP="006D582E">
            <w:pPr>
              <w:pStyle w:val="Quote"/>
            </w:pPr>
          </w:p>
        </w:tc>
        <w:tc>
          <w:tcPr>
            <w:tcW w:w="1850" w:type="dxa"/>
            <w:gridSpan w:val="3"/>
            <w:tcBorders>
              <w:right w:val="single" w:sz="4" w:space="0" w:color="D9D9D9" w:themeColor="background1" w:themeShade="D9"/>
            </w:tcBorders>
          </w:tcPr>
          <w:p w14:paraId="7A21EFD5" w14:textId="77777777" w:rsidR="00914F41" w:rsidRDefault="00C80EA4" w:rsidP="006D582E">
            <w:pPr>
              <w:pStyle w:val="Quote"/>
            </w:pPr>
            <w:sdt>
              <w:sdtPr>
                <w:id w:val="1926378767"/>
                <w:placeholder>
                  <w:docPart w:val="B878ED8A8DA34F6AA7DCBF7DB5B70C46"/>
                </w:placeholder>
                <w:temporary/>
                <w:showingPlcHdr/>
                <w15:appearance w15:val="hidden"/>
              </w:sdtPr>
              <w:sdtEndPr/>
              <w:sdtContent>
                <w:r w:rsidR="006D582E">
                  <w:rPr>
                    <w:szCs w:val="18"/>
                  </w:rPr>
                  <w:t>My Phone</w:t>
                </w:r>
              </w:sdtContent>
            </w:sdt>
          </w:p>
        </w:tc>
        <w:tc>
          <w:tcPr>
            <w:tcW w:w="3854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2FAB1FF" w14:textId="77777777" w:rsidR="00914F41" w:rsidRDefault="00914F41" w:rsidP="006D582E">
            <w:pPr>
              <w:pStyle w:val="Quote"/>
            </w:pPr>
          </w:p>
        </w:tc>
      </w:tr>
      <w:tr w:rsidR="00883427" w:rsidRPr="007D3EBE" w14:paraId="67DE0C00" w14:textId="77777777" w:rsidTr="00CE35F7">
        <w:trPr>
          <w:trHeight w:val="2016"/>
        </w:trPr>
        <w:tc>
          <w:tcPr>
            <w:tcW w:w="10800" w:type="dxa"/>
            <w:gridSpan w:val="26"/>
            <w:vAlign w:val="center"/>
          </w:tcPr>
          <w:p w14:paraId="0760931C" w14:textId="77777777" w:rsidR="006D582E" w:rsidRDefault="00C80EA4" w:rsidP="006D582E">
            <w:pPr>
              <w:pStyle w:val="Quote"/>
            </w:pPr>
            <w:sdt>
              <w:sdtPr>
                <w:id w:val="671765289"/>
                <w:placeholder>
                  <w:docPart w:val="8A4DB38F7FF34E58A4995358A7C99245"/>
                </w:placeholder>
                <w:temporary/>
                <w:showingPlcHdr/>
                <w15:appearance w15:val="hidden"/>
              </w:sdtPr>
              <w:sdtEndPr/>
              <w:sdtContent>
                <w:r w:rsidR="006D582E" w:rsidRPr="00914F41">
                  <w:rPr>
                    <w:rStyle w:val="Strong"/>
                    <w:b w:val="0"/>
                  </w:rPr>
                  <w:t>I can withdraw my consent to electronic communications</w:t>
                </w:r>
                <w:r w:rsidR="006D582E">
                  <w:rPr>
                    <w:rStyle w:val="Strong"/>
                    <w:b w:val="0"/>
                  </w:rPr>
                  <w:t xml:space="preserve"> </w:t>
                </w:r>
                <w:r w:rsidR="006D582E" w:rsidRPr="00914F41">
                  <w:rPr>
                    <w:rStyle w:val="Strong"/>
                    <w:b w:val="0"/>
                  </w:rPr>
                  <w:t>by calling</w:t>
                </w:r>
                <w:r w:rsidR="006D582E">
                  <w:rPr>
                    <w:rStyle w:val="Strong"/>
                    <w:b w:val="0"/>
                  </w:rPr>
                  <w:t xml:space="preserve"> / emailing</w:t>
                </w:r>
                <w:r w:rsidR="006D582E" w:rsidRPr="00914F41">
                  <w:rPr>
                    <w:rStyle w:val="Strong"/>
                    <w:b w:val="0"/>
                  </w:rPr>
                  <w:t>:</w:t>
                </w:r>
              </w:sdtContent>
            </w:sdt>
          </w:p>
          <w:p w14:paraId="1EF83B57" w14:textId="77777777" w:rsidR="006D582E" w:rsidRDefault="00C80EA4" w:rsidP="006D582E">
            <w:pPr>
              <w:pStyle w:val="Quote"/>
            </w:pPr>
            <w:sdt>
              <w:sdtPr>
                <w:id w:val="1607696841"/>
                <w:placeholder>
                  <w:docPart w:val="CA0F371497EB4AB4ACA224B2040B70F1"/>
                </w:placeholder>
                <w:temporary/>
                <w:showingPlcHdr/>
                <w15:appearance w15:val="hidden"/>
              </w:sdtPr>
              <w:sdtEndPr/>
              <w:sdtContent>
                <w:r w:rsidR="006D582E" w:rsidRPr="00914F41">
                  <w:t>INSERT OFFICE NAME</w:t>
                </w:r>
              </w:sdtContent>
            </w:sdt>
          </w:p>
          <w:p w14:paraId="34094BDA" w14:textId="77777777" w:rsidR="006D582E" w:rsidRDefault="00C80EA4" w:rsidP="006D582E">
            <w:pPr>
              <w:pStyle w:val="Quote"/>
            </w:pPr>
            <w:sdt>
              <w:sdtPr>
                <w:id w:val="-2031397789"/>
                <w:placeholder>
                  <w:docPart w:val="DCEA803140124907A4050EF69347C34F"/>
                </w:placeholder>
                <w:temporary/>
                <w:showingPlcHdr/>
                <w15:appearance w15:val="hidden"/>
              </w:sdtPr>
              <w:sdtEndPr/>
              <w:sdtContent>
                <w:r w:rsidR="006D582E">
                  <w:t xml:space="preserve">INSERT </w:t>
                </w:r>
                <w:r w:rsidR="006D582E" w:rsidRPr="00914F41">
                  <w:t>PHONE NUMBE</w:t>
                </w:r>
                <w:r w:rsidR="006D582E">
                  <w:t>R</w:t>
                </w:r>
              </w:sdtContent>
            </w:sdt>
          </w:p>
          <w:p w14:paraId="63AFBC77" w14:textId="77777777" w:rsidR="00914F41" w:rsidRPr="00914F41" w:rsidRDefault="00C80EA4" w:rsidP="006D582E">
            <w:pPr>
              <w:pStyle w:val="Quote"/>
            </w:pPr>
            <w:sdt>
              <w:sdtPr>
                <w:id w:val="2070989510"/>
                <w:placeholder>
                  <w:docPart w:val="1DD0168B56C84931BBAA51C1D6B3EA37"/>
                </w:placeholder>
                <w:temporary/>
                <w:showingPlcHdr/>
                <w15:appearance w15:val="hidden"/>
              </w:sdtPr>
              <w:sdtEndPr/>
              <w:sdtContent>
                <w:r w:rsidR="006D582E">
                  <w:t xml:space="preserve">INSERT </w:t>
                </w:r>
                <w:r w:rsidR="006D582E" w:rsidRPr="00914F41">
                  <w:t>OFFICE EMAIL ADDRESS</w:t>
                </w:r>
              </w:sdtContent>
            </w:sdt>
          </w:p>
        </w:tc>
      </w:tr>
      <w:tr w:rsidR="00883427" w:rsidRPr="007D3EBE" w14:paraId="1D2DAFC9" w14:textId="77777777" w:rsidTr="00CE35F7">
        <w:tc>
          <w:tcPr>
            <w:tcW w:w="1843" w:type="dxa"/>
            <w:gridSpan w:val="4"/>
          </w:tcPr>
          <w:p w14:paraId="4C7F55FC" w14:textId="77777777" w:rsidR="00883427" w:rsidRPr="00883427" w:rsidRDefault="00883427" w:rsidP="00883427">
            <w:pPr>
              <w:pStyle w:val="Header"/>
            </w:pPr>
          </w:p>
        </w:tc>
        <w:tc>
          <w:tcPr>
            <w:tcW w:w="2835" w:type="dxa"/>
            <w:gridSpan w:val="6"/>
            <w:tcBorders>
              <w:bottom w:val="single" w:sz="4" w:space="0" w:color="D9D9D9" w:themeColor="background1" w:themeShade="D9"/>
            </w:tcBorders>
          </w:tcPr>
          <w:p w14:paraId="4C12734C" w14:textId="77777777" w:rsidR="00883427" w:rsidRPr="00883427" w:rsidRDefault="00883427" w:rsidP="00883427">
            <w:pPr>
              <w:pStyle w:val="Header"/>
            </w:pPr>
          </w:p>
        </w:tc>
        <w:tc>
          <w:tcPr>
            <w:tcW w:w="138" w:type="dxa"/>
          </w:tcPr>
          <w:p w14:paraId="7ADE00C6" w14:textId="77777777" w:rsidR="00883427" w:rsidRPr="00883427" w:rsidRDefault="00883427" w:rsidP="00883427">
            <w:pPr>
              <w:pStyle w:val="Header"/>
            </w:pPr>
          </w:p>
        </w:tc>
        <w:tc>
          <w:tcPr>
            <w:tcW w:w="3621" w:type="dxa"/>
            <w:gridSpan w:val="12"/>
          </w:tcPr>
          <w:p w14:paraId="31D0A7CA" w14:textId="77777777" w:rsidR="00883427" w:rsidRPr="00883427" w:rsidRDefault="00883427" w:rsidP="00883427">
            <w:pPr>
              <w:pStyle w:val="Header"/>
            </w:pPr>
          </w:p>
        </w:tc>
        <w:tc>
          <w:tcPr>
            <w:tcW w:w="2363" w:type="dxa"/>
            <w:gridSpan w:val="3"/>
          </w:tcPr>
          <w:p w14:paraId="2CC1AD9A" w14:textId="77777777" w:rsidR="00883427" w:rsidRPr="00883427" w:rsidRDefault="00883427" w:rsidP="00883427">
            <w:pPr>
              <w:pStyle w:val="Header"/>
            </w:pPr>
          </w:p>
        </w:tc>
      </w:tr>
      <w:tr w:rsidR="00914F41" w:rsidRPr="007D3EBE" w14:paraId="5D0B683D" w14:textId="77777777" w:rsidTr="00CE35F7">
        <w:tc>
          <w:tcPr>
            <w:tcW w:w="1843" w:type="dxa"/>
            <w:gridSpan w:val="4"/>
            <w:tcBorders>
              <w:right w:val="single" w:sz="4" w:space="0" w:color="D9D9D9" w:themeColor="background1" w:themeShade="D9"/>
            </w:tcBorders>
          </w:tcPr>
          <w:p w14:paraId="7CBD6664" w14:textId="77777777" w:rsidR="00FE584B" w:rsidRPr="00914F41" w:rsidRDefault="00C80EA4" w:rsidP="00883427">
            <w:sdt>
              <w:sdtPr>
                <w:id w:val="2061593645"/>
                <w:placeholder>
                  <w:docPart w:val="0390561ED650499280D5CB8400892C71"/>
                </w:placeholder>
                <w:temporary/>
                <w:showingPlcHdr/>
                <w15:appearance w15:val="hidden"/>
              </w:sdtPr>
              <w:sdtEndPr/>
              <w:sdtContent>
                <w:r w:rsidR="000462EF">
                  <w:t xml:space="preserve">7. </w:t>
                </w:r>
                <w:r w:rsidR="000462EF" w:rsidRPr="00914F41">
                  <w:t>Signature</w:t>
                </w:r>
              </w:sdtContent>
            </w:sdt>
          </w:p>
        </w:tc>
        <w:tc>
          <w:tcPr>
            <w:tcW w:w="2835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90E0943" w14:textId="77777777" w:rsidR="00FE584B" w:rsidRPr="00883427" w:rsidRDefault="00FE584B" w:rsidP="00883427"/>
        </w:tc>
        <w:tc>
          <w:tcPr>
            <w:tcW w:w="138" w:type="dxa"/>
            <w:tcBorders>
              <w:left w:val="single" w:sz="4" w:space="0" w:color="D9D9D9" w:themeColor="background1" w:themeShade="D9"/>
            </w:tcBorders>
          </w:tcPr>
          <w:p w14:paraId="7A85F76C" w14:textId="77777777" w:rsidR="00FE584B" w:rsidRPr="00883427" w:rsidRDefault="00FE584B" w:rsidP="00883427"/>
        </w:tc>
        <w:tc>
          <w:tcPr>
            <w:tcW w:w="2186" w:type="dxa"/>
            <w:gridSpan w:val="7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14:paraId="0071F142" w14:textId="77777777" w:rsidR="00FE584B" w:rsidRPr="00883427" w:rsidRDefault="00C80EA4" w:rsidP="00883427">
            <w:sdt>
              <w:sdtPr>
                <w:id w:val="1094986870"/>
                <w:placeholder>
                  <w:docPart w:val="CE9A868AB4CC44E9A7223E856FA97E27"/>
                </w:placeholder>
                <w:temporary/>
                <w:showingPlcHdr/>
                <w15:appearance w15:val="hidden"/>
              </w:sdtPr>
              <w:sdtEndPr/>
              <w:sdtContent>
                <w:r w:rsidR="00FE584B" w:rsidRPr="00914F41">
                  <w:rPr>
                    <w:sz w:val="18"/>
                    <w:szCs w:val="18"/>
                  </w:rPr>
                  <w:t>Date of Signature</w:t>
                </w:r>
              </w:sdtContent>
            </w:sdt>
          </w:p>
        </w:tc>
        <w:tc>
          <w:tcPr>
            <w:tcW w:w="107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E4130BE" w14:textId="77777777" w:rsidR="00FE584B" w:rsidRPr="00883427" w:rsidRDefault="00FE584B" w:rsidP="00883427"/>
        </w:tc>
        <w:tc>
          <w:tcPr>
            <w:tcW w:w="20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5F7B29B" w14:textId="77777777" w:rsidR="00FE584B" w:rsidRPr="00883427" w:rsidRDefault="00FE584B" w:rsidP="00883427"/>
        </w:tc>
        <w:tc>
          <w:tcPr>
            <w:tcW w:w="107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A8BB185" w14:textId="77777777" w:rsidR="00FE584B" w:rsidRPr="00883427" w:rsidRDefault="00FE584B" w:rsidP="00883427"/>
        </w:tc>
        <w:tc>
          <w:tcPr>
            <w:tcW w:w="27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C262F45" w14:textId="77777777" w:rsidR="00FE584B" w:rsidRPr="00883427" w:rsidRDefault="00FE584B" w:rsidP="00883427"/>
        </w:tc>
        <w:tc>
          <w:tcPr>
            <w:tcW w:w="11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FF03419" w14:textId="77777777" w:rsidR="00FE584B" w:rsidRPr="00883427" w:rsidRDefault="00FE584B" w:rsidP="00883427"/>
        </w:tc>
      </w:tr>
      <w:tr w:rsidR="00FE584B" w:rsidRPr="00483F63" w14:paraId="0AB195F1" w14:textId="77777777" w:rsidTr="00CE35F7">
        <w:trPr>
          <w:trHeight w:val="70"/>
        </w:trPr>
        <w:tc>
          <w:tcPr>
            <w:tcW w:w="1843" w:type="dxa"/>
            <w:gridSpan w:val="4"/>
          </w:tcPr>
          <w:p w14:paraId="19AADF1A" w14:textId="77777777" w:rsidR="00FE584B" w:rsidRPr="00483F63" w:rsidRDefault="00FE584B" w:rsidP="00483F63">
            <w:pPr>
              <w:pStyle w:val="Header"/>
            </w:pPr>
          </w:p>
        </w:tc>
        <w:tc>
          <w:tcPr>
            <w:tcW w:w="2835" w:type="dxa"/>
            <w:gridSpan w:val="6"/>
          </w:tcPr>
          <w:p w14:paraId="4B3DB459" w14:textId="77777777" w:rsidR="00FE584B" w:rsidRPr="00483F63" w:rsidRDefault="00FE584B" w:rsidP="00483F63">
            <w:pPr>
              <w:pStyle w:val="Header"/>
            </w:pPr>
          </w:p>
        </w:tc>
        <w:tc>
          <w:tcPr>
            <w:tcW w:w="138" w:type="dxa"/>
          </w:tcPr>
          <w:p w14:paraId="193C9440" w14:textId="77777777" w:rsidR="00FE584B" w:rsidRPr="00483F63" w:rsidRDefault="00FE584B" w:rsidP="00483F63">
            <w:pPr>
              <w:pStyle w:val="Header"/>
            </w:pPr>
          </w:p>
        </w:tc>
        <w:tc>
          <w:tcPr>
            <w:tcW w:w="2186" w:type="dxa"/>
            <w:gridSpan w:val="7"/>
          </w:tcPr>
          <w:p w14:paraId="44100D87" w14:textId="77777777" w:rsidR="00FE584B" w:rsidRPr="00483F63" w:rsidRDefault="00FE584B" w:rsidP="00483F63">
            <w:pPr>
              <w:pStyle w:val="Header"/>
            </w:pPr>
          </w:p>
        </w:tc>
        <w:tc>
          <w:tcPr>
            <w:tcW w:w="1078" w:type="dxa"/>
            <w:gridSpan w:val="3"/>
          </w:tcPr>
          <w:sdt>
            <w:sdtPr>
              <w:id w:val="-955718909"/>
              <w:placeholder>
                <w:docPart w:val="B9001F319F1143DABB717B9169AB96BC"/>
              </w:placeholder>
              <w:temporary/>
              <w:showingPlcHdr/>
              <w15:appearance w15:val="hidden"/>
            </w:sdtPr>
            <w:sdtEndPr/>
            <w:sdtContent>
              <w:p w14:paraId="36E3C950" w14:textId="77777777" w:rsidR="00FE584B" w:rsidRPr="00483F63" w:rsidRDefault="00483F63" w:rsidP="00483F63">
                <w:pPr>
                  <w:pStyle w:val="Header"/>
                </w:pPr>
                <w:r w:rsidRPr="00483F63">
                  <w:t>MM</w:t>
                </w:r>
              </w:p>
            </w:sdtContent>
          </w:sdt>
        </w:tc>
        <w:tc>
          <w:tcPr>
            <w:tcW w:w="200" w:type="dxa"/>
          </w:tcPr>
          <w:p w14:paraId="5BAED0A9" w14:textId="77777777" w:rsidR="00FE584B" w:rsidRPr="00483F63" w:rsidRDefault="00FE584B" w:rsidP="00483F63">
            <w:pPr>
              <w:pStyle w:val="Header"/>
            </w:pPr>
          </w:p>
        </w:tc>
        <w:tc>
          <w:tcPr>
            <w:tcW w:w="1078" w:type="dxa"/>
            <w:gridSpan w:val="2"/>
          </w:tcPr>
          <w:sdt>
            <w:sdtPr>
              <w:id w:val="-341548225"/>
              <w:placeholder>
                <w:docPart w:val="9C3DEDDCAA9D4CB298903E50552433F2"/>
              </w:placeholder>
              <w:temporary/>
              <w:showingPlcHdr/>
              <w15:appearance w15:val="hidden"/>
            </w:sdtPr>
            <w:sdtEndPr/>
            <w:sdtContent>
              <w:p w14:paraId="5C87D1FD" w14:textId="77777777" w:rsidR="00FE584B" w:rsidRPr="00483F63" w:rsidRDefault="00483F63" w:rsidP="00483F63">
                <w:pPr>
                  <w:pStyle w:val="Header"/>
                </w:pPr>
                <w:r w:rsidRPr="00483F63">
                  <w:t>DD</w:t>
                </w:r>
              </w:p>
            </w:sdtContent>
          </w:sdt>
        </w:tc>
        <w:tc>
          <w:tcPr>
            <w:tcW w:w="270" w:type="dxa"/>
          </w:tcPr>
          <w:p w14:paraId="618FB4A5" w14:textId="77777777" w:rsidR="00FE584B" w:rsidRPr="00483F63" w:rsidRDefault="00FE584B" w:rsidP="00483F63">
            <w:pPr>
              <w:pStyle w:val="Header"/>
            </w:pPr>
          </w:p>
        </w:tc>
        <w:tc>
          <w:tcPr>
            <w:tcW w:w="1172" w:type="dxa"/>
          </w:tcPr>
          <w:sdt>
            <w:sdtPr>
              <w:id w:val="-3981827"/>
              <w:placeholder>
                <w:docPart w:val="A340116BA5854E5AB0CAFDFDB81F5FAC"/>
              </w:placeholder>
              <w:temporary/>
              <w:showingPlcHdr/>
              <w15:appearance w15:val="hidden"/>
            </w:sdtPr>
            <w:sdtEndPr/>
            <w:sdtContent>
              <w:p w14:paraId="611200B2" w14:textId="77777777" w:rsidR="00FE584B" w:rsidRPr="00483F63" w:rsidRDefault="00483F63" w:rsidP="00483F63">
                <w:pPr>
                  <w:pStyle w:val="Header"/>
                </w:pPr>
                <w:r w:rsidRPr="00483F63">
                  <w:t>YY</w:t>
                </w:r>
              </w:p>
            </w:sdtContent>
          </w:sdt>
        </w:tc>
      </w:tr>
    </w:tbl>
    <w:p w14:paraId="59D1F9E5" w14:textId="77777777" w:rsidR="008F2C78" w:rsidRPr="007D3EBE" w:rsidRDefault="008F2C78"/>
    <w:sectPr w:rsidR="008F2C78" w:rsidRPr="007D3EBE" w:rsidSect="003D2B1E">
      <w:headerReference w:type="default" r:id="rId18"/>
      <w:pgSz w:w="12240" w:h="15840"/>
      <w:pgMar w:top="360" w:right="720" w:bottom="432" w:left="720" w:header="360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89499" w14:textId="77777777" w:rsidR="00C80EA4" w:rsidRDefault="00C80EA4" w:rsidP="001A0130">
      <w:r>
        <w:separator/>
      </w:r>
    </w:p>
  </w:endnote>
  <w:endnote w:type="continuationSeparator" w:id="0">
    <w:p w14:paraId="78148E63" w14:textId="77777777" w:rsidR="00C80EA4" w:rsidRDefault="00C80EA4" w:rsidP="001A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62019" w14:textId="77777777" w:rsidR="00C80EA4" w:rsidRDefault="00C80EA4" w:rsidP="001A0130">
      <w:r>
        <w:separator/>
      </w:r>
    </w:p>
  </w:footnote>
  <w:footnote w:type="continuationSeparator" w:id="0">
    <w:p w14:paraId="35E8F54D" w14:textId="77777777" w:rsidR="00C80EA4" w:rsidRDefault="00C80EA4" w:rsidP="001A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7DAE" w14:textId="77777777" w:rsidR="001A0130" w:rsidRDefault="0023160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886C304" wp14:editId="24F43491">
              <wp:simplePos x="0" y="0"/>
              <wp:positionH relativeFrom="page">
                <wp:align>center</wp:align>
              </wp:positionH>
              <wp:positionV relativeFrom="paragraph">
                <wp:posOffset>19050</wp:posOffset>
              </wp:positionV>
              <wp:extent cx="7287768" cy="1261872"/>
              <wp:effectExtent l="0" t="0" r="8890" b="0"/>
              <wp:wrapNone/>
              <wp:docPr id="8" name="Group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7768" cy="1261872"/>
                        <a:chOff x="0" y="0"/>
                        <a:chExt cx="7287774" cy="1261886"/>
                      </a:xfrm>
                    </wpg:grpSpPr>
                    <wps:wsp>
                      <wps:cNvPr id="7" name="Rectangle: Single Corner Snipped 7"/>
                      <wps:cNvSpPr/>
                      <wps:spPr>
                        <a:xfrm>
                          <a:off x="6" y="14"/>
                          <a:ext cx="7287768" cy="1261872"/>
                        </a:xfrm>
                        <a:prstGeom prst="snip1Rect">
                          <a:avLst>
                            <a:gd name="adj" fmla="val 31803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oup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7287768" cy="1258824"/>
                          <a:chOff x="0" y="1521"/>
                          <a:chExt cx="7289800" cy="1256163"/>
                        </a:xfrm>
                      </wpg:grpSpPr>
                      <wps:wsp>
                        <wps:cNvPr id="4" name="Rectangle 4">
                          <a:extLst>
                            <a:ext uri="{FF2B5EF4-FFF2-40B4-BE49-F238E27FC236}">
                              <a16:creationId xmlns:a16="http://schemas.microsoft.com/office/drawing/2014/main" id="{453321EE-830F-4C8A-8306-8B61D4CA3A79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915150" y="57150"/>
                            <a:ext cx="324493" cy="324568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45" name="Picture 145">
                            <a:extLst>
                              <a:ext uri="{FF2B5EF4-FFF2-40B4-BE49-F238E27FC236}">
                                <a16:creationId xmlns:a16="http://schemas.microsoft.com/office/drawing/2014/main" id="{8DB9600B-F413-4EE7-81CF-84636C2F9AAE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>
                            <a:grayscl/>
                            <a:alphaModFix am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21"/>
                            <a:ext cx="7289800" cy="1256163"/>
                          </a:xfrm>
                          <a:prstGeom prst="snip1Rect">
                            <a:avLst>
                              <a:gd name="adj" fmla="val 31795"/>
                            </a:avLst>
                          </a:prstGeom>
                        </pic:spPr>
                      </pic:pic>
                      <wps:wsp>
                        <wps:cNvPr id="6" name="Oval 6">
                          <a:extLst>
                            <a:ext uri="{FF2B5EF4-FFF2-40B4-BE49-F238E27FC236}">
                              <a16:creationId xmlns:a16="http://schemas.microsoft.com/office/drawing/2014/main" id="{2808D0B2-8177-4E67-A7A9-15EC8A5018EE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209550" y="323850"/>
                            <a:ext cx="644436" cy="64443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2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5DE32A" id="Group 8" o:spid="_x0000_s1026" alt="&quot;&quot;" style="position:absolute;margin-left:0;margin-top:1.5pt;width:573.85pt;height:99.35pt;z-index:251660288;mso-position-horizontal:center;mso-position-horizontal-relative:page;mso-width-relative:margin;mso-height-relative:margin" coordsize="72877,1261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">
              <v:shape id="Rectangle: Single Corner Snipped 7" o:spid="_x0000_s1027" style="position:absolute;width:72877;height:12618;visibility:visible;mso-wrap-style:square;v-text-anchor:middle" coordsize="7287768,126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" path="m,l6886455,r401313,401313l7287768,1261872,,1261872,,xe" fillcolor="#548dd4 [1951]" stroked="f" strokeweight="1pt">
                <v:path arrowok="t" o:connecttype="custom" o:connectlocs="0,0;6886455,0;7287768,401313;7287768,1261872;0,1261872;0,0" o:connectangles="0,0,0,0,0,0"/>
              </v:shape>
              <v:group id="Group 5" o:spid="_x0000_s1028" alt="&quot;&quot;" style="position:absolute;width:72877;height:12588" coordorigin=",15" coordsize="72898,1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angle 4" o:spid="_x0000_s1029" alt="&quot;&quot;" style="position:absolute;left:69151;top:571;width:3245;height:3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" fillcolor="#548dd4 [1951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" o:spid="_x0000_s1030" type="#_x0000_t75" alt="&quot;&quot;" style="position:absolute;top:15;width:72898;height:12561;visibility:visible;mso-wrap-style:square" coordsize="7289800,1256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" path="m,l6890403,r399397,399397l7289800,1256163,,1256163,,xe">
                  <v:imagedata r:id="rId2" o:title="" grayscale="t"/>
                  <v:formulas/>
                  <v:path o:extrusionok="t" o:connecttype="custom" o:connectlocs="0,0;6890403,0;7289800,399397;7289800,1256163;0,1256163;0,0" o:connectangles="0,0,0,0,0,0"/>
                </v:shape>
                <v:oval id="Oval 6" o:spid="_x0000_s1031" alt="&quot;&quot;" style="position:absolute;left:2095;top:3238;width:6444;height:6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" fillcolor="white [3212]" stroked="f" strokeweight="1pt">
                  <v:fill opacity="15677f"/>
                </v:oval>
              </v:group>
              <w10:wrap anchorx="page"/>
            </v:group>
          </w:pict>
        </mc:Fallback>
      </mc:AlternateContent>
    </w:r>
    <w:r w:rsidR="00914F41" w:rsidRPr="00914F4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91566C" wp14:editId="2DAD4C78">
              <wp:simplePos x="0" y="0"/>
              <wp:positionH relativeFrom="column">
                <wp:posOffset>48785</wp:posOffset>
              </wp:positionH>
              <wp:positionV relativeFrom="paragraph">
                <wp:posOffset>502920</wp:posOffset>
              </wp:positionV>
              <wp:extent cx="516835" cy="387626"/>
              <wp:effectExtent l="0" t="0" r="0" b="0"/>
              <wp:wrapNone/>
              <wp:docPr id="12" name="Freeform: Shape 11" descr="Icon Content Privacy Lock&#10;">
                <a:extLst xmlns:a="http://schemas.openxmlformats.org/drawingml/2006/main">
                  <a:ext uri="{FF2B5EF4-FFF2-40B4-BE49-F238E27FC236}">
                    <a16:creationId xmlns:a16="http://schemas.microsoft.com/office/drawing/2014/main" id="{C0FFD4ED-4BA8-4A55-B416-F66968E913C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6835" cy="387626"/>
                      </a:xfrm>
                      <a:custGeom>
                        <a:avLst/>
                        <a:gdLst>
                          <a:gd name="connsiteX0" fmla="*/ 371475 w 571500"/>
                          <a:gd name="connsiteY0" fmla="*/ 304800 h 428625"/>
                          <a:gd name="connsiteX1" fmla="*/ 361950 w 571500"/>
                          <a:gd name="connsiteY1" fmla="*/ 314325 h 428625"/>
                          <a:gd name="connsiteX2" fmla="*/ 371475 w 571500"/>
                          <a:gd name="connsiteY2" fmla="*/ 323850 h 428625"/>
                          <a:gd name="connsiteX3" fmla="*/ 381000 w 571500"/>
                          <a:gd name="connsiteY3" fmla="*/ 314325 h 428625"/>
                          <a:gd name="connsiteX4" fmla="*/ 371475 w 571500"/>
                          <a:gd name="connsiteY4" fmla="*/ 304800 h 428625"/>
                          <a:gd name="connsiteX5" fmla="*/ 361950 w 571500"/>
                          <a:gd name="connsiteY5" fmla="*/ 287266 h 428625"/>
                          <a:gd name="connsiteX6" fmla="*/ 398415 w 571500"/>
                          <a:gd name="connsiteY6" fmla="*/ 304682 h 428625"/>
                          <a:gd name="connsiteX7" fmla="*/ 381000 w 571500"/>
                          <a:gd name="connsiteY7" fmla="*/ 341148 h 428625"/>
                          <a:gd name="connsiteX8" fmla="*/ 381000 w 571500"/>
                          <a:gd name="connsiteY8" fmla="*/ 381000 h 428625"/>
                          <a:gd name="connsiteX9" fmla="*/ 361950 w 571500"/>
                          <a:gd name="connsiteY9" fmla="*/ 381000 h 428625"/>
                          <a:gd name="connsiteX10" fmla="*/ 361950 w 571500"/>
                          <a:gd name="connsiteY10" fmla="*/ 341148 h 428625"/>
                          <a:gd name="connsiteX11" fmla="*/ 344534 w 571500"/>
                          <a:gd name="connsiteY11" fmla="*/ 323732 h 428625"/>
                          <a:gd name="connsiteX12" fmla="*/ 361950 w 571500"/>
                          <a:gd name="connsiteY12" fmla="*/ 287266 h 428625"/>
                          <a:gd name="connsiteX13" fmla="*/ 285750 w 571500"/>
                          <a:gd name="connsiteY13" fmla="*/ 257175 h 428625"/>
                          <a:gd name="connsiteX14" fmla="*/ 285750 w 571500"/>
                          <a:gd name="connsiteY14" fmla="*/ 409575 h 428625"/>
                          <a:gd name="connsiteX15" fmla="*/ 457200 w 571500"/>
                          <a:gd name="connsiteY15" fmla="*/ 409575 h 428625"/>
                          <a:gd name="connsiteX16" fmla="*/ 457200 w 571500"/>
                          <a:gd name="connsiteY16" fmla="*/ 257175 h 428625"/>
                          <a:gd name="connsiteX17" fmla="*/ 85849 w 571500"/>
                          <a:gd name="connsiteY17" fmla="*/ 209550 h 428625"/>
                          <a:gd name="connsiteX18" fmla="*/ 66675 w 571500"/>
                          <a:gd name="connsiteY18" fmla="*/ 228724 h 428625"/>
                          <a:gd name="connsiteX19" fmla="*/ 66675 w 571500"/>
                          <a:gd name="connsiteY19" fmla="*/ 285750 h 428625"/>
                          <a:gd name="connsiteX20" fmla="*/ 142875 w 571500"/>
                          <a:gd name="connsiteY20" fmla="*/ 285750 h 428625"/>
                          <a:gd name="connsiteX21" fmla="*/ 142875 w 571500"/>
                          <a:gd name="connsiteY21" fmla="*/ 228724 h 428625"/>
                          <a:gd name="connsiteX22" fmla="*/ 123701 w 571500"/>
                          <a:gd name="connsiteY22" fmla="*/ 209550 h 428625"/>
                          <a:gd name="connsiteX23" fmla="*/ 371475 w 571500"/>
                          <a:gd name="connsiteY23" fmla="*/ 180975 h 428625"/>
                          <a:gd name="connsiteX24" fmla="*/ 342900 w 571500"/>
                          <a:gd name="connsiteY24" fmla="*/ 209550 h 428625"/>
                          <a:gd name="connsiteX25" fmla="*/ 342900 w 571500"/>
                          <a:gd name="connsiteY25" fmla="*/ 238125 h 428625"/>
                          <a:gd name="connsiteX26" fmla="*/ 400050 w 571500"/>
                          <a:gd name="connsiteY26" fmla="*/ 238125 h 428625"/>
                          <a:gd name="connsiteX27" fmla="*/ 400050 w 571500"/>
                          <a:gd name="connsiteY27" fmla="*/ 209550 h 428625"/>
                          <a:gd name="connsiteX28" fmla="*/ 371475 w 571500"/>
                          <a:gd name="connsiteY28" fmla="*/ 180975 h 428625"/>
                          <a:gd name="connsiteX29" fmla="*/ 371475 w 571500"/>
                          <a:gd name="connsiteY29" fmla="*/ 142875 h 428625"/>
                          <a:gd name="connsiteX30" fmla="*/ 304800 w 571500"/>
                          <a:gd name="connsiteY30" fmla="*/ 209550 h 428625"/>
                          <a:gd name="connsiteX31" fmla="*/ 304800 w 571500"/>
                          <a:gd name="connsiteY31" fmla="*/ 238125 h 428625"/>
                          <a:gd name="connsiteX32" fmla="*/ 323850 w 571500"/>
                          <a:gd name="connsiteY32" fmla="*/ 238125 h 428625"/>
                          <a:gd name="connsiteX33" fmla="*/ 323850 w 571500"/>
                          <a:gd name="connsiteY33" fmla="*/ 209550 h 428625"/>
                          <a:gd name="connsiteX34" fmla="*/ 371475 w 571500"/>
                          <a:gd name="connsiteY34" fmla="*/ 161925 h 428625"/>
                          <a:gd name="connsiteX35" fmla="*/ 419100 w 571500"/>
                          <a:gd name="connsiteY35" fmla="*/ 209550 h 428625"/>
                          <a:gd name="connsiteX36" fmla="*/ 419100 w 571500"/>
                          <a:gd name="connsiteY36" fmla="*/ 238125 h 428625"/>
                          <a:gd name="connsiteX37" fmla="*/ 438150 w 571500"/>
                          <a:gd name="connsiteY37" fmla="*/ 238125 h 428625"/>
                          <a:gd name="connsiteX38" fmla="*/ 438150 w 571500"/>
                          <a:gd name="connsiteY38" fmla="*/ 209550 h 428625"/>
                          <a:gd name="connsiteX39" fmla="*/ 371475 w 571500"/>
                          <a:gd name="connsiteY39" fmla="*/ 142875 h 428625"/>
                          <a:gd name="connsiteX40" fmla="*/ 85725 w 571500"/>
                          <a:gd name="connsiteY40" fmla="*/ 133350 h 428625"/>
                          <a:gd name="connsiteX41" fmla="*/ 85725 w 571500"/>
                          <a:gd name="connsiteY41" fmla="*/ 171450 h 428625"/>
                          <a:gd name="connsiteX42" fmla="*/ 104775 w 571500"/>
                          <a:gd name="connsiteY42" fmla="*/ 190500 h 428625"/>
                          <a:gd name="connsiteX43" fmla="*/ 123825 w 571500"/>
                          <a:gd name="connsiteY43" fmla="*/ 171450 h 428625"/>
                          <a:gd name="connsiteX44" fmla="*/ 123825 w 571500"/>
                          <a:gd name="connsiteY44" fmla="*/ 133350 h 428625"/>
                          <a:gd name="connsiteX45" fmla="*/ 76200 w 571500"/>
                          <a:gd name="connsiteY45" fmla="*/ 114300 h 428625"/>
                          <a:gd name="connsiteX46" fmla="*/ 133350 w 571500"/>
                          <a:gd name="connsiteY46" fmla="*/ 114300 h 428625"/>
                          <a:gd name="connsiteX47" fmla="*/ 142875 w 571500"/>
                          <a:gd name="connsiteY47" fmla="*/ 123825 h 428625"/>
                          <a:gd name="connsiteX48" fmla="*/ 142875 w 571500"/>
                          <a:gd name="connsiteY48" fmla="*/ 171450 h 428625"/>
                          <a:gd name="connsiteX49" fmla="*/ 136303 w 571500"/>
                          <a:gd name="connsiteY49" fmla="*/ 192805 h 428625"/>
                          <a:gd name="connsiteX50" fmla="*/ 161925 w 571500"/>
                          <a:gd name="connsiteY50" fmla="*/ 228724 h 428625"/>
                          <a:gd name="connsiteX51" fmla="*/ 161925 w 571500"/>
                          <a:gd name="connsiteY51" fmla="*/ 295275 h 428625"/>
                          <a:gd name="connsiteX52" fmla="*/ 152400 w 571500"/>
                          <a:gd name="connsiteY52" fmla="*/ 304800 h 428625"/>
                          <a:gd name="connsiteX53" fmla="*/ 57150 w 571500"/>
                          <a:gd name="connsiteY53" fmla="*/ 304800 h 428625"/>
                          <a:gd name="connsiteX54" fmla="*/ 47625 w 571500"/>
                          <a:gd name="connsiteY54" fmla="*/ 295275 h 428625"/>
                          <a:gd name="connsiteX55" fmla="*/ 47625 w 571500"/>
                          <a:gd name="connsiteY55" fmla="*/ 228724 h 428625"/>
                          <a:gd name="connsiteX56" fmla="*/ 73247 w 571500"/>
                          <a:gd name="connsiteY56" fmla="*/ 192805 h 428625"/>
                          <a:gd name="connsiteX57" fmla="*/ 66675 w 571500"/>
                          <a:gd name="connsiteY57" fmla="*/ 171450 h 428625"/>
                          <a:gd name="connsiteX58" fmla="*/ 66675 w 571500"/>
                          <a:gd name="connsiteY58" fmla="*/ 123825 h 428625"/>
                          <a:gd name="connsiteX59" fmla="*/ 76200 w 571500"/>
                          <a:gd name="connsiteY59" fmla="*/ 114300 h 428625"/>
                          <a:gd name="connsiteX60" fmla="*/ 19050 w 571500"/>
                          <a:gd name="connsiteY60" fmla="*/ 95250 h 428625"/>
                          <a:gd name="connsiteX61" fmla="*/ 19050 w 571500"/>
                          <a:gd name="connsiteY61" fmla="*/ 323850 h 428625"/>
                          <a:gd name="connsiteX62" fmla="*/ 266700 w 571500"/>
                          <a:gd name="connsiteY62" fmla="*/ 323850 h 428625"/>
                          <a:gd name="connsiteX63" fmla="*/ 266700 w 571500"/>
                          <a:gd name="connsiteY63" fmla="*/ 247650 h 428625"/>
                          <a:gd name="connsiteX64" fmla="*/ 276225 w 571500"/>
                          <a:gd name="connsiteY64" fmla="*/ 238125 h 428625"/>
                          <a:gd name="connsiteX65" fmla="*/ 285750 w 571500"/>
                          <a:gd name="connsiteY65" fmla="*/ 238125 h 428625"/>
                          <a:gd name="connsiteX66" fmla="*/ 285750 w 571500"/>
                          <a:gd name="connsiteY66" fmla="*/ 209550 h 428625"/>
                          <a:gd name="connsiteX67" fmla="*/ 371475 w 571500"/>
                          <a:gd name="connsiteY67" fmla="*/ 123825 h 428625"/>
                          <a:gd name="connsiteX68" fmla="*/ 457200 w 571500"/>
                          <a:gd name="connsiteY68" fmla="*/ 209550 h 428625"/>
                          <a:gd name="connsiteX69" fmla="*/ 457200 w 571500"/>
                          <a:gd name="connsiteY69" fmla="*/ 238125 h 428625"/>
                          <a:gd name="connsiteX70" fmla="*/ 466725 w 571500"/>
                          <a:gd name="connsiteY70" fmla="*/ 238125 h 428625"/>
                          <a:gd name="connsiteX71" fmla="*/ 476250 w 571500"/>
                          <a:gd name="connsiteY71" fmla="*/ 247650 h 428625"/>
                          <a:gd name="connsiteX72" fmla="*/ 476250 w 571500"/>
                          <a:gd name="connsiteY72" fmla="*/ 323850 h 428625"/>
                          <a:gd name="connsiteX73" fmla="*/ 552450 w 571500"/>
                          <a:gd name="connsiteY73" fmla="*/ 323850 h 428625"/>
                          <a:gd name="connsiteX74" fmla="*/ 552450 w 571500"/>
                          <a:gd name="connsiteY74" fmla="*/ 95250 h 428625"/>
                          <a:gd name="connsiteX75" fmla="*/ 514350 w 571500"/>
                          <a:gd name="connsiteY75" fmla="*/ 38100 h 428625"/>
                          <a:gd name="connsiteX76" fmla="*/ 533400 w 571500"/>
                          <a:gd name="connsiteY76" fmla="*/ 38100 h 428625"/>
                          <a:gd name="connsiteX77" fmla="*/ 533400 w 571500"/>
                          <a:gd name="connsiteY77" fmla="*/ 57150 h 428625"/>
                          <a:gd name="connsiteX78" fmla="*/ 514350 w 571500"/>
                          <a:gd name="connsiteY78" fmla="*/ 57150 h 428625"/>
                          <a:gd name="connsiteX79" fmla="*/ 476250 w 571500"/>
                          <a:gd name="connsiteY79" fmla="*/ 38100 h 428625"/>
                          <a:gd name="connsiteX80" fmla="*/ 495300 w 571500"/>
                          <a:gd name="connsiteY80" fmla="*/ 38100 h 428625"/>
                          <a:gd name="connsiteX81" fmla="*/ 495300 w 571500"/>
                          <a:gd name="connsiteY81" fmla="*/ 57150 h 428625"/>
                          <a:gd name="connsiteX82" fmla="*/ 476250 w 571500"/>
                          <a:gd name="connsiteY82" fmla="*/ 57150 h 428625"/>
                          <a:gd name="connsiteX83" fmla="*/ 19050 w 571500"/>
                          <a:gd name="connsiteY83" fmla="*/ 19050 h 428625"/>
                          <a:gd name="connsiteX84" fmla="*/ 19050 w 571500"/>
                          <a:gd name="connsiteY84" fmla="*/ 76200 h 428625"/>
                          <a:gd name="connsiteX85" fmla="*/ 552450 w 571500"/>
                          <a:gd name="connsiteY85" fmla="*/ 76200 h 428625"/>
                          <a:gd name="connsiteX86" fmla="*/ 552450 w 571500"/>
                          <a:gd name="connsiteY86" fmla="*/ 19050 h 428625"/>
                          <a:gd name="connsiteX87" fmla="*/ 9525 w 571500"/>
                          <a:gd name="connsiteY87" fmla="*/ 0 h 428625"/>
                          <a:gd name="connsiteX88" fmla="*/ 561975 w 571500"/>
                          <a:gd name="connsiteY88" fmla="*/ 0 h 428625"/>
                          <a:gd name="connsiteX89" fmla="*/ 571500 w 571500"/>
                          <a:gd name="connsiteY89" fmla="*/ 9525 h 428625"/>
                          <a:gd name="connsiteX90" fmla="*/ 571500 w 571500"/>
                          <a:gd name="connsiteY90" fmla="*/ 333375 h 428625"/>
                          <a:gd name="connsiteX91" fmla="*/ 561975 w 571500"/>
                          <a:gd name="connsiteY91" fmla="*/ 342900 h 428625"/>
                          <a:gd name="connsiteX92" fmla="*/ 476250 w 571500"/>
                          <a:gd name="connsiteY92" fmla="*/ 342900 h 428625"/>
                          <a:gd name="connsiteX93" fmla="*/ 476250 w 571500"/>
                          <a:gd name="connsiteY93" fmla="*/ 419100 h 428625"/>
                          <a:gd name="connsiteX94" fmla="*/ 466725 w 571500"/>
                          <a:gd name="connsiteY94" fmla="*/ 428625 h 428625"/>
                          <a:gd name="connsiteX95" fmla="*/ 276225 w 571500"/>
                          <a:gd name="connsiteY95" fmla="*/ 428625 h 428625"/>
                          <a:gd name="connsiteX96" fmla="*/ 266700 w 571500"/>
                          <a:gd name="connsiteY96" fmla="*/ 419100 h 428625"/>
                          <a:gd name="connsiteX97" fmla="*/ 266700 w 571500"/>
                          <a:gd name="connsiteY97" fmla="*/ 342900 h 428625"/>
                          <a:gd name="connsiteX98" fmla="*/ 9525 w 571500"/>
                          <a:gd name="connsiteY98" fmla="*/ 342900 h 428625"/>
                          <a:gd name="connsiteX99" fmla="*/ 0 w 571500"/>
                          <a:gd name="connsiteY99" fmla="*/ 333375 h 428625"/>
                          <a:gd name="connsiteX100" fmla="*/ 0 w 571500"/>
                          <a:gd name="connsiteY100" fmla="*/ 9525 h 428625"/>
                          <a:gd name="connsiteX101" fmla="*/ 9525 w 571500"/>
                          <a:gd name="connsiteY101" fmla="*/ 0 h 4286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</a:cxnLst>
                        <a:rect l="l" t="t" r="r" b="b"/>
                        <a:pathLst>
                          <a:path w="571500" h="428625">
                            <a:moveTo>
                              <a:pt x="371475" y="304800"/>
                            </a:moveTo>
                            <a:cubicBezTo>
                              <a:pt x="366214" y="304800"/>
                              <a:pt x="361950" y="309065"/>
                              <a:pt x="361950" y="314325"/>
                            </a:cubicBezTo>
                            <a:cubicBezTo>
                              <a:pt x="361950" y="319586"/>
                              <a:pt x="366214" y="323850"/>
                              <a:pt x="371475" y="323850"/>
                            </a:cubicBezTo>
                            <a:cubicBezTo>
                              <a:pt x="376735" y="323850"/>
                              <a:pt x="381000" y="319586"/>
                              <a:pt x="381000" y="314325"/>
                            </a:cubicBezTo>
                            <a:cubicBezTo>
                              <a:pt x="381000" y="309065"/>
                              <a:pt x="376735" y="304800"/>
                              <a:pt x="371475" y="304800"/>
                            </a:cubicBezTo>
                            <a:close/>
                            <a:moveTo>
                              <a:pt x="361950" y="287266"/>
                            </a:moveTo>
                            <a:cubicBezTo>
                              <a:pt x="376829" y="282006"/>
                              <a:pt x="393154" y="289803"/>
                              <a:pt x="398415" y="304682"/>
                            </a:cubicBezTo>
                            <a:cubicBezTo>
                              <a:pt x="403676" y="319561"/>
                              <a:pt x="395879" y="335887"/>
                              <a:pt x="381000" y="341148"/>
                            </a:cubicBezTo>
                            <a:lnTo>
                              <a:pt x="381000" y="381000"/>
                            </a:lnTo>
                            <a:lnTo>
                              <a:pt x="361950" y="381000"/>
                            </a:lnTo>
                            <a:lnTo>
                              <a:pt x="361950" y="341148"/>
                            </a:lnTo>
                            <a:cubicBezTo>
                              <a:pt x="353812" y="338270"/>
                              <a:pt x="347411" y="331869"/>
                              <a:pt x="344534" y="323732"/>
                            </a:cubicBezTo>
                            <a:cubicBezTo>
                              <a:pt x="339273" y="308853"/>
                              <a:pt x="347071" y="292526"/>
                              <a:pt x="361950" y="287266"/>
                            </a:cubicBezTo>
                            <a:close/>
                            <a:moveTo>
                              <a:pt x="285750" y="257175"/>
                            </a:moveTo>
                            <a:lnTo>
                              <a:pt x="285750" y="409575"/>
                            </a:lnTo>
                            <a:lnTo>
                              <a:pt x="457200" y="409575"/>
                            </a:lnTo>
                            <a:lnTo>
                              <a:pt x="457200" y="257175"/>
                            </a:lnTo>
                            <a:close/>
                            <a:moveTo>
                              <a:pt x="85849" y="209550"/>
                            </a:moveTo>
                            <a:cubicBezTo>
                              <a:pt x="75264" y="209560"/>
                              <a:pt x="66685" y="218139"/>
                              <a:pt x="66675" y="228724"/>
                            </a:cubicBezTo>
                            <a:lnTo>
                              <a:pt x="66675" y="285750"/>
                            </a:lnTo>
                            <a:lnTo>
                              <a:pt x="142875" y="285750"/>
                            </a:lnTo>
                            <a:lnTo>
                              <a:pt x="142875" y="228724"/>
                            </a:lnTo>
                            <a:cubicBezTo>
                              <a:pt x="142865" y="218139"/>
                              <a:pt x="134286" y="209560"/>
                              <a:pt x="123701" y="209550"/>
                            </a:cubicBezTo>
                            <a:close/>
                            <a:moveTo>
                              <a:pt x="371475" y="180975"/>
                            </a:moveTo>
                            <a:cubicBezTo>
                              <a:pt x="355693" y="180975"/>
                              <a:pt x="342900" y="193768"/>
                              <a:pt x="342900" y="209550"/>
                            </a:cubicBezTo>
                            <a:lnTo>
                              <a:pt x="342900" y="238125"/>
                            </a:lnTo>
                            <a:lnTo>
                              <a:pt x="400050" y="238125"/>
                            </a:lnTo>
                            <a:lnTo>
                              <a:pt x="400050" y="209550"/>
                            </a:lnTo>
                            <a:cubicBezTo>
                              <a:pt x="400050" y="193768"/>
                              <a:pt x="387257" y="180975"/>
                              <a:pt x="371475" y="180975"/>
                            </a:cubicBezTo>
                            <a:close/>
                            <a:moveTo>
                              <a:pt x="371475" y="142875"/>
                            </a:moveTo>
                            <a:cubicBezTo>
                              <a:pt x="334651" y="142875"/>
                              <a:pt x="304800" y="172726"/>
                              <a:pt x="304800" y="209550"/>
                            </a:cubicBezTo>
                            <a:lnTo>
                              <a:pt x="304800" y="238125"/>
                            </a:lnTo>
                            <a:lnTo>
                              <a:pt x="323850" y="238125"/>
                            </a:lnTo>
                            <a:lnTo>
                              <a:pt x="323850" y="209550"/>
                            </a:lnTo>
                            <a:cubicBezTo>
                              <a:pt x="323881" y="183260"/>
                              <a:pt x="345185" y="161956"/>
                              <a:pt x="371475" y="161925"/>
                            </a:cubicBezTo>
                            <a:cubicBezTo>
                              <a:pt x="397765" y="161956"/>
                              <a:pt x="419069" y="183260"/>
                              <a:pt x="419100" y="209550"/>
                            </a:cubicBezTo>
                            <a:lnTo>
                              <a:pt x="419100" y="238125"/>
                            </a:lnTo>
                            <a:lnTo>
                              <a:pt x="438150" y="238125"/>
                            </a:lnTo>
                            <a:lnTo>
                              <a:pt x="438150" y="209550"/>
                            </a:lnTo>
                            <a:cubicBezTo>
                              <a:pt x="438150" y="172726"/>
                              <a:pt x="408299" y="142875"/>
                              <a:pt x="371475" y="142875"/>
                            </a:cubicBezTo>
                            <a:close/>
                            <a:moveTo>
                              <a:pt x="85725" y="133350"/>
                            </a:moveTo>
                            <a:lnTo>
                              <a:pt x="85725" y="171450"/>
                            </a:lnTo>
                            <a:cubicBezTo>
                              <a:pt x="85725" y="181971"/>
                              <a:pt x="94254" y="190500"/>
                              <a:pt x="104775" y="190500"/>
                            </a:cubicBezTo>
                            <a:cubicBezTo>
                              <a:pt x="115296" y="190500"/>
                              <a:pt x="123825" y="181971"/>
                              <a:pt x="123825" y="171450"/>
                            </a:cubicBezTo>
                            <a:lnTo>
                              <a:pt x="123825" y="133350"/>
                            </a:lnTo>
                            <a:close/>
                            <a:moveTo>
                              <a:pt x="76200" y="114300"/>
                            </a:moveTo>
                            <a:lnTo>
                              <a:pt x="133350" y="114300"/>
                            </a:lnTo>
                            <a:cubicBezTo>
                              <a:pt x="138611" y="114300"/>
                              <a:pt x="142875" y="118564"/>
                              <a:pt x="142875" y="123825"/>
                            </a:cubicBezTo>
                            <a:lnTo>
                              <a:pt x="142875" y="171450"/>
                            </a:lnTo>
                            <a:cubicBezTo>
                              <a:pt x="142882" y="179067"/>
                              <a:pt x="140591" y="186510"/>
                              <a:pt x="136303" y="192805"/>
                            </a:cubicBezTo>
                            <a:cubicBezTo>
                              <a:pt x="151602" y="198126"/>
                              <a:pt x="161874" y="212527"/>
                              <a:pt x="161925" y="228724"/>
                            </a:cubicBezTo>
                            <a:lnTo>
                              <a:pt x="161925" y="295275"/>
                            </a:lnTo>
                            <a:cubicBezTo>
                              <a:pt x="161925" y="300536"/>
                              <a:pt x="157661" y="304800"/>
                              <a:pt x="152400" y="304800"/>
                            </a:cubicBezTo>
                            <a:lnTo>
                              <a:pt x="57150" y="304800"/>
                            </a:lnTo>
                            <a:cubicBezTo>
                              <a:pt x="51890" y="304800"/>
                              <a:pt x="47625" y="300536"/>
                              <a:pt x="47625" y="295275"/>
                            </a:cubicBezTo>
                            <a:lnTo>
                              <a:pt x="47625" y="228724"/>
                            </a:lnTo>
                            <a:cubicBezTo>
                              <a:pt x="47676" y="212527"/>
                              <a:pt x="57948" y="198126"/>
                              <a:pt x="73247" y="192805"/>
                            </a:cubicBezTo>
                            <a:cubicBezTo>
                              <a:pt x="68959" y="186510"/>
                              <a:pt x="66668" y="179067"/>
                              <a:pt x="66675" y="171450"/>
                            </a:cubicBezTo>
                            <a:lnTo>
                              <a:pt x="66675" y="123825"/>
                            </a:lnTo>
                            <a:cubicBezTo>
                              <a:pt x="66675" y="118564"/>
                              <a:pt x="70939" y="114300"/>
                              <a:pt x="76200" y="114300"/>
                            </a:cubicBezTo>
                            <a:close/>
                            <a:moveTo>
                              <a:pt x="19050" y="95250"/>
                            </a:moveTo>
                            <a:lnTo>
                              <a:pt x="19050" y="323850"/>
                            </a:lnTo>
                            <a:lnTo>
                              <a:pt x="266700" y="323850"/>
                            </a:lnTo>
                            <a:lnTo>
                              <a:pt x="266700" y="247650"/>
                            </a:lnTo>
                            <a:cubicBezTo>
                              <a:pt x="266700" y="242389"/>
                              <a:pt x="270964" y="238125"/>
                              <a:pt x="276225" y="238125"/>
                            </a:cubicBezTo>
                            <a:lnTo>
                              <a:pt x="285750" y="238125"/>
                            </a:lnTo>
                            <a:lnTo>
                              <a:pt x="285750" y="209550"/>
                            </a:lnTo>
                            <a:cubicBezTo>
                              <a:pt x="285750" y="162205"/>
                              <a:pt x="324130" y="123825"/>
                              <a:pt x="371475" y="123825"/>
                            </a:cubicBezTo>
                            <a:cubicBezTo>
                              <a:pt x="418820" y="123825"/>
                              <a:pt x="457200" y="162205"/>
                              <a:pt x="457200" y="209550"/>
                            </a:cubicBezTo>
                            <a:lnTo>
                              <a:pt x="457200" y="238125"/>
                            </a:lnTo>
                            <a:lnTo>
                              <a:pt x="466725" y="238125"/>
                            </a:lnTo>
                            <a:cubicBezTo>
                              <a:pt x="471986" y="238125"/>
                              <a:pt x="476250" y="242389"/>
                              <a:pt x="476250" y="247650"/>
                            </a:cubicBezTo>
                            <a:lnTo>
                              <a:pt x="476250" y="323850"/>
                            </a:lnTo>
                            <a:lnTo>
                              <a:pt x="552450" y="323850"/>
                            </a:lnTo>
                            <a:lnTo>
                              <a:pt x="552450" y="95250"/>
                            </a:lnTo>
                            <a:close/>
                            <a:moveTo>
                              <a:pt x="514350" y="38100"/>
                            </a:moveTo>
                            <a:lnTo>
                              <a:pt x="533400" y="38100"/>
                            </a:lnTo>
                            <a:lnTo>
                              <a:pt x="533400" y="57150"/>
                            </a:lnTo>
                            <a:lnTo>
                              <a:pt x="514350" y="57150"/>
                            </a:lnTo>
                            <a:close/>
                            <a:moveTo>
                              <a:pt x="476250" y="38100"/>
                            </a:moveTo>
                            <a:lnTo>
                              <a:pt x="495300" y="38100"/>
                            </a:lnTo>
                            <a:lnTo>
                              <a:pt x="495300" y="57150"/>
                            </a:lnTo>
                            <a:lnTo>
                              <a:pt x="476250" y="57150"/>
                            </a:lnTo>
                            <a:close/>
                            <a:moveTo>
                              <a:pt x="19050" y="19050"/>
                            </a:moveTo>
                            <a:lnTo>
                              <a:pt x="19050" y="76200"/>
                            </a:lnTo>
                            <a:lnTo>
                              <a:pt x="552450" y="76200"/>
                            </a:lnTo>
                            <a:lnTo>
                              <a:pt x="552450" y="19050"/>
                            </a:lnTo>
                            <a:close/>
                            <a:moveTo>
                              <a:pt x="9525" y="0"/>
                            </a:moveTo>
                            <a:lnTo>
                              <a:pt x="561975" y="0"/>
                            </a:lnTo>
                            <a:cubicBezTo>
                              <a:pt x="567236" y="0"/>
                              <a:pt x="571500" y="4264"/>
                              <a:pt x="571500" y="9525"/>
                            </a:cubicBezTo>
                            <a:lnTo>
                              <a:pt x="571500" y="333375"/>
                            </a:lnTo>
                            <a:cubicBezTo>
                              <a:pt x="571500" y="338636"/>
                              <a:pt x="567236" y="342900"/>
                              <a:pt x="561975" y="342900"/>
                            </a:cubicBezTo>
                            <a:lnTo>
                              <a:pt x="476250" y="342900"/>
                            </a:lnTo>
                            <a:lnTo>
                              <a:pt x="476250" y="419100"/>
                            </a:lnTo>
                            <a:cubicBezTo>
                              <a:pt x="476250" y="424361"/>
                              <a:pt x="471986" y="428625"/>
                              <a:pt x="466725" y="428625"/>
                            </a:cubicBezTo>
                            <a:lnTo>
                              <a:pt x="276225" y="428625"/>
                            </a:lnTo>
                            <a:cubicBezTo>
                              <a:pt x="270964" y="428625"/>
                              <a:pt x="266700" y="424361"/>
                              <a:pt x="266700" y="419100"/>
                            </a:cubicBezTo>
                            <a:lnTo>
                              <a:pt x="266700" y="342900"/>
                            </a:lnTo>
                            <a:lnTo>
                              <a:pt x="9525" y="342900"/>
                            </a:lnTo>
                            <a:cubicBezTo>
                              <a:pt x="4265" y="342900"/>
                              <a:pt x="0" y="338636"/>
                              <a:pt x="0" y="333375"/>
                            </a:cubicBezTo>
                            <a:lnTo>
                              <a:pt x="0" y="9525"/>
                            </a:lnTo>
                            <a:cubicBezTo>
                              <a:pt x="0" y="4264"/>
                              <a:pt x="4265" y="0"/>
                              <a:pt x="9525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7339A" id="Freeform: Shape 11" o:spid="_x0000_s1026" alt="Icon Content Privacy Lock&#10;" style="position:absolute;margin-left:3.85pt;margin-top:39.6pt;width:40.7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" path="m371475,304800v-5261,,-9525,4265,-9525,9525c361950,319586,366214,323850,371475,323850v5260,,9525,-4264,9525,-9525c381000,309065,376735,304800,371475,304800xm361950,287266v14879,-5260,31204,2537,36465,17416c403676,319561,395879,335887,381000,341148r,39852l361950,381000r,-39852c353812,338270,347411,331869,344534,323732v-5261,-14879,2537,-31206,17416,-36466xm285750,257175r,152400l457200,409575r,-152400l285750,257175xm85849,209550v-10585,10,-19164,8589,-19174,19174l66675,285750r76200,l142875,228724v-10,-10585,-8589,-19164,-19174,-19174l85849,209550xm371475,180975v-15782,,-28575,12793,-28575,28575l342900,238125r57150,l400050,209550v,-15782,-12793,-28575,-28575,-28575xm371475,142875v-36824,,-66675,29851,-66675,66675l304800,238125r19050,l323850,209550v31,-26290,21335,-47594,47625,-47625c397765,161956,419069,183260,419100,209550r,28575l438150,238125r,-28575c438150,172726,408299,142875,371475,142875xm85725,133350r,38100c85725,181971,94254,190500,104775,190500v10521,,19050,-8529,19050,-19050l123825,133350r-38100,xm76200,114300r57150,c138611,114300,142875,118564,142875,123825r,47625c142882,179067,140591,186510,136303,192805v15299,5321,25571,19722,25622,35919l161925,295275v,5261,-4264,9525,-9525,9525l57150,304800v-5260,,-9525,-4264,-9525,-9525l47625,228724v51,-16197,10323,-30598,25622,-35919c68959,186510,66668,179067,66675,171450r,-47625c66675,118564,70939,114300,76200,114300xm19050,95250r,228600l266700,323850r,-76200c266700,242389,270964,238125,276225,238125r9525,l285750,209550v,-47345,38380,-85725,85725,-85725c418820,123825,457200,162205,457200,209550r,28575l466725,238125v5261,,9525,4264,9525,9525l476250,323850r76200,l552450,95250r-533400,xm514350,38100r19050,l533400,57150r-19050,l514350,38100xm476250,38100r19050,l495300,57150r-19050,l476250,38100xm19050,19050r,57150l552450,76200r,-57150l19050,19050xm9525,l561975,v5261,,9525,4264,9525,9525l571500,333375v,5261,-4264,9525,-9525,9525l476250,342900r,76200c476250,424361,471986,428625,466725,428625r-190500,c270964,428625,266700,424361,266700,419100r,-76200l9525,342900c4265,342900,,338636,,333375l,9525c,4264,4265,,9525,xe" fillcolor="white [3212]" stroked="f">
              <v:stroke joinstyle="miter"/>
              <v:path arrowok="t" o:connecttype="custom" o:connectlocs="335943,275645;327329,284259;335943,292873;344557,284259;335943,275645;327329,259788;360306,275538;344557,308516;344557,344556;327329,344556;327329,308516;311579,292766;327329,259788;258417,232576;258417,370398;413468,370398;413468,232576;77637,189506;60297,206846;60297,258417;129209,258417;129209,206846;111869,189506;335943,163664;310101,189506;310101,215348;361785,215348;361785,189506;335943,163664;335943,129209;275645,189506;275645,215348;292873,215348;292873,189506;335943,146436;379012,189506;379012,215348;396240,215348;396240,189506;335943,129209;77525,120595;77525,155050;94753,172278;111981,155050;111981,120595;68911,103367;120595,103367;129209,111981;129209,155050;123265,174363;146437,206846;146437,267031;137823,275645;51684,275645;43070,267031;43070,206846;66241,174363;60297,155050;60297,111981;68911,103367;17228,86139;17228,292873;241190,292873;241190,223962;249804,215348;258417,215348;258417,189506;335943,111981;413468,189506;413468,215348;422082,215348;430696,223962;430696,292873;499607,292873;499607,86139;465152,34456;482379,34456;482379,51683;465152,51683;430696,34456;447924,34456;447924,51683;430696,51683;17228,17228;17228,68911;499607,68911;499607,17228;8614,0;508221,0;516835,8614;516835,301487;508221,310101;430696,310101;430696,379012;422082,387626;249804,387626;241190,379012;241190,310101;8614,310101;0,301487;0,8614;8614,0" o:connectangles="0,0,0,0,0,0,0,0,0,0,0,0,0,0,0,0,0,0,0,0,0,0,0,0,0,0,0,0,0,0,0,0,0,0,0,0,0,0,0,0,0,0,0,0,0,0,0,0,0,0,0,0,0,0,0,0,0,0,0,0,0,0,0,0,0,0,0,0,0,0,0,0,0,0,0,0,0,0,0,0,0,0,0,0,0,0,0,0,0,0,0,0,0,0,0,0,0,0,0,0,0,0"/>
            </v:shape>
          </w:pict>
        </mc:Fallback>
      </mc:AlternateContent>
    </w:r>
    <w:r w:rsidR="001A0130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C5B6C43" wp14:editId="0A5529EC">
              <wp:simplePos x="0" y="0"/>
              <wp:positionH relativeFrom="page">
                <wp:align>center</wp:align>
              </wp:positionH>
              <wp:positionV relativeFrom="paragraph">
                <wp:posOffset>1280160</wp:posOffset>
              </wp:positionV>
              <wp:extent cx="7287768" cy="8321040"/>
              <wp:effectExtent l="0" t="0" r="8890" b="0"/>
              <wp:wrapNone/>
              <wp:docPr id="3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id="{4FB03EB0-31AC-464A-A4CF-52AA945A224D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7768" cy="83210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83000</wp14:pctHeight>
              </wp14:sizeRelV>
            </wp:anchor>
          </w:drawing>
        </mc:Choice>
        <mc:Fallback>
          <w:pict>
            <v:rect w14:anchorId="7993076D" id="Rectangle 3" o:spid="_x0000_s1026" alt="&quot;&quot;" style="position:absolute;margin-left:0;margin-top:100.8pt;width:573.85pt;height:655.2pt;z-index:251653120;visibility:visible;mso-wrap-style:square;mso-width-percent:0;mso-height-percent:83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83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" fillcolor="#f2f2f2 [3052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34D4"/>
    <w:multiLevelType w:val="hybridMultilevel"/>
    <w:tmpl w:val="B19429EC"/>
    <w:lvl w:ilvl="0" w:tplc="BAC4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42D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0BB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5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8B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A3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23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EE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7AD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85A26"/>
    <w:multiLevelType w:val="hybridMultilevel"/>
    <w:tmpl w:val="7D00D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70EF3"/>
    <w:multiLevelType w:val="hybridMultilevel"/>
    <w:tmpl w:val="8F3C523C"/>
    <w:lvl w:ilvl="0" w:tplc="7EC607A4">
      <w:start w:val="1"/>
      <w:numFmt w:val="decimal"/>
      <w:lvlText w:val="%1."/>
      <w:lvlJc w:val="left"/>
      <w:pPr>
        <w:ind w:left="720" w:hanging="360"/>
      </w:pPr>
      <w:rPr>
        <w:rFonts w:asciiTheme="minorHAnsi" w:hAnsi="Franklin Gothic Book" w:cstheme="minorBidi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E397A"/>
    <w:multiLevelType w:val="hybridMultilevel"/>
    <w:tmpl w:val="1A22FF1E"/>
    <w:lvl w:ilvl="0" w:tplc="E3B4F41A">
      <w:start w:val="1"/>
      <w:numFmt w:val="decimal"/>
      <w:pStyle w:val="Heading1Cha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C6AFB"/>
    <w:multiLevelType w:val="hybridMultilevel"/>
    <w:tmpl w:val="DC22853E"/>
    <w:lvl w:ilvl="0" w:tplc="1A6AC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Za1AFXeh/EsAAAA"/>
  </w:docVars>
  <w:rsids>
    <w:rsidRoot w:val="003D2B1E"/>
    <w:rsid w:val="000462EF"/>
    <w:rsid w:val="000B0D8C"/>
    <w:rsid w:val="000C43F2"/>
    <w:rsid w:val="00185A53"/>
    <w:rsid w:val="001A0130"/>
    <w:rsid w:val="001C6EC9"/>
    <w:rsid w:val="001D6A38"/>
    <w:rsid w:val="00231601"/>
    <w:rsid w:val="00233080"/>
    <w:rsid w:val="00267116"/>
    <w:rsid w:val="002A5032"/>
    <w:rsid w:val="003972AA"/>
    <w:rsid w:val="003D2B1E"/>
    <w:rsid w:val="00402433"/>
    <w:rsid w:val="00483F63"/>
    <w:rsid w:val="004A4173"/>
    <w:rsid w:val="004A7B65"/>
    <w:rsid w:val="004C3BEB"/>
    <w:rsid w:val="00503DC0"/>
    <w:rsid w:val="00537FAF"/>
    <w:rsid w:val="00556714"/>
    <w:rsid w:val="005A20B8"/>
    <w:rsid w:val="005C077F"/>
    <w:rsid w:val="005E295C"/>
    <w:rsid w:val="005E6FA8"/>
    <w:rsid w:val="00601247"/>
    <w:rsid w:val="00665EA1"/>
    <w:rsid w:val="006662D2"/>
    <w:rsid w:val="0069396C"/>
    <w:rsid w:val="006A017B"/>
    <w:rsid w:val="006A7232"/>
    <w:rsid w:val="006C23A5"/>
    <w:rsid w:val="006D582E"/>
    <w:rsid w:val="006E7EF2"/>
    <w:rsid w:val="006F092F"/>
    <w:rsid w:val="007260E0"/>
    <w:rsid w:val="00731D9B"/>
    <w:rsid w:val="00762498"/>
    <w:rsid w:val="007718C6"/>
    <w:rsid w:val="0078125D"/>
    <w:rsid w:val="007D3223"/>
    <w:rsid w:val="007D3EBE"/>
    <w:rsid w:val="007D5529"/>
    <w:rsid w:val="008045C5"/>
    <w:rsid w:val="008240DF"/>
    <w:rsid w:val="00835F7E"/>
    <w:rsid w:val="00866BB6"/>
    <w:rsid w:val="00883427"/>
    <w:rsid w:val="008D3529"/>
    <w:rsid w:val="008E353D"/>
    <w:rsid w:val="008F2C78"/>
    <w:rsid w:val="00914F41"/>
    <w:rsid w:val="00924303"/>
    <w:rsid w:val="00930151"/>
    <w:rsid w:val="009377D4"/>
    <w:rsid w:val="009E393D"/>
    <w:rsid w:val="009E70CA"/>
    <w:rsid w:val="009F1674"/>
    <w:rsid w:val="00A00F50"/>
    <w:rsid w:val="00A179BA"/>
    <w:rsid w:val="00A5534B"/>
    <w:rsid w:val="00A82741"/>
    <w:rsid w:val="00A83F33"/>
    <w:rsid w:val="00A9341C"/>
    <w:rsid w:val="00AB4FBD"/>
    <w:rsid w:val="00AC0B6E"/>
    <w:rsid w:val="00AE4A38"/>
    <w:rsid w:val="00B007EF"/>
    <w:rsid w:val="00B54345"/>
    <w:rsid w:val="00BA4F2B"/>
    <w:rsid w:val="00C04E00"/>
    <w:rsid w:val="00C80EA4"/>
    <w:rsid w:val="00CD5B0D"/>
    <w:rsid w:val="00CE35F7"/>
    <w:rsid w:val="00CF0F2A"/>
    <w:rsid w:val="00D12DA0"/>
    <w:rsid w:val="00D70C63"/>
    <w:rsid w:val="00DA1E51"/>
    <w:rsid w:val="00DA5258"/>
    <w:rsid w:val="00E413DD"/>
    <w:rsid w:val="00E80849"/>
    <w:rsid w:val="00EC341A"/>
    <w:rsid w:val="00F02A16"/>
    <w:rsid w:val="00F04EAE"/>
    <w:rsid w:val="00F41218"/>
    <w:rsid w:val="00F8257F"/>
    <w:rsid w:val="00FD04CE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36C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82E"/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78125D"/>
    <w:pPr>
      <w:outlineLvl w:val="0"/>
    </w:pPr>
    <w:rPr>
      <w:noProof/>
      <w:color w:val="1F497D" w:themeColor="text2"/>
      <w:sz w:val="1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8"/>
    <w:qFormat/>
    <w:rsid w:val="00A00F50"/>
    <w:pPr>
      <w:spacing w:before="0" w:after="0"/>
    </w:pPr>
    <w:rPr>
      <w:i/>
      <w:color w:val="BFBFBF" w:themeColor="background1" w:themeShade="BF"/>
      <w:sz w:val="14"/>
    </w:rPr>
  </w:style>
  <w:style w:type="character" w:customStyle="1" w:styleId="HeaderChar">
    <w:name w:val="Header Char"/>
    <w:basedOn w:val="DefaultParagraphFont"/>
    <w:link w:val="Header"/>
    <w:uiPriority w:val="28"/>
    <w:rsid w:val="009E393D"/>
    <w:rPr>
      <w:i/>
      <w:color w:val="BFBFBF" w:themeColor="background1" w:themeShade="BF"/>
      <w:sz w:val="14"/>
    </w:rPr>
  </w:style>
  <w:style w:type="paragraph" w:styleId="Footer">
    <w:name w:val="footer"/>
    <w:basedOn w:val="Normal"/>
    <w:link w:val="FooterChar"/>
    <w:uiPriority w:val="99"/>
    <w:semiHidden/>
    <w:rsid w:val="00AE4A38"/>
  </w:style>
  <w:style w:type="character" w:customStyle="1" w:styleId="FooterChar">
    <w:name w:val="Footer Char"/>
    <w:basedOn w:val="DefaultParagraphFont"/>
    <w:link w:val="Footer"/>
    <w:uiPriority w:val="99"/>
    <w:semiHidden/>
    <w:rsid w:val="009E393D"/>
  </w:style>
  <w:style w:type="paragraph" w:styleId="Quote">
    <w:name w:val="Quote"/>
    <w:basedOn w:val="Normal"/>
    <w:next w:val="Normal"/>
    <w:link w:val="QuoteChar"/>
    <w:uiPriority w:val="29"/>
    <w:qFormat/>
    <w:rsid w:val="00A00F50"/>
    <w:rPr>
      <w:iCs/>
      <w:sz w:val="18"/>
    </w:rPr>
  </w:style>
  <w:style w:type="paragraph" w:styleId="ListParagraph">
    <w:name w:val="List Paragraph"/>
    <w:basedOn w:val="Normal"/>
    <w:uiPriority w:val="34"/>
    <w:qFormat/>
    <w:rsid w:val="001A0130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E393D"/>
    <w:rPr>
      <w:noProof/>
      <w:color w:val="1F497D" w:themeColor="text2"/>
      <w:sz w:val="18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EC341A"/>
    <w:pPr>
      <w:spacing w:after="0" w:line="56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41A"/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E80849"/>
    <w:rPr>
      <w:color w:val="808080"/>
    </w:rPr>
  </w:style>
  <w:style w:type="character" w:styleId="SubtleEmphasis">
    <w:name w:val="Subtle Emphasis"/>
    <w:basedOn w:val="DefaultParagraphFont"/>
    <w:uiPriority w:val="19"/>
    <w:semiHidden/>
    <w:rsid w:val="004C3BEB"/>
    <w:rPr>
      <w:b/>
      <w:i/>
      <w:iCs/>
      <w:color w:val="FFFFFF" w:themeColor="background1"/>
    </w:rPr>
  </w:style>
  <w:style w:type="table" w:styleId="TableGrid">
    <w:name w:val="Table Grid"/>
    <w:basedOn w:val="TableNormal"/>
    <w:uiPriority w:val="39"/>
    <w:rsid w:val="00AE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A00F50"/>
    <w:rPr>
      <w:iCs/>
      <w:color w:val="404040" w:themeColor="text1" w:themeTint="BF"/>
      <w:sz w:val="18"/>
    </w:rPr>
  </w:style>
  <w:style w:type="character" w:styleId="Strong">
    <w:name w:val="Strong"/>
    <w:basedOn w:val="DefaultParagraphFont"/>
    <w:uiPriority w:val="31"/>
    <w:rsid w:val="00883427"/>
    <w:rPr>
      <w:b/>
      <w:bCs/>
    </w:rPr>
  </w:style>
  <w:style w:type="character" w:styleId="Emphasis">
    <w:name w:val="Emphasis"/>
    <w:basedOn w:val="DefaultParagraphFont"/>
    <w:uiPriority w:val="30"/>
    <w:rsid w:val="00EC341A"/>
    <w:rPr>
      <w:i w:val="0"/>
      <w:i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A5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A53"/>
    <w:rPr>
      <w:rFonts w:ascii="Segoe UI" w:hAnsi="Segoe UI" w:cs="Segoe UI"/>
      <w:color w:val="404040" w:themeColor="text1" w:themeTint="BF"/>
      <w:sz w:val="18"/>
      <w:szCs w:val="18"/>
    </w:rPr>
  </w:style>
  <w:style w:type="paragraph" w:customStyle="1" w:styleId="Agreement">
    <w:name w:val="Agreement"/>
    <w:basedOn w:val="Normal"/>
    <w:next w:val="Normal"/>
    <w:link w:val="AgreementChar"/>
    <w:uiPriority w:val="30"/>
    <w:qFormat/>
    <w:rsid w:val="006D582E"/>
    <w:pPr>
      <w:spacing w:after="220"/>
    </w:pPr>
  </w:style>
  <w:style w:type="character" w:customStyle="1" w:styleId="AgreementChar">
    <w:name w:val="Agreement Char"/>
    <w:basedOn w:val="DefaultParagraphFont"/>
    <w:link w:val="Agreement"/>
    <w:uiPriority w:val="30"/>
    <w:rsid w:val="006D582E"/>
    <w:rPr>
      <w:color w:val="404040" w:themeColor="text1" w:themeTint="BF"/>
    </w:rPr>
  </w:style>
  <w:style w:type="paragraph" w:styleId="NoSpacing">
    <w:name w:val="No Spacing"/>
    <w:link w:val="NoSpacingChar"/>
    <w:uiPriority w:val="1"/>
    <w:qFormat/>
    <w:rsid w:val="003D2B1E"/>
    <w:pPr>
      <w:spacing w:before="0" w:after="0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2B1E"/>
    <w:rPr>
      <w:rFonts w:eastAsiaTheme="minorEastAsia"/>
    </w:rPr>
  </w:style>
  <w:style w:type="paragraph" w:customStyle="1" w:styleId="Graphheading3">
    <w:name w:val="Graph heading 3"/>
    <w:basedOn w:val="Normal"/>
    <w:qFormat/>
    <w:rsid w:val="00FD04CE"/>
    <w:pPr>
      <w:spacing w:before="120"/>
    </w:pPr>
    <w:rPr>
      <w:b/>
      <w:color w:val="A6A6A6" w:themeColor="background1" w:themeShade="A6"/>
      <w:sz w:val="24"/>
    </w:rPr>
  </w:style>
  <w:style w:type="character" w:styleId="Hyperlink">
    <w:name w:val="Hyperlink"/>
    <w:basedOn w:val="DefaultParagraphFont"/>
    <w:uiPriority w:val="99"/>
    <w:rsid w:val="00FD04CE"/>
    <w:rPr>
      <w:color w:val="0096D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426">
          <w:marLeft w:val="374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8657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15">
          <w:marLeft w:val="374"/>
          <w:marRight w:val="14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262">
          <w:marLeft w:val="374"/>
          <w:marRight w:val="14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9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78">
          <w:marLeft w:val="374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18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yexcelonline.com/109-10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myexcelonline.com/109-3.html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myexcelonline.com/109-10.html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excelonline.com/109-47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yexcelonline.com/109-3.html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yexcelonline.com/109-47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Agreement%20to%20receive%20electronic%20communication%20small%20busines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D2CB06DA9B4C4A9D6490DE75198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CBFB4-40D2-40AF-9B8E-A657E82B0A58}"/>
      </w:docPartPr>
      <w:docPartBody>
        <w:p w:rsidR="00000000" w:rsidRDefault="000F6988">
          <w:pPr>
            <w:pStyle w:val="89D2CB06DA9B4C4A9D6490DE75198589"/>
          </w:pPr>
          <w:r w:rsidRPr="000462EF">
            <w:t>Agreement to Receive Electronic Communication</w:t>
          </w:r>
        </w:p>
      </w:docPartBody>
    </w:docPart>
    <w:docPart>
      <w:docPartPr>
        <w:name w:val="8F122CF8D9BB426B8C5816C77069A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F8FE7-D9A5-4274-BEFE-E09B6CF63B28}"/>
      </w:docPartPr>
      <w:docPartBody>
        <w:p w:rsidR="00000000" w:rsidRDefault="000F6988">
          <w:pPr>
            <w:pStyle w:val="8F122CF8D9BB426B8C5816C77069A9BB"/>
          </w:pPr>
          <w:r>
            <w:t>1.</w:t>
          </w:r>
        </w:p>
      </w:docPartBody>
    </w:docPart>
    <w:docPart>
      <w:docPartPr>
        <w:name w:val="CE78AB17084E446985788C26DE030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2E0A4-D076-4D96-82E9-AAD210E81142}"/>
      </w:docPartPr>
      <w:docPartBody>
        <w:p w:rsidR="00000000" w:rsidRDefault="000F6988">
          <w:pPr>
            <w:pStyle w:val="CE78AB17084E446985788C26DE030D77"/>
          </w:pPr>
          <w:r w:rsidRPr="000462EF">
            <w:t>Name:</w:t>
          </w:r>
        </w:p>
      </w:docPartBody>
    </w:docPart>
    <w:docPart>
      <w:docPartPr>
        <w:name w:val="5D7DAE9D83E14B1A9FF1968F1C4FA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57F39-7E20-47BE-A5EE-F4F7E2109F80}"/>
      </w:docPartPr>
      <w:docPartBody>
        <w:p w:rsidR="00000000" w:rsidRDefault="000F6988">
          <w:pPr>
            <w:pStyle w:val="5D7DAE9D83E14B1A9FF1968F1C4FAD3D"/>
          </w:pPr>
          <w:r w:rsidRPr="00F04EAE">
            <w:t>First Name</w:t>
          </w:r>
        </w:p>
      </w:docPartBody>
    </w:docPart>
    <w:docPart>
      <w:docPartPr>
        <w:name w:val="166CA4E6E05D45DFA4726777D8292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630A0-AF11-4D39-B830-DAAFFA248222}"/>
      </w:docPartPr>
      <w:docPartBody>
        <w:p w:rsidR="00000000" w:rsidRDefault="000F6988">
          <w:pPr>
            <w:pStyle w:val="166CA4E6E05D45DFA4726777D82923A4"/>
          </w:pPr>
          <w:r w:rsidRPr="00F04EAE">
            <w:t>Middle Name</w:t>
          </w:r>
        </w:p>
      </w:docPartBody>
    </w:docPart>
    <w:docPart>
      <w:docPartPr>
        <w:name w:val="3757AD8F89DD4234A45BD03EAD856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239FD-418D-418C-86C5-7E96B4455B6D}"/>
      </w:docPartPr>
      <w:docPartBody>
        <w:p w:rsidR="00000000" w:rsidRDefault="000F6988">
          <w:pPr>
            <w:pStyle w:val="3757AD8F89DD4234A45BD03EAD8565EB"/>
          </w:pPr>
          <w:r w:rsidRPr="00F04EAE">
            <w:t>Last Name</w:t>
          </w:r>
        </w:p>
      </w:docPartBody>
    </w:docPart>
    <w:docPart>
      <w:docPartPr>
        <w:name w:val="D5BC7A35FB7C4A878F7C0FD6BAC2E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0A4EB-37C3-4E2A-9941-EE9615645650}"/>
      </w:docPartPr>
      <w:docPartBody>
        <w:p w:rsidR="00000000" w:rsidRDefault="000F6988">
          <w:pPr>
            <w:pStyle w:val="D5BC7A35FB7C4A878F7C0FD6BAC2E33A"/>
          </w:pPr>
          <w:r>
            <w:t>2.</w:t>
          </w:r>
        </w:p>
      </w:docPartBody>
    </w:docPart>
    <w:docPart>
      <w:docPartPr>
        <w:name w:val="3D564992408F43FBA6CB871C54C1B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B2085-0270-47C6-80D0-E25A0C2E0CF6}"/>
      </w:docPartPr>
      <w:docPartBody>
        <w:p w:rsidR="00000000" w:rsidRDefault="000F6988">
          <w:pPr>
            <w:pStyle w:val="3D564992408F43FBA6CB871C54C1B66A"/>
          </w:pPr>
          <w:r>
            <w:t>Date of Birth:</w:t>
          </w:r>
        </w:p>
      </w:docPartBody>
    </w:docPart>
    <w:docPart>
      <w:docPartPr>
        <w:name w:val="A834C96E7D9E4212B42A2D9D495C5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E5FF8-76B8-44E6-BDA6-7E8F28FA8E73}"/>
      </w:docPartPr>
      <w:docPartBody>
        <w:p w:rsidR="00000000" w:rsidRDefault="000F6988">
          <w:pPr>
            <w:pStyle w:val="A834C96E7D9E4212B42A2D9D495C5F1C"/>
          </w:pPr>
          <w:r>
            <w:t>MM</w:t>
          </w:r>
        </w:p>
      </w:docPartBody>
    </w:docPart>
    <w:docPart>
      <w:docPartPr>
        <w:name w:val="FA3ADC1EC30D43DCB73AC98F78577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B84F7-8367-4001-B54A-29CE8D287EDC}"/>
      </w:docPartPr>
      <w:docPartBody>
        <w:p w:rsidR="00000000" w:rsidRDefault="000F6988">
          <w:pPr>
            <w:pStyle w:val="FA3ADC1EC30D43DCB73AC98F78577F57"/>
          </w:pPr>
          <w:r>
            <w:t>DD</w:t>
          </w:r>
        </w:p>
      </w:docPartBody>
    </w:docPart>
    <w:docPart>
      <w:docPartPr>
        <w:name w:val="70FF30A301534336A3D5A8D9CB370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A9FB5-F7EC-4B77-9833-F7980FF90095}"/>
      </w:docPartPr>
      <w:docPartBody>
        <w:p w:rsidR="00000000" w:rsidRDefault="000F6988">
          <w:pPr>
            <w:pStyle w:val="70FF30A301534336A3D5A8D9CB370C56"/>
          </w:pPr>
          <w:r>
            <w:t>YY</w:t>
          </w:r>
        </w:p>
      </w:docPartBody>
    </w:docPart>
    <w:docPart>
      <w:docPartPr>
        <w:name w:val="2247197513EE438F8E3FBBA978C44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8E074-50B4-4B57-A18A-2F8DB33D6138}"/>
      </w:docPartPr>
      <w:docPartBody>
        <w:p w:rsidR="00000000" w:rsidRDefault="000F6988">
          <w:pPr>
            <w:pStyle w:val="2247197513EE438F8E3FBBA978C44359"/>
          </w:pPr>
          <w:r>
            <w:t>3.</w:t>
          </w:r>
        </w:p>
      </w:docPartBody>
    </w:docPart>
    <w:docPart>
      <w:docPartPr>
        <w:name w:val="6D39A85D8D0F4A27AA9D69408A96F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E822A-5352-4CCA-8F9A-E5794F4C0BD2}"/>
      </w:docPartPr>
      <w:docPartBody>
        <w:p w:rsidR="00000000" w:rsidRDefault="000F6988">
          <w:pPr>
            <w:pStyle w:val="6D39A85D8D0F4A27AA9D69408A96F882"/>
          </w:pPr>
          <w:r>
            <w:t>Initial Below:</w:t>
          </w:r>
        </w:p>
      </w:docPartBody>
    </w:docPart>
    <w:docPart>
      <w:docPartPr>
        <w:name w:val="E0FFE7BA56414F9AB2A3B5D4863E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D6BB8-4FEA-4589-8EF8-049FDC45859C}"/>
      </w:docPartPr>
      <w:docPartBody>
        <w:p w:rsidR="00000000" w:rsidRDefault="000F6988">
          <w:pPr>
            <w:pStyle w:val="E0FFE7BA56414F9AB2A3B5D4863E18FF"/>
          </w:pPr>
          <w:r w:rsidRPr="00914F41">
            <w:t>I DO Agree</w:t>
          </w:r>
        </w:p>
      </w:docPartBody>
    </w:docPart>
    <w:docPart>
      <w:docPartPr>
        <w:name w:val="35EB8866CF014643BE4657609F62A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026D5-4BEA-4E61-9905-A18B7EB98C18}"/>
      </w:docPartPr>
      <w:docPartBody>
        <w:p w:rsidR="00000000" w:rsidRDefault="000F6988">
          <w:pPr>
            <w:pStyle w:val="35EB8866CF014643BE4657609F62A05F"/>
          </w:pPr>
          <w:r w:rsidRPr="00914F41">
            <w:t>Initial</w:t>
          </w:r>
        </w:p>
      </w:docPartBody>
    </w:docPart>
    <w:docPart>
      <w:docPartPr>
        <w:name w:val="68487266C6B541DABF4BDB14B246F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FFC11-00B0-4F9E-8B84-F53BC1A9D9DD}"/>
      </w:docPartPr>
      <w:docPartBody>
        <w:p w:rsidR="00000000" w:rsidRDefault="000F6988">
          <w:pPr>
            <w:pStyle w:val="68487266C6B541DABF4BDB14B246FDF1"/>
          </w:pPr>
          <w:r w:rsidRPr="00914F41">
            <w:t xml:space="preserve">I DO NOT </w:t>
          </w:r>
          <w:r w:rsidRPr="00914F41">
            <w:t>Agree</w:t>
          </w:r>
        </w:p>
      </w:docPartBody>
    </w:docPart>
    <w:docPart>
      <w:docPartPr>
        <w:name w:val="82CC20FEA8DE425B86A239713717F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F289B-BB97-435F-A9D3-7094AAB88F24}"/>
      </w:docPartPr>
      <w:docPartBody>
        <w:p w:rsidR="00000000" w:rsidRDefault="000F6988">
          <w:pPr>
            <w:pStyle w:val="82CC20FEA8DE425B86A239713717FB81"/>
          </w:pPr>
          <w:r w:rsidRPr="00914F41">
            <w:t>Initial</w:t>
          </w:r>
        </w:p>
      </w:docPartBody>
    </w:docPart>
    <w:docPart>
      <w:docPartPr>
        <w:name w:val="03F13A88505B404583A768F4D476D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A5960-E944-4475-A0BE-6E62F2FE0748}"/>
      </w:docPartPr>
      <w:docPartBody>
        <w:p w:rsidR="00000000" w:rsidRDefault="000F6988">
          <w:pPr>
            <w:pStyle w:val="03F13A88505B404583A768F4D476D94B"/>
          </w:pPr>
          <w:r w:rsidRPr="00914F41">
            <w:t>That the business may communicate with me electronically at the email address and/or phone number listed below.</w:t>
          </w:r>
        </w:p>
      </w:docPartBody>
    </w:docPart>
    <w:docPart>
      <w:docPartPr>
        <w:name w:val="DED9EF2CC5AC4C9D8612D88FDAE0F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1321A-1E81-489C-B64F-12C3153AE284}"/>
      </w:docPartPr>
      <w:docPartBody>
        <w:p w:rsidR="00000000" w:rsidRDefault="000F6988">
          <w:pPr>
            <w:pStyle w:val="DED9EF2CC5AC4C9D8612D88FDAE0F923"/>
          </w:pPr>
          <w:r w:rsidRPr="00914F41">
            <w:t xml:space="preserve">I am aware that there is some level of risk that third parties might be able to read unencrypted emails. I </w:t>
          </w:r>
          <w:r w:rsidRPr="00914F41">
            <w:t>further agree that I am responsible for providing the business any updates to my email address and / or mobile phone number.</w:t>
          </w:r>
        </w:p>
      </w:docPartBody>
    </w:docPart>
    <w:docPart>
      <w:docPartPr>
        <w:name w:val="FB46FBAC50B44FC0A6EB465E430BE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5ADCD-C8F7-4290-A157-B2BE7B4E1810}"/>
      </w:docPartPr>
      <w:docPartBody>
        <w:p w:rsidR="00000000" w:rsidRDefault="000F6988">
          <w:pPr>
            <w:pStyle w:val="FB46FBAC50B44FC0A6EB465E430BEC17"/>
          </w:pPr>
          <w:r>
            <w:t>4.</w:t>
          </w:r>
        </w:p>
      </w:docPartBody>
    </w:docPart>
    <w:docPart>
      <w:docPartPr>
        <w:name w:val="031EB30D880942E3BE4BB5FB740C4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91265-B115-44DA-B764-A8821FA57AA5}"/>
      </w:docPartPr>
      <w:docPartBody>
        <w:p w:rsidR="00000000" w:rsidRDefault="000F6988">
          <w:pPr>
            <w:pStyle w:val="031EB30D880942E3BE4BB5FB740C40B4"/>
          </w:pPr>
          <w:r>
            <w:t>Most Preferred Method of Communication:</w:t>
          </w:r>
        </w:p>
      </w:docPartBody>
    </w:docPart>
    <w:docPart>
      <w:docPartPr>
        <w:name w:val="014C5274698348619B51DE9414A62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244E-0D2F-480E-8BF8-795FBE05C75F}"/>
      </w:docPartPr>
      <w:docPartBody>
        <w:p w:rsidR="00000000" w:rsidRDefault="000F6988">
          <w:pPr>
            <w:pStyle w:val="014C5274698348619B51DE9414A62326"/>
          </w:pPr>
          <w:r>
            <w:t>Text Message</w:t>
          </w:r>
        </w:p>
      </w:docPartBody>
    </w:docPart>
    <w:docPart>
      <w:docPartPr>
        <w:name w:val="2DED4C1C4762440F85504A9DA696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BD2CB-2146-4004-A967-A026293F370B}"/>
      </w:docPartPr>
      <w:docPartBody>
        <w:p w:rsidR="00000000" w:rsidRDefault="000F6988">
          <w:pPr>
            <w:pStyle w:val="2DED4C1C4762440F85504A9DA696F6ED"/>
          </w:pPr>
          <w:r>
            <w:t>Email</w:t>
          </w:r>
        </w:p>
      </w:docPartBody>
    </w:docPart>
    <w:docPart>
      <w:docPartPr>
        <w:name w:val="99804076C3154BE2A08516E78859E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C0342-576C-4002-BECA-2A743E05082D}"/>
      </w:docPartPr>
      <w:docPartBody>
        <w:p w:rsidR="00000000" w:rsidRDefault="000F6988">
          <w:pPr>
            <w:pStyle w:val="99804076C3154BE2A08516E78859EE75"/>
          </w:pPr>
          <w:r w:rsidRPr="000462EF">
            <w:t>5.</w:t>
          </w:r>
        </w:p>
      </w:docPartBody>
    </w:docPart>
    <w:docPart>
      <w:docPartPr>
        <w:name w:val="B54C8517709A4F5F96DD016FFA532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2EFF2-A1FF-4D77-8489-55328E023D58}"/>
      </w:docPartPr>
      <w:docPartBody>
        <w:p w:rsidR="00000000" w:rsidRDefault="000F6988">
          <w:pPr>
            <w:pStyle w:val="B54C8517709A4F5F96DD016FFA532398"/>
          </w:pPr>
          <w:r w:rsidRPr="00914F41">
            <w:t>I would Like to Receive</w:t>
          </w:r>
          <w:r>
            <w:t>:</w:t>
          </w:r>
        </w:p>
      </w:docPartBody>
    </w:docPart>
    <w:docPart>
      <w:docPartPr>
        <w:name w:val="94699FD365D747AFBC020A7CA7EAB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54D0A-E448-4D54-A49B-A9B9B205D707}"/>
      </w:docPartPr>
      <w:docPartBody>
        <w:p w:rsidR="00000000" w:rsidRDefault="000F6988">
          <w:pPr>
            <w:pStyle w:val="94699FD365D747AFBC020A7CA7EAB0D8"/>
          </w:pPr>
          <w:r w:rsidRPr="006D582E">
            <w:t>Appointment Reminders</w:t>
          </w:r>
        </w:p>
      </w:docPartBody>
    </w:docPart>
    <w:docPart>
      <w:docPartPr>
        <w:name w:val="50839FF8A2F74C1589305DCAF31BB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C882D-5C80-4229-BB6D-8F54548C7F4A}"/>
      </w:docPartPr>
      <w:docPartBody>
        <w:p w:rsidR="00000000" w:rsidRDefault="000F6988">
          <w:pPr>
            <w:pStyle w:val="50839FF8A2F74C1589305DCAF31BB1C2"/>
          </w:pPr>
          <w:r w:rsidRPr="006D582E">
            <w:t>Information Regarding Billing</w:t>
          </w:r>
        </w:p>
      </w:docPartBody>
    </w:docPart>
    <w:docPart>
      <w:docPartPr>
        <w:name w:val="60D1CBD49A9B4958B7CA8973DE283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A4FFF-C068-448C-BC95-B733738AC87C}"/>
      </w:docPartPr>
      <w:docPartBody>
        <w:p w:rsidR="00000000" w:rsidRDefault="000F6988">
          <w:pPr>
            <w:pStyle w:val="60D1CBD49A9B4958B7CA8973DE2831D0"/>
          </w:pPr>
          <w:r w:rsidRPr="00914F41">
            <w:t xml:space="preserve">Requests for </w:t>
          </w:r>
          <w:r>
            <w:t>Customer</w:t>
          </w:r>
          <w:r w:rsidRPr="00914F41">
            <w:t xml:space="preserve"> Satisfaction reviews</w:t>
          </w:r>
        </w:p>
      </w:docPartBody>
    </w:docPart>
    <w:docPart>
      <w:docPartPr>
        <w:name w:val="B7A78AD3E0BA43E3B7B4F9A9AE139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F01A1-C578-4262-9CF2-BC8568796143}"/>
      </w:docPartPr>
      <w:docPartBody>
        <w:p w:rsidR="00000000" w:rsidRDefault="000F6988">
          <w:pPr>
            <w:pStyle w:val="B7A78AD3E0BA43E3B7B4F9A9AE139559"/>
          </w:pPr>
          <w:r w:rsidRPr="000462EF">
            <w:t>6.</w:t>
          </w:r>
        </w:p>
      </w:docPartBody>
    </w:docPart>
    <w:docPart>
      <w:docPartPr>
        <w:name w:val="BA4618E23C43463F910261BD5ADB0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8CC8A-6956-429C-BFFD-62EFCD53ADD0}"/>
      </w:docPartPr>
      <w:docPartBody>
        <w:p w:rsidR="00000000" w:rsidRDefault="000F6988">
          <w:pPr>
            <w:pStyle w:val="BA4618E23C43463F910261BD5ADB01C9"/>
          </w:pPr>
          <w:r w:rsidRPr="00914F41">
            <w:t>Contact Information</w:t>
          </w:r>
        </w:p>
      </w:docPartBody>
    </w:docPart>
    <w:docPart>
      <w:docPartPr>
        <w:name w:val="ABC7E8D72FD9450D9E6F7EC3E5C4A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E0D21-174C-4274-A1C3-BB9EC9545A78}"/>
      </w:docPartPr>
      <w:docPartBody>
        <w:p w:rsidR="00000000" w:rsidRDefault="000F6988">
          <w:pPr>
            <w:pStyle w:val="ABC7E8D72FD9450D9E6F7EC3E5C4AAD9"/>
          </w:pPr>
          <w:r>
            <w:rPr>
              <w:szCs w:val="18"/>
            </w:rPr>
            <w:t>My Email</w:t>
          </w:r>
        </w:p>
      </w:docPartBody>
    </w:docPart>
    <w:docPart>
      <w:docPartPr>
        <w:name w:val="B878ED8A8DA34F6AA7DCBF7DB5B70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752E8-BD3D-410C-B733-A57524ED6310}"/>
      </w:docPartPr>
      <w:docPartBody>
        <w:p w:rsidR="00000000" w:rsidRDefault="000F6988">
          <w:pPr>
            <w:pStyle w:val="B878ED8A8DA34F6AA7DCBF7DB5B70C46"/>
          </w:pPr>
          <w:r>
            <w:rPr>
              <w:szCs w:val="18"/>
            </w:rPr>
            <w:t>My Phone</w:t>
          </w:r>
        </w:p>
      </w:docPartBody>
    </w:docPart>
    <w:docPart>
      <w:docPartPr>
        <w:name w:val="8A4DB38F7FF34E58A4995358A7C99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671BB-DFA0-4FE4-9D8A-E6643D8FA306}"/>
      </w:docPartPr>
      <w:docPartBody>
        <w:p w:rsidR="00000000" w:rsidRDefault="000F6988">
          <w:pPr>
            <w:pStyle w:val="8A4DB38F7FF34E58A4995358A7C99245"/>
          </w:pPr>
          <w:r w:rsidRPr="00914F41">
            <w:rPr>
              <w:rStyle w:val="Strong"/>
            </w:rPr>
            <w:t>I can withdraw my consent to electronic communications</w:t>
          </w:r>
          <w:r>
            <w:rPr>
              <w:rStyle w:val="Strong"/>
            </w:rPr>
            <w:t xml:space="preserve"> </w:t>
          </w:r>
          <w:r w:rsidRPr="00914F41">
            <w:rPr>
              <w:rStyle w:val="Strong"/>
            </w:rPr>
            <w:t>by calling</w:t>
          </w:r>
          <w:r>
            <w:rPr>
              <w:rStyle w:val="Strong"/>
            </w:rPr>
            <w:t xml:space="preserve"> / emailing</w:t>
          </w:r>
          <w:r w:rsidRPr="00914F41">
            <w:rPr>
              <w:rStyle w:val="Strong"/>
            </w:rPr>
            <w:t>:</w:t>
          </w:r>
        </w:p>
      </w:docPartBody>
    </w:docPart>
    <w:docPart>
      <w:docPartPr>
        <w:name w:val="CA0F371497EB4AB4ACA224B2040B7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49C36-A040-4044-BFB3-1882D22DDB82}"/>
      </w:docPartPr>
      <w:docPartBody>
        <w:p w:rsidR="00000000" w:rsidRDefault="000F6988">
          <w:pPr>
            <w:pStyle w:val="CA0F371497EB4AB4ACA224B2040B70F1"/>
          </w:pPr>
          <w:r w:rsidRPr="00914F41">
            <w:t>INSERT OFFICE NAME</w:t>
          </w:r>
        </w:p>
      </w:docPartBody>
    </w:docPart>
    <w:docPart>
      <w:docPartPr>
        <w:name w:val="DCEA803140124907A4050EF69347C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80B65-CE45-4DB2-A7CE-81A94A52FF99}"/>
      </w:docPartPr>
      <w:docPartBody>
        <w:p w:rsidR="00000000" w:rsidRDefault="000F6988">
          <w:pPr>
            <w:pStyle w:val="DCEA803140124907A4050EF69347C34F"/>
          </w:pPr>
          <w:r>
            <w:t xml:space="preserve">INSERT </w:t>
          </w:r>
          <w:r w:rsidRPr="00914F41">
            <w:t>PHONE NUMBE</w:t>
          </w:r>
          <w:r>
            <w:t>R</w:t>
          </w:r>
        </w:p>
      </w:docPartBody>
    </w:docPart>
    <w:docPart>
      <w:docPartPr>
        <w:name w:val="1DD0168B56C84931BBAA51C1D6B3E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04594-6D5B-4BAB-9216-0045D11C6DBF}"/>
      </w:docPartPr>
      <w:docPartBody>
        <w:p w:rsidR="00000000" w:rsidRDefault="000F6988">
          <w:pPr>
            <w:pStyle w:val="1DD0168B56C84931BBAA51C1D6B3EA37"/>
          </w:pPr>
          <w:r>
            <w:t xml:space="preserve">INSERT </w:t>
          </w:r>
          <w:r w:rsidRPr="00914F41">
            <w:t>OFFICE EMAIL ADDRESS</w:t>
          </w:r>
        </w:p>
      </w:docPartBody>
    </w:docPart>
    <w:docPart>
      <w:docPartPr>
        <w:name w:val="0390561ED650499280D5CB8400892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D08FA-7255-4285-807C-91828FD2230A}"/>
      </w:docPartPr>
      <w:docPartBody>
        <w:p w:rsidR="00000000" w:rsidRDefault="000F6988">
          <w:pPr>
            <w:pStyle w:val="0390561ED650499280D5CB8400892C71"/>
          </w:pPr>
          <w:r>
            <w:t xml:space="preserve">7. </w:t>
          </w:r>
          <w:r w:rsidRPr="00914F41">
            <w:t>Signature</w:t>
          </w:r>
        </w:p>
      </w:docPartBody>
    </w:docPart>
    <w:docPart>
      <w:docPartPr>
        <w:name w:val="CE9A868AB4CC44E9A7223E856FA97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5027A-C8FD-449C-86AB-A47B43D2C769}"/>
      </w:docPartPr>
      <w:docPartBody>
        <w:p w:rsidR="00000000" w:rsidRDefault="000F6988">
          <w:pPr>
            <w:pStyle w:val="CE9A868AB4CC44E9A7223E856FA97E27"/>
          </w:pPr>
          <w:r w:rsidRPr="00914F41">
            <w:rPr>
              <w:sz w:val="18"/>
              <w:szCs w:val="18"/>
            </w:rPr>
            <w:t>Date of Signature</w:t>
          </w:r>
        </w:p>
      </w:docPartBody>
    </w:docPart>
    <w:docPart>
      <w:docPartPr>
        <w:name w:val="B9001F319F1143DABB717B9169AB9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8C2A8-AFB2-4271-A2A0-EF2123EF05E9}"/>
      </w:docPartPr>
      <w:docPartBody>
        <w:p w:rsidR="00000000" w:rsidRDefault="000F6988">
          <w:pPr>
            <w:pStyle w:val="B9001F319F1143DABB717B9169AB96BC"/>
          </w:pPr>
          <w:r w:rsidRPr="00483F63">
            <w:t>MM</w:t>
          </w:r>
        </w:p>
      </w:docPartBody>
    </w:docPart>
    <w:docPart>
      <w:docPartPr>
        <w:name w:val="9C3DEDDCAA9D4CB298903E5055243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00217-24F2-4A7C-8DD7-44A546844847}"/>
      </w:docPartPr>
      <w:docPartBody>
        <w:p w:rsidR="00000000" w:rsidRDefault="000F6988">
          <w:pPr>
            <w:pStyle w:val="9C3DEDDCAA9D4CB298903E50552433F2"/>
          </w:pPr>
          <w:r w:rsidRPr="00483F63">
            <w:t>DD</w:t>
          </w:r>
        </w:p>
      </w:docPartBody>
    </w:docPart>
    <w:docPart>
      <w:docPartPr>
        <w:name w:val="A340116BA5854E5AB0CAFDFDB81F5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85573-2E98-407F-9F53-32941C63AB6F}"/>
      </w:docPartPr>
      <w:docPartBody>
        <w:p w:rsidR="00000000" w:rsidRDefault="000F6988">
          <w:pPr>
            <w:pStyle w:val="A340116BA5854E5AB0CAFDFDB81F5FAC"/>
          </w:pPr>
          <w:r w:rsidRPr="00483F63">
            <w:t>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88"/>
    <w:rsid w:val="000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D2CB06DA9B4C4A9D6490DE75198589">
    <w:name w:val="89D2CB06DA9B4C4A9D6490DE75198589"/>
  </w:style>
  <w:style w:type="paragraph" w:customStyle="1" w:styleId="8F122CF8D9BB426B8C5816C77069A9BB">
    <w:name w:val="8F122CF8D9BB426B8C5816C77069A9BB"/>
  </w:style>
  <w:style w:type="paragraph" w:customStyle="1" w:styleId="CE78AB17084E446985788C26DE030D77">
    <w:name w:val="CE78AB17084E446985788C26DE030D77"/>
  </w:style>
  <w:style w:type="paragraph" w:customStyle="1" w:styleId="5D7DAE9D83E14B1A9FF1968F1C4FAD3D">
    <w:name w:val="5D7DAE9D83E14B1A9FF1968F1C4FAD3D"/>
  </w:style>
  <w:style w:type="paragraph" w:customStyle="1" w:styleId="166CA4E6E05D45DFA4726777D82923A4">
    <w:name w:val="166CA4E6E05D45DFA4726777D82923A4"/>
  </w:style>
  <w:style w:type="paragraph" w:customStyle="1" w:styleId="3757AD8F89DD4234A45BD03EAD8565EB">
    <w:name w:val="3757AD8F89DD4234A45BD03EAD8565EB"/>
  </w:style>
  <w:style w:type="paragraph" w:customStyle="1" w:styleId="D5BC7A35FB7C4A878F7C0FD6BAC2E33A">
    <w:name w:val="D5BC7A35FB7C4A878F7C0FD6BAC2E33A"/>
  </w:style>
  <w:style w:type="paragraph" w:customStyle="1" w:styleId="3D564992408F43FBA6CB871C54C1B66A">
    <w:name w:val="3D564992408F43FBA6CB871C54C1B66A"/>
  </w:style>
  <w:style w:type="paragraph" w:customStyle="1" w:styleId="A834C96E7D9E4212B42A2D9D495C5F1C">
    <w:name w:val="A834C96E7D9E4212B42A2D9D495C5F1C"/>
  </w:style>
  <w:style w:type="paragraph" w:customStyle="1" w:styleId="FA3ADC1EC30D43DCB73AC98F78577F57">
    <w:name w:val="FA3ADC1EC30D43DCB73AC98F78577F57"/>
  </w:style>
  <w:style w:type="paragraph" w:customStyle="1" w:styleId="70FF30A301534336A3D5A8D9CB370C56">
    <w:name w:val="70FF30A301534336A3D5A8D9CB370C56"/>
  </w:style>
  <w:style w:type="paragraph" w:customStyle="1" w:styleId="2247197513EE438F8E3FBBA978C44359">
    <w:name w:val="2247197513EE438F8E3FBBA978C44359"/>
  </w:style>
  <w:style w:type="paragraph" w:customStyle="1" w:styleId="6D39A85D8D0F4A27AA9D69408A96F882">
    <w:name w:val="6D39A85D8D0F4A27AA9D69408A96F882"/>
  </w:style>
  <w:style w:type="paragraph" w:customStyle="1" w:styleId="E0FFE7BA56414F9AB2A3B5D4863E18FF">
    <w:name w:val="E0FFE7BA56414F9AB2A3B5D4863E18FF"/>
  </w:style>
  <w:style w:type="paragraph" w:customStyle="1" w:styleId="35EB8866CF014643BE4657609F62A05F">
    <w:name w:val="35EB8866CF014643BE4657609F62A05F"/>
  </w:style>
  <w:style w:type="paragraph" w:customStyle="1" w:styleId="68487266C6B541DABF4BDB14B246FDF1">
    <w:name w:val="68487266C6B541DABF4BDB14B246FDF1"/>
  </w:style>
  <w:style w:type="paragraph" w:customStyle="1" w:styleId="82CC20FEA8DE425B86A239713717FB81">
    <w:name w:val="82CC20FEA8DE425B86A239713717FB81"/>
  </w:style>
  <w:style w:type="paragraph" w:customStyle="1" w:styleId="03F13A88505B404583A768F4D476D94B">
    <w:name w:val="03F13A88505B404583A768F4D476D94B"/>
  </w:style>
  <w:style w:type="paragraph" w:customStyle="1" w:styleId="DED9EF2CC5AC4C9D8612D88FDAE0F923">
    <w:name w:val="DED9EF2CC5AC4C9D8612D88FDAE0F923"/>
  </w:style>
  <w:style w:type="paragraph" w:customStyle="1" w:styleId="FB46FBAC50B44FC0A6EB465E430BEC17">
    <w:name w:val="FB46FBAC50B44FC0A6EB465E430BEC17"/>
  </w:style>
  <w:style w:type="paragraph" w:customStyle="1" w:styleId="031EB30D880942E3BE4BB5FB740C40B4">
    <w:name w:val="031EB30D880942E3BE4BB5FB740C40B4"/>
  </w:style>
  <w:style w:type="paragraph" w:customStyle="1" w:styleId="014C5274698348619B51DE9414A62326">
    <w:name w:val="014C5274698348619B51DE9414A62326"/>
  </w:style>
  <w:style w:type="paragraph" w:customStyle="1" w:styleId="2DED4C1C4762440F85504A9DA696F6ED">
    <w:name w:val="2DED4C1C4762440F85504A9DA696F6ED"/>
  </w:style>
  <w:style w:type="paragraph" w:customStyle="1" w:styleId="99804076C3154BE2A08516E78859EE75">
    <w:name w:val="99804076C3154BE2A08516E78859EE75"/>
  </w:style>
  <w:style w:type="paragraph" w:customStyle="1" w:styleId="B54C8517709A4F5F96DD016FFA532398">
    <w:name w:val="B54C8517709A4F5F96DD016FFA532398"/>
  </w:style>
  <w:style w:type="paragraph" w:customStyle="1" w:styleId="94699FD365D747AFBC020A7CA7EAB0D8">
    <w:name w:val="94699FD365D747AFBC020A7CA7EAB0D8"/>
  </w:style>
  <w:style w:type="paragraph" w:customStyle="1" w:styleId="50839FF8A2F74C1589305DCAF31BB1C2">
    <w:name w:val="50839FF8A2F74C1589305DCAF31BB1C2"/>
  </w:style>
  <w:style w:type="paragraph" w:customStyle="1" w:styleId="60D1CBD49A9B4958B7CA8973DE2831D0">
    <w:name w:val="60D1CBD49A9B4958B7CA8973DE2831D0"/>
  </w:style>
  <w:style w:type="paragraph" w:customStyle="1" w:styleId="B7A78AD3E0BA43E3B7B4F9A9AE139559">
    <w:name w:val="B7A78AD3E0BA43E3B7B4F9A9AE139559"/>
  </w:style>
  <w:style w:type="paragraph" w:customStyle="1" w:styleId="BA4618E23C43463F910261BD5ADB01C9">
    <w:name w:val="BA4618E23C43463F910261BD5ADB01C9"/>
  </w:style>
  <w:style w:type="paragraph" w:customStyle="1" w:styleId="ABC7E8D72FD9450D9E6F7EC3E5C4AAD9">
    <w:name w:val="ABC7E8D72FD9450D9E6F7EC3E5C4AAD9"/>
  </w:style>
  <w:style w:type="paragraph" w:customStyle="1" w:styleId="B878ED8A8DA34F6AA7DCBF7DB5B70C46">
    <w:name w:val="B878ED8A8DA34F6AA7DCBF7DB5B70C46"/>
  </w:style>
  <w:style w:type="character" w:styleId="Strong">
    <w:name w:val="Strong"/>
    <w:basedOn w:val="DefaultParagraphFont"/>
    <w:uiPriority w:val="31"/>
    <w:rPr>
      <w:b/>
      <w:bCs/>
    </w:rPr>
  </w:style>
  <w:style w:type="paragraph" w:customStyle="1" w:styleId="8A4DB38F7FF34E58A4995358A7C99245">
    <w:name w:val="8A4DB38F7FF34E58A4995358A7C99245"/>
  </w:style>
  <w:style w:type="paragraph" w:customStyle="1" w:styleId="CA0F371497EB4AB4ACA224B2040B70F1">
    <w:name w:val="CA0F371497EB4AB4ACA224B2040B70F1"/>
  </w:style>
  <w:style w:type="paragraph" w:customStyle="1" w:styleId="DCEA803140124907A4050EF69347C34F">
    <w:name w:val="DCEA803140124907A4050EF69347C34F"/>
  </w:style>
  <w:style w:type="paragraph" w:customStyle="1" w:styleId="1DD0168B56C84931BBAA51C1D6B3EA37">
    <w:name w:val="1DD0168B56C84931BBAA51C1D6B3EA37"/>
  </w:style>
  <w:style w:type="paragraph" w:customStyle="1" w:styleId="0390561ED650499280D5CB8400892C71">
    <w:name w:val="0390561ED650499280D5CB8400892C71"/>
  </w:style>
  <w:style w:type="paragraph" w:customStyle="1" w:styleId="CE9A868AB4CC44E9A7223E856FA97E27">
    <w:name w:val="CE9A868AB4CC44E9A7223E856FA97E27"/>
  </w:style>
  <w:style w:type="paragraph" w:customStyle="1" w:styleId="B9001F319F1143DABB717B9169AB96BC">
    <w:name w:val="B9001F319F1143DABB717B9169AB96BC"/>
  </w:style>
  <w:style w:type="paragraph" w:customStyle="1" w:styleId="9C3DEDDCAA9D4CB298903E50552433F2">
    <w:name w:val="9C3DEDDCAA9D4CB298903E50552433F2"/>
  </w:style>
  <w:style w:type="paragraph" w:customStyle="1" w:styleId="A340116BA5854E5AB0CAFDFDB81F5FAC">
    <w:name w:val="A340116BA5854E5AB0CAFDFDB81F5F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4BB4E-F8D6-4359-A92D-F5B48385DD3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59FBA62-5357-4BF4-878F-AA6C2875B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EA1D3-E954-48BB-81FF-0ECE7E550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Agreement to receive electronic communication small business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to receive electronic communication</dc:title>
  <dc:subject/>
  <dc:creator>MyExcelOnline</dc:creator>
  <cp:keywords/>
  <dc:description/>
  <cp:lastModifiedBy/>
  <cp:revision>1</cp:revision>
  <dcterms:created xsi:type="dcterms:W3CDTF">2022-02-05T18:00:00Z</dcterms:created>
  <dcterms:modified xsi:type="dcterms:W3CDTF">2022-02-05T18:05:00Z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