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361349870"/>
        <w:docPartObj>
          <w:docPartGallery w:val="Cover Pages"/>
          <w:docPartUnique/>
        </w:docPartObj>
      </w:sdtPr>
      <w:sdtContent>
        <w:p w14:paraId="0FF76B7B" w14:textId="4B3191C1" w:rsidR="00625065" w:rsidRDefault="00625065" w:rsidP="00625065">
          <w:pPr>
            <w:spacing w:line="240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D112DB2" wp14:editId="6712AFC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87" w:type="pct"/>
                                  <w:jc w:val="center"/>
                                  <w:tblBorders>
                                    <w:insideV w:val="single" w:sz="12" w:space="0" w:color="B70DA3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954"/>
                                  <w:gridCol w:w="2821"/>
                                </w:tblGrid>
                                <w:tr w:rsidR="00625065" w14:paraId="6F12DA9B" w14:textId="77777777" w:rsidTr="00625065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20454A50" w14:textId="11E62FAB" w:rsidR="00625065" w:rsidRDefault="00625065" w:rsidP="00625065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EF4D809" wp14:editId="4527B99E">
                                            <wp:extent cx="2688609" cy="3498183"/>
                                            <wp:effectExtent l="0" t="0" r="0" b="7620"/>
                                            <wp:docPr id="3" name="Picture 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692418" cy="350313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1D40AE30" w14:textId="364B3806" w:rsidR="00625065" w:rsidRDefault="00625065" w:rsidP="00625065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Sales invoice</w:t>
                                          </w:r>
                                        </w:p>
                                      </w:sdtContent>
                                    </w:sdt>
                                    <w:p w14:paraId="55673A15" w14:textId="1B08A6BC" w:rsidR="00625065" w:rsidRDefault="00625065" w:rsidP="00625065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25C6F41F" w14:textId="77777777" w:rsidR="00625065" w:rsidRPr="00ED7E89" w:rsidRDefault="00625065" w:rsidP="00625065">
                                      <w:pPr>
                                        <w:pStyle w:val="NoSpacing"/>
                                        <w:rPr>
                                          <w:caps/>
                                          <w:color w:val="5B0651" w:themeColor="accent2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D7E89">
                                        <w:rPr>
                                          <w:caps/>
                                          <w:color w:val="5B0651" w:themeColor="accent2" w:themeShade="80"/>
                                          <w:sz w:val="24"/>
                                          <w:szCs w:val="24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5C900E32" w14:textId="77777777" w:rsidR="00625065" w:rsidRPr="002629AA" w:rsidRDefault="00625065" w:rsidP="00625065">
                                      <w:pPr>
                                        <w:spacing w:after="160" w:line="259" w:lineRule="auto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1D7D7234" w14:textId="77777777" w:rsidR="00625065" w:rsidRPr="00ED7E89" w:rsidRDefault="00625065" w:rsidP="0062506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4"/>
                                        </w:numPr>
                                        <w:spacing w:after="160" w:line="259" w:lineRule="auto"/>
                                        <w:rPr>
                                          <w:b/>
                                          <w:bCs/>
                                          <w:color w:val="5B0651" w:themeColor="accent2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Webinars: </w:t>
                                      </w:r>
                                      <w:hyperlink r:id="rId8" w:history="1">
                                        <w:r w:rsidRPr="00ED7E89">
                                          <w:rPr>
                                            <w:rStyle w:val="Hyperlink"/>
                                            <w:rFonts w:eastAsiaTheme="majorEastAsia"/>
                                            <w:bCs/>
                                            <w:color w:val="5B0651" w:themeColor="accent2" w:themeShade="80"/>
                                            <w:sz w:val="24"/>
                                            <w:szCs w:val="24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7092E6CA" w14:textId="77777777" w:rsidR="00625065" w:rsidRPr="002629AA" w:rsidRDefault="00625065" w:rsidP="0062506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4"/>
                                        </w:numPr>
                                        <w:spacing w:after="160" w:line="259" w:lineRule="auto"/>
                                        <w:rPr>
                                          <w:rStyle w:val="Hyperlink"/>
                                          <w:rFonts w:eastAsiaTheme="majorEastAsia"/>
                                          <w:b/>
                                          <w:bCs/>
                                          <w:color w:val="B70DA3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Blog Tutorials: </w:t>
                                      </w:r>
                                      <w:hyperlink r:id="rId9" w:history="1">
                                        <w:r w:rsidRPr="00ED7E89">
                                          <w:rPr>
                                            <w:rStyle w:val="Hyperlink"/>
                                            <w:rFonts w:eastAsiaTheme="majorEastAsia"/>
                                            <w:bCs/>
                                            <w:color w:val="5B0651" w:themeColor="accent2" w:themeShade="80"/>
                                            <w:sz w:val="24"/>
                                            <w:szCs w:val="24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4EACD289" w14:textId="77777777" w:rsidR="00625065" w:rsidRPr="00ED7E89" w:rsidRDefault="00625065" w:rsidP="0062506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4"/>
                                        </w:numPr>
                                        <w:spacing w:after="160" w:line="259" w:lineRule="auto"/>
                                        <w:rPr>
                                          <w:b/>
                                          <w:bCs/>
                                          <w:color w:val="5B0651" w:themeColor="accent2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Excel Podcast: </w:t>
                                      </w:r>
                                      <w:hyperlink r:id="rId10" w:history="1">
                                        <w:r w:rsidRPr="00ED7E89">
                                          <w:rPr>
                                            <w:rStyle w:val="Hyperlink"/>
                                            <w:rFonts w:eastAsiaTheme="majorEastAsia"/>
                                            <w:bCs/>
                                            <w:color w:val="5B0651" w:themeColor="accent2" w:themeShade="80"/>
                                            <w:sz w:val="24"/>
                                            <w:szCs w:val="24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5715B50C" w14:textId="77777777" w:rsidR="00625065" w:rsidRDefault="00625065" w:rsidP="00625065">
                                      <w:pPr>
                                        <w:pStyle w:val="NoSpacing"/>
                                      </w:pPr>
                                    </w:p>
                                    <w:p w14:paraId="76CF810C" w14:textId="77777777" w:rsidR="00625065" w:rsidRDefault="00625065" w:rsidP="00625065">
                                      <w:pPr>
                                        <w:pStyle w:val="NoSpacing"/>
                                        <w:rPr>
                                          <w:caps/>
                                          <w:color w:val="B70DA3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ED7E89">
                                        <w:rPr>
                                          <w:color w:val="5B0651" w:themeColor="accent2" w:themeShade="80"/>
                                        </w:rPr>
                                        <w:t>MyExcelOnline</w:t>
                                      </w:r>
                                      <w:sdt>
                                        <w:sdtPr>
                                          <w:rPr>
                                            <w:color w:val="5B0651" w:themeColor="accent2" w:themeShade="80"/>
                                          </w:rPr>
                                          <w:alias w:val="Abstract"/>
                                          <w:tag w:val=""/>
                                          <w:id w:val="1281301609"/>
                                          <w:showingPlcHdr/>
  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  <w:text/>
                                        </w:sdtPr>
                                        <w:sdtEndPr>
                                          <w:rPr>
                                            <w:color w:val="auto"/>
                                          </w:rPr>
                                        </w:sdtEndPr>
                                        <w:sdtContent>
                                          <w:r w:rsidRPr="00ED7E89">
                                            <w:rPr>
                                              <w:color w:val="5B0651" w:themeColor="accent2" w:themeShade="80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  <w:p w14:paraId="135C48B0" w14:textId="77777777" w:rsidR="00625065" w:rsidRDefault="00625065" w:rsidP="00625065">
                                      <w:pPr>
                                        <w:pStyle w:val="NoSpacing"/>
                                        <w:rPr>
                                          <w:caps/>
                                          <w:color w:val="B70DA3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4159598E" w14:textId="77777777" w:rsidR="00625065" w:rsidRDefault="00625065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D112DB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87" w:type="pct"/>
                            <w:jc w:val="center"/>
                            <w:tblBorders>
                              <w:insideV w:val="single" w:sz="12" w:space="0" w:color="B70DA3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954"/>
                            <w:gridCol w:w="2821"/>
                          </w:tblGrid>
                          <w:tr w:rsidR="00625065" w14:paraId="6F12DA9B" w14:textId="77777777" w:rsidTr="00625065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20454A50" w14:textId="11E62FAB" w:rsidR="00625065" w:rsidRDefault="00625065" w:rsidP="00625065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EF4D809" wp14:editId="4527B99E">
                                      <wp:extent cx="2688609" cy="3498183"/>
                                      <wp:effectExtent l="0" t="0" r="0" b="762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692418" cy="35031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1D40AE30" w14:textId="364B3806" w:rsidR="00625065" w:rsidRDefault="00625065" w:rsidP="00625065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Sales invoice</w:t>
                                    </w:r>
                                  </w:p>
                                </w:sdtContent>
                              </w:sdt>
                              <w:p w14:paraId="55673A15" w14:textId="1B08A6BC" w:rsidR="00625065" w:rsidRDefault="00625065" w:rsidP="00625065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25C6F41F" w14:textId="77777777" w:rsidR="00625065" w:rsidRPr="00ED7E89" w:rsidRDefault="00625065" w:rsidP="00625065">
                                <w:pPr>
                                  <w:pStyle w:val="NoSpacing"/>
                                  <w:rPr>
                                    <w:caps/>
                                    <w:color w:val="5B0651" w:themeColor="accent2" w:themeShade="80"/>
                                    <w:sz w:val="24"/>
                                    <w:szCs w:val="24"/>
                                  </w:rPr>
                                </w:pPr>
                                <w:r w:rsidRPr="00ED7E89">
                                  <w:rPr>
                                    <w:caps/>
                                    <w:color w:val="5B0651" w:themeColor="accent2" w:themeShade="80"/>
                                    <w:sz w:val="24"/>
                                    <w:szCs w:val="24"/>
                                  </w:rPr>
                                  <w:t>Learn More From Our Free Excel and Office Resources:</w:t>
                                </w:r>
                              </w:p>
                              <w:p w14:paraId="5C900E32" w14:textId="77777777" w:rsidR="00625065" w:rsidRPr="002629AA" w:rsidRDefault="00625065" w:rsidP="00625065">
                                <w:pPr>
                                  <w:spacing w:after="160" w:line="259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D7D7234" w14:textId="77777777" w:rsidR="00625065" w:rsidRPr="00ED7E89" w:rsidRDefault="00625065" w:rsidP="00625065">
                                <w:pPr>
                                  <w:pStyle w:val="ListParagraph"/>
                                  <w:numPr>
                                    <w:ilvl w:val="0"/>
                                    <w:numId w:val="14"/>
                                  </w:numPr>
                                  <w:spacing w:after="160" w:line="259" w:lineRule="auto"/>
                                  <w:rPr>
                                    <w:b/>
                                    <w:bCs/>
                                    <w:color w:val="5B0651" w:themeColor="accent2" w:themeShade="80"/>
                                    <w:sz w:val="24"/>
                                    <w:szCs w:val="24"/>
                                  </w:rPr>
                                </w:pPr>
                                <w:r w:rsidRPr="002629AA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t xml:space="preserve">Webinars: </w:t>
                                </w:r>
                                <w:hyperlink r:id="rId11" w:history="1">
                                  <w:r w:rsidRPr="00ED7E89">
                                    <w:rPr>
                                      <w:rStyle w:val="Hyperlink"/>
                                      <w:rFonts w:eastAsiaTheme="majorEastAsia"/>
                                      <w:bCs/>
                                      <w:color w:val="5B0651" w:themeColor="accent2" w:themeShade="80"/>
                                      <w:sz w:val="24"/>
                                      <w:szCs w:val="24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7092E6CA" w14:textId="77777777" w:rsidR="00625065" w:rsidRPr="002629AA" w:rsidRDefault="00625065" w:rsidP="00625065">
                                <w:pPr>
                                  <w:pStyle w:val="ListParagraph"/>
                                  <w:numPr>
                                    <w:ilvl w:val="0"/>
                                    <w:numId w:val="14"/>
                                  </w:numPr>
                                  <w:spacing w:after="160" w:line="259" w:lineRule="auto"/>
                                  <w:rPr>
                                    <w:rStyle w:val="Hyperlink"/>
                                    <w:rFonts w:eastAsiaTheme="majorEastAsia"/>
                                    <w:b/>
                                    <w:bCs/>
                                    <w:color w:val="B70DA3" w:themeColor="accent2"/>
                                    <w:sz w:val="24"/>
                                    <w:szCs w:val="24"/>
                                  </w:rPr>
                                </w:pPr>
                                <w:r w:rsidRPr="002629AA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t xml:space="preserve">Blog Tutorials: </w:t>
                                </w:r>
                                <w:hyperlink r:id="rId12" w:history="1">
                                  <w:r w:rsidRPr="00ED7E89">
                                    <w:rPr>
                                      <w:rStyle w:val="Hyperlink"/>
                                      <w:rFonts w:eastAsiaTheme="majorEastAsia"/>
                                      <w:bCs/>
                                      <w:color w:val="5B0651" w:themeColor="accent2" w:themeShade="80"/>
                                      <w:sz w:val="24"/>
                                      <w:szCs w:val="24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4EACD289" w14:textId="77777777" w:rsidR="00625065" w:rsidRPr="00ED7E89" w:rsidRDefault="00625065" w:rsidP="00625065">
                                <w:pPr>
                                  <w:pStyle w:val="ListParagraph"/>
                                  <w:numPr>
                                    <w:ilvl w:val="0"/>
                                    <w:numId w:val="14"/>
                                  </w:numPr>
                                  <w:spacing w:after="160" w:line="259" w:lineRule="auto"/>
                                  <w:rPr>
                                    <w:b/>
                                    <w:bCs/>
                                    <w:color w:val="5B0651" w:themeColor="accent2" w:themeShade="80"/>
                                    <w:sz w:val="24"/>
                                    <w:szCs w:val="24"/>
                                  </w:rPr>
                                </w:pPr>
                                <w:r w:rsidRPr="002629AA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t xml:space="preserve">Excel Podcast: </w:t>
                                </w:r>
                                <w:hyperlink r:id="rId13" w:history="1">
                                  <w:r w:rsidRPr="00ED7E89">
                                    <w:rPr>
                                      <w:rStyle w:val="Hyperlink"/>
                                      <w:rFonts w:eastAsiaTheme="majorEastAsia"/>
                                      <w:bCs/>
                                      <w:color w:val="5B0651" w:themeColor="accent2" w:themeShade="80"/>
                                      <w:sz w:val="24"/>
                                      <w:szCs w:val="24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5715B50C" w14:textId="77777777" w:rsidR="00625065" w:rsidRDefault="00625065" w:rsidP="00625065">
                                <w:pPr>
                                  <w:pStyle w:val="NoSpacing"/>
                                </w:pPr>
                              </w:p>
                              <w:p w14:paraId="76CF810C" w14:textId="77777777" w:rsidR="00625065" w:rsidRDefault="00625065" w:rsidP="00625065">
                                <w:pPr>
                                  <w:pStyle w:val="NoSpacing"/>
                                  <w:rPr>
                                    <w:caps/>
                                    <w:color w:val="B70DA3" w:themeColor="accent2"/>
                                    <w:sz w:val="26"/>
                                    <w:szCs w:val="26"/>
                                  </w:rPr>
                                </w:pPr>
                                <w:r w:rsidRPr="00ED7E89">
                                  <w:rPr>
                                    <w:color w:val="5B0651" w:themeColor="accent2" w:themeShade="80"/>
                                  </w:rPr>
                                  <w:t>MyExcelOnline</w:t>
                                </w:r>
                                <w:sdt>
                                  <w:sdtPr>
                                    <w:rPr>
                                      <w:color w:val="5B0651" w:themeColor="accent2" w:themeShade="80"/>
                                    </w:rPr>
                                    <w:alias w:val="Abstract"/>
                                    <w:tag w:val=""/>
                                    <w:id w:val="1281301609"/>
                                    <w:showingPlcHdr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/>
                                  </w:sdtPr>
                                  <w:sdtEndPr>
                                    <w:rPr>
                                      <w:color w:val="auto"/>
                                    </w:rPr>
                                  </w:sdtEndPr>
                                  <w:sdtContent>
                                    <w:r w:rsidRPr="00ED7E89">
                                      <w:rPr>
                                        <w:color w:val="5B0651" w:themeColor="accent2" w:themeShade="8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135C48B0" w14:textId="77777777" w:rsidR="00625065" w:rsidRDefault="00625065" w:rsidP="00625065">
                                <w:pPr>
                                  <w:pStyle w:val="NoSpacing"/>
                                  <w:rPr>
                                    <w:caps/>
                                    <w:color w:val="B70DA3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</w:tbl>
                        <w:p w14:paraId="4159598E" w14:textId="77777777" w:rsidR="00625065" w:rsidRDefault="00625065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tbl>
      <w:tblPr>
        <w:tblW w:w="0" w:type="auto"/>
        <w:tblLayout w:type="fixed"/>
        <w:tblLook w:val="0000" w:firstRow="0" w:lastRow="0" w:firstColumn="0" w:lastColumn="0" w:noHBand="0" w:noVBand="0"/>
        <w:tblDescription w:val="Layout table"/>
      </w:tblPr>
      <w:tblGrid>
        <w:gridCol w:w="2670"/>
        <w:gridCol w:w="262"/>
        <w:gridCol w:w="4190"/>
        <w:gridCol w:w="3611"/>
      </w:tblGrid>
      <w:tr w:rsidR="002A1801" w14:paraId="506AF27B" w14:textId="77777777" w:rsidTr="00CB6500">
        <w:trPr>
          <w:trHeight w:val="1797"/>
        </w:trPr>
        <w:tc>
          <w:tcPr>
            <w:tcW w:w="2670" w:type="dxa"/>
            <w:vMerge w:val="restart"/>
            <w:shd w:val="clear" w:color="auto" w:fill="333333" w:themeFill="accent1"/>
            <w:vAlign w:val="center"/>
          </w:tcPr>
          <w:p w14:paraId="4473F3C1" w14:textId="77777777" w:rsidR="002A1801" w:rsidRDefault="002A1801" w:rsidP="00CB6500">
            <w:pPr>
              <w:spacing w:line="240" w:lineRule="auto"/>
              <w:ind w:left="288" w:right="288"/>
            </w:pPr>
            <w:r>
              <w:rPr>
                <w:noProof/>
              </w:rPr>
              <w:lastRenderedPageBreak/>
              <w:drawing>
                <wp:inline distT="0" distB="0" distL="0" distR="0" wp14:anchorId="024BC25A" wp14:editId="2F6BA90C">
                  <wp:extent cx="767968" cy="333375"/>
                  <wp:effectExtent l="0" t="0" r="0" b="0"/>
                  <wp:docPr id="21" name="Graphic 201" descr="Logo placehold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CBDDD6-126F-4F41-88A0-5E8371671B2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01" descr="logo-placeholder">
                            <a:extLst>
                              <a:ext uri="{FF2B5EF4-FFF2-40B4-BE49-F238E27FC236}">
                                <a16:creationId xmlns:a16="http://schemas.microsoft.com/office/drawing/2014/main" id="{1CCBDDD6-126F-4F41-88A0-5E8371671B2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43" cy="337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5B0CF4" w14:textId="77777777" w:rsidR="002A1801" w:rsidRDefault="002A1801" w:rsidP="00CB6500">
            <w:pPr>
              <w:spacing w:before="240" w:line="240" w:lineRule="auto"/>
              <w:ind w:left="288" w:right="288"/>
            </w:pPr>
          </w:p>
          <w:p w14:paraId="530CBE50" w14:textId="77777777" w:rsidR="002A1801" w:rsidRDefault="00E321E6" w:rsidP="00CB6500">
            <w:pPr>
              <w:spacing w:line="240" w:lineRule="auto"/>
              <w:ind w:left="288" w:right="288"/>
            </w:pPr>
            <w:sdt>
              <w:sdtPr>
                <w:alias w:val="Enter your company name:"/>
                <w:tag w:val="Enter your company name:"/>
                <w:id w:val="1763027465"/>
                <w:placeholder>
                  <w:docPart w:val="B94485ABBC924BFDBE1FA16D57A46412"/>
                </w:placeholder>
                <w:temporary/>
                <w:showingPlcHdr/>
                <w15:appearance w15:val="hidden"/>
              </w:sdtPr>
              <w:sdtEndPr/>
              <w:sdtContent>
                <w:r w:rsidR="00357AF0">
                  <w:t>Your Company Name</w:t>
                </w:r>
              </w:sdtContent>
            </w:sdt>
          </w:p>
          <w:p w14:paraId="2AEDDC74" w14:textId="77777777" w:rsidR="002A1801" w:rsidRDefault="00E321E6" w:rsidP="00CB6500">
            <w:pPr>
              <w:spacing w:line="240" w:lineRule="auto"/>
              <w:ind w:left="288" w:right="288"/>
            </w:pPr>
            <w:sdt>
              <w:sdtPr>
                <w:alias w:val="Enter your company slogan:"/>
                <w:tag w:val="Enter your company slogan:"/>
                <w:id w:val="-613296397"/>
                <w:placeholder>
                  <w:docPart w:val="F5A9C2632A694D93819B901A8CA5CFF5"/>
                </w:placeholder>
                <w:temporary/>
                <w:showingPlcHdr/>
                <w15:appearance w15:val="hidden"/>
              </w:sdtPr>
              <w:sdtEndPr/>
              <w:sdtContent>
                <w:r w:rsidR="00357AF0">
                  <w:t>Your Company Slogan</w:t>
                </w:r>
              </w:sdtContent>
            </w:sdt>
          </w:p>
          <w:p w14:paraId="022F1C5F" w14:textId="77777777" w:rsidR="00A626DE" w:rsidRDefault="00A626DE" w:rsidP="00CB6500">
            <w:pPr>
              <w:spacing w:line="240" w:lineRule="auto"/>
              <w:ind w:left="288" w:right="288"/>
            </w:pPr>
          </w:p>
          <w:p w14:paraId="64600DE6" w14:textId="77777777" w:rsidR="002A1801" w:rsidRDefault="002A1801" w:rsidP="00CB6500">
            <w:pPr>
              <w:spacing w:line="240" w:lineRule="auto"/>
              <w:ind w:left="288" w:right="288"/>
            </w:pPr>
          </w:p>
          <w:p w14:paraId="540222E6" w14:textId="77777777" w:rsidR="002A1801" w:rsidRDefault="00E321E6" w:rsidP="00CB6500">
            <w:pPr>
              <w:spacing w:line="240" w:lineRule="auto"/>
              <w:ind w:left="288" w:right="288"/>
            </w:pPr>
            <w:sdt>
              <w:sdtPr>
                <w:alias w:val="Enter street address:"/>
                <w:tag w:val="Enter street address:"/>
                <w:id w:val="-1945841880"/>
                <w:placeholder>
                  <w:docPart w:val="5C9A8365BB3945CEBD85EE222C1945A0"/>
                </w:placeholder>
                <w:temporary/>
                <w:showingPlcHdr/>
                <w15:appearance w15:val="hidden"/>
              </w:sdtPr>
              <w:sdtEndPr/>
              <w:sdtContent>
                <w:r w:rsidR="00357AF0">
                  <w:t>Street Address</w:t>
                </w:r>
              </w:sdtContent>
            </w:sdt>
            <w:r w:rsidR="002A1801">
              <w:t xml:space="preserve">, </w:t>
            </w:r>
            <w:sdt>
              <w:sdtPr>
                <w:alias w:val="Enter City, ST  ZIP Code:"/>
                <w:tag w:val="Enter City, ST  ZIP Code:"/>
                <w:id w:val="-1817254467"/>
                <w:placeholder>
                  <w:docPart w:val="358F0901500D41F4BAE2E7A80AEB04AD"/>
                </w:placeholder>
                <w:temporary/>
                <w:showingPlcHdr/>
                <w15:appearance w15:val="hidden"/>
              </w:sdtPr>
              <w:sdtEndPr/>
              <w:sdtContent>
                <w:r w:rsidR="00357AF0">
                  <w:t xml:space="preserve">City, </w:t>
                </w:r>
                <w:proofErr w:type="gramStart"/>
                <w:r w:rsidR="00357AF0">
                  <w:t>ST  ZIP</w:t>
                </w:r>
                <w:proofErr w:type="gramEnd"/>
                <w:r w:rsidR="00357AF0">
                  <w:t xml:space="preserve"> Code</w:t>
                </w:r>
              </w:sdtContent>
            </w:sdt>
          </w:p>
          <w:p w14:paraId="7101A313" w14:textId="77777777" w:rsidR="00357AF0" w:rsidRDefault="00E321E6" w:rsidP="00CB6500">
            <w:pPr>
              <w:spacing w:line="240" w:lineRule="auto"/>
              <w:ind w:left="288" w:right="288"/>
            </w:pPr>
            <w:sdt>
              <w:sdtPr>
                <w:alias w:val="Phone:"/>
                <w:tag w:val="Phone:"/>
                <w:id w:val="-2041038136"/>
                <w:placeholder>
                  <w:docPart w:val="8EDBAEB68FCB453A9206023A30A22828"/>
                </w:placeholder>
                <w:temporary/>
                <w:showingPlcHdr/>
                <w15:appearance w15:val="hidden"/>
              </w:sdtPr>
              <w:sdtEndPr/>
              <w:sdtContent>
                <w:r w:rsidR="00357AF0">
                  <w:t>Phone</w:t>
                </w:r>
              </w:sdtContent>
            </w:sdt>
            <w:r w:rsidR="00357AF0">
              <w:t xml:space="preserve"> </w:t>
            </w:r>
            <w:sdt>
              <w:sdtPr>
                <w:alias w:val="Enter phone:"/>
                <w:tag w:val="Enter phone:"/>
                <w:id w:val="-1225372016"/>
                <w:placeholder>
                  <w:docPart w:val="11B521EAD7EB4460BECC646C8B670F4D"/>
                </w:placeholder>
                <w:temporary/>
                <w:showingPlcHdr/>
                <w15:appearance w15:val="hidden"/>
              </w:sdtPr>
              <w:sdtEndPr/>
              <w:sdtContent>
                <w:r w:rsidR="00357AF0">
                  <w:t>Telephone</w:t>
                </w:r>
              </w:sdtContent>
            </w:sdt>
          </w:p>
          <w:p w14:paraId="66DA01B7" w14:textId="77777777" w:rsidR="002A1801" w:rsidRDefault="00E321E6" w:rsidP="00CB6500">
            <w:pPr>
              <w:spacing w:line="240" w:lineRule="auto"/>
              <w:ind w:left="288" w:right="288"/>
            </w:pPr>
            <w:sdt>
              <w:sdtPr>
                <w:alias w:val="Fax:"/>
                <w:tag w:val="Fax:"/>
                <w:id w:val="1683157706"/>
                <w:placeholder>
                  <w:docPart w:val="19DE647160564786A42C8D4DA206A82F"/>
                </w:placeholder>
                <w:temporary/>
                <w:showingPlcHdr/>
                <w15:appearance w15:val="hidden"/>
              </w:sdtPr>
              <w:sdtEndPr/>
              <w:sdtContent>
                <w:r w:rsidR="00357AF0">
                  <w:t>Fax</w:t>
                </w:r>
              </w:sdtContent>
            </w:sdt>
            <w:r w:rsidR="002A1801">
              <w:t xml:space="preserve"> </w:t>
            </w:r>
            <w:sdt>
              <w:sdtPr>
                <w:alias w:val="Enter fax:"/>
                <w:tag w:val="Enter fax:"/>
                <w:id w:val="194589329"/>
                <w:placeholder>
                  <w:docPart w:val="31466885CFF34D788D950584C242BD1E"/>
                </w:placeholder>
                <w:temporary/>
                <w:showingPlcHdr/>
                <w15:appearance w15:val="hidden"/>
              </w:sdtPr>
              <w:sdtEndPr/>
              <w:sdtContent>
                <w:r w:rsidR="00357AF0">
                  <w:t>Fax</w:t>
                </w:r>
              </w:sdtContent>
            </w:sdt>
          </w:p>
          <w:p w14:paraId="5480C663" w14:textId="77777777" w:rsidR="002A1801" w:rsidRDefault="00E321E6" w:rsidP="00CB6500">
            <w:pPr>
              <w:spacing w:line="240" w:lineRule="auto"/>
              <w:ind w:left="288" w:right="288"/>
            </w:pPr>
            <w:sdt>
              <w:sdtPr>
                <w:alias w:val="Enter email:"/>
                <w:tag w:val="Enter email:"/>
                <w:id w:val="-1272162584"/>
                <w:placeholder>
                  <w:docPart w:val="C5AEF2B8A9084D8CA031664F3BAFC39D"/>
                </w:placeholder>
                <w:temporary/>
                <w:showingPlcHdr/>
                <w15:appearance w15:val="hidden"/>
              </w:sdtPr>
              <w:sdtEndPr/>
              <w:sdtContent>
                <w:r w:rsidR="00357AF0">
                  <w:t>Email</w:t>
                </w:r>
              </w:sdtContent>
            </w:sdt>
          </w:p>
          <w:p w14:paraId="6B4795EF" w14:textId="77777777" w:rsidR="002A1801" w:rsidRDefault="002A1801" w:rsidP="00CB6500">
            <w:pPr>
              <w:spacing w:line="240" w:lineRule="auto"/>
              <w:ind w:left="288" w:right="288"/>
            </w:pPr>
          </w:p>
          <w:p w14:paraId="344FE717" w14:textId="77777777" w:rsidR="002A1801" w:rsidRDefault="00E321E6" w:rsidP="00CB6500">
            <w:pPr>
              <w:spacing w:line="240" w:lineRule="auto"/>
              <w:ind w:left="288" w:right="288"/>
            </w:pPr>
            <w:sdt>
              <w:sdtPr>
                <w:alias w:val="Invoice number:"/>
                <w:tag w:val="Invoice number:"/>
                <w:id w:val="39487287"/>
                <w:placeholder>
                  <w:docPart w:val="E15328DED08C4FE094FF5C19B2044D50"/>
                </w:placeholder>
                <w:temporary/>
                <w:showingPlcHdr/>
                <w15:appearance w15:val="hidden"/>
              </w:sdtPr>
              <w:sdtEndPr/>
              <w:sdtContent>
                <w:r w:rsidR="00357AF0">
                  <w:t>INVOICE #</w:t>
                </w:r>
              </w:sdtContent>
            </w:sdt>
            <w:r w:rsidR="002A1801">
              <w:t xml:space="preserve"> </w:t>
            </w:r>
            <w:sdt>
              <w:sdtPr>
                <w:alias w:val="Enter invoice number:"/>
                <w:tag w:val="Enter invoice number:"/>
                <w:id w:val="1777212957"/>
                <w:placeholder>
                  <w:docPart w:val="79237BDA29544EFDB99180151A5F663E"/>
                </w:placeholder>
                <w:temporary/>
                <w:showingPlcHdr/>
                <w15:appearance w15:val="hidden"/>
              </w:sdtPr>
              <w:sdtEndPr/>
              <w:sdtContent>
                <w:r w:rsidR="00357AF0">
                  <w:t>Number</w:t>
                </w:r>
              </w:sdtContent>
            </w:sdt>
          </w:p>
          <w:p w14:paraId="78611B2B" w14:textId="77777777" w:rsidR="002A1801" w:rsidRDefault="00E321E6" w:rsidP="00CB6500">
            <w:pPr>
              <w:spacing w:line="240" w:lineRule="auto"/>
              <w:ind w:left="288" w:right="288"/>
            </w:pPr>
            <w:sdt>
              <w:sdtPr>
                <w:alias w:val="Date:"/>
                <w:tag w:val="Date:"/>
                <w:id w:val="-1230312415"/>
                <w:placeholder>
                  <w:docPart w:val="6C52B349AE234CE0A6AB19A4A491AC5A"/>
                </w:placeholder>
                <w:temporary/>
                <w:showingPlcHdr/>
                <w15:appearance w15:val="hidden"/>
              </w:sdtPr>
              <w:sdtEndPr/>
              <w:sdtContent>
                <w:r w:rsidR="00357AF0">
                  <w:t>DATE:</w:t>
                </w:r>
              </w:sdtContent>
            </w:sdt>
            <w:r w:rsidR="00357AF0">
              <w:t xml:space="preserve"> </w:t>
            </w:r>
            <w:sdt>
              <w:sdtPr>
                <w:alias w:val="Enter date:"/>
                <w:tag w:val="Enter date:"/>
                <w:id w:val="-620695461"/>
                <w:placeholder>
                  <w:docPart w:val="3FFB95DF16084A7988FF30CEC4AC5CDB"/>
                </w:placeholder>
                <w:temporary/>
                <w:showingPlcHdr/>
                <w15:appearance w15:val="hidden"/>
              </w:sdtPr>
              <w:sdtEndPr/>
              <w:sdtContent>
                <w:r w:rsidR="00357AF0">
                  <w:t>Date</w:t>
                </w:r>
              </w:sdtContent>
            </w:sdt>
          </w:p>
          <w:p w14:paraId="405C3B34" w14:textId="77777777" w:rsidR="002A1801" w:rsidRDefault="002A1801" w:rsidP="00CB6500">
            <w:pPr>
              <w:spacing w:line="240" w:lineRule="auto"/>
              <w:ind w:left="288" w:right="288"/>
            </w:pPr>
          </w:p>
          <w:p w14:paraId="2D581A06" w14:textId="77777777" w:rsidR="002A1801" w:rsidRDefault="00E321E6" w:rsidP="00CB6500">
            <w:pPr>
              <w:spacing w:line="240" w:lineRule="auto"/>
              <w:ind w:left="288" w:right="288"/>
            </w:pPr>
            <w:sdt>
              <w:sdtPr>
                <w:alias w:val="Make all checks payable to:"/>
                <w:tag w:val="Make all checks payable to:"/>
                <w:id w:val="-1793434722"/>
                <w:placeholder>
                  <w:docPart w:val="3E16135BD5FC4DA6B95A5858CB0A1D3D"/>
                </w:placeholder>
                <w:temporary/>
                <w:showingPlcHdr/>
                <w15:appearance w15:val="hidden"/>
              </w:sdtPr>
              <w:sdtEndPr/>
              <w:sdtContent>
                <w:r w:rsidR="004A6178">
                  <w:t>Make all checks payable to</w:t>
                </w:r>
              </w:sdtContent>
            </w:sdt>
            <w:r w:rsidR="004A6178">
              <w:t xml:space="preserve"> </w:t>
            </w:r>
            <w:sdt>
              <w:sdtPr>
                <w:alias w:val="Enter your company name:"/>
                <w:tag w:val="Enter your company name:"/>
                <w:id w:val="80499450"/>
                <w:placeholder>
                  <w:docPart w:val="330073558E154F00BB44ACC9362A6E1F"/>
                </w:placeholder>
                <w:temporary/>
                <w:showingPlcHdr/>
                <w15:appearance w15:val="hidden"/>
              </w:sdtPr>
              <w:sdtEndPr/>
              <w:sdtContent>
                <w:r w:rsidR="004A6178">
                  <w:t>Your Company Name</w:t>
                </w:r>
              </w:sdtContent>
            </w:sdt>
          </w:p>
          <w:p w14:paraId="27EB33BE" w14:textId="77777777" w:rsidR="00A626DE" w:rsidRDefault="00A626DE" w:rsidP="00CB6500">
            <w:pPr>
              <w:spacing w:line="240" w:lineRule="auto"/>
              <w:ind w:left="288" w:right="288"/>
            </w:pPr>
          </w:p>
          <w:sdt>
            <w:sdtPr>
              <w:rPr>
                <w:sz w:val="32"/>
                <w:szCs w:val="32"/>
              </w:rPr>
              <w:alias w:val="Thank you for your business!:"/>
              <w:tag w:val="Thank you for your business!:"/>
              <w:id w:val="-418793167"/>
              <w:placeholder>
                <w:docPart w:val="0BF85640AF1B4331B5CBF85708433AF8"/>
              </w:placeholder>
              <w:temporary/>
              <w:showingPlcHdr/>
              <w15:appearance w15:val="hidden"/>
            </w:sdtPr>
            <w:sdtEndPr/>
            <w:sdtContent>
              <w:p w14:paraId="052CD885" w14:textId="77777777" w:rsidR="002A1801" w:rsidRPr="00A626DE" w:rsidRDefault="004A6178" w:rsidP="00CB6500">
                <w:pPr>
                  <w:spacing w:line="240" w:lineRule="auto"/>
                  <w:ind w:left="288" w:right="288"/>
                  <w:rPr>
                    <w:sz w:val="32"/>
                    <w:szCs w:val="32"/>
                  </w:rPr>
                </w:pPr>
                <w:r w:rsidRPr="00A626DE">
                  <w:rPr>
                    <w:sz w:val="32"/>
                    <w:szCs w:val="32"/>
                  </w:rPr>
                  <w:t>THANK YOU FOR YOUR BUSINESS!</w:t>
                </w:r>
              </w:p>
            </w:sdtContent>
          </w:sdt>
        </w:tc>
        <w:tc>
          <w:tcPr>
            <w:tcW w:w="262" w:type="dxa"/>
            <w:vMerge w:val="restart"/>
          </w:tcPr>
          <w:p w14:paraId="247B0749" w14:textId="77777777" w:rsidR="002A1801" w:rsidRDefault="002A1801" w:rsidP="00CB6500">
            <w:pPr>
              <w:spacing w:line="240" w:lineRule="auto"/>
              <w:ind w:left="-144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410D99" wp14:editId="6AB38810">
                      <wp:extent cx="116205" cy="1895475"/>
                      <wp:effectExtent l="0" t="0" r="0" b="9525"/>
                      <wp:docPr id="2" name="Rectangle 9" descr="Purple rectangle as side ba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895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EDB5E4" id="Rectangle 9" o:spid="_x0000_s1026" alt="Purple rectangle as side bar" style="width:9.15pt;height:1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" fillcolor="#b70da3 [3205]" stroked="f">
                      <w10:anchorlock/>
                    </v:rect>
                  </w:pict>
                </mc:Fallback>
              </mc:AlternateContent>
            </w:r>
            <w:r w:rsidR="00BC6DF5">
              <w:rPr>
                <w:noProof/>
              </w:rPr>
              <mc:AlternateContent>
                <mc:Choice Requires="wps">
                  <w:drawing>
                    <wp:inline distT="0" distB="0" distL="0" distR="0" wp14:anchorId="0477B3B8" wp14:editId="7F364E84">
                      <wp:extent cx="116205" cy="1152525"/>
                      <wp:effectExtent l="0" t="0" r="0" b="9525"/>
                      <wp:docPr id="5" name="Rectangle 10" descr="Gray rectangle as side ba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E6715F" id="Rectangle 10" o:spid="_x0000_s1026" alt="Gray rectangle as side bar" style="width:9.1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" fillcolor="#b2b2b2 [3206]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6F1264" wp14:editId="7D216AA7">
                      <wp:extent cx="116205" cy="3400425"/>
                      <wp:effectExtent l="0" t="0" r="0" b="9525"/>
                      <wp:docPr id="1" name="Rectangle 10" descr="Blue rectangle as side ba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3400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317AA9" id="Rectangle 10" o:spid="_x0000_s1026" alt="Blue rectangle as side bar" style="width:9.15pt;height:26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" fillcolor="#4bacc6 [3208]" stroked="f">
                      <w10:anchorlock/>
                    </v:rect>
                  </w:pict>
                </mc:Fallback>
              </mc:AlternateContent>
            </w:r>
          </w:p>
          <w:p w14:paraId="1ED3525D" w14:textId="77777777" w:rsidR="002A1801" w:rsidRDefault="002A1801" w:rsidP="00CB6500">
            <w:pPr>
              <w:spacing w:line="240" w:lineRule="auto"/>
              <w:ind w:left="-144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059131" wp14:editId="1E9FB67B">
                      <wp:extent cx="116205" cy="2667000"/>
                      <wp:effectExtent l="0" t="0" r="0" b="0"/>
                      <wp:docPr id="4" name="Rectangle 9" descr="Purple rectangle as side ba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266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3BBC0A" id="Rectangle 9" o:spid="_x0000_s1026" alt="Purple rectangle as side bar" style="width:9.15pt;height:2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" fillcolor="#b70da3 [3205]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801" w:type="dxa"/>
            <w:gridSpan w:val="2"/>
            <w:vAlign w:val="bottom"/>
          </w:tcPr>
          <w:p w14:paraId="2C0B8145" w14:textId="77777777" w:rsidR="002A1801" w:rsidRPr="00D162F2" w:rsidRDefault="00E321E6" w:rsidP="00CB6500">
            <w:pPr>
              <w:pStyle w:val="Heading1"/>
              <w:spacing w:after="240"/>
              <w:rPr>
                <w:rFonts w:ascii="Microsoft Office Preview Font" w:hAnsi="Microsoft Office Preview Font"/>
                <w:b w:val="0"/>
                <w:sz w:val="96"/>
                <w:szCs w:val="96"/>
              </w:rPr>
            </w:pPr>
            <w:sdt>
              <w:sdtPr>
                <w:rPr>
                  <w:rFonts w:ascii="Microsoft Office Preview Font" w:hAnsi="Microsoft Office Preview Font"/>
                  <w:b w:val="0"/>
                  <w:color w:val="333333" w:themeColor="accent1"/>
                  <w:sz w:val="96"/>
                  <w:szCs w:val="96"/>
                </w:rPr>
                <w:alias w:val="Invoice:"/>
                <w:tag w:val="Invoice:"/>
                <w:id w:val="-1666548816"/>
                <w:placeholder>
                  <w:docPart w:val="70E20FC3F2F044E9A68D157AD83DA2AD"/>
                </w:placeholder>
                <w:temporary/>
                <w:showingPlcHdr/>
                <w15:appearance w15:val="hidden"/>
              </w:sdtPr>
              <w:sdtEndPr/>
              <w:sdtContent>
                <w:r w:rsidR="00BC6DF5" w:rsidRPr="002A1801">
                  <w:rPr>
                    <w:rFonts w:ascii="Microsoft Office Preview Font" w:hAnsi="Microsoft Office Preview Font"/>
                    <w:b w:val="0"/>
                    <w:color w:val="333333" w:themeColor="accent1"/>
                    <w:sz w:val="96"/>
                    <w:szCs w:val="96"/>
                  </w:rPr>
                  <w:t>INVOICE</w:t>
                </w:r>
              </w:sdtContent>
            </w:sdt>
          </w:p>
        </w:tc>
      </w:tr>
      <w:tr w:rsidR="002A1801" w14:paraId="4BB37AF6" w14:textId="77777777" w:rsidTr="00CB6500">
        <w:trPr>
          <w:trHeight w:val="1500"/>
        </w:trPr>
        <w:tc>
          <w:tcPr>
            <w:tcW w:w="2670" w:type="dxa"/>
            <w:vMerge/>
            <w:shd w:val="clear" w:color="auto" w:fill="333333" w:themeFill="accent1"/>
          </w:tcPr>
          <w:p w14:paraId="31E53E4A" w14:textId="77777777" w:rsidR="002A1801" w:rsidRDefault="002A1801" w:rsidP="00CB6500">
            <w:pPr>
              <w:spacing w:line="240" w:lineRule="auto"/>
              <w:ind w:left="288"/>
            </w:pPr>
          </w:p>
        </w:tc>
        <w:tc>
          <w:tcPr>
            <w:tcW w:w="262" w:type="dxa"/>
            <w:vMerge/>
          </w:tcPr>
          <w:p w14:paraId="42935C0C" w14:textId="77777777" w:rsidR="002A1801" w:rsidRDefault="002A1801" w:rsidP="00CB6500">
            <w:pPr>
              <w:spacing w:line="240" w:lineRule="auto"/>
              <w:ind w:left="1137"/>
            </w:pPr>
          </w:p>
        </w:tc>
        <w:tc>
          <w:tcPr>
            <w:tcW w:w="4190" w:type="dxa"/>
          </w:tcPr>
          <w:p w14:paraId="2A3F16EC" w14:textId="77777777" w:rsidR="002A1801" w:rsidRPr="002A1801" w:rsidRDefault="00E321E6" w:rsidP="00CB6500">
            <w:pPr>
              <w:pStyle w:val="ContactInfo"/>
              <w:framePr w:hSpace="0" w:wrap="auto" w:vAnchor="margin" w:hAnchor="text" w:yAlign="inline"/>
            </w:pPr>
            <w:sdt>
              <w:sdtPr>
                <w:alias w:val="To:"/>
                <w:tag w:val="To:"/>
                <w:id w:val="-889809012"/>
                <w:placeholder>
                  <w:docPart w:val="8F893A2F7D8A45C6ADFFEBB664D22B44"/>
                </w:placeholder>
                <w:temporary/>
                <w:showingPlcHdr/>
                <w15:appearance w15:val="hidden"/>
              </w:sdtPr>
              <w:sdtEndPr/>
              <w:sdtContent>
                <w:r w:rsidR="00BC6DF5">
                  <w:t>To</w:t>
                </w:r>
                <w:r w:rsidR="00C8685D">
                  <w:t>:</w:t>
                </w:r>
              </w:sdtContent>
            </w:sdt>
            <w:r w:rsidR="00C8685D">
              <w:t xml:space="preserve"> </w:t>
            </w:r>
            <w:sdt>
              <w:sdtPr>
                <w:alias w:val="Enter recipient name:"/>
                <w:tag w:val="Enter recipient name:"/>
                <w:id w:val="1130356936"/>
                <w:placeholder>
                  <w:docPart w:val="D2D8DD1CF66542A29D7B1006CD581AA2"/>
                </w:placeholder>
                <w:temporary/>
                <w:showingPlcHdr/>
                <w15:appearance w15:val="hidden"/>
              </w:sdtPr>
              <w:sdtEndPr/>
              <w:sdtContent>
                <w:r w:rsidR="00C8685D" w:rsidRPr="002A1801">
                  <w:t>Name</w:t>
                </w:r>
              </w:sdtContent>
            </w:sdt>
          </w:p>
          <w:p w14:paraId="515F180D" w14:textId="77777777" w:rsidR="002A1801" w:rsidRPr="002A1801" w:rsidRDefault="00E321E6" w:rsidP="00CB6500">
            <w:pPr>
              <w:pStyle w:val="ContactInfo"/>
              <w:framePr w:hSpace="0" w:wrap="auto" w:vAnchor="margin" w:hAnchor="text" w:yAlign="inline"/>
            </w:pPr>
            <w:sdt>
              <w:sdtPr>
                <w:alias w:val="Enter company name:"/>
                <w:tag w:val="Enter company name:"/>
                <w:id w:val="-1162004244"/>
                <w:placeholder>
                  <w:docPart w:val="2D22DFB862CD47AC8EEBE55BDA28F576"/>
                </w:placeholder>
                <w:temporary/>
                <w:showingPlcHdr/>
                <w15:appearance w15:val="hidden"/>
              </w:sdtPr>
              <w:sdtEndPr/>
              <w:sdtContent>
                <w:r w:rsidR="00C8685D" w:rsidRPr="002A1801">
                  <w:t>Company Name</w:t>
                </w:r>
              </w:sdtContent>
            </w:sdt>
          </w:p>
          <w:p w14:paraId="482A8D07" w14:textId="77777777" w:rsidR="002A1801" w:rsidRPr="002A1801" w:rsidRDefault="00E321E6" w:rsidP="00CB6500">
            <w:pPr>
              <w:pStyle w:val="ContactInfo"/>
              <w:framePr w:hSpace="0" w:wrap="auto" w:vAnchor="margin" w:hAnchor="text" w:yAlign="inline"/>
            </w:pPr>
            <w:sdt>
              <w:sdtPr>
                <w:alias w:val="Enter street address:"/>
                <w:tag w:val="Enter street address:"/>
                <w:id w:val="-2027635541"/>
                <w:placeholder>
                  <w:docPart w:val="44AFDE461C864690A0D5846824B58995"/>
                </w:placeholder>
                <w:temporary/>
                <w:showingPlcHdr/>
                <w15:appearance w15:val="hidden"/>
              </w:sdtPr>
              <w:sdtEndPr/>
              <w:sdtContent>
                <w:r w:rsidR="00C8685D" w:rsidRPr="002A1801">
                  <w:t>Street Address</w:t>
                </w:r>
              </w:sdtContent>
            </w:sdt>
          </w:p>
          <w:p w14:paraId="23712B5F" w14:textId="77777777" w:rsidR="002A1801" w:rsidRPr="002A1801" w:rsidRDefault="00E321E6" w:rsidP="00CB6500">
            <w:pPr>
              <w:pStyle w:val="ContactInfo"/>
              <w:framePr w:hSpace="0" w:wrap="auto" w:vAnchor="margin" w:hAnchor="text" w:yAlign="inline"/>
            </w:pPr>
            <w:sdt>
              <w:sdtPr>
                <w:alias w:val="Enter City, ST ZIP Code:"/>
                <w:tag w:val="Enter City, ST ZIP Code:"/>
                <w:id w:val="1167529778"/>
                <w:placeholder>
                  <w:docPart w:val="5288AEA4E6864DA7990C85E3C2D523D6"/>
                </w:placeholder>
                <w:temporary/>
                <w:showingPlcHdr/>
                <w15:appearance w15:val="hidden"/>
              </w:sdtPr>
              <w:sdtEndPr/>
              <w:sdtContent>
                <w:r w:rsidR="00C8685D" w:rsidRPr="002A1801">
                  <w:t>City, ST</w:t>
                </w:r>
                <w:r w:rsidR="00C8685D">
                  <w:t xml:space="preserve"> </w:t>
                </w:r>
                <w:r w:rsidR="00C8685D" w:rsidRPr="002A1801">
                  <w:t xml:space="preserve"> ZIP Code</w:t>
                </w:r>
              </w:sdtContent>
            </w:sdt>
          </w:p>
          <w:p w14:paraId="4799AF95" w14:textId="77777777" w:rsidR="002A1801" w:rsidRPr="002A1801" w:rsidRDefault="00E321E6" w:rsidP="00CB6500">
            <w:pPr>
              <w:pStyle w:val="ContactInfo"/>
              <w:framePr w:hSpace="0" w:wrap="auto" w:vAnchor="margin" w:hAnchor="text" w:yAlign="inline"/>
            </w:pPr>
            <w:sdt>
              <w:sdtPr>
                <w:alias w:val="Enter phone:"/>
                <w:tag w:val="Enter phone:"/>
                <w:id w:val="-207033366"/>
                <w:placeholder>
                  <w:docPart w:val="0BD4AB28B3C54E71935DBDA9B383ADD7"/>
                </w:placeholder>
                <w:temporary/>
                <w:showingPlcHdr/>
                <w15:appearance w15:val="hidden"/>
              </w:sdtPr>
              <w:sdtEndPr/>
              <w:sdtContent>
                <w:r w:rsidR="00C8685D" w:rsidRPr="002A1801">
                  <w:t>Phone</w:t>
                </w:r>
              </w:sdtContent>
            </w:sdt>
          </w:p>
          <w:p w14:paraId="6DF1B953" w14:textId="77777777" w:rsidR="002A1801" w:rsidRDefault="00E321E6" w:rsidP="00CB6500">
            <w:pPr>
              <w:pStyle w:val="ContactInfo"/>
              <w:framePr w:hSpace="0" w:wrap="auto" w:vAnchor="margin" w:hAnchor="text" w:yAlign="inline"/>
            </w:pPr>
            <w:sdt>
              <w:sdtPr>
                <w:alias w:val="Customer ID:"/>
                <w:tag w:val="Customer ID:"/>
                <w:id w:val="-1832361885"/>
                <w:placeholder>
                  <w:docPart w:val="F5EC574B974B453CB14BEC3E6F32B80A"/>
                </w:placeholder>
                <w:temporary/>
                <w:showingPlcHdr/>
                <w15:appearance w15:val="hidden"/>
              </w:sdtPr>
              <w:sdtEndPr/>
              <w:sdtContent>
                <w:r w:rsidR="00C8685D" w:rsidRPr="002A1801">
                  <w:t>Customer ID</w:t>
                </w:r>
                <w:r w:rsidR="00C8685D">
                  <w:t>:</w:t>
                </w:r>
              </w:sdtContent>
            </w:sdt>
            <w:r w:rsidR="00C8685D">
              <w:t xml:space="preserve"> </w:t>
            </w:r>
            <w:sdt>
              <w:sdtPr>
                <w:alias w:val="Enter customer id:"/>
                <w:tag w:val="Enter customer id:"/>
                <w:id w:val="-1096636860"/>
                <w:placeholder>
                  <w:docPart w:val="00DE2562824F4A39B20D7DB5B58A808E"/>
                </w:placeholder>
                <w:temporary/>
                <w:showingPlcHdr/>
                <w15:appearance w15:val="hidden"/>
              </w:sdtPr>
              <w:sdtEndPr/>
              <w:sdtContent>
                <w:r w:rsidR="00C8685D">
                  <w:t>ID</w:t>
                </w:r>
              </w:sdtContent>
            </w:sdt>
          </w:p>
        </w:tc>
        <w:tc>
          <w:tcPr>
            <w:tcW w:w="3611" w:type="dxa"/>
          </w:tcPr>
          <w:p w14:paraId="6D5F88F4" w14:textId="77777777" w:rsidR="002A1801" w:rsidRDefault="00E321E6" w:rsidP="00CB6500">
            <w:pPr>
              <w:pStyle w:val="ContactInfo"/>
              <w:framePr w:hSpace="0" w:wrap="auto" w:vAnchor="margin" w:hAnchor="text" w:yAlign="inline"/>
            </w:pPr>
            <w:sdt>
              <w:sdtPr>
                <w:alias w:val="Ship To:"/>
                <w:tag w:val="Ship To:"/>
                <w:id w:val="-1324734477"/>
                <w:placeholder>
                  <w:docPart w:val="69C47BCE9ADE48F5AF50D837E9625FC6"/>
                </w:placeholder>
                <w:temporary/>
                <w:showingPlcHdr/>
                <w15:appearance w15:val="hidden"/>
              </w:sdtPr>
              <w:sdtEndPr/>
              <w:sdtContent>
                <w:r w:rsidR="005B2A89">
                  <w:t>Ship To:</w:t>
                </w:r>
              </w:sdtContent>
            </w:sdt>
            <w:r w:rsidR="005B2A89">
              <w:t xml:space="preserve"> </w:t>
            </w:r>
            <w:sdt>
              <w:sdtPr>
                <w:alias w:val="Enter recipient name:"/>
                <w:tag w:val="Enter recipient name:"/>
                <w:id w:val="-1534269020"/>
                <w:placeholder>
                  <w:docPart w:val="C4A5F1297E92473B82BD17BBAC6C813C"/>
                </w:placeholder>
                <w:temporary/>
                <w:showingPlcHdr/>
                <w15:appearance w15:val="hidden"/>
              </w:sdtPr>
              <w:sdtEndPr/>
              <w:sdtContent>
                <w:r w:rsidR="005B2A89">
                  <w:t>Name</w:t>
                </w:r>
              </w:sdtContent>
            </w:sdt>
          </w:p>
          <w:p w14:paraId="0515F6C0" w14:textId="77777777" w:rsidR="002A1801" w:rsidRDefault="00E321E6" w:rsidP="00CB6500">
            <w:pPr>
              <w:pStyle w:val="ContactInfo"/>
              <w:framePr w:hSpace="0" w:wrap="auto" w:vAnchor="margin" w:hAnchor="text" w:yAlign="inline"/>
            </w:pPr>
            <w:sdt>
              <w:sdtPr>
                <w:alias w:val="Enter company name:"/>
                <w:tag w:val="Enter company name:"/>
                <w:id w:val="773530750"/>
                <w:placeholder>
                  <w:docPart w:val="95129BCEBE4B4026ADD2DCC8C1CBAA64"/>
                </w:placeholder>
                <w:temporary/>
                <w:showingPlcHdr/>
                <w15:appearance w15:val="hidden"/>
              </w:sdtPr>
              <w:sdtEndPr/>
              <w:sdtContent>
                <w:r w:rsidR="005B2A89">
                  <w:t>Company Name</w:t>
                </w:r>
              </w:sdtContent>
            </w:sdt>
          </w:p>
          <w:sdt>
            <w:sdtPr>
              <w:alias w:val="Enter street address:"/>
              <w:tag w:val="Enter street address:"/>
              <w:id w:val="-1589836019"/>
              <w:placeholder>
                <w:docPart w:val="F207F34FEEC74B2AB8FC28B9E3952320"/>
              </w:placeholder>
              <w:temporary/>
              <w:showingPlcHdr/>
              <w15:appearance w15:val="hidden"/>
            </w:sdtPr>
            <w:sdtEndPr/>
            <w:sdtContent>
              <w:p w14:paraId="36A7CBD6" w14:textId="77777777" w:rsidR="002A1801" w:rsidRDefault="005B2A89" w:rsidP="00CB6500">
                <w:pPr>
                  <w:pStyle w:val="ContactInfo"/>
                  <w:framePr w:hSpace="0" w:wrap="auto" w:vAnchor="margin" w:hAnchor="text" w:yAlign="inline"/>
                </w:pPr>
                <w:r>
                  <w:t>Street Address</w:t>
                </w:r>
              </w:p>
            </w:sdtContent>
          </w:sdt>
          <w:p w14:paraId="5E43B166" w14:textId="77777777" w:rsidR="002A1801" w:rsidRDefault="00E321E6" w:rsidP="00CB6500">
            <w:pPr>
              <w:pStyle w:val="ContactInfo"/>
              <w:framePr w:hSpace="0" w:wrap="auto" w:vAnchor="margin" w:hAnchor="text" w:yAlign="inline"/>
            </w:pPr>
            <w:sdt>
              <w:sdtPr>
                <w:alias w:val="Enter City, ST  ZIP Code:"/>
                <w:tag w:val="Enter City, ST  ZIP Code:"/>
                <w:id w:val="826019077"/>
                <w:placeholder>
                  <w:docPart w:val="AF3D626D40C0451EB193060E41988713"/>
                </w:placeholder>
                <w:temporary/>
                <w:showingPlcHdr/>
                <w15:appearance w15:val="hidden"/>
              </w:sdtPr>
              <w:sdtEndPr/>
              <w:sdtContent>
                <w:r w:rsidR="005B2A89">
                  <w:t>City, ST  ZIP Code</w:t>
                </w:r>
              </w:sdtContent>
            </w:sdt>
          </w:p>
          <w:p w14:paraId="65F97C08" w14:textId="77777777" w:rsidR="002A1801" w:rsidRDefault="00E321E6" w:rsidP="00CB6500">
            <w:pPr>
              <w:pStyle w:val="ContactInfo"/>
              <w:framePr w:hSpace="0" w:wrap="auto" w:vAnchor="margin" w:hAnchor="text" w:yAlign="inline"/>
            </w:pPr>
            <w:sdt>
              <w:sdtPr>
                <w:alias w:val="Enter phone:"/>
                <w:tag w:val="Enter phone:"/>
                <w:id w:val="-366220948"/>
                <w:placeholder>
                  <w:docPart w:val="74B00E00894A434A948F95AF38F61B58"/>
                </w:placeholder>
                <w:temporary/>
                <w:showingPlcHdr/>
                <w15:appearance w15:val="hidden"/>
              </w:sdtPr>
              <w:sdtEndPr/>
              <w:sdtContent>
                <w:r w:rsidR="005B2A89">
                  <w:t>Phone</w:t>
                </w:r>
              </w:sdtContent>
            </w:sdt>
          </w:p>
          <w:p w14:paraId="2F1820EA" w14:textId="77777777" w:rsidR="002A1801" w:rsidRDefault="00E321E6" w:rsidP="00CB6500">
            <w:pPr>
              <w:pStyle w:val="ContactInfo"/>
              <w:framePr w:hSpace="0" w:wrap="auto" w:vAnchor="margin" w:hAnchor="text" w:yAlign="inline"/>
            </w:pPr>
            <w:sdt>
              <w:sdtPr>
                <w:alias w:val="Customer ID:"/>
                <w:tag w:val="Customer ID:"/>
                <w:id w:val="-685450790"/>
                <w:placeholder>
                  <w:docPart w:val="914339EE21E341BDA38E3733A9B07561"/>
                </w:placeholder>
                <w:temporary/>
                <w:showingPlcHdr/>
                <w15:appearance w15:val="hidden"/>
              </w:sdtPr>
              <w:sdtEndPr/>
              <w:sdtContent>
                <w:r w:rsidR="005B2A89" w:rsidRPr="002A1801">
                  <w:t>Customer ID</w:t>
                </w:r>
                <w:r w:rsidR="005B2A89">
                  <w:t>:</w:t>
                </w:r>
              </w:sdtContent>
            </w:sdt>
            <w:r w:rsidR="005B2A89">
              <w:t xml:space="preserve"> </w:t>
            </w:r>
            <w:sdt>
              <w:sdtPr>
                <w:alias w:val="Enter customer id:"/>
                <w:tag w:val="Enter customer id:"/>
                <w:id w:val="-1724507369"/>
                <w:placeholder>
                  <w:docPart w:val="F943582815064249B25577A75E7056C7"/>
                </w:placeholder>
                <w:temporary/>
                <w:showingPlcHdr/>
                <w15:appearance w15:val="hidden"/>
              </w:sdtPr>
              <w:sdtEndPr/>
              <w:sdtContent>
                <w:r w:rsidR="005B2A89">
                  <w:t>ID</w:t>
                </w:r>
              </w:sdtContent>
            </w:sdt>
          </w:p>
        </w:tc>
      </w:tr>
      <w:tr w:rsidR="002A1801" w14:paraId="499E72C8" w14:textId="77777777" w:rsidTr="00CB6500">
        <w:trPr>
          <w:trHeight w:val="1527"/>
        </w:trPr>
        <w:tc>
          <w:tcPr>
            <w:tcW w:w="2670" w:type="dxa"/>
            <w:vMerge/>
            <w:shd w:val="clear" w:color="auto" w:fill="333333" w:themeFill="accent1"/>
            <w:vAlign w:val="center"/>
          </w:tcPr>
          <w:p w14:paraId="3F8113EC" w14:textId="77777777" w:rsidR="002A1801" w:rsidRDefault="002A1801" w:rsidP="00CB6500">
            <w:pPr>
              <w:spacing w:line="240" w:lineRule="auto"/>
              <w:ind w:left="288"/>
            </w:pPr>
          </w:p>
        </w:tc>
        <w:tc>
          <w:tcPr>
            <w:tcW w:w="262" w:type="dxa"/>
            <w:vMerge/>
          </w:tcPr>
          <w:p w14:paraId="55E6156E" w14:textId="77777777" w:rsidR="002A1801" w:rsidRDefault="002A1801" w:rsidP="00CB6500">
            <w:pPr>
              <w:spacing w:line="240" w:lineRule="auto"/>
              <w:ind w:left="1137"/>
            </w:pPr>
          </w:p>
        </w:tc>
        <w:tc>
          <w:tcPr>
            <w:tcW w:w="7801" w:type="dxa"/>
            <w:gridSpan w:val="2"/>
          </w:tcPr>
          <w:tbl>
            <w:tblPr>
              <w:tblpPr w:leftFromText="180" w:rightFromText="180" w:vertAnchor="text" w:horzAnchor="margin" w:tblpY="-51"/>
              <w:tblOverlap w:val="never"/>
              <w:tblW w:w="0" w:type="auto"/>
              <w:tblLayout w:type="fixed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620" w:firstRow="1" w:lastRow="0" w:firstColumn="0" w:lastColumn="0" w:noHBand="1" w:noVBand="1"/>
              <w:tblDescription w:val="Enter Salesperson name, Job title, Shipping Method and Terms, Delivery Date, Payment Terms, and Due Date in this table"/>
            </w:tblPr>
            <w:tblGrid>
              <w:gridCol w:w="1303"/>
              <w:gridCol w:w="883"/>
              <w:gridCol w:w="1084"/>
              <w:gridCol w:w="1105"/>
              <w:gridCol w:w="1053"/>
              <w:gridCol w:w="1095"/>
              <w:gridCol w:w="1038"/>
            </w:tblGrid>
            <w:tr w:rsidR="005B2A89" w:rsidRPr="001E3C2E" w14:paraId="37CBC672" w14:textId="77777777" w:rsidTr="004A6178">
              <w:trPr>
                <w:cantSplit/>
                <w:trHeight w:val="545"/>
              </w:trPr>
              <w:tc>
                <w:tcPr>
                  <w:tcW w:w="1303" w:type="dxa"/>
                  <w:shd w:val="clear" w:color="auto" w:fill="333333" w:themeFill="accent1"/>
                  <w:vAlign w:val="center"/>
                </w:tcPr>
                <w:p w14:paraId="76D10ED9" w14:textId="77777777" w:rsidR="002A1801" w:rsidRPr="002A1801" w:rsidRDefault="00E321E6" w:rsidP="00CB6500">
                  <w:pPr>
                    <w:pStyle w:val="ColumnHeadings"/>
                    <w:framePr w:hSpace="0" w:wrap="auto" w:vAnchor="margin" w:hAnchor="text" w:yAlign="inline"/>
                  </w:pPr>
                  <w:sdt>
                    <w:sdtPr>
                      <w:alias w:val="Salesperson:"/>
                      <w:tag w:val="Salesperson:"/>
                      <w:id w:val="1170906859"/>
                      <w:placeholder>
                        <w:docPart w:val="50F63B15E7D946B5B17D40A7BE64F45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B2A89" w:rsidRPr="002A1801">
                        <w:t>salesperson</w:t>
                      </w:r>
                    </w:sdtContent>
                  </w:sdt>
                </w:p>
              </w:tc>
              <w:sdt>
                <w:sdtPr>
                  <w:alias w:val="Job:"/>
                  <w:tag w:val="Job:"/>
                  <w:id w:val="-787511300"/>
                  <w:placeholder>
                    <w:docPart w:val="EB342EE58AD04E36B86CD7E9559CF07E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883" w:type="dxa"/>
                      <w:shd w:val="clear" w:color="auto" w:fill="333333" w:themeFill="accent1"/>
                      <w:vAlign w:val="center"/>
                    </w:tcPr>
                    <w:p w14:paraId="4D339EA1" w14:textId="77777777" w:rsidR="002A1801" w:rsidRPr="002A1801" w:rsidRDefault="005B2A89" w:rsidP="00CB6500">
                      <w:pPr>
                        <w:pStyle w:val="ColumnHeadings"/>
                        <w:framePr w:hSpace="0" w:wrap="auto" w:vAnchor="margin" w:hAnchor="text" w:yAlign="inline"/>
                      </w:pPr>
                      <w:r w:rsidRPr="002A1801">
                        <w:t>job</w:t>
                      </w:r>
                    </w:p>
                  </w:tc>
                </w:sdtContent>
              </w:sdt>
              <w:sdt>
                <w:sdtPr>
                  <w:alias w:val="Shipping method:"/>
                  <w:tag w:val="Shipping method:"/>
                  <w:id w:val="499939983"/>
                  <w:placeholder>
                    <w:docPart w:val="4E7110F9F82B43BB9C2DDF473E005A18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084" w:type="dxa"/>
                      <w:shd w:val="clear" w:color="auto" w:fill="333333" w:themeFill="accent1"/>
                      <w:vAlign w:val="center"/>
                    </w:tcPr>
                    <w:p w14:paraId="505973CF" w14:textId="77777777" w:rsidR="002A1801" w:rsidRPr="002A1801" w:rsidRDefault="005B2A89" w:rsidP="00CB6500">
                      <w:pPr>
                        <w:pStyle w:val="ColumnHeadings"/>
                        <w:framePr w:hSpace="0" w:wrap="auto" w:vAnchor="margin" w:hAnchor="text" w:yAlign="inline"/>
                      </w:pPr>
                      <w:r w:rsidRPr="002A1801">
                        <w:t>shipping method</w:t>
                      </w:r>
                    </w:p>
                  </w:tc>
                </w:sdtContent>
              </w:sdt>
              <w:sdt>
                <w:sdtPr>
                  <w:alias w:val="Shipping terms:"/>
                  <w:tag w:val="Shipping terms:"/>
                  <w:id w:val="-171951774"/>
                  <w:placeholder>
                    <w:docPart w:val="E1337B5C08F949D08708F2C0E6C57E5D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105" w:type="dxa"/>
                      <w:shd w:val="clear" w:color="auto" w:fill="333333" w:themeFill="accent1"/>
                      <w:vAlign w:val="center"/>
                    </w:tcPr>
                    <w:p w14:paraId="12BCA691" w14:textId="77777777" w:rsidR="002A1801" w:rsidRPr="002A1801" w:rsidRDefault="005B2A89" w:rsidP="00CB6500">
                      <w:pPr>
                        <w:pStyle w:val="ColumnHeadings"/>
                        <w:framePr w:hSpace="0" w:wrap="auto" w:vAnchor="margin" w:hAnchor="text" w:yAlign="inline"/>
                      </w:pPr>
                      <w:r w:rsidRPr="002A1801">
                        <w:t>shipping terms</w:t>
                      </w:r>
                    </w:p>
                  </w:tc>
                </w:sdtContent>
              </w:sdt>
              <w:sdt>
                <w:sdtPr>
                  <w:alias w:val="Delivery date:"/>
                  <w:tag w:val="Delivery date:"/>
                  <w:id w:val="1409412815"/>
                  <w:placeholder>
                    <w:docPart w:val="ED48A27F48754629B7D7A0D3E6229387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053" w:type="dxa"/>
                      <w:shd w:val="clear" w:color="auto" w:fill="333333" w:themeFill="accent1"/>
                      <w:vAlign w:val="center"/>
                    </w:tcPr>
                    <w:p w14:paraId="6A4EBE66" w14:textId="77777777" w:rsidR="002A1801" w:rsidRPr="002A1801" w:rsidRDefault="005B2A89" w:rsidP="00CB6500">
                      <w:pPr>
                        <w:pStyle w:val="ColumnHeadings"/>
                        <w:framePr w:hSpace="0" w:wrap="auto" w:vAnchor="margin" w:hAnchor="text" w:yAlign="inline"/>
                      </w:pPr>
                      <w:r w:rsidRPr="002A1801">
                        <w:t>delivery date</w:t>
                      </w:r>
                    </w:p>
                  </w:tc>
                </w:sdtContent>
              </w:sdt>
              <w:sdt>
                <w:sdtPr>
                  <w:alias w:val="Payment terms:"/>
                  <w:tag w:val="Payment terms:"/>
                  <w:id w:val="1184251862"/>
                  <w:placeholder>
                    <w:docPart w:val="20DF42E31996424BAE64FC0C6E42088D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095" w:type="dxa"/>
                      <w:shd w:val="clear" w:color="auto" w:fill="333333" w:themeFill="accent1"/>
                      <w:vAlign w:val="center"/>
                    </w:tcPr>
                    <w:p w14:paraId="69EB31F5" w14:textId="77777777" w:rsidR="002A1801" w:rsidRPr="002A1801" w:rsidRDefault="005B2A89" w:rsidP="00CB6500">
                      <w:pPr>
                        <w:pStyle w:val="ColumnHeadings"/>
                        <w:framePr w:hSpace="0" w:wrap="auto" w:vAnchor="margin" w:hAnchor="text" w:yAlign="inline"/>
                      </w:pPr>
                      <w:r w:rsidRPr="002A1801">
                        <w:t>payment terms</w:t>
                      </w:r>
                    </w:p>
                  </w:tc>
                </w:sdtContent>
              </w:sdt>
              <w:sdt>
                <w:sdtPr>
                  <w:alias w:val="Due date:"/>
                  <w:tag w:val="Due date:"/>
                  <w:id w:val="-1741173329"/>
                  <w:placeholder>
                    <w:docPart w:val="8F2FDE01F1384D938DEB51C42D6A7C4E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038" w:type="dxa"/>
                      <w:shd w:val="clear" w:color="auto" w:fill="333333" w:themeFill="accent1"/>
                      <w:vAlign w:val="center"/>
                    </w:tcPr>
                    <w:p w14:paraId="7EE87B36" w14:textId="77777777" w:rsidR="002A1801" w:rsidRPr="002A1801" w:rsidRDefault="005B2A89" w:rsidP="00CB6500">
                      <w:pPr>
                        <w:pStyle w:val="ColumnHeadings"/>
                        <w:framePr w:hSpace="0" w:wrap="auto" w:vAnchor="margin" w:hAnchor="text" w:yAlign="inline"/>
                      </w:pPr>
                      <w:r w:rsidRPr="002A1801">
                        <w:t>due date</w:t>
                      </w:r>
                    </w:p>
                  </w:tc>
                </w:sdtContent>
              </w:sdt>
            </w:tr>
            <w:tr w:rsidR="005B2A89" w:rsidRPr="001E3C2E" w14:paraId="1E44DB6E" w14:textId="77777777" w:rsidTr="004A6178">
              <w:trPr>
                <w:cantSplit/>
                <w:trHeight w:val="545"/>
              </w:trPr>
              <w:tc>
                <w:tcPr>
                  <w:tcW w:w="1303" w:type="dxa"/>
                  <w:shd w:val="clear" w:color="auto" w:fill="auto"/>
                  <w:vAlign w:val="center"/>
                </w:tcPr>
                <w:p w14:paraId="1F88D8C2" w14:textId="77777777" w:rsidR="002A1801" w:rsidRDefault="002A1801" w:rsidP="00CB6500">
                  <w:pPr>
                    <w:pStyle w:val="Centered"/>
                  </w:pPr>
                </w:p>
              </w:tc>
              <w:tc>
                <w:tcPr>
                  <w:tcW w:w="883" w:type="dxa"/>
                  <w:shd w:val="clear" w:color="auto" w:fill="auto"/>
                  <w:vAlign w:val="center"/>
                </w:tcPr>
                <w:p w14:paraId="5FF0600B" w14:textId="77777777" w:rsidR="002A1801" w:rsidRDefault="002A1801" w:rsidP="00CB6500">
                  <w:pPr>
                    <w:pStyle w:val="Centered"/>
                  </w:pPr>
                </w:p>
              </w:tc>
              <w:tc>
                <w:tcPr>
                  <w:tcW w:w="1084" w:type="dxa"/>
                  <w:shd w:val="clear" w:color="auto" w:fill="auto"/>
                  <w:vAlign w:val="center"/>
                </w:tcPr>
                <w:p w14:paraId="23A17079" w14:textId="77777777" w:rsidR="002A1801" w:rsidRDefault="002A1801" w:rsidP="00CB6500">
                  <w:pPr>
                    <w:pStyle w:val="Centered"/>
                  </w:pP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036489B5" w14:textId="77777777" w:rsidR="002A1801" w:rsidRDefault="002A1801" w:rsidP="00CB6500">
                  <w:pPr>
                    <w:pStyle w:val="Centered"/>
                  </w:pPr>
                </w:p>
              </w:tc>
              <w:tc>
                <w:tcPr>
                  <w:tcW w:w="1053" w:type="dxa"/>
                  <w:shd w:val="clear" w:color="auto" w:fill="auto"/>
                  <w:vAlign w:val="center"/>
                </w:tcPr>
                <w:p w14:paraId="43039DA0" w14:textId="77777777" w:rsidR="002A1801" w:rsidRDefault="002A1801" w:rsidP="00CB6500">
                  <w:pPr>
                    <w:pStyle w:val="Centered"/>
                  </w:pPr>
                </w:p>
              </w:tc>
              <w:sdt>
                <w:sdtPr>
                  <w:alias w:val="Due on receipt:"/>
                  <w:tag w:val="Due on receipt:"/>
                  <w:id w:val="-2089762768"/>
                  <w:placeholder>
                    <w:docPart w:val="6634F1AC788C4859A0D46B408C9B36CC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095" w:type="dxa"/>
                      <w:shd w:val="clear" w:color="auto" w:fill="auto"/>
                      <w:vAlign w:val="center"/>
                    </w:tcPr>
                    <w:p w14:paraId="7CC2D7CA" w14:textId="77777777" w:rsidR="002A1801" w:rsidRDefault="005B2A89" w:rsidP="00CB6500">
                      <w:pPr>
                        <w:pStyle w:val="Centered"/>
                      </w:pPr>
                      <w:r>
                        <w:t>Due on receipt</w:t>
                      </w:r>
                    </w:p>
                  </w:tc>
                </w:sdtContent>
              </w:sdt>
              <w:tc>
                <w:tcPr>
                  <w:tcW w:w="1038" w:type="dxa"/>
                  <w:shd w:val="clear" w:color="auto" w:fill="auto"/>
                  <w:vAlign w:val="center"/>
                </w:tcPr>
                <w:p w14:paraId="59DD6A53" w14:textId="77777777" w:rsidR="002A1801" w:rsidRDefault="002A1801" w:rsidP="00CB6500">
                  <w:pPr>
                    <w:pStyle w:val="Centered"/>
                  </w:pPr>
                </w:p>
              </w:tc>
            </w:tr>
          </w:tbl>
          <w:p w14:paraId="52A2C64E" w14:textId="77777777" w:rsidR="002A1801" w:rsidRDefault="002A1801" w:rsidP="00CB6500">
            <w:pPr>
              <w:pStyle w:val="ColumnHeadings"/>
              <w:framePr w:hSpace="0" w:wrap="auto" w:vAnchor="margin" w:hAnchor="text" w:yAlign="inline"/>
            </w:pPr>
          </w:p>
        </w:tc>
      </w:tr>
      <w:tr w:rsidR="002A1801" w14:paraId="3D5F2EDA" w14:textId="77777777" w:rsidTr="00CB6500">
        <w:trPr>
          <w:trHeight w:val="9573"/>
        </w:trPr>
        <w:tc>
          <w:tcPr>
            <w:tcW w:w="2670" w:type="dxa"/>
            <w:vMerge/>
            <w:shd w:val="clear" w:color="auto" w:fill="333333" w:themeFill="accent1"/>
          </w:tcPr>
          <w:p w14:paraId="5EA63154" w14:textId="77777777" w:rsidR="002A1801" w:rsidRDefault="002A1801" w:rsidP="00CB6500">
            <w:pPr>
              <w:spacing w:line="240" w:lineRule="auto"/>
              <w:ind w:left="1137"/>
            </w:pPr>
          </w:p>
        </w:tc>
        <w:tc>
          <w:tcPr>
            <w:tcW w:w="262" w:type="dxa"/>
            <w:vMerge/>
          </w:tcPr>
          <w:p w14:paraId="28BF5914" w14:textId="77777777" w:rsidR="002A1801" w:rsidRDefault="002A1801" w:rsidP="00CB6500">
            <w:pPr>
              <w:spacing w:line="240" w:lineRule="auto"/>
              <w:ind w:left="1137"/>
            </w:pPr>
          </w:p>
        </w:tc>
        <w:tc>
          <w:tcPr>
            <w:tcW w:w="7801" w:type="dxa"/>
            <w:gridSpan w:val="2"/>
          </w:tcPr>
          <w:tbl>
            <w:tblPr>
              <w:tblpPr w:leftFromText="180" w:rightFromText="180" w:vertAnchor="text" w:horzAnchor="margin" w:tblpY="182"/>
              <w:tblOverlap w:val="never"/>
              <w:tblW w:w="7606" w:type="dxa"/>
              <w:tblLayout w:type="fixed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020" w:firstRow="1" w:lastRow="0" w:firstColumn="0" w:lastColumn="0" w:noHBand="0" w:noVBand="0"/>
              <w:tblDescription w:val="Enter Quantity, Item number, Description, Unit Price, Discount, and Line Total in table columns, and Total Discount, Subtotal, Sales Tax, and Total at the table-end"/>
            </w:tblPr>
            <w:tblGrid>
              <w:gridCol w:w="898"/>
              <w:gridCol w:w="903"/>
              <w:gridCol w:w="1883"/>
              <w:gridCol w:w="603"/>
              <w:gridCol w:w="1442"/>
              <w:gridCol w:w="1080"/>
              <w:gridCol w:w="717"/>
              <w:gridCol w:w="12"/>
              <w:gridCol w:w="68"/>
            </w:tblGrid>
            <w:tr w:rsidR="00357AF0" w:rsidRPr="001E3C2E" w14:paraId="794FD8E5" w14:textId="77777777" w:rsidTr="00E9258D">
              <w:trPr>
                <w:cantSplit/>
                <w:trHeight w:val="448"/>
              </w:trPr>
              <w:tc>
                <w:tcPr>
                  <w:tcW w:w="899" w:type="dxa"/>
                  <w:shd w:val="clear" w:color="auto" w:fill="333333" w:themeFill="accent1"/>
                  <w:vAlign w:val="center"/>
                </w:tcPr>
                <w:p w14:paraId="4FC92DE1" w14:textId="77777777" w:rsidR="002A1801" w:rsidRPr="001E3C2E" w:rsidRDefault="00E321E6" w:rsidP="00CB6500">
                  <w:pPr>
                    <w:pStyle w:val="ColumnHeadings"/>
                    <w:framePr w:hSpace="0" w:wrap="auto" w:vAnchor="margin" w:hAnchor="text" w:yAlign="inline"/>
                  </w:pPr>
                  <w:sdt>
                    <w:sdtPr>
                      <w:alias w:val="Quantity:"/>
                      <w:tag w:val="Quantity:"/>
                      <w:id w:val="638998414"/>
                      <w:placeholder>
                        <w:docPart w:val="740B4FF485324B55A06408F7773CB07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57AF0">
                        <w:t>qty</w:t>
                      </w:r>
                    </w:sdtContent>
                  </w:sdt>
                </w:p>
              </w:tc>
              <w:tc>
                <w:tcPr>
                  <w:tcW w:w="904" w:type="dxa"/>
                  <w:shd w:val="clear" w:color="auto" w:fill="333333" w:themeFill="accent1"/>
                  <w:vAlign w:val="center"/>
                </w:tcPr>
                <w:p w14:paraId="73F1F3DE" w14:textId="77777777" w:rsidR="002A1801" w:rsidRPr="001E3C2E" w:rsidRDefault="00E321E6" w:rsidP="00CB6500">
                  <w:pPr>
                    <w:pStyle w:val="ColumnHeadings"/>
                    <w:framePr w:hSpace="0" w:wrap="auto" w:vAnchor="margin" w:hAnchor="text" w:yAlign="inline"/>
                  </w:pPr>
                  <w:sdt>
                    <w:sdtPr>
                      <w:alias w:val="Item:"/>
                      <w:tag w:val="Item:"/>
                      <w:id w:val="1320696417"/>
                      <w:placeholder>
                        <w:docPart w:val="AEF04292FD2F4E509BD6C487B64CA76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57AF0">
                        <w:t>item #</w:t>
                      </w:r>
                    </w:sdtContent>
                  </w:sdt>
                </w:p>
              </w:tc>
              <w:tc>
                <w:tcPr>
                  <w:tcW w:w="2487" w:type="dxa"/>
                  <w:gridSpan w:val="2"/>
                  <w:shd w:val="clear" w:color="auto" w:fill="333333" w:themeFill="accent1"/>
                  <w:vAlign w:val="center"/>
                </w:tcPr>
                <w:p w14:paraId="24257167" w14:textId="77777777" w:rsidR="002A1801" w:rsidRPr="001E3C2E" w:rsidRDefault="00E321E6" w:rsidP="00CB6500">
                  <w:pPr>
                    <w:pStyle w:val="ColumnHeadings"/>
                    <w:framePr w:hSpace="0" w:wrap="auto" w:vAnchor="margin" w:hAnchor="text" w:yAlign="inline"/>
                  </w:pPr>
                  <w:sdt>
                    <w:sdtPr>
                      <w:alias w:val="Description:"/>
                      <w:tag w:val="Description:"/>
                      <w:id w:val="1823231200"/>
                      <w:placeholder>
                        <w:docPart w:val="21A1F7A3E7764856A88C66F52B7C3AB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57AF0">
                        <w:t>description</w:t>
                      </w:r>
                    </w:sdtContent>
                  </w:sdt>
                </w:p>
              </w:tc>
              <w:sdt>
                <w:sdtPr>
                  <w:alias w:val="Unit price:"/>
                  <w:tag w:val="Unit price:"/>
                  <w:id w:val="601303826"/>
                  <w:placeholder>
                    <w:docPart w:val="9ACB5FDAE4BE4182BE19A9DCA270634F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439" w:type="dxa"/>
                      <w:shd w:val="clear" w:color="auto" w:fill="333333" w:themeFill="accent1"/>
                      <w:vAlign w:val="center"/>
                    </w:tcPr>
                    <w:p w14:paraId="4B7C49AB" w14:textId="77777777" w:rsidR="002A1801" w:rsidRPr="001E3C2E" w:rsidRDefault="00357AF0" w:rsidP="00CB6500">
                      <w:pPr>
                        <w:pStyle w:val="ColumnHeadings"/>
                        <w:framePr w:hSpace="0" w:wrap="auto" w:vAnchor="margin" w:hAnchor="text" w:yAlign="inline"/>
                      </w:pPr>
                      <w:r>
                        <w:t>unit price</w:t>
                      </w:r>
                    </w:p>
                  </w:tc>
                </w:sdtContent>
              </w:sdt>
              <w:tc>
                <w:tcPr>
                  <w:tcW w:w="1080" w:type="dxa"/>
                  <w:shd w:val="clear" w:color="auto" w:fill="333333" w:themeFill="accent1"/>
                  <w:vAlign w:val="center"/>
                </w:tcPr>
                <w:p w14:paraId="7A23095F" w14:textId="77777777" w:rsidR="002A1801" w:rsidRPr="001E3C2E" w:rsidRDefault="00E321E6" w:rsidP="00CB6500">
                  <w:pPr>
                    <w:pStyle w:val="ColumnHeadings"/>
                    <w:framePr w:hSpace="0" w:wrap="auto" w:vAnchor="margin" w:hAnchor="text" w:yAlign="inline"/>
                  </w:pPr>
                  <w:sdt>
                    <w:sdtPr>
                      <w:alias w:val="Discount:"/>
                      <w:tag w:val="Discount:"/>
                      <w:id w:val="1436178491"/>
                      <w:placeholder>
                        <w:docPart w:val="4D15E85085D14E72A5364457FB6CBAE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57AF0">
                        <w:t>discount</w:t>
                      </w:r>
                    </w:sdtContent>
                  </w:sdt>
                </w:p>
              </w:tc>
              <w:sdt>
                <w:sdtPr>
                  <w:alias w:val="Line total:"/>
                  <w:tag w:val="Line total:"/>
                  <w:id w:val="702837027"/>
                  <w:placeholder>
                    <w:docPart w:val="3082C269899B4D3082110D5ADD68B86A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797" w:type="dxa"/>
                      <w:gridSpan w:val="3"/>
                      <w:shd w:val="clear" w:color="auto" w:fill="333333" w:themeFill="accent1"/>
                      <w:vAlign w:val="center"/>
                    </w:tcPr>
                    <w:p w14:paraId="2D2B8310" w14:textId="77777777" w:rsidR="002A1801" w:rsidRPr="001E3C2E" w:rsidRDefault="00357AF0" w:rsidP="00CB6500">
                      <w:pPr>
                        <w:pStyle w:val="ColumnHeadings"/>
                        <w:framePr w:hSpace="0" w:wrap="auto" w:vAnchor="margin" w:hAnchor="text" w:yAlign="inline"/>
                      </w:pPr>
                      <w:r>
                        <w:t>line total</w:t>
                      </w:r>
                    </w:p>
                  </w:tc>
                </w:sdtContent>
              </w:sdt>
            </w:tr>
            <w:tr w:rsidR="00357AF0" w:rsidRPr="00B5478E" w14:paraId="4F1095CC" w14:textId="77777777" w:rsidTr="00E9258D">
              <w:trPr>
                <w:gridAfter w:val="1"/>
                <w:wAfter w:w="68" w:type="dxa"/>
                <w:cantSplit/>
                <w:trHeight w:val="448"/>
              </w:trPr>
              <w:tc>
                <w:tcPr>
                  <w:tcW w:w="899" w:type="dxa"/>
                  <w:shd w:val="clear" w:color="auto" w:fill="auto"/>
                  <w:vAlign w:val="center"/>
                </w:tcPr>
                <w:p w14:paraId="0740D277" w14:textId="77777777" w:rsidR="002A1801" w:rsidRPr="001E3C2E" w:rsidRDefault="002A1801" w:rsidP="00CB6500"/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5CD6C9B7" w14:textId="77777777" w:rsidR="002A1801" w:rsidRPr="001E3C2E" w:rsidRDefault="002A1801" w:rsidP="00CB6500"/>
              </w:tc>
              <w:tc>
                <w:tcPr>
                  <w:tcW w:w="2487" w:type="dxa"/>
                  <w:gridSpan w:val="2"/>
                  <w:shd w:val="clear" w:color="auto" w:fill="auto"/>
                  <w:vAlign w:val="center"/>
                </w:tcPr>
                <w:p w14:paraId="37054AF2" w14:textId="77777777" w:rsidR="002A1801" w:rsidRPr="001E3C2E" w:rsidRDefault="002A1801" w:rsidP="00CB6500"/>
              </w:tc>
              <w:tc>
                <w:tcPr>
                  <w:tcW w:w="143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6118FB1B" w14:textId="77777777" w:rsidR="002A1801" w:rsidRPr="00B5478E" w:rsidRDefault="002A1801" w:rsidP="00CB6500">
                  <w:pPr>
                    <w:pStyle w:val="Amount"/>
                  </w:pPr>
                </w:p>
              </w:tc>
              <w:tc>
                <w:tcPr>
                  <w:tcW w:w="1080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166628CE" w14:textId="77777777" w:rsidR="002A1801" w:rsidRPr="00B5478E" w:rsidRDefault="002A1801" w:rsidP="00CB6500">
                  <w:pPr>
                    <w:pStyle w:val="Amount"/>
                  </w:pPr>
                </w:p>
              </w:tc>
              <w:tc>
                <w:tcPr>
                  <w:tcW w:w="729" w:type="dxa"/>
                  <w:gridSpan w:val="2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68383330" w14:textId="77777777" w:rsidR="002A1801" w:rsidRPr="00B5478E" w:rsidRDefault="002A1801" w:rsidP="00CB6500">
                  <w:pPr>
                    <w:pStyle w:val="Amount"/>
                  </w:pPr>
                </w:p>
              </w:tc>
            </w:tr>
            <w:tr w:rsidR="00357AF0" w:rsidRPr="00B5478E" w14:paraId="3DD0D59E" w14:textId="77777777" w:rsidTr="00E9258D">
              <w:trPr>
                <w:gridAfter w:val="1"/>
                <w:wAfter w:w="68" w:type="dxa"/>
                <w:cantSplit/>
                <w:trHeight w:val="448"/>
              </w:trPr>
              <w:tc>
                <w:tcPr>
                  <w:tcW w:w="899" w:type="dxa"/>
                  <w:shd w:val="clear" w:color="auto" w:fill="auto"/>
                  <w:vAlign w:val="center"/>
                </w:tcPr>
                <w:p w14:paraId="4A4F9963" w14:textId="77777777" w:rsidR="002A1801" w:rsidRPr="001E3C2E" w:rsidRDefault="002A1801" w:rsidP="00CB6500"/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ABC427B" w14:textId="77777777" w:rsidR="002A1801" w:rsidRPr="001E3C2E" w:rsidRDefault="002A1801" w:rsidP="00CB6500"/>
              </w:tc>
              <w:tc>
                <w:tcPr>
                  <w:tcW w:w="2487" w:type="dxa"/>
                  <w:gridSpan w:val="2"/>
                  <w:shd w:val="clear" w:color="auto" w:fill="auto"/>
                  <w:vAlign w:val="center"/>
                </w:tcPr>
                <w:p w14:paraId="534F4884" w14:textId="77777777" w:rsidR="002A1801" w:rsidRPr="001E3C2E" w:rsidRDefault="002A1801" w:rsidP="00CB6500"/>
              </w:tc>
              <w:tc>
                <w:tcPr>
                  <w:tcW w:w="143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239DD602" w14:textId="77777777" w:rsidR="002A1801" w:rsidRPr="00B5478E" w:rsidRDefault="002A1801" w:rsidP="00CB6500">
                  <w:pPr>
                    <w:pStyle w:val="Amount"/>
                  </w:pPr>
                </w:p>
              </w:tc>
              <w:tc>
                <w:tcPr>
                  <w:tcW w:w="1080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7927CD56" w14:textId="77777777" w:rsidR="002A1801" w:rsidRPr="00B5478E" w:rsidRDefault="002A1801" w:rsidP="00CB6500">
                  <w:pPr>
                    <w:pStyle w:val="Amount"/>
                  </w:pPr>
                </w:p>
              </w:tc>
              <w:tc>
                <w:tcPr>
                  <w:tcW w:w="729" w:type="dxa"/>
                  <w:gridSpan w:val="2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06FD4871" w14:textId="77777777" w:rsidR="002A1801" w:rsidRPr="00B5478E" w:rsidRDefault="002A1801" w:rsidP="00CB6500">
                  <w:pPr>
                    <w:pStyle w:val="Amount"/>
                  </w:pPr>
                </w:p>
              </w:tc>
            </w:tr>
            <w:tr w:rsidR="00357AF0" w:rsidRPr="00B5478E" w14:paraId="60916888" w14:textId="77777777" w:rsidTr="00E9258D">
              <w:trPr>
                <w:gridAfter w:val="1"/>
                <w:wAfter w:w="68" w:type="dxa"/>
                <w:cantSplit/>
                <w:trHeight w:val="448"/>
              </w:trPr>
              <w:tc>
                <w:tcPr>
                  <w:tcW w:w="899" w:type="dxa"/>
                  <w:shd w:val="clear" w:color="auto" w:fill="auto"/>
                  <w:vAlign w:val="center"/>
                </w:tcPr>
                <w:p w14:paraId="0F9FDB94" w14:textId="77777777" w:rsidR="002A1801" w:rsidRPr="001E3C2E" w:rsidRDefault="002A1801" w:rsidP="00CB6500"/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2B773B1" w14:textId="77777777" w:rsidR="002A1801" w:rsidRPr="001E3C2E" w:rsidRDefault="002A1801" w:rsidP="00CB6500"/>
              </w:tc>
              <w:tc>
                <w:tcPr>
                  <w:tcW w:w="2487" w:type="dxa"/>
                  <w:gridSpan w:val="2"/>
                  <w:shd w:val="clear" w:color="auto" w:fill="auto"/>
                  <w:vAlign w:val="center"/>
                </w:tcPr>
                <w:p w14:paraId="52DE063F" w14:textId="77777777" w:rsidR="002A1801" w:rsidRPr="001E3C2E" w:rsidRDefault="002A1801" w:rsidP="00CB6500"/>
              </w:tc>
              <w:tc>
                <w:tcPr>
                  <w:tcW w:w="143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2AA27A87" w14:textId="77777777" w:rsidR="002A1801" w:rsidRPr="00B5478E" w:rsidRDefault="002A1801" w:rsidP="00CB6500">
                  <w:pPr>
                    <w:pStyle w:val="Amount"/>
                  </w:pPr>
                </w:p>
              </w:tc>
              <w:tc>
                <w:tcPr>
                  <w:tcW w:w="1080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36435D24" w14:textId="77777777" w:rsidR="002A1801" w:rsidRPr="00B5478E" w:rsidRDefault="002A1801" w:rsidP="00CB6500">
                  <w:pPr>
                    <w:pStyle w:val="Amount"/>
                  </w:pPr>
                </w:p>
              </w:tc>
              <w:tc>
                <w:tcPr>
                  <w:tcW w:w="729" w:type="dxa"/>
                  <w:gridSpan w:val="2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51590E96" w14:textId="77777777" w:rsidR="002A1801" w:rsidRPr="00B5478E" w:rsidRDefault="002A1801" w:rsidP="00CB6500">
                  <w:pPr>
                    <w:pStyle w:val="Amount"/>
                  </w:pPr>
                </w:p>
              </w:tc>
            </w:tr>
            <w:tr w:rsidR="00357AF0" w:rsidRPr="00B5478E" w14:paraId="63B5EB39" w14:textId="77777777" w:rsidTr="00E9258D">
              <w:trPr>
                <w:gridAfter w:val="1"/>
                <w:wAfter w:w="68" w:type="dxa"/>
                <w:cantSplit/>
                <w:trHeight w:val="448"/>
              </w:trPr>
              <w:tc>
                <w:tcPr>
                  <w:tcW w:w="899" w:type="dxa"/>
                  <w:shd w:val="clear" w:color="auto" w:fill="auto"/>
                  <w:vAlign w:val="center"/>
                </w:tcPr>
                <w:p w14:paraId="456413A8" w14:textId="77777777" w:rsidR="002A1801" w:rsidRPr="001E3C2E" w:rsidRDefault="002A1801" w:rsidP="00CB6500"/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2B52DD3D" w14:textId="77777777" w:rsidR="002A1801" w:rsidRPr="001E3C2E" w:rsidRDefault="002A1801" w:rsidP="00CB6500"/>
              </w:tc>
              <w:tc>
                <w:tcPr>
                  <w:tcW w:w="2487" w:type="dxa"/>
                  <w:gridSpan w:val="2"/>
                  <w:shd w:val="clear" w:color="auto" w:fill="auto"/>
                  <w:vAlign w:val="center"/>
                </w:tcPr>
                <w:p w14:paraId="24FE3265" w14:textId="77777777" w:rsidR="002A1801" w:rsidRPr="001E3C2E" w:rsidRDefault="002A1801" w:rsidP="00CB6500"/>
              </w:tc>
              <w:tc>
                <w:tcPr>
                  <w:tcW w:w="143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46E0203D" w14:textId="77777777" w:rsidR="002A1801" w:rsidRPr="00B5478E" w:rsidRDefault="002A1801" w:rsidP="00CB6500">
                  <w:pPr>
                    <w:pStyle w:val="Amount"/>
                  </w:pPr>
                </w:p>
              </w:tc>
              <w:tc>
                <w:tcPr>
                  <w:tcW w:w="1080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1F418BF2" w14:textId="77777777" w:rsidR="002A1801" w:rsidRPr="00B5478E" w:rsidRDefault="002A1801" w:rsidP="00CB6500">
                  <w:pPr>
                    <w:pStyle w:val="Amount"/>
                  </w:pPr>
                </w:p>
              </w:tc>
              <w:tc>
                <w:tcPr>
                  <w:tcW w:w="729" w:type="dxa"/>
                  <w:gridSpan w:val="2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30A276D7" w14:textId="77777777" w:rsidR="002A1801" w:rsidRPr="00B5478E" w:rsidRDefault="002A1801" w:rsidP="00CB6500">
                  <w:pPr>
                    <w:pStyle w:val="Amount"/>
                  </w:pPr>
                </w:p>
              </w:tc>
            </w:tr>
            <w:tr w:rsidR="00357AF0" w:rsidRPr="00B5478E" w14:paraId="6F0CFC1A" w14:textId="77777777" w:rsidTr="00E9258D">
              <w:trPr>
                <w:gridAfter w:val="1"/>
                <w:wAfter w:w="68" w:type="dxa"/>
                <w:cantSplit/>
                <w:trHeight w:val="448"/>
              </w:trPr>
              <w:tc>
                <w:tcPr>
                  <w:tcW w:w="899" w:type="dxa"/>
                  <w:shd w:val="clear" w:color="auto" w:fill="auto"/>
                  <w:vAlign w:val="center"/>
                </w:tcPr>
                <w:p w14:paraId="550DD0BC" w14:textId="77777777" w:rsidR="002A1801" w:rsidRPr="001E3C2E" w:rsidRDefault="002A1801" w:rsidP="00CB6500"/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0E0D8CC6" w14:textId="77777777" w:rsidR="002A1801" w:rsidRPr="001E3C2E" w:rsidRDefault="002A1801" w:rsidP="00CB6500"/>
              </w:tc>
              <w:tc>
                <w:tcPr>
                  <w:tcW w:w="2487" w:type="dxa"/>
                  <w:gridSpan w:val="2"/>
                  <w:shd w:val="clear" w:color="auto" w:fill="auto"/>
                  <w:vAlign w:val="center"/>
                </w:tcPr>
                <w:p w14:paraId="38DE3E8E" w14:textId="77777777" w:rsidR="002A1801" w:rsidRPr="001E3C2E" w:rsidRDefault="002A1801" w:rsidP="00CB6500"/>
              </w:tc>
              <w:tc>
                <w:tcPr>
                  <w:tcW w:w="143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41129106" w14:textId="77777777" w:rsidR="002A1801" w:rsidRPr="00B5478E" w:rsidRDefault="002A1801" w:rsidP="00CB6500">
                  <w:pPr>
                    <w:pStyle w:val="Amount"/>
                  </w:pPr>
                </w:p>
              </w:tc>
              <w:tc>
                <w:tcPr>
                  <w:tcW w:w="1080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005258F1" w14:textId="77777777" w:rsidR="002A1801" w:rsidRPr="00B5478E" w:rsidRDefault="002A1801" w:rsidP="00CB6500">
                  <w:pPr>
                    <w:pStyle w:val="Amount"/>
                  </w:pPr>
                </w:p>
              </w:tc>
              <w:tc>
                <w:tcPr>
                  <w:tcW w:w="729" w:type="dxa"/>
                  <w:gridSpan w:val="2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722ACD25" w14:textId="77777777" w:rsidR="002A1801" w:rsidRPr="00B5478E" w:rsidRDefault="002A1801" w:rsidP="00CB6500">
                  <w:pPr>
                    <w:pStyle w:val="Amount"/>
                  </w:pPr>
                </w:p>
              </w:tc>
            </w:tr>
            <w:tr w:rsidR="00357AF0" w:rsidRPr="00B5478E" w14:paraId="6000996C" w14:textId="77777777" w:rsidTr="00E9258D">
              <w:trPr>
                <w:gridAfter w:val="1"/>
                <w:wAfter w:w="68" w:type="dxa"/>
                <w:cantSplit/>
                <w:trHeight w:val="448"/>
              </w:trPr>
              <w:tc>
                <w:tcPr>
                  <w:tcW w:w="899" w:type="dxa"/>
                  <w:shd w:val="clear" w:color="auto" w:fill="auto"/>
                  <w:vAlign w:val="center"/>
                </w:tcPr>
                <w:p w14:paraId="60305CD1" w14:textId="77777777" w:rsidR="002A1801" w:rsidRPr="001E3C2E" w:rsidRDefault="002A1801" w:rsidP="00CB6500"/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A65A301" w14:textId="77777777" w:rsidR="002A1801" w:rsidRPr="001E3C2E" w:rsidRDefault="002A1801" w:rsidP="00CB6500"/>
              </w:tc>
              <w:tc>
                <w:tcPr>
                  <w:tcW w:w="2487" w:type="dxa"/>
                  <w:gridSpan w:val="2"/>
                  <w:shd w:val="clear" w:color="auto" w:fill="auto"/>
                  <w:vAlign w:val="center"/>
                </w:tcPr>
                <w:p w14:paraId="682B3879" w14:textId="77777777" w:rsidR="002A1801" w:rsidRPr="001E3C2E" w:rsidRDefault="002A1801" w:rsidP="00CB6500"/>
              </w:tc>
              <w:tc>
                <w:tcPr>
                  <w:tcW w:w="143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5D22755D" w14:textId="77777777" w:rsidR="002A1801" w:rsidRPr="00B5478E" w:rsidRDefault="002A1801" w:rsidP="00CB6500">
                  <w:pPr>
                    <w:pStyle w:val="Amount"/>
                  </w:pPr>
                </w:p>
              </w:tc>
              <w:tc>
                <w:tcPr>
                  <w:tcW w:w="1080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0DFD50D9" w14:textId="77777777" w:rsidR="002A1801" w:rsidRPr="00B5478E" w:rsidRDefault="002A1801" w:rsidP="00CB6500">
                  <w:pPr>
                    <w:pStyle w:val="Amount"/>
                  </w:pPr>
                </w:p>
              </w:tc>
              <w:tc>
                <w:tcPr>
                  <w:tcW w:w="729" w:type="dxa"/>
                  <w:gridSpan w:val="2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4A134310" w14:textId="77777777" w:rsidR="002A1801" w:rsidRPr="00B5478E" w:rsidRDefault="002A1801" w:rsidP="00CB6500">
                  <w:pPr>
                    <w:pStyle w:val="Amount"/>
                  </w:pPr>
                </w:p>
              </w:tc>
            </w:tr>
            <w:tr w:rsidR="00357AF0" w:rsidRPr="00B5478E" w14:paraId="543E2756" w14:textId="77777777" w:rsidTr="00E9258D">
              <w:trPr>
                <w:gridAfter w:val="1"/>
                <w:wAfter w:w="68" w:type="dxa"/>
                <w:cantSplit/>
                <w:trHeight w:val="448"/>
              </w:trPr>
              <w:tc>
                <w:tcPr>
                  <w:tcW w:w="899" w:type="dxa"/>
                  <w:shd w:val="clear" w:color="auto" w:fill="auto"/>
                  <w:vAlign w:val="center"/>
                </w:tcPr>
                <w:p w14:paraId="120AB18F" w14:textId="77777777" w:rsidR="002A1801" w:rsidRPr="001E3C2E" w:rsidRDefault="002A1801" w:rsidP="00CB6500"/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F4A6EF3" w14:textId="77777777" w:rsidR="002A1801" w:rsidRPr="001E3C2E" w:rsidRDefault="002A1801" w:rsidP="00CB6500"/>
              </w:tc>
              <w:tc>
                <w:tcPr>
                  <w:tcW w:w="2487" w:type="dxa"/>
                  <w:gridSpan w:val="2"/>
                  <w:shd w:val="clear" w:color="auto" w:fill="auto"/>
                  <w:vAlign w:val="center"/>
                </w:tcPr>
                <w:p w14:paraId="258F3C5E" w14:textId="77777777" w:rsidR="002A1801" w:rsidRPr="001E3C2E" w:rsidRDefault="002A1801" w:rsidP="00CB6500"/>
              </w:tc>
              <w:tc>
                <w:tcPr>
                  <w:tcW w:w="143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030B9EB2" w14:textId="77777777" w:rsidR="002A1801" w:rsidRPr="00B5478E" w:rsidRDefault="002A1801" w:rsidP="00CB6500">
                  <w:pPr>
                    <w:pStyle w:val="Amount"/>
                  </w:pPr>
                </w:p>
              </w:tc>
              <w:tc>
                <w:tcPr>
                  <w:tcW w:w="1080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6FD3BD25" w14:textId="77777777" w:rsidR="002A1801" w:rsidRPr="00B5478E" w:rsidRDefault="002A1801" w:rsidP="00CB6500">
                  <w:pPr>
                    <w:pStyle w:val="Amount"/>
                  </w:pPr>
                </w:p>
              </w:tc>
              <w:tc>
                <w:tcPr>
                  <w:tcW w:w="729" w:type="dxa"/>
                  <w:gridSpan w:val="2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290C3446" w14:textId="77777777" w:rsidR="002A1801" w:rsidRPr="00B5478E" w:rsidRDefault="002A1801" w:rsidP="00CB6500">
                  <w:pPr>
                    <w:pStyle w:val="Amount"/>
                  </w:pPr>
                </w:p>
              </w:tc>
            </w:tr>
            <w:tr w:rsidR="00357AF0" w:rsidRPr="00B5478E" w14:paraId="2F2C7EE4" w14:textId="77777777" w:rsidTr="00E9258D">
              <w:trPr>
                <w:gridAfter w:val="1"/>
                <w:wAfter w:w="68" w:type="dxa"/>
                <w:cantSplit/>
                <w:trHeight w:val="448"/>
              </w:trPr>
              <w:tc>
                <w:tcPr>
                  <w:tcW w:w="899" w:type="dxa"/>
                  <w:shd w:val="clear" w:color="auto" w:fill="auto"/>
                  <w:vAlign w:val="center"/>
                </w:tcPr>
                <w:p w14:paraId="6F77FA23" w14:textId="77777777" w:rsidR="002A1801" w:rsidRPr="001E3C2E" w:rsidRDefault="002A1801" w:rsidP="00CB6500"/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68C40022" w14:textId="77777777" w:rsidR="002A1801" w:rsidRPr="001E3C2E" w:rsidRDefault="002A1801" w:rsidP="00CB6500"/>
              </w:tc>
              <w:tc>
                <w:tcPr>
                  <w:tcW w:w="2487" w:type="dxa"/>
                  <w:gridSpan w:val="2"/>
                  <w:shd w:val="clear" w:color="auto" w:fill="auto"/>
                  <w:vAlign w:val="center"/>
                </w:tcPr>
                <w:p w14:paraId="4245F616" w14:textId="77777777" w:rsidR="002A1801" w:rsidRPr="001E3C2E" w:rsidRDefault="002A1801" w:rsidP="00CB6500"/>
              </w:tc>
              <w:tc>
                <w:tcPr>
                  <w:tcW w:w="143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10FE8CC0" w14:textId="77777777" w:rsidR="002A1801" w:rsidRPr="00B5478E" w:rsidRDefault="002A1801" w:rsidP="00CB6500">
                  <w:pPr>
                    <w:pStyle w:val="Amount"/>
                  </w:pPr>
                </w:p>
              </w:tc>
              <w:tc>
                <w:tcPr>
                  <w:tcW w:w="1080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106A64AA" w14:textId="77777777" w:rsidR="002A1801" w:rsidRPr="00B5478E" w:rsidRDefault="002A1801" w:rsidP="00CB6500">
                  <w:pPr>
                    <w:pStyle w:val="Amount"/>
                  </w:pPr>
                </w:p>
              </w:tc>
              <w:tc>
                <w:tcPr>
                  <w:tcW w:w="729" w:type="dxa"/>
                  <w:gridSpan w:val="2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5CA48919" w14:textId="77777777" w:rsidR="002A1801" w:rsidRPr="00B5478E" w:rsidRDefault="002A1801" w:rsidP="00CB6500">
                  <w:pPr>
                    <w:pStyle w:val="Amount"/>
                  </w:pPr>
                </w:p>
              </w:tc>
            </w:tr>
            <w:tr w:rsidR="00357AF0" w:rsidRPr="00B5478E" w14:paraId="2E80EBEF" w14:textId="77777777" w:rsidTr="00E9258D">
              <w:trPr>
                <w:gridAfter w:val="1"/>
                <w:wAfter w:w="68" w:type="dxa"/>
                <w:cantSplit/>
                <w:trHeight w:val="448"/>
              </w:trPr>
              <w:tc>
                <w:tcPr>
                  <w:tcW w:w="899" w:type="dxa"/>
                  <w:shd w:val="clear" w:color="auto" w:fill="auto"/>
                  <w:vAlign w:val="center"/>
                </w:tcPr>
                <w:p w14:paraId="590CBF80" w14:textId="77777777" w:rsidR="002A1801" w:rsidRPr="001E3C2E" w:rsidRDefault="002A1801" w:rsidP="00CB6500"/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591B8710" w14:textId="77777777" w:rsidR="002A1801" w:rsidRPr="001E3C2E" w:rsidRDefault="002A1801" w:rsidP="00CB6500"/>
              </w:tc>
              <w:tc>
                <w:tcPr>
                  <w:tcW w:w="2487" w:type="dxa"/>
                  <w:gridSpan w:val="2"/>
                  <w:shd w:val="clear" w:color="auto" w:fill="auto"/>
                  <w:vAlign w:val="center"/>
                </w:tcPr>
                <w:p w14:paraId="10194A6E" w14:textId="77777777" w:rsidR="002A1801" w:rsidRPr="001E3C2E" w:rsidRDefault="002A1801" w:rsidP="00CB6500"/>
              </w:tc>
              <w:tc>
                <w:tcPr>
                  <w:tcW w:w="143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35491ABB" w14:textId="77777777" w:rsidR="002A1801" w:rsidRPr="00B5478E" w:rsidRDefault="002A1801" w:rsidP="00CB6500">
                  <w:pPr>
                    <w:pStyle w:val="Amount"/>
                  </w:pPr>
                </w:p>
              </w:tc>
              <w:tc>
                <w:tcPr>
                  <w:tcW w:w="1080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50933752" w14:textId="77777777" w:rsidR="002A1801" w:rsidRPr="00B5478E" w:rsidRDefault="002A1801" w:rsidP="00CB6500">
                  <w:pPr>
                    <w:pStyle w:val="Amount"/>
                  </w:pPr>
                </w:p>
              </w:tc>
              <w:tc>
                <w:tcPr>
                  <w:tcW w:w="729" w:type="dxa"/>
                  <w:gridSpan w:val="2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3ABE3841" w14:textId="77777777" w:rsidR="002A1801" w:rsidRPr="00B5478E" w:rsidRDefault="002A1801" w:rsidP="00CB6500">
                  <w:pPr>
                    <w:pStyle w:val="Amount"/>
                  </w:pPr>
                </w:p>
              </w:tc>
            </w:tr>
            <w:tr w:rsidR="00357AF0" w:rsidRPr="00B5478E" w14:paraId="7A87DE88" w14:textId="77777777" w:rsidTr="00E9258D">
              <w:trPr>
                <w:gridAfter w:val="1"/>
                <w:wAfter w:w="68" w:type="dxa"/>
                <w:cantSplit/>
                <w:trHeight w:val="448"/>
              </w:trPr>
              <w:tc>
                <w:tcPr>
                  <w:tcW w:w="899" w:type="dxa"/>
                  <w:shd w:val="clear" w:color="auto" w:fill="auto"/>
                  <w:vAlign w:val="center"/>
                </w:tcPr>
                <w:p w14:paraId="22E7ECE5" w14:textId="77777777" w:rsidR="002A1801" w:rsidRPr="001E3C2E" w:rsidRDefault="002A1801" w:rsidP="00CB6500"/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3677C217" w14:textId="77777777" w:rsidR="002A1801" w:rsidRPr="001E3C2E" w:rsidRDefault="002A1801" w:rsidP="00CB6500"/>
              </w:tc>
              <w:tc>
                <w:tcPr>
                  <w:tcW w:w="2487" w:type="dxa"/>
                  <w:gridSpan w:val="2"/>
                  <w:shd w:val="clear" w:color="auto" w:fill="auto"/>
                  <w:vAlign w:val="center"/>
                </w:tcPr>
                <w:p w14:paraId="2B5DCF56" w14:textId="77777777" w:rsidR="002A1801" w:rsidRPr="001E3C2E" w:rsidRDefault="002A1801" w:rsidP="00CB6500"/>
              </w:tc>
              <w:tc>
                <w:tcPr>
                  <w:tcW w:w="143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48E7EE0F" w14:textId="77777777" w:rsidR="002A1801" w:rsidRPr="00B5478E" w:rsidRDefault="002A1801" w:rsidP="00CB6500">
                  <w:pPr>
                    <w:pStyle w:val="Amount"/>
                  </w:pPr>
                </w:p>
              </w:tc>
              <w:tc>
                <w:tcPr>
                  <w:tcW w:w="1080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04A48ACC" w14:textId="77777777" w:rsidR="002A1801" w:rsidRPr="00B5478E" w:rsidRDefault="002A1801" w:rsidP="00CB6500">
                  <w:pPr>
                    <w:pStyle w:val="Amount"/>
                  </w:pPr>
                </w:p>
              </w:tc>
              <w:tc>
                <w:tcPr>
                  <w:tcW w:w="729" w:type="dxa"/>
                  <w:gridSpan w:val="2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376D6351" w14:textId="77777777" w:rsidR="002A1801" w:rsidRPr="00B5478E" w:rsidRDefault="002A1801" w:rsidP="00CB6500">
                  <w:pPr>
                    <w:pStyle w:val="Amount"/>
                  </w:pPr>
                </w:p>
              </w:tc>
            </w:tr>
            <w:tr w:rsidR="00357AF0" w:rsidRPr="00B5478E" w14:paraId="59B64F5C" w14:textId="77777777" w:rsidTr="00E9258D">
              <w:trPr>
                <w:gridAfter w:val="1"/>
                <w:wAfter w:w="68" w:type="dxa"/>
                <w:cantSplit/>
                <w:trHeight w:val="448"/>
              </w:trPr>
              <w:tc>
                <w:tcPr>
                  <w:tcW w:w="899" w:type="dxa"/>
                  <w:shd w:val="clear" w:color="auto" w:fill="auto"/>
                  <w:vAlign w:val="center"/>
                </w:tcPr>
                <w:p w14:paraId="49710BE1" w14:textId="77777777" w:rsidR="002A1801" w:rsidRPr="001E3C2E" w:rsidRDefault="002A1801" w:rsidP="00CB6500"/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14:paraId="10E195FA" w14:textId="77777777" w:rsidR="002A1801" w:rsidRPr="001E3C2E" w:rsidRDefault="002A1801" w:rsidP="00CB6500"/>
              </w:tc>
              <w:tc>
                <w:tcPr>
                  <w:tcW w:w="2487" w:type="dxa"/>
                  <w:gridSpan w:val="2"/>
                  <w:shd w:val="clear" w:color="auto" w:fill="auto"/>
                  <w:vAlign w:val="center"/>
                </w:tcPr>
                <w:p w14:paraId="39434620" w14:textId="77777777" w:rsidR="002A1801" w:rsidRPr="001E3C2E" w:rsidRDefault="002A1801" w:rsidP="00CB6500"/>
              </w:tc>
              <w:tc>
                <w:tcPr>
                  <w:tcW w:w="143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64E61D34" w14:textId="77777777" w:rsidR="002A1801" w:rsidRPr="00B5478E" w:rsidRDefault="002A1801" w:rsidP="00CB6500">
                  <w:pPr>
                    <w:pStyle w:val="Amount"/>
                  </w:pPr>
                </w:p>
              </w:tc>
              <w:tc>
                <w:tcPr>
                  <w:tcW w:w="1080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6AFB3D16" w14:textId="77777777" w:rsidR="002A1801" w:rsidRPr="00B5478E" w:rsidRDefault="002A1801" w:rsidP="00CB6500">
                  <w:pPr>
                    <w:pStyle w:val="Amount"/>
                  </w:pPr>
                </w:p>
              </w:tc>
              <w:tc>
                <w:tcPr>
                  <w:tcW w:w="729" w:type="dxa"/>
                  <w:gridSpan w:val="2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43637618" w14:textId="77777777" w:rsidR="002A1801" w:rsidRPr="00B5478E" w:rsidRDefault="002A1801" w:rsidP="00CB6500">
                  <w:pPr>
                    <w:pStyle w:val="Amount"/>
                  </w:pPr>
                </w:p>
              </w:tc>
            </w:tr>
            <w:tr w:rsidR="00357AF0" w:rsidRPr="00B5478E" w14:paraId="581B5EF6" w14:textId="77777777" w:rsidTr="00E9258D">
              <w:tblPrEx>
                <w:tblLook w:val="0000" w:firstRow="0" w:lastRow="0" w:firstColumn="0" w:lastColumn="0" w:noHBand="0" w:noVBand="0"/>
              </w:tblPrEx>
              <w:trPr>
                <w:gridAfter w:val="2"/>
                <w:wAfter w:w="80" w:type="dxa"/>
                <w:cantSplit/>
                <w:trHeight w:val="448"/>
              </w:trPr>
              <w:tc>
                <w:tcPr>
                  <w:tcW w:w="3687" w:type="dxa"/>
                  <w:gridSpan w:val="3"/>
                  <w:shd w:val="clear" w:color="auto" w:fill="auto"/>
                  <w:vAlign w:val="center"/>
                </w:tcPr>
                <w:p w14:paraId="420F51B1" w14:textId="77777777" w:rsidR="002A1801" w:rsidRPr="001E3C2E" w:rsidRDefault="002A1801" w:rsidP="00CB6500"/>
              </w:tc>
              <w:tc>
                <w:tcPr>
                  <w:tcW w:w="2046" w:type="dxa"/>
                  <w:gridSpan w:val="2"/>
                  <w:shd w:val="clear" w:color="auto" w:fill="auto"/>
                  <w:vAlign w:val="center"/>
                </w:tcPr>
                <w:p w14:paraId="60BDC1E6" w14:textId="77777777" w:rsidR="002A1801" w:rsidRPr="001E3C2E" w:rsidRDefault="00E321E6" w:rsidP="00CB6500">
                  <w:pPr>
                    <w:pStyle w:val="Labels"/>
                    <w:spacing w:before="0"/>
                  </w:pPr>
                  <w:sdt>
                    <w:sdtPr>
                      <w:alias w:val="Total discount:"/>
                      <w:tag w:val="Total discount:"/>
                      <w:id w:val="2138679799"/>
                      <w:placeholder>
                        <w:docPart w:val="0B200D3DDF75405686116AD7677E1E9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57AF0">
                        <w:t>Total discount</w:t>
                      </w:r>
                    </w:sdtContent>
                  </w:sdt>
                </w:p>
              </w:tc>
              <w:tc>
                <w:tcPr>
                  <w:tcW w:w="1076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6AC48326" w14:textId="77777777" w:rsidR="002A1801" w:rsidRPr="001E3C2E" w:rsidRDefault="002A1801" w:rsidP="00CB6500">
                  <w:pPr>
                    <w:pStyle w:val="Amount"/>
                  </w:pPr>
                </w:p>
              </w:tc>
              <w:tc>
                <w:tcPr>
                  <w:tcW w:w="717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0FE8268B" w14:textId="77777777" w:rsidR="002A1801" w:rsidRPr="00B5478E" w:rsidRDefault="002A1801" w:rsidP="00CB6500">
                  <w:pPr>
                    <w:pStyle w:val="Amount"/>
                  </w:pPr>
                </w:p>
              </w:tc>
            </w:tr>
            <w:tr w:rsidR="00357AF0" w:rsidRPr="00B5478E" w14:paraId="3D41A243" w14:textId="77777777" w:rsidTr="00E9258D">
              <w:tblPrEx>
                <w:tblLook w:val="0000" w:firstRow="0" w:lastRow="0" w:firstColumn="0" w:lastColumn="0" w:noHBand="0" w:noVBand="0"/>
              </w:tblPrEx>
              <w:trPr>
                <w:gridAfter w:val="2"/>
                <w:wAfter w:w="80" w:type="dxa"/>
                <w:cantSplit/>
                <w:trHeight w:val="448"/>
              </w:trPr>
              <w:tc>
                <w:tcPr>
                  <w:tcW w:w="3687" w:type="dxa"/>
                  <w:gridSpan w:val="3"/>
                  <w:shd w:val="clear" w:color="auto" w:fill="auto"/>
                  <w:vAlign w:val="center"/>
                </w:tcPr>
                <w:p w14:paraId="2D16F39C" w14:textId="77777777" w:rsidR="002A1801" w:rsidRPr="001E3C2E" w:rsidRDefault="002A1801" w:rsidP="00CB6500"/>
              </w:tc>
              <w:sdt>
                <w:sdtPr>
                  <w:alias w:val="Subtotal:"/>
                  <w:tag w:val="Subtotal:"/>
                  <w:id w:val="-1522700802"/>
                  <w:placeholder>
                    <w:docPart w:val="D68FD7DA1266440BAEC9042E53347AF2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3122" w:type="dxa"/>
                      <w:gridSpan w:val="3"/>
                      <w:shd w:val="clear" w:color="auto" w:fill="auto"/>
                      <w:vAlign w:val="center"/>
                    </w:tcPr>
                    <w:p w14:paraId="648C8541" w14:textId="77777777" w:rsidR="002A1801" w:rsidRPr="001E3C2E" w:rsidRDefault="00357AF0" w:rsidP="00CB6500">
                      <w:pPr>
                        <w:pStyle w:val="Labels"/>
                        <w:spacing w:before="0"/>
                      </w:pPr>
                      <w:r>
                        <w:t>Subtotal</w:t>
                      </w:r>
                    </w:p>
                  </w:tc>
                </w:sdtContent>
              </w:sdt>
              <w:tc>
                <w:tcPr>
                  <w:tcW w:w="717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7DE109CB" w14:textId="77777777" w:rsidR="002A1801" w:rsidRPr="00B5478E" w:rsidRDefault="002A1801" w:rsidP="00CB6500">
                  <w:pPr>
                    <w:pStyle w:val="Amount"/>
                  </w:pPr>
                </w:p>
              </w:tc>
            </w:tr>
            <w:tr w:rsidR="00357AF0" w:rsidRPr="00B5478E" w14:paraId="612EF5F6" w14:textId="77777777" w:rsidTr="00E9258D">
              <w:tblPrEx>
                <w:tblLook w:val="0000" w:firstRow="0" w:lastRow="0" w:firstColumn="0" w:lastColumn="0" w:noHBand="0" w:noVBand="0"/>
              </w:tblPrEx>
              <w:trPr>
                <w:gridAfter w:val="2"/>
                <w:wAfter w:w="80" w:type="dxa"/>
                <w:cantSplit/>
                <w:trHeight w:val="448"/>
              </w:trPr>
              <w:tc>
                <w:tcPr>
                  <w:tcW w:w="3687" w:type="dxa"/>
                  <w:gridSpan w:val="3"/>
                  <w:shd w:val="clear" w:color="auto" w:fill="auto"/>
                  <w:vAlign w:val="center"/>
                </w:tcPr>
                <w:p w14:paraId="19FAC560" w14:textId="77777777" w:rsidR="002A1801" w:rsidRPr="001E3C2E" w:rsidRDefault="002A1801" w:rsidP="00CB6500"/>
              </w:tc>
              <w:sdt>
                <w:sdtPr>
                  <w:alias w:val="Sales Tax:"/>
                  <w:tag w:val="Sales Tax:"/>
                  <w:id w:val="-247648228"/>
                  <w:placeholder>
                    <w:docPart w:val="210094E4DEC64561A44891AE68A3827E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3122" w:type="dxa"/>
                      <w:gridSpan w:val="3"/>
                      <w:shd w:val="clear" w:color="auto" w:fill="auto"/>
                      <w:vAlign w:val="center"/>
                    </w:tcPr>
                    <w:p w14:paraId="4472AFF8" w14:textId="77777777" w:rsidR="002A1801" w:rsidRPr="001E3C2E" w:rsidRDefault="00357AF0" w:rsidP="00CB6500">
                      <w:pPr>
                        <w:pStyle w:val="Labels"/>
                        <w:spacing w:before="0"/>
                      </w:pPr>
                      <w:r>
                        <w:t>Sales Tax</w:t>
                      </w:r>
                    </w:p>
                  </w:tc>
                </w:sdtContent>
              </w:sdt>
              <w:tc>
                <w:tcPr>
                  <w:tcW w:w="717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7ED58A7E" w14:textId="77777777" w:rsidR="002A1801" w:rsidRPr="00B5478E" w:rsidRDefault="002A1801" w:rsidP="00CB6500">
                  <w:pPr>
                    <w:pStyle w:val="Amount"/>
                  </w:pPr>
                </w:p>
              </w:tc>
            </w:tr>
            <w:tr w:rsidR="00357AF0" w:rsidRPr="00B5478E" w14:paraId="7712D1CB" w14:textId="77777777" w:rsidTr="00E9258D">
              <w:tblPrEx>
                <w:tblLook w:val="0000" w:firstRow="0" w:lastRow="0" w:firstColumn="0" w:lastColumn="0" w:noHBand="0" w:noVBand="0"/>
              </w:tblPrEx>
              <w:trPr>
                <w:gridAfter w:val="2"/>
                <w:wAfter w:w="80" w:type="dxa"/>
                <w:cantSplit/>
                <w:trHeight w:val="448"/>
              </w:trPr>
              <w:tc>
                <w:tcPr>
                  <w:tcW w:w="3687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619ED7AD" w14:textId="77777777" w:rsidR="002A1801" w:rsidRPr="001E3C2E" w:rsidRDefault="002A1801" w:rsidP="00CB6500"/>
              </w:tc>
              <w:sdt>
                <w:sdtPr>
                  <w:alias w:val="Total:"/>
                  <w:tag w:val="Total:"/>
                  <w:id w:val="1258789414"/>
                  <w:placeholder>
                    <w:docPart w:val="35CB23445AAB4C7589722B0F4712BB9D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3122" w:type="dxa"/>
                      <w:gridSpan w:val="3"/>
                      <w:shd w:val="clear" w:color="auto" w:fill="F2F2F2" w:themeFill="background1" w:themeFillShade="F2"/>
                      <w:vAlign w:val="center"/>
                    </w:tcPr>
                    <w:p w14:paraId="25C4E49C" w14:textId="77777777" w:rsidR="002A1801" w:rsidRPr="001E3C2E" w:rsidRDefault="00357AF0" w:rsidP="00CB6500">
                      <w:pPr>
                        <w:pStyle w:val="Labels"/>
                        <w:spacing w:before="0"/>
                      </w:pPr>
                      <w:r>
                        <w:t>Total</w:t>
                      </w:r>
                    </w:p>
                  </w:tc>
                </w:sdtContent>
              </w:sdt>
              <w:tc>
                <w:tcPr>
                  <w:tcW w:w="717" w:type="dxa"/>
                  <w:shd w:val="clear" w:color="auto" w:fill="F2F2F2" w:themeFill="background1" w:themeFillShade="F2"/>
                  <w:tcMar>
                    <w:left w:w="216" w:type="dxa"/>
                    <w:right w:w="216" w:type="dxa"/>
                  </w:tcMar>
                  <w:vAlign w:val="center"/>
                </w:tcPr>
                <w:p w14:paraId="0D830992" w14:textId="77777777" w:rsidR="002A1801" w:rsidRPr="00B5478E" w:rsidRDefault="002A1801" w:rsidP="00CB6500">
                  <w:pPr>
                    <w:pStyle w:val="Amount"/>
                  </w:pPr>
                </w:p>
              </w:tc>
            </w:tr>
          </w:tbl>
          <w:p w14:paraId="28075BF3" w14:textId="77777777" w:rsidR="002A1801" w:rsidRDefault="002A1801" w:rsidP="00CB6500">
            <w:pPr>
              <w:pStyle w:val="ColumnHeadings"/>
              <w:framePr w:hSpace="0" w:wrap="auto" w:vAnchor="margin" w:hAnchor="text" w:yAlign="inline"/>
            </w:pPr>
          </w:p>
        </w:tc>
      </w:tr>
    </w:tbl>
    <w:p w14:paraId="0795362B" w14:textId="77777777" w:rsidR="00E25AEB" w:rsidRDefault="00E25AEB" w:rsidP="00625065">
      <w:pPr>
        <w:tabs>
          <w:tab w:val="left" w:pos="2655"/>
        </w:tabs>
        <w:rPr>
          <w:szCs w:val="20"/>
        </w:rPr>
      </w:pPr>
    </w:p>
    <w:sectPr w:rsidR="00E25AEB" w:rsidSect="0062506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720" w:right="720" w:bottom="0" w:left="72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CD71" w14:textId="77777777" w:rsidR="00E321E6" w:rsidRDefault="00E321E6">
      <w:r>
        <w:separator/>
      </w:r>
    </w:p>
  </w:endnote>
  <w:endnote w:type="continuationSeparator" w:id="0">
    <w:p w14:paraId="51671D1F" w14:textId="77777777" w:rsidR="00E321E6" w:rsidRDefault="00E3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9DC1" w14:textId="77777777" w:rsidR="00091DBF" w:rsidRDefault="00091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BDF3" w14:textId="77777777" w:rsidR="00091DBF" w:rsidRDefault="00091D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AF1F" w14:textId="77777777" w:rsidR="00091DBF" w:rsidRDefault="00091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E4C4" w14:textId="77777777" w:rsidR="00E321E6" w:rsidRDefault="00E321E6">
      <w:r>
        <w:separator/>
      </w:r>
    </w:p>
  </w:footnote>
  <w:footnote w:type="continuationSeparator" w:id="0">
    <w:p w14:paraId="3F0A5E31" w14:textId="77777777" w:rsidR="00E321E6" w:rsidRDefault="00E3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DFDE" w14:textId="77777777" w:rsidR="00091DBF" w:rsidRDefault="00091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3F89" w14:textId="77777777" w:rsidR="00091DBF" w:rsidRDefault="00091D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BB5D" w14:textId="77777777" w:rsidR="00091DBF" w:rsidRDefault="00091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348E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3ADD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6038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CE44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D84C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327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347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58FA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9E0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5A7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785A26"/>
    <w:multiLevelType w:val="hybridMultilevel"/>
    <w:tmpl w:val="B7B89A0A"/>
    <w:lvl w:ilvl="0" w:tplc="FC9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0651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C13EA"/>
    <w:multiLevelType w:val="hybridMultilevel"/>
    <w:tmpl w:val="6764BFAC"/>
    <w:lvl w:ilvl="0" w:tplc="15F2464C">
      <w:numFmt w:val="bullet"/>
      <w:pStyle w:val="Heading5Char"/>
      <w:lvlText w:val="•"/>
      <w:lvlJc w:val="left"/>
      <w:pPr>
        <w:ind w:left="319" w:hanging="126"/>
      </w:pPr>
      <w:rPr>
        <w:rFonts w:ascii="Arial" w:hAnsi="Arial" w:hint="default"/>
        <w:color w:val="B70DA3" w:themeColor="accent2"/>
        <w:spacing w:val="-1"/>
        <w:w w:val="100"/>
        <w:sz w:val="20"/>
        <w:szCs w:val="20"/>
        <w:lang w:val="en-US" w:eastAsia="en-US" w:bidi="en-US"/>
      </w:rPr>
    </w:lvl>
    <w:lvl w:ilvl="1" w:tplc="45C28B6A">
      <w:numFmt w:val="bullet"/>
      <w:lvlText w:val="•"/>
      <w:lvlJc w:val="left"/>
      <w:pPr>
        <w:ind w:left="754" w:hanging="126"/>
      </w:pPr>
      <w:rPr>
        <w:rFonts w:hint="default"/>
        <w:lang w:val="en-US" w:eastAsia="en-US" w:bidi="en-US"/>
      </w:rPr>
    </w:lvl>
    <w:lvl w:ilvl="2" w:tplc="EC6C7440">
      <w:numFmt w:val="bullet"/>
      <w:lvlText w:val="•"/>
      <w:lvlJc w:val="left"/>
      <w:pPr>
        <w:ind w:left="1189" w:hanging="126"/>
      </w:pPr>
      <w:rPr>
        <w:rFonts w:hint="default"/>
        <w:lang w:val="en-US" w:eastAsia="en-US" w:bidi="en-US"/>
      </w:rPr>
    </w:lvl>
    <w:lvl w:ilvl="3" w:tplc="153640A8">
      <w:numFmt w:val="bullet"/>
      <w:lvlText w:val="•"/>
      <w:lvlJc w:val="left"/>
      <w:pPr>
        <w:ind w:left="1624" w:hanging="126"/>
      </w:pPr>
      <w:rPr>
        <w:rFonts w:hint="default"/>
        <w:lang w:val="en-US" w:eastAsia="en-US" w:bidi="en-US"/>
      </w:rPr>
    </w:lvl>
    <w:lvl w:ilvl="4" w:tplc="FF448A68">
      <w:numFmt w:val="bullet"/>
      <w:lvlText w:val="•"/>
      <w:lvlJc w:val="left"/>
      <w:pPr>
        <w:ind w:left="2058" w:hanging="126"/>
      </w:pPr>
      <w:rPr>
        <w:rFonts w:hint="default"/>
        <w:lang w:val="en-US" w:eastAsia="en-US" w:bidi="en-US"/>
      </w:rPr>
    </w:lvl>
    <w:lvl w:ilvl="5" w:tplc="18A0F51C">
      <w:numFmt w:val="bullet"/>
      <w:lvlText w:val="•"/>
      <w:lvlJc w:val="left"/>
      <w:pPr>
        <w:ind w:left="2493" w:hanging="126"/>
      </w:pPr>
      <w:rPr>
        <w:rFonts w:hint="default"/>
        <w:lang w:val="en-US" w:eastAsia="en-US" w:bidi="en-US"/>
      </w:rPr>
    </w:lvl>
    <w:lvl w:ilvl="6" w:tplc="D4DEFD6A">
      <w:numFmt w:val="bullet"/>
      <w:lvlText w:val="•"/>
      <w:lvlJc w:val="left"/>
      <w:pPr>
        <w:ind w:left="2928" w:hanging="126"/>
      </w:pPr>
      <w:rPr>
        <w:rFonts w:hint="default"/>
        <w:lang w:val="en-US" w:eastAsia="en-US" w:bidi="en-US"/>
      </w:rPr>
    </w:lvl>
    <w:lvl w:ilvl="7" w:tplc="567ADA76">
      <w:numFmt w:val="bullet"/>
      <w:lvlText w:val="•"/>
      <w:lvlJc w:val="left"/>
      <w:pPr>
        <w:ind w:left="3362" w:hanging="126"/>
      </w:pPr>
      <w:rPr>
        <w:rFonts w:hint="default"/>
        <w:lang w:val="en-US" w:eastAsia="en-US" w:bidi="en-US"/>
      </w:rPr>
    </w:lvl>
    <w:lvl w:ilvl="8" w:tplc="7C9CE5D8">
      <w:numFmt w:val="bullet"/>
      <w:lvlText w:val="•"/>
      <w:lvlJc w:val="left"/>
      <w:pPr>
        <w:ind w:left="3797" w:hanging="126"/>
      </w:pPr>
      <w:rPr>
        <w:rFonts w:hint="default"/>
        <w:lang w:val="en-US" w:eastAsia="en-US" w:bidi="en-US"/>
      </w:rPr>
    </w:lvl>
  </w:abstractNum>
  <w:abstractNum w:abstractNumId="13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65"/>
    <w:rsid w:val="00002021"/>
    <w:rsid w:val="00010B1C"/>
    <w:rsid w:val="00012C15"/>
    <w:rsid w:val="00012DA5"/>
    <w:rsid w:val="00017A97"/>
    <w:rsid w:val="000403E8"/>
    <w:rsid w:val="000417F9"/>
    <w:rsid w:val="00043699"/>
    <w:rsid w:val="00047BD9"/>
    <w:rsid w:val="00056E24"/>
    <w:rsid w:val="00091DBF"/>
    <w:rsid w:val="000A72A8"/>
    <w:rsid w:val="000C60AF"/>
    <w:rsid w:val="000E592C"/>
    <w:rsid w:val="000F64A4"/>
    <w:rsid w:val="001055DF"/>
    <w:rsid w:val="0015744F"/>
    <w:rsid w:val="001724F6"/>
    <w:rsid w:val="001973B1"/>
    <w:rsid w:val="001A3969"/>
    <w:rsid w:val="001B5462"/>
    <w:rsid w:val="001B5F25"/>
    <w:rsid w:val="001D2A7C"/>
    <w:rsid w:val="001D6696"/>
    <w:rsid w:val="001E3C2E"/>
    <w:rsid w:val="001F1EA7"/>
    <w:rsid w:val="0020532B"/>
    <w:rsid w:val="00205DD6"/>
    <w:rsid w:val="00206B1B"/>
    <w:rsid w:val="00207555"/>
    <w:rsid w:val="0021009B"/>
    <w:rsid w:val="00213FAA"/>
    <w:rsid w:val="00246484"/>
    <w:rsid w:val="00251C32"/>
    <w:rsid w:val="002923B0"/>
    <w:rsid w:val="00296F2F"/>
    <w:rsid w:val="002A1801"/>
    <w:rsid w:val="00326411"/>
    <w:rsid w:val="00341D54"/>
    <w:rsid w:val="003465E2"/>
    <w:rsid w:val="00357AF0"/>
    <w:rsid w:val="00360D3D"/>
    <w:rsid w:val="003756B5"/>
    <w:rsid w:val="00387E68"/>
    <w:rsid w:val="003B6DA4"/>
    <w:rsid w:val="003B7E00"/>
    <w:rsid w:val="003D6485"/>
    <w:rsid w:val="003E3D7F"/>
    <w:rsid w:val="003F03CA"/>
    <w:rsid w:val="00413CC1"/>
    <w:rsid w:val="00416A5B"/>
    <w:rsid w:val="00436B94"/>
    <w:rsid w:val="004526C5"/>
    <w:rsid w:val="00473FA7"/>
    <w:rsid w:val="004776DC"/>
    <w:rsid w:val="004801EC"/>
    <w:rsid w:val="004A6178"/>
    <w:rsid w:val="004D4988"/>
    <w:rsid w:val="004D6D3B"/>
    <w:rsid w:val="004E0B33"/>
    <w:rsid w:val="004E3995"/>
    <w:rsid w:val="0052253F"/>
    <w:rsid w:val="00522EAB"/>
    <w:rsid w:val="00531C77"/>
    <w:rsid w:val="005404D4"/>
    <w:rsid w:val="00551108"/>
    <w:rsid w:val="00552F77"/>
    <w:rsid w:val="005603C7"/>
    <w:rsid w:val="0058338F"/>
    <w:rsid w:val="00584C74"/>
    <w:rsid w:val="00584EBA"/>
    <w:rsid w:val="005A146F"/>
    <w:rsid w:val="005A6D66"/>
    <w:rsid w:val="005B2A89"/>
    <w:rsid w:val="005B7ABD"/>
    <w:rsid w:val="0061045D"/>
    <w:rsid w:val="006171BA"/>
    <w:rsid w:val="00625065"/>
    <w:rsid w:val="00640AAC"/>
    <w:rsid w:val="00643989"/>
    <w:rsid w:val="00647F33"/>
    <w:rsid w:val="0065596D"/>
    <w:rsid w:val="006C4528"/>
    <w:rsid w:val="006C6182"/>
    <w:rsid w:val="006D2782"/>
    <w:rsid w:val="006D3492"/>
    <w:rsid w:val="006E0B2F"/>
    <w:rsid w:val="006F21A0"/>
    <w:rsid w:val="00703C78"/>
    <w:rsid w:val="00723603"/>
    <w:rsid w:val="0074437D"/>
    <w:rsid w:val="00747CF3"/>
    <w:rsid w:val="00751F2C"/>
    <w:rsid w:val="00763353"/>
    <w:rsid w:val="0076558B"/>
    <w:rsid w:val="00770B0B"/>
    <w:rsid w:val="007A07D7"/>
    <w:rsid w:val="007A0C5E"/>
    <w:rsid w:val="007C1315"/>
    <w:rsid w:val="007C5A8E"/>
    <w:rsid w:val="007C7496"/>
    <w:rsid w:val="007D49EA"/>
    <w:rsid w:val="007F3D8D"/>
    <w:rsid w:val="007F4E44"/>
    <w:rsid w:val="008044FF"/>
    <w:rsid w:val="00824635"/>
    <w:rsid w:val="00860139"/>
    <w:rsid w:val="00897D19"/>
    <w:rsid w:val="008A1909"/>
    <w:rsid w:val="008A3C48"/>
    <w:rsid w:val="008B53B2"/>
    <w:rsid w:val="008B549F"/>
    <w:rsid w:val="008C1DFD"/>
    <w:rsid w:val="008D0C02"/>
    <w:rsid w:val="008D63CA"/>
    <w:rsid w:val="008E6D99"/>
    <w:rsid w:val="008F7829"/>
    <w:rsid w:val="00904F13"/>
    <w:rsid w:val="00923ED7"/>
    <w:rsid w:val="0093568C"/>
    <w:rsid w:val="009463E1"/>
    <w:rsid w:val="009520ED"/>
    <w:rsid w:val="00966790"/>
    <w:rsid w:val="0098251A"/>
    <w:rsid w:val="009A1F18"/>
    <w:rsid w:val="009A6AF5"/>
    <w:rsid w:val="009C5836"/>
    <w:rsid w:val="009E6065"/>
    <w:rsid w:val="009E7724"/>
    <w:rsid w:val="00A01966"/>
    <w:rsid w:val="00A10B6B"/>
    <w:rsid w:val="00A11DBF"/>
    <w:rsid w:val="00A37015"/>
    <w:rsid w:val="00A40812"/>
    <w:rsid w:val="00A4752F"/>
    <w:rsid w:val="00A626DE"/>
    <w:rsid w:val="00A62877"/>
    <w:rsid w:val="00A64B88"/>
    <w:rsid w:val="00A67B29"/>
    <w:rsid w:val="00A71F71"/>
    <w:rsid w:val="00A73FA5"/>
    <w:rsid w:val="00A8511C"/>
    <w:rsid w:val="00AB03C9"/>
    <w:rsid w:val="00B42A22"/>
    <w:rsid w:val="00B530A0"/>
    <w:rsid w:val="00B5478E"/>
    <w:rsid w:val="00B7167B"/>
    <w:rsid w:val="00B764B8"/>
    <w:rsid w:val="00B929D8"/>
    <w:rsid w:val="00BA71B8"/>
    <w:rsid w:val="00BA7FA7"/>
    <w:rsid w:val="00BB4DAA"/>
    <w:rsid w:val="00BB763E"/>
    <w:rsid w:val="00BC6DF5"/>
    <w:rsid w:val="00BD0D4F"/>
    <w:rsid w:val="00BD480B"/>
    <w:rsid w:val="00BD7A44"/>
    <w:rsid w:val="00BE240E"/>
    <w:rsid w:val="00C22B70"/>
    <w:rsid w:val="00C276BE"/>
    <w:rsid w:val="00C32AE1"/>
    <w:rsid w:val="00C379F1"/>
    <w:rsid w:val="00C420BD"/>
    <w:rsid w:val="00C43BE7"/>
    <w:rsid w:val="00C52E4D"/>
    <w:rsid w:val="00C60CDF"/>
    <w:rsid w:val="00C66691"/>
    <w:rsid w:val="00C66AD0"/>
    <w:rsid w:val="00C74974"/>
    <w:rsid w:val="00C8685D"/>
    <w:rsid w:val="00CA1CFC"/>
    <w:rsid w:val="00CB4CBD"/>
    <w:rsid w:val="00CB6500"/>
    <w:rsid w:val="00CF01AF"/>
    <w:rsid w:val="00CF3C05"/>
    <w:rsid w:val="00D162F2"/>
    <w:rsid w:val="00D33CEA"/>
    <w:rsid w:val="00D4146A"/>
    <w:rsid w:val="00D45E69"/>
    <w:rsid w:val="00D7042E"/>
    <w:rsid w:val="00D76A11"/>
    <w:rsid w:val="00DC1152"/>
    <w:rsid w:val="00DE09CB"/>
    <w:rsid w:val="00DF7693"/>
    <w:rsid w:val="00E25AEB"/>
    <w:rsid w:val="00E27198"/>
    <w:rsid w:val="00E30C3F"/>
    <w:rsid w:val="00E321E6"/>
    <w:rsid w:val="00E358C1"/>
    <w:rsid w:val="00E371FA"/>
    <w:rsid w:val="00E42426"/>
    <w:rsid w:val="00E6107D"/>
    <w:rsid w:val="00E9258D"/>
    <w:rsid w:val="00E9764B"/>
    <w:rsid w:val="00ED6D9F"/>
    <w:rsid w:val="00EE1154"/>
    <w:rsid w:val="00EF58B4"/>
    <w:rsid w:val="00F1292B"/>
    <w:rsid w:val="00F52042"/>
    <w:rsid w:val="00F64BE0"/>
    <w:rsid w:val="00F6699E"/>
    <w:rsid w:val="00F70E38"/>
    <w:rsid w:val="00F74E25"/>
    <w:rsid w:val="00FB1848"/>
    <w:rsid w:val="00FC643D"/>
    <w:rsid w:val="00FD0114"/>
    <w:rsid w:val="00FD0E4D"/>
    <w:rsid w:val="00FF2E48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b5e91,#c6d4e8"/>
    </o:shapedefaults>
    <o:shapelayout v:ext="edit">
      <o:idmap v:ext="edit" data="2"/>
    </o:shapelayout>
  </w:shapeDefaults>
  <w:decimalSymbol w:val="."/>
  <w:listSeparator w:val=","/>
  <w14:docId w14:val="342CD379"/>
  <w15:docId w15:val="{3DBD72F2-63B7-46E5-A6B2-16E3329F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500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1973B1"/>
    <w:pPr>
      <w:spacing w:line="240" w:lineRule="auto"/>
      <w:jc w:val="right"/>
      <w:outlineLvl w:val="0"/>
    </w:pPr>
    <w:rPr>
      <w:rFonts w:asciiTheme="majorHAnsi" w:hAnsiTheme="majorHAnsi"/>
      <w:b/>
      <w:color w:val="262626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qFormat/>
    <w:rsid w:val="001973B1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semiHidden/>
    <w:unhideWhenUsed/>
    <w:rsid w:val="00A71F71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65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6262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B65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6262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B65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91919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B65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91919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B65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B0651" w:themeColor="accent2" w:themeShade="80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B65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984806" w:themeColor="accent6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73B1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qFormat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1973B1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qFormat/>
    <w:rsid w:val="00584C74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1973B1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qFormat/>
    <w:rsid w:val="002A1801"/>
    <w:pPr>
      <w:framePr w:hSpace="180" w:wrap="around" w:vAnchor="text" w:hAnchor="margin" w:y="75"/>
      <w:spacing w:line="240" w:lineRule="auto"/>
      <w:jc w:val="center"/>
    </w:pPr>
    <w:rPr>
      <w:rFonts w:asciiTheme="majorHAnsi" w:hAnsiTheme="majorHAnsi"/>
      <w:b/>
      <w:caps/>
      <w:color w:val="FFFFFF" w:themeColor="background1"/>
      <w:sz w:val="16"/>
    </w:rPr>
  </w:style>
  <w:style w:type="paragraph" w:customStyle="1" w:styleId="Centered">
    <w:name w:val="Centered"/>
    <w:basedOn w:val="Normal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qFormat/>
    <w:rsid w:val="003756B5"/>
    <w:pPr>
      <w:jc w:val="right"/>
    </w:pPr>
  </w:style>
  <w:style w:type="paragraph" w:customStyle="1" w:styleId="LowerCenteredText">
    <w:name w:val="Lower Centered Text"/>
    <w:basedOn w:val="Normal"/>
    <w:unhideWhenUsed/>
    <w:qFormat/>
    <w:rsid w:val="001973B1"/>
    <w:pPr>
      <w:spacing w:before="1300" w:after="60"/>
      <w:jc w:val="center"/>
    </w:pPr>
    <w:rPr>
      <w:szCs w:val="20"/>
    </w:rPr>
  </w:style>
  <w:style w:type="paragraph" w:styleId="Header">
    <w:name w:val="header"/>
    <w:basedOn w:val="Normal"/>
    <w:link w:val="HeaderChar"/>
    <w:unhideWhenUsed/>
    <w:rsid w:val="00D162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162F2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nhideWhenUsed/>
    <w:rsid w:val="00D162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162F2"/>
    <w:rPr>
      <w:rFonts w:asciiTheme="minorHAnsi" w:hAnsiTheme="minorHAnsi"/>
      <w:spacing w:val="4"/>
      <w:sz w:val="17"/>
      <w:szCs w:val="18"/>
    </w:rPr>
  </w:style>
  <w:style w:type="paragraph" w:customStyle="1" w:styleId="ContactInfo">
    <w:name w:val="Contact Info"/>
    <w:basedOn w:val="Normal"/>
    <w:link w:val="ContactInfoChar"/>
    <w:qFormat/>
    <w:rsid w:val="005B2A89"/>
    <w:pPr>
      <w:framePr w:hSpace="180" w:wrap="around" w:vAnchor="text" w:hAnchor="margin" w:y="75"/>
      <w:spacing w:line="276" w:lineRule="auto"/>
    </w:pPr>
    <w:rPr>
      <w:rFonts w:ascii="Microsoft Office Preview Font" w:hAnsi="Microsoft Office Preview Font"/>
      <w:sz w:val="18"/>
    </w:rPr>
  </w:style>
  <w:style w:type="character" w:customStyle="1" w:styleId="ContactInfoChar">
    <w:name w:val="Contact Info Char"/>
    <w:basedOn w:val="DefaultParagraphFont"/>
    <w:link w:val="ContactInfo"/>
    <w:rsid w:val="005B2A89"/>
    <w:rPr>
      <w:rFonts w:ascii="Microsoft Office Preview Font" w:hAnsi="Microsoft Office Preview Font"/>
      <w:spacing w:val="4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C6DF5"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qFormat/>
    <w:rsid w:val="00CB6500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CB6500"/>
    <w:pPr>
      <w:spacing w:after="200" w:line="240" w:lineRule="auto"/>
    </w:pPr>
    <w:rPr>
      <w:i/>
      <w:iCs/>
      <w:color w:val="1F497D" w:themeColor="text2"/>
      <w:sz w:val="18"/>
    </w:rPr>
  </w:style>
  <w:style w:type="character" w:styleId="Emphasis">
    <w:name w:val="Emphasis"/>
    <w:basedOn w:val="DefaultParagraphFont"/>
    <w:semiHidden/>
    <w:unhideWhenUsed/>
    <w:qFormat/>
    <w:rsid w:val="00CB6500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CB6500"/>
    <w:rPr>
      <w:rFonts w:asciiTheme="majorHAnsi" w:eastAsiaTheme="majorEastAsia" w:hAnsiTheme="majorHAnsi" w:cstheme="majorBidi"/>
      <w:i/>
      <w:iCs/>
      <w:color w:val="262626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semiHidden/>
    <w:rsid w:val="00CB6500"/>
    <w:rPr>
      <w:rFonts w:asciiTheme="majorHAnsi" w:eastAsiaTheme="majorEastAsia" w:hAnsiTheme="majorHAnsi" w:cstheme="majorBidi"/>
      <w:color w:val="262626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semiHidden/>
    <w:rsid w:val="00CB6500"/>
    <w:rPr>
      <w:rFonts w:asciiTheme="majorHAnsi" w:eastAsiaTheme="majorEastAsia" w:hAnsiTheme="majorHAnsi" w:cstheme="majorBidi"/>
      <w:color w:val="191919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semiHidden/>
    <w:rsid w:val="00CB6500"/>
    <w:rPr>
      <w:rFonts w:asciiTheme="majorHAnsi" w:eastAsiaTheme="majorEastAsia" w:hAnsiTheme="majorHAnsi" w:cstheme="majorBidi"/>
      <w:i/>
      <w:iCs/>
      <w:color w:val="191919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semiHidden/>
    <w:rsid w:val="00CB6500"/>
    <w:rPr>
      <w:rFonts w:asciiTheme="majorHAnsi" w:eastAsiaTheme="majorEastAsia" w:hAnsiTheme="majorHAnsi" w:cstheme="majorBidi"/>
      <w:color w:val="5B0651" w:themeColor="accent2" w:themeShade="80"/>
      <w:spacing w:val="4"/>
      <w:sz w:val="17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CB6500"/>
    <w:rPr>
      <w:rFonts w:asciiTheme="majorHAnsi" w:eastAsiaTheme="majorEastAsia" w:hAnsiTheme="majorHAnsi" w:cstheme="majorBidi"/>
      <w:i/>
      <w:iCs/>
      <w:color w:val="984806" w:themeColor="accent6" w:themeShade="80"/>
      <w:spacing w:val="4"/>
      <w:sz w:val="17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500"/>
    <w:rPr>
      <w:i/>
      <w:iCs/>
      <w:color w:val="333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500"/>
    <w:pPr>
      <w:pBdr>
        <w:top w:val="single" w:sz="4" w:space="10" w:color="333333" w:themeColor="accent1"/>
        <w:bottom w:val="single" w:sz="4" w:space="10" w:color="333333" w:themeColor="accent1"/>
      </w:pBdr>
      <w:spacing w:before="360" w:after="360"/>
      <w:ind w:left="864" w:right="864"/>
      <w:jc w:val="center"/>
    </w:pPr>
    <w:rPr>
      <w:i/>
      <w:iCs/>
      <w:color w:val="333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500"/>
    <w:rPr>
      <w:rFonts w:asciiTheme="minorHAnsi" w:hAnsiTheme="minorHAnsi"/>
      <w:i/>
      <w:iCs/>
      <w:color w:val="333333" w:themeColor="accent1"/>
      <w:spacing w:val="4"/>
      <w:sz w:val="17"/>
      <w:szCs w:val="18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500"/>
    <w:rPr>
      <w:b/>
      <w:bCs/>
      <w:smallCaps/>
      <w:color w:val="333333" w:themeColor="accent1"/>
      <w:spacing w:val="5"/>
    </w:rPr>
  </w:style>
  <w:style w:type="paragraph" w:styleId="ListParagraph">
    <w:name w:val="List Paragraph"/>
    <w:basedOn w:val="Normal"/>
    <w:uiPriority w:val="34"/>
    <w:unhideWhenUsed/>
    <w:qFormat/>
    <w:rsid w:val="00CB6500"/>
    <w:pPr>
      <w:ind w:left="720"/>
      <w:contextualSpacing/>
    </w:pPr>
  </w:style>
  <w:style w:type="paragraph" w:styleId="NoSpacing">
    <w:name w:val="No Spacing"/>
    <w:link w:val="NoSpacingChar"/>
    <w:uiPriority w:val="1"/>
    <w:unhideWhenUsed/>
    <w:qFormat/>
    <w:rsid w:val="00CB6500"/>
    <w:rPr>
      <w:rFonts w:asciiTheme="minorHAnsi" w:hAnsiTheme="minorHAnsi"/>
      <w:spacing w:val="4"/>
      <w:sz w:val="17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5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500"/>
    <w:rPr>
      <w:rFonts w:asciiTheme="minorHAnsi" w:hAnsiTheme="minorHAnsi"/>
      <w:i/>
      <w:iCs/>
      <w:color w:val="404040" w:themeColor="text1" w:themeTint="BF"/>
      <w:spacing w:val="4"/>
      <w:sz w:val="17"/>
      <w:szCs w:val="18"/>
    </w:rPr>
  </w:style>
  <w:style w:type="character" w:styleId="Strong">
    <w:name w:val="Strong"/>
    <w:basedOn w:val="DefaultParagraphFont"/>
    <w:semiHidden/>
    <w:unhideWhenUsed/>
    <w:qFormat/>
    <w:rsid w:val="00CB6500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CB650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CB65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B650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B6500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semiHidden/>
    <w:unhideWhenUsed/>
    <w:qFormat/>
    <w:rsid w:val="00CB650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CB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500"/>
    <w:pPr>
      <w:keepNext/>
      <w:keepLines/>
      <w:spacing w:before="240" w:line="264" w:lineRule="auto"/>
      <w:jc w:val="left"/>
      <w:outlineLvl w:val="9"/>
    </w:pPr>
    <w:rPr>
      <w:rFonts w:eastAsiaTheme="majorEastAsia" w:cstheme="majorBidi"/>
      <w:b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6500"/>
    <w:rPr>
      <w:color w:val="595959" w:themeColor="text1" w:themeTint="A6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625065"/>
    <w:rPr>
      <w:rFonts w:asciiTheme="minorHAnsi" w:hAnsiTheme="minorHAnsi"/>
      <w:spacing w:val="4"/>
      <w:sz w:val="17"/>
      <w:szCs w:val="18"/>
    </w:rPr>
  </w:style>
  <w:style w:type="character" w:styleId="Hyperlink">
    <w:name w:val="Hyperlink"/>
    <w:basedOn w:val="DefaultParagraphFont"/>
    <w:uiPriority w:val="99"/>
    <w:rsid w:val="00625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excelonline.com/109-47.html" TargetMode="External"/><Relationship Id="rId13" Type="http://schemas.openxmlformats.org/officeDocument/2006/relationships/hyperlink" Target="https://www.myexcelonline.com/109-10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myexcelonline.com/109-3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excelonline.com/109-47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svg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myexcelonline.com/109-10.htm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myexcelonline.com/109-3.html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Sales%20invoice%20(Blue%20Gradien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4485ABBC924BFDBE1FA16D57A46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FB599-09F1-40A2-A4A2-12A48D1524D6}"/>
      </w:docPartPr>
      <w:docPartBody>
        <w:p w:rsidR="00000000" w:rsidRDefault="009E07EC">
          <w:pPr>
            <w:pStyle w:val="B94485ABBC924BFDBE1FA16D57A46412"/>
          </w:pPr>
          <w:r>
            <w:t>Your Company Name</w:t>
          </w:r>
        </w:p>
      </w:docPartBody>
    </w:docPart>
    <w:docPart>
      <w:docPartPr>
        <w:name w:val="F5A9C2632A694D93819B901A8CA5C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F8E6B-1EB7-4744-800D-B4E3FFB3F745}"/>
      </w:docPartPr>
      <w:docPartBody>
        <w:p w:rsidR="00000000" w:rsidRDefault="009E07EC">
          <w:pPr>
            <w:pStyle w:val="F5A9C2632A694D93819B901A8CA5CFF5"/>
          </w:pPr>
          <w:r>
            <w:t>Your Company Slogan</w:t>
          </w:r>
        </w:p>
      </w:docPartBody>
    </w:docPart>
    <w:docPart>
      <w:docPartPr>
        <w:name w:val="5C9A8365BB3945CEBD85EE222C194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38B7-8333-49DC-A4C9-395317CCD280}"/>
      </w:docPartPr>
      <w:docPartBody>
        <w:p w:rsidR="00000000" w:rsidRDefault="009E07EC">
          <w:pPr>
            <w:pStyle w:val="5C9A8365BB3945CEBD85EE222C1945A0"/>
          </w:pPr>
          <w:r>
            <w:t>Street Address</w:t>
          </w:r>
        </w:p>
      </w:docPartBody>
    </w:docPart>
    <w:docPart>
      <w:docPartPr>
        <w:name w:val="358F0901500D41F4BAE2E7A80AEB0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1BAF7-BF39-4DE3-9DB9-B6AD6441E79A}"/>
      </w:docPartPr>
      <w:docPartBody>
        <w:p w:rsidR="00000000" w:rsidRDefault="009E07EC">
          <w:pPr>
            <w:pStyle w:val="358F0901500D41F4BAE2E7A80AEB04AD"/>
          </w:pPr>
          <w:r>
            <w:t>City, ST  ZIP Code</w:t>
          </w:r>
        </w:p>
      </w:docPartBody>
    </w:docPart>
    <w:docPart>
      <w:docPartPr>
        <w:name w:val="8EDBAEB68FCB453A9206023A30A22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C1EE2-F9BB-4C92-89CC-4AF8FCFF4D39}"/>
      </w:docPartPr>
      <w:docPartBody>
        <w:p w:rsidR="00000000" w:rsidRDefault="009E07EC">
          <w:pPr>
            <w:pStyle w:val="8EDBAEB68FCB453A9206023A30A22828"/>
          </w:pPr>
          <w:r>
            <w:t>Phone</w:t>
          </w:r>
        </w:p>
      </w:docPartBody>
    </w:docPart>
    <w:docPart>
      <w:docPartPr>
        <w:name w:val="11B521EAD7EB4460BECC646C8B670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5C6B1-2486-4CCE-8D85-29A8506FA53D}"/>
      </w:docPartPr>
      <w:docPartBody>
        <w:p w:rsidR="00000000" w:rsidRDefault="009E07EC">
          <w:pPr>
            <w:pStyle w:val="11B521EAD7EB4460BECC646C8B670F4D"/>
          </w:pPr>
          <w:r>
            <w:t>Telephone</w:t>
          </w:r>
        </w:p>
      </w:docPartBody>
    </w:docPart>
    <w:docPart>
      <w:docPartPr>
        <w:name w:val="19DE647160564786A42C8D4DA206A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12C86-6EC0-4224-9128-AC006D603D7B}"/>
      </w:docPartPr>
      <w:docPartBody>
        <w:p w:rsidR="00000000" w:rsidRDefault="009E07EC">
          <w:pPr>
            <w:pStyle w:val="19DE647160564786A42C8D4DA206A82F"/>
          </w:pPr>
          <w:r>
            <w:t>Fax</w:t>
          </w:r>
        </w:p>
      </w:docPartBody>
    </w:docPart>
    <w:docPart>
      <w:docPartPr>
        <w:name w:val="31466885CFF34D788D950584C242B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61EA-03A5-4648-9DC8-B66471C0AAD8}"/>
      </w:docPartPr>
      <w:docPartBody>
        <w:p w:rsidR="00000000" w:rsidRDefault="009E07EC">
          <w:pPr>
            <w:pStyle w:val="31466885CFF34D788D950584C242BD1E"/>
          </w:pPr>
          <w:r>
            <w:t>Fax</w:t>
          </w:r>
        </w:p>
      </w:docPartBody>
    </w:docPart>
    <w:docPart>
      <w:docPartPr>
        <w:name w:val="C5AEF2B8A9084D8CA031664F3BAF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2FE9C-3F54-4373-9BC3-721694FD8083}"/>
      </w:docPartPr>
      <w:docPartBody>
        <w:p w:rsidR="00000000" w:rsidRDefault="009E07EC">
          <w:pPr>
            <w:pStyle w:val="C5AEF2B8A9084D8CA031664F3BAFC39D"/>
          </w:pPr>
          <w:r>
            <w:t>Email</w:t>
          </w:r>
        </w:p>
      </w:docPartBody>
    </w:docPart>
    <w:docPart>
      <w:docPartPr>
        <w:name w:val="E15328DED08C4FE094FF5C19B2044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229A7-D183-4D4C-9E38-E834B5C41E48}"/>
      </w:docPartPr>
      <w:docPartBody>
        <w:p w:rsidR="00000000" w:rsidRDefault="009E07EC">
          <w:pPr>
            <w:pStyle w:val="E15328DED08C4FE094FF5C19B2044D50"/>
          </w:pPr>
          <w:r>
            <w:t>INVOICE #</w:t>
          </w:r>
        </w:p>
      </w:docPartBody>
    </w:docPart>
    <w:docPart>
      <w:docPartPr>
        <w:name w:val="79237BDA29544EFDB99180151A5F6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43209-F01A-4AE1-AFFE-06E87A49691D}"/>
      </w:docPartPr>
      <w:docPartBody>
        <w:p w:rsidR="00000000" w:rsidRDefault="009E07EC">
          <w:pPr>
            <w:pStyle w:val="79237BDA29544EFDB99180151A5F663E"/>
          </w:pPr>
          <w:r>
            <w:t>Number</w:t>
          </w:r>
        </w:p>
      </w:docPartBody>
    </w:docPart>
    <w:docPart>
      <w:docPartPr>
        <w:name w:val="6C52B349AE234CE0A6AB19A4A491A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AD1D5-B4A3-4634-8371-341530A32A36}"/>
      </w:docPartPr>
      <w:docPartBody>
        <w:p w:rsidR="00000000" w:rsidRDefault="009E07EC">
          <w:pPr>
            <w:pStyle w:val="6C52B349AE234CE0A6AB19A4A491AC5A"/>
          </w:pPr>
          <w:r>
            <w:t>DATE:</w:t>
          </w:r>
        </w:p>
      </w:docPartBody>
    </w:docPart>
    <w:docPart>
      <w:docPartPr>
        <w:name w:val="3FFB95DF16084A7988FF30CEC4AC5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C1E3-FD41-4D58-BB22-53A6D6493C69}"/>
      </w:docPartPr>
      <w:docPartBody>
        <w:p w:rsidR="00000000" w:rsidRDefault="009E07EC">
          <w:pPr>
            <w:pStyle w:val="3FFB95DF16084A7988FF30CEC4AC5CDB"/>
          </w:pPr>
          <w:r>
            <w:t>Date</w:t>
          </w:r>
        </w:p>
      </w:docPartBody>
    </w:docPart>
    <w:docPart>
      <w:docPartPr>
        <w:name w:val="3E16135BD5FC4DA6B95A5858CB0A1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F4823-31CE-43E2-83CC-3CAEEC1ABE43}"/>
      </w:docPartPr>
      <w:docPartBody>
        <w:p w:rsidR="00000000" w:rsidRDefault="009E07EC">
          <w:pPr>
            <w:pStyle w:val="3E16135BD5FC4DA6B95A5858CB0A1D3D"/>
          </w:pPr>
          <w:r>
            <w:t xml:space="preserve">Make all </w:t>
          </w:r>
          <w:r>
            <w:t>checks payable to</w:t>
          </w:r>
        </w:p>
      </w:docPartBody>
    </w:docPart>
    <w:docPart>
      <w:docPartPr>
        <w:name w:val="330073558E154F00BB44ACC9362A6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BE0C-71DB-4C0C-9B6E-1FB0E756284A}"/>
      </w:docPartPr>
      <w:docPartBody>
        <w:p w:rsidR="00000000" w:rsidRDefault="009E07EC">
          <w:pPr>
            <w:pStyle w:val="330073558E154F00BB44ACC9362A6E1F"/>
          </w:pPr>
          <w:r>
            <w:t>Your Company Name</w:t>
          </w:r>
        </w:p>
      </w:docPartBody>
    </w:docPart>
    <w:docPart>
      <w:docPartPr>
        <w:name w:val="0BF85640AF1B4331B5CBF85708433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FC2A0-42EA-4D59-8447-2FF9E2E86688}"/>
      </w:docPartPr>
      <w:docPartBody>
        <w:p w:rsidR="00000000" w:rsidRDefault="009E07EC">
          <w:pPr>
            <w:pStyle w:val="0BF85640AF1B4331B5CBF85708433AF8"/>
          </w:pPr>
          <w:r w:rsidRPr="00A626DE">
            <w:rPr>
              <w:sz w:val="32"/>
              <w:szCs w:val="32"/>
            </w:rPr>
            <w:t>THANK YOU FOR YOUR BUSINESS!</w:t>
          </w:r>
        </w:p>
      </w:docPartBody>
    </w:docPart>
    <w:docPart>
      <w:docPartPr>
        <w:name w:val="70E20FC3F2F044E9A68D157AD83DA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136B-F0D7-4969-8AFA-866371719122}"/>
      </w:docPartPr>
      <w:docPartBody>
        <w:p w:rsidR="00000000" w:rsidRDefault="009E07EC">
          <w:pPr>
            <w:pStyle w:val="70E20FC3F2F044E9A68D157AD83DA2AD"/>
          </w:pPr>
          <w:r w:rsidRPr="002A1801">
            <w:rPr>
              <w:rFonts w:ascii="Microsoft Office Preview Font" w:hAnsi="Microsoft Office Preview Font"/>
              <w:color w:val="4472C4" w:themeColor="accent1"/>
              <w:sz w:val="96"/>
              <w:szCs w:val="96"/>
            </w:rPr>
            <w:t>INVOICE</w:t>
          </w:r>
        </w:p>
      </w:docPartBody>
    </w:docPart>
    <w:docPart>
      <w:docPartPr>
        <w:name w:val="8F893A2F7D8A45C6ADFFEBB664D22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E8AD1-6A58-49E4-AB3C-EAA35EF11F3C}"/>
      </w:docPartPr>
      <w:docPartBody>
        <w:p w:rsidR="00000000" w:rsidRDefault="009E07EC">
          <w:pPr>
            <w:pStyle w:val="8F893A2F7D8A45C6ADFFEBB664D22B44"/>
          </w:pPr>
          <w:r>
            <w:t>To:</w:t>
          </w:r>
        </w:p>
      </w:docPartBody>
    </w:docPart>
    <w:docPart>
      <w:docPartPr>
        <w:name w:val="D2D8DD1CF66542A29D7B1006CD58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652DC-B509-4E8F-9376-2DF7801DCE83}"/>
      </w:docPartPr>
      <w:docPartBody>
        <w:p w:rsidR="00000000" w:rsidRDefault="009E07EC">
          <w:pPr>
            <w:pStyle w:val="D2D8DD1CF66542A29D7B1006CD581AA2"/>
          </w:pPr>
          <w:r w:rsidRPr="002A1801">
            <w:t>Name</w:t>
          </w:r>
        </w:p>
      </w:docPartBody>
    </w:docPart>
    <w:docPart>
      <w:docPartPr>
        <w:name w:val="2D22DFB862CD47AC8EEBE55BDA28F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E2AB2-584D-4D1A-9ED1-D0D9F6AC103E}"/>
      </w:docPartPr>
      <w:docPartBody>
        <w:p w:rsidR="00000000" w:rsidRDefault="009E07EC">
          <w:pPr>
            <w:pStyle w:val="2D22DFB862CD47AC8EEBE55BDA28F576"/>
          </w:pPr>
          <w:r w:rsidRPr="002A1801">
            <w:t>Company Name</w:t>
          </w:r>
        </w:p>
      </w:docPartBody>
    </w:docPart>
    <w:docPart>
      <w:docPartPr>
        <w:name w:val="44AFDE461C864690A0D5846824B58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D5285-B5F9-4565-88FC-3DD488B4B261}"/>
      </w:docPartPr>
      <w:docPartBody>
        <w:p w:rsidR="00000000" w:rsidRDefault="009E07EC">
          <w:pPr>
            <w:pStyle w:val="44AFDE461C864690A0D5846824B58995"/>
          </w:pPr>
          <w:r w:rsidRPr="002A1801">
            <w:t>Street Address</w:t>
          </w:r>
        </w:p>
      </w:docPartBody>
    </w:docPart>
    <w:docPart>
      <w:docPartPr>
        <w:name w:val="5288AEA4E6864DA7990C85E3C2D52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455AD-11BE-410F-985B-F75CA2D2C769}"/>
      </w:docPartPr>
      <w:docPartBody>
        <w:p w:rsidR="00000000" w:rsidRDefault="009E07EC">
          <w:pPr>
            <w:pStyle w:val="5288AEA4E6864DA7990C85E3C2D523D6"/>
          </w:pPr>
          <w:r w:rsidRPr="002A1801">
            <w:t>City, ST</w:t>
          </w:r>
          <w:r>
            <w:t xml:space="preserve"> </w:t>
          </w:r>
          <w:r w:rsidRPr="002A1801">
            <w:t xml:space="preserve"> ZIP Code</w:t>
          </w:r>
        </w:p>
      </w:docPartBody>
    </w:docPart>
    <w:docPart>
      <w:docPartPr>
        <w:name w:val="0BD4AB28B3C54E71935DBDA9B383A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CFEC3-5242-47E0-A333-9E61F724C42F}"/>
      </w:docPartPr>
      <w:docPartBody>
        <w:p w:rsidR="00000000" w:rsidRDefault="009E07EC">
          <w:pPr>
            <w:pStyle w:val="0BD4AB28B3C54E71935DBDA9B383ADD7"/>
          </w:pPr>
          <w:r w:rsidRPr="002A1801">
            <w:t>Phone</w:t>
          </w:r>
        </w:p>
      </w:docPartBody>
    </w:docPart>
    <w:docPart>
      <w:docPartPr>
        <w:name w:val="F5EC574B974B453CB14BEC3E6F32B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00CA-07E3-4AA0-8310-EC44F2F5FA07}"/>
      </w:docPartPr>
      <w:docPartBody>
        <w:p w:rsidR="00000000" w:rsidRDefault="009E07EC">
          <w:pPr>
            <w:pStyle w:val="F5EC574B974B453CB14BEC3E6F32B80A"/>
          </w:pPr>
          <w:r w:rsidRPr="002A1801">
            <w:t>Customer ID</w:t>
          </w:r>
          <w:r>
            <w:t>:</w:t>
          </w:r>
        </w:p>
      </w:docPartBody>
    </w:docPart>
    <w:docPart>
      <w:docPartPr>
        <w:name w:val="00DE2562824F4A39B20D7DB5B58A8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3FAB6-E943-40BC-8932-187FD2589035}"/>
      </w:docPartPr>
      <w:docPartBody>
        <w:p w:rsidR="00000000" w:rsidRDefault="009E07EC">
          <w:pPr>
            <w:pStyle w:val="00DE2562824F4A39B20D7DB5B58A808E"/>
          </w:pPr>
          <w:r>
            <w:t>ID</w:t>
          </w:r>
        </w:p>
      </w:docPartBody>
    </w:docPart>
    <w:docPart>
      <w:docPartPr>
        <w:name w:val="69C47BCE9ADE48F5AF50D837E962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6A59-F630-4607-B237-217E790801EA}"/>
      </w:docPartPr>
      <w:docPartBody>
        <w:p w:rsidR="00000000" w:rsidRDefault="009E07EC">
          <w:pPr>
            <w:pStyle w:val="69C47BCE9ADE48F5AF50D837E9625FC6"/>
          </w:pPr>
          <w:r>
            <w:t>Ship To:</w:t>
          </w:r>
        </w:p>
      </w:docPartBody>
    </w:docPart>
    <w:docPart>
      <w:docPartPr>
        <w:name w:val="C4A5F1297E92473B82BD17BBAC6C8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4FB63-6E6B-4746-9D66-12DDBDDF39DF}"/>
      </w:docPartPr>
      <w:docPartBody>
        <w:p w:rsidR="00000000" w:rsidRDefault="009E07EC">
          <w:pPr>
            <w:pStyle w:val="C4A5F1297E92473B82BD17BBAC6C813C"/>
          </w:pPr>
          <w:r>
            <w:t>Name</w:t>
          </w:r>
        </w:p>
      </w:docPartBody>
    </w:docPart>
    <w:docPart>
      <w:docPartPr>
        <w:name w:val="95129BCEBE4B4026ADD2DCC8C1CBA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327-736D-4BF1-8F5C-B5751B84DFD5}"/>
      </w:docPartPr>
      <w:docPartBody>
        <w:p w:rsidR="00000000" w:rsidRDefault="009E07EC">
          <w:pPr>
            <w:pStyle w:val="95129BCEBE4B4026ADD2DCC8C1CBAA64"/>
          </w:pPr>
          <w:r>
            <w:t>Company Name</w:t>
          </w:r>
        </w:p>
      </w:docPartBody>
    </w:docPart>
    <w:docPart>
      <w:docPartPr>
        <w:name w:val="F207F34FEEC74B2AB8FC28B9E3952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71992-9CD4-46FE-BACD-A099CB2E5961}"/>
      </w:docPartPr>
      <w:docPartBody>
        <w:p w:rsidR="00000000" w:rsidRDefault="009E07EC">
          <w:pPr>
            <w:pStyle w:val="F207F34FEEC74B2AB8FC28B9E3952320"/>
          </w:pPr>
          <w:r>
            <w:t>Street Address</w:t>
          </w:r>
        </w:p>
      </w:docPartBody>
    </w:docPart>
    <w:docPart>
      <w:docPartPr>
        <w:name w:val="AF3D626D40C0451EB193060E41988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E2AE8-BDF4-46C9-9B64-4999E7ED2A34}"/>
      </w:docPartPr>
      <w:docPartBody>
        <w:p w:rsidR="00000000" w:rsidRDefault="009E07EC">
          <w:pPr>
            <w:pStyle w:val="AF3D626D40C0451EB193060E41988713"/>
          </w:pPr>
          <w:r>
            <w:t>City, ST  ZIP Code</w:t>
          </w:r>
        </w:p>
      </w:docPartBody>
    </w:docPart>
    <w:docPart>
      <w:docPartPr>
        <w:name w:val="74B00E00894A434A948F95AF38F61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8AC50-5EB0-47D7-AB77-BDCE2B58EFD9}"/>
      </w:docPartPr>
      <w:docPartBody>
        <w:p w:rsidR="00000000" w:rsidRDefault="009E07EC">
          <w:pPr>
            <w:pStyle w:val="74B00E00894A434A948F95AF38F61B58"/>
          </w:pPr>
          <w:r>
            <w:t>Phone</w:t>
          </w:r>
        </w:p>
      </w:docPartBody>
    </w:docPart>
    <w:docPart>
      <w:docPartPr>
        <w:name w:val="914339EE21E341BDA38E3733A9B07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5D756-C2D8-46D6-A642-D752723C54C9}"/>
      </w:docPartPr>
      <w:docPartBody>
        <w:p w:rsidR="00000000" w:rsidRDefault="009E07EC">
          <w:pPr>
            <w:pStyle w:val="914339EE21E341BDA38E3733A9B07561"/>
          </w:pPr>
          <w:r w:rsidRPr="002A1801">
            <w:t>Customer ID</w:t>
          </w:r>
          <w:r>
            <w:t>:</w:t>
          </w:r>
        </w:p>
      </w:docPartBody>
    </w:docPart>
    <w:docPart>
      <w:docPartPr>
        <w:name w:val="F943582815064249B25577A75E705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5AB4C-77E4-4EEC-A00E-F4F470929CFB}"/>
      </w:docPartPr>
      <w:docPartBody>
        <w:p w:rsidR="00000000" w:rsidRDefault="009E07EC">
          <w:pPr>
            <w:pStyle w:val="F943582815064249B25577A75E7056C7"/>
          </w:pPr>
          <w:r>
            <w:t>ID</w:t>
          </w:r>
        </w:p>
      </w:docPartBody>
    </w:docPart>
    <w:docPart>
      <w:docPartPr>
        <w:name w:val="50F63B15E7D946B5B17D40A7BE64F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A7CFE-0143-4D2B-82F4-8B1F4C0E9AE0}"/>
      </w:docPartPr>
      <w:docPartBody>
        <w:p w:rsidR="00000000" w:rsidRDefault="009E07EC">
          <w:pPr>
            <w:pStyle w:val="50F63B15E7D946B5B17D40A7BE64F457"/>
          </w:pPr>
          <w:r w:rsidRPr="002A1801">
            <w:t>salesperson</w:t>
          </w:r>
        </w:p>
      </w:docPartBody>
    </w:docPart>
    <w:docPart>
      <w:docPartPr>
        <w:name w:val="EB342EE58AD04E36B86CD7E9559CF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03032-273C-4D8B-B389-FD2DED1E939A}"/>
      </w:docPartPr>
      <w:docPartBody>
        <w:p w:rsidR="00000000" w:rsidRDefault="009E07EC">
          <w:pPr>
            <w:pStyle w:val="EB342EE58AD04E36B86CD7E9559CF07E"/>
          </w:pPr>
          <w:r w:rsidRPr="002A1801">
            <w:t>job</w:t>
          </w:r>
        </w:p>
      </w:docPartBody>
    </w:docPart>
    <w:docPart>
      <w:docPartPr>
        <w:name w:val="4E7110F9F82B43BB9C2DDF473E00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647C5-AD66-4105-B085-6097B2DDCB87}"/>
      </w:docPartPr>
      <w:docPartBody>
        <w:p w:rsidR="00000000" w:rsidRDefault="009E07EC">
          <w:pPr>
            <w:pStyle w:val="4E7110F9F82B43BB9C2DDF473E005A18"/>
          </w:pPr>
          <w:r w:rsidRPr="002A1801">
            <w:t>shipping method</w:t>
          </w:r>
        </w:p>
      </w:docPartBody>
    </w:docPart>
    <w:docPart>
      <w:docPartPr>
        <w:name w:val="E1337B5C08F949D08708F2C0E6C57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77BD8-6293-4ACE-9199-6F41C75252F7}"/>
      </w:docPartPr>
      <w:docPartBody>
        <w:p w:rsidR="00000000" w:rsidRDefault="009E07EC">
          <w:pPr>
            <w:pStyle w:val="E1337B5C08F949D08708F2C0E6C57E5D"/>
          </w:pPr>
          <w:r w:rsidRPr="002A1801">
            <w:t>shipping terms</w:t>
          </w:r>
        </w:p>
      </w:docPartBody>
    </w:docPart>
    <w:docPart>
      <w:docPartPr>
        <w:name w:val="ED48A27F48754629B7D7A0D3E6229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33A1-5313-4EA2-B30C-4E5959B77186}"/>
      </w:docPartPr>
      <w:docPartBody>
        <w:p w:rsidR="00000000" w:rsidRDefault="009E07EC">
          <w:pPr>
            <w:pStyle w:val="ED48A27F48754629B7D7A0D3E6229387"/>
          </w:pPr>
          <w:r w:rsidRPr="002A1801">
            <w:t>delivery date</w:t>
          </w:r>
        </w:p>
      </w:docPartBody>
    </w:docPart>
    <w:docPart>
      <w:docPartPr>
        <w:name w:val="20DF42E31996424BAE64FC0C6E420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00145-B2D6-45BE-9BFE-0763263AD921}"/>
      </w:docPartPr>
      <w:docPartBody>
        <w:p w:rsidR="00000000" w:rsidRDefault="009E07EC">
          <w:pPr>
            <w:pStyle w:val="20DF42E31996424BAE64FC0C6E42088D"/>
          </w:pPr>
          <w:r w:rsidRPr="002A1801">
            <w:t>payment terms</w:t>
          </w:r>
        </w:p>
      </w:docPartBody>
    </w:docPart>
    <w:docPart>
      <w:docPartPr>
        <w:name w:val="8F2FDE01F1384D938DEB51C42D6A7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C42BD-5A24-4B9C-B299-46ADEE91011D}"/>
      </w:docPartPr>
      <w:docPartBody>
        <w:p w:rsidR="00000000" w:rsidRDefault="009E07EC">
          <w:pPr>
            <w:pStyle w:val="8F2FDE01F1384D938DEB51C42D6A7C4E"/>
          </w:pPr>
          <w:r w:rsidRPr="002A1801">
            <w:t xml:space="preserve">due </w:t>
          </w:r>
          <w:r w:rsidRPr="002A1801">
            <w:t>date</w:t>
          </w:r>
        </w:p>
      </w:docPartBody>
    </w:docPart>
    <w:docPart>
      <w:docPartPr>
        <w:name w:val="6634F1AC788C4859A0D46B408C9B3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44F2F-2FE9-4C40-A120-451B672525CE}"/>
      </w:docPartPr>
      <w:docPartBody>
        <w:p w:rsidR="00000000" w:rsidRDefault="009E07EC">
          <w:pPr>
            <w:pStyle w:val="6634F1AC788C4859A0D46B408C9B36CC"/>
          </w:pPr>
          <w:r>
            <w:t>Due on receipt</w:t>
          </w:r>
        </w:p>
      </w:docPartBody>
    </w:docPart>
    <w:docPart>
      <w:docPartPr>
        <w:name w:val="740B4FF485324B55A06408F7773C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0D7BF-3574-4253-9949-A193D6974A23}"/>
      </w:docPartPr>
      <w:docPartBody>
        <w:p w:rsidR="00000000" w:rsidRDefault="009E07EC">
          <w:pPr>
            <w:pStyle w:val="740B4FF485324B55A06408F7773CB077"/>
          </w:pPr>
          <w:r>
            <w:t>qty</w:t>
          </w:r>
        </w:p>
      </w:docPartBody>
    </w:docPart>
    <w:docPart>
      <w:docPartPr>
        <w:name w:val="AEF04292FD2F4E509BD6C487B64CA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3ADF-BAA9-4AD3-9FF3-E777A162AC9A}"/>
      </w:docPartPr>
      <w:docPartBody>
        <w:p w:rsidR="00000000" w:rsidRDefault="009E07EC">
          <w:pPr>
            <w:pStyle w:val="AEF04292FD2F4E509BD6C487B64CA763"/>
          </w:pPr>
          <w:r>
            <w:t>item #</w:t>
          </w:r>
        </w:p>
      </w:docPartBody>
    </w:docPart>
    <w:docPart>
      <w:docPartPr>
        <w:name w:val="21A1F7A3E7764856A88C66F52B7C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59D02-2FAC-4C38-96CA-7B304903D534}"/>
      </w:docPartPr>
      <w:docPartBody>
        <w:p w:rsidR="00000000" w:rsidRDefault="009E07EC">
          <w:pPr>
            <w:pStyle w:val="21A1F7A3E7764856A88C66F52B7C3AB0"/>
          </w:pPr>
          <w:r>
            <w:t>description</w:t>
          </w:r>
        </w:p>
      </w:docPartBody>
    </w:docPart>
    <w:docPart>
      <w:docPartPr>
        <w:name w:val="9ACB5FDAE4BE4182BE19A9DCA2706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B959E-A3CF-4089-91C0-801EADB742AC}"/>
      </w:docPartPr>
      <w:docPartBody>
        <w:p w:rsidR="00000000" w:rsidRDefault="009E07EC">
          <w:pPr>
            <w:pStyle w:val="9ACB5FDAE4BE4182BE19A9DCA270634F"/>
          </w:pPr>
          <w:r>
            <w:t>unit price</w:t>
          </w:r>
        </w:p>
      </w:docPartBody>
    </w:docPart>
    <w:docPart>
      <w:docPartPr>
        <w:name w:val="4D15E85085D14E72A5364457FB6CB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765F2-CB8E-4FBB-B465-5155FBFEE476}"/>
      </w:docPartPr>
      <w:docPartBody>
        <w:p w:rsidR="00000000" w:rsidRDefault="009E07EC">
          <w:pPr>
            <w:pStyle w:val="4D15E85085D14E72A5364457FB6CBAE3"/>
          </w:pPr>
          <w:r>
            <w:t>discount</w:t>
          </w:r>
        </w:p>
      </w:docPartBody>
    </w:docPart>
    <w:docPart>
      <w:docPartPr>
        <w:name w:val="3082C269899B4D3082110D5ADD68B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E6EDD-B962-4CEE-B559-9B11DA7E379A}"/>
      </w:docPartPr>
      <w:docPartBody>
        <w:p w:rsidR="00000000" w:rsidRDefault="009E07EC">
          <w:pPr>
            <w:pStyle w:val="3082C269899B4D3082110D5ADD68B86A"/>
          </w:pPr>
          <w:r>
            <w:t>line total</w:t>
          </w:r>
        </w:p>
      </w:docPartBody>
    </w:docPart>
    <w:docPart>
      <w:docPartPr>
        <w:name w:val="0B200D3DDF75405686116AD7677E1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E0E95-2E59-4309-A529-B0A6E408CFD9}"/>
      </w:docPartPr>
      <w:docPartBody>
        <w:p w:rsidR="00000000" w:rsidRDefault="009E07EC">
          <w:pPr>
            <w:pStyle w:val="0B200D3DDF75405686116AD7677E1E93"/>
          </w:pPr>
          <w:r>
            <w:t>Total discount</w:t>
          </w:r>
        </w:p>
      </w:docPartBody>
    </w:docPart>
    <w:docPart>
      <w:docPartPr>
        <w:name w:val="D68FD7DA1266440BAEC9042E53347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28A08-2969-4480-8A0F-CF52D74C20E0}"/>
      </w:docPartPr>
      <w:docPartBody>
        <w:p w:rsidR="00000000" w:rsidRDefault="009E07EC">
          <w:pPr>
            <w:pStyle w:val="D68FD7DA1266440BAEC9042E53347AF2"/>
          </w:pPr>
          <w:r>
            <w:t>Subtotal</w:t>
          </w:r>
        </w:p>
      </w:docPartBody>
    </w:docPart>
    <w:docPart>
      <w:docPartPr>
        <w:name w:val="210094E4DEC64561A44891AE68A38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51342-82C8-4DD2-9CA3-0022D77D80A3}"/>
      </w:docPartPr>
      <w:docPartBody>
        <w:p w:rsidR="00000000" w:rsidRDefault="009E07EC">
          <w:pPr>
            <w:pStyle w:val="210094E4DEC64561A44891AE68A3827E"/>
          </w:pPr>
          <w:r>
            <w:t>Sales Tax</w:t>
          </w:r>
        </w:p>
      </w:docPartBody>
    </w:docPart>
    <w:docPart>
      <w:docPartPr>
        <w:name w:val="35CB23445AAB4C7589722B0F4712B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DE45-F247-4E06-B599-678917342A11}"/>
      </w:docPartPr>
      <w:docPartBody>
        <w:p w:rsidR="00000000" w:rsidRDefault="009E07EC">
          <w:pPr>
            <w:pStyle w:val="35CB23445AAB4C7589722B0F4712BB9D"/>
          </w:pPr>
          <w: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EC"/>
    <w:rsid w:val="009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4485ABBC924BFDBE1FA16D57A46412">
    <w:name w:val="B94485ABBC924BFDBE1FA16D57A46412"/>
  </w:style>
  <w:style w:type="paragraph" w:customStyle="1" w:styleId="F5A9C2632A694D93819B901A8CA5CFF5">
    <w:name w:val="F5A9C2632A694D93819B901A8CA5CFF5"/>
  </w:style>
  <w:style w:type="paragraph" w:customStyle="1" w:styleId="5C9A8365BB3945CEBD85EE222C1945A0">
    <w:name w:val="5C9A8365BB3945CEBD85EE222C1945A0"/>
  </w:style>
  <w:style w:type="paragraph" w:customStyle="1" w:styleId="358F0901500D41F4BAE2E7A80AEB04AD">
    <w:name w:val="358F0901500D41F4BAE2E7A80AEB04AD"/>
  </w:style>
  <w:style w:type="paragraph" w:customStyle="1" w:styleId="8EDBAEB68FCB453A9206023A30A22828">
    <w:name w:val="8EDBAEB68FCB453A9206023A30A22828"/>
  </w:style>
  <w:style w:type="paragraph" w:customStyle="1" w:styleId="11B521EAD7EB4460BECC646C8B670F4D">
    <w:name w:val="11B521EAD7EB4460BECC646C8B670F4D"/>
  </w:style>
  <w:style w:type="paragraph" w:customStyle="1" w:styleId="19DE647160564786A42C8D4DA206A82F">
    <w:name w:val="19DE647160564786A42C8D4DA206A82F"/>
  </w:style>
  <w:style w:type="paragraph" w:customStyle="1" w:styleId="31466885CFF34D788D950584C242BD1E">
    <w:name w:val="31466885CFF34D788D950584C242BD1E"/>
  </w:style>
  <w:style w:type="paragraph" w:customStyle="1" w:styleId="C5AEF2B8A9084D8CA031664F3BAFC39D">
    <w:name w:val="C5AEF2B8A9084D8CA031664F3BAFC39D"/>
  </w:style>
  <w:style w:type="paragraph" w:customStyle="1" w:styleId="E15328DED08C4FE094FF5C19B2044D50">
    <w:name w:val="E15328DED08C4FE094FF5C19B2044D50"/>
  </w:style>
  <w:style w:type="paragraph" w:customStyle="1" w:styleId="79237BDA29544EFDB99180151A5F663E">
    <w:name w:val="79237BDA29544EFDB99180151A5F663E"/>
  </w:style>
  <w:style w:type="paragraph" w:customStyle="1" w:styleId="6C52B349AE234CE0A6AB19A4A491AC5A">
    <w:name w:val="6C52B349AE234CE0A6AB19A4A491AC5A"/>
  </w:style>
  <w:style w:type="paragraph" w:customStyle="1" w:styleId="3FFB95DF16084A7988FF30CEC4AC5CDB">
    <w:name w:val="3FFB95DF16084A7988FF30CEC4AC5CDB"/>
  </w:style>
  <w:style w:type="paragraph" w:customStyle="1" w:styleId="3E16135BD5FC4DA6B95A5858CB0A1D3D">
    <w:name w:val="3E16135BD5FC4DA6B95A5858CB0A1D3D"/>
  </w:style>
  <w:style w:type="paragraph" w:customStyle="1" w:styleId="330073558E154F00BB44ACC9362A6E1F">
    <w:name w:val="330073558E154F00BB44ACC9362A6E1F"/>
  </w:style>
  <w:style w:type="paragraph" w:customStyle="1" w:styleId="0BF85640AF1B4331B5CBF85708433AF8">
    <w:name w:val="0BF85640AF1B4331B5CBF85708433AF8"/>
  </w:style>
  <w:style w:type="paragraph" w:customStyle="1" w:styleId="70E20FC3F2F044E9A68D157AD83DA2AD">
    <w:name w:val="70E20FC3F2F044E9A68D157AD83DA2AD"/>
  </w:style>
  <w:style w:type="paragraph" w:customStyle="1" w:styleId="8F893A2F7D8A45C6ADFFEBB664D22B44">
    <w:name w:val="8F893A2F7D8A45C6ADFFEBB664D22B44"/>
  </w:style>
  <w:style w:type="paragraph" w:customStyle="1" w:styleId="D2D8DD1CF66542A29D7B1006CD581AA2">
    <w:name w:val="D2D8DD1CF66542A29D7B1006CD581AA2"/>
  </w:style>
  <w:style w:type="paragraph" w:customStyle="1" w:styleId="2D22DFB862CD47AC8EEBE55BDA28F576">
    <w:name w:val="2D22DFB862CD47AC8EEBE55BDA28F576"/>
  </w:style>
  <w:style w:type="paragraph" w:customStyle="1" w:styleId="44AFDE461C864690A0D5846824B58995">
    <w:name w:val="44AFDE461C864690A0D5846824B58995"/>
  </w:style>
  <w:style w:type="paragraph" w:customStyle="1" w:styleId="5288AEA4E6864DA7990C85E3C2D523D6">
    <w:name w:val="5288AEA4E6864DA7990C85E3C2D523D6"/>
  </w:style>
  <w:style w:type="paragraph" w:customStyle="1" w:styleId="0BD4AB28B3C54E71935DBDA9B383ADD7">
    <w:name w:val="0BD4AB28B3C54E71935DBDA9B383ADD7"/>
  </w:style>
  <w:style w:type="paragraph" w:customStyle="1" w:styleId="F5EC574B974B453CB14BEC3E6F32B80A">
    <w:name w:val="F5EC574B974B453CB14BEC3E6F32B80A"/>
  </w:style>
  <w:style w:type="paragraph" w:customStyle="1" w:styleId="00DE2562824F4A39B20D7DB5B58A808E">
    <w:name w:val="00DE2562824F4A39B20D7DB5B58A808E"/>
  </w:style>
  <w:style w:type="paragraph" w:customStyle="1" w:styleId="69C47BCE9ADE48F5AF50D837E9625FC6">
    <w:name w:val="69C47BCE9ADE48F5AF50D837E9625FC6"/>
  </w:style>
  <w:style w:type="paragraph" w:customStyle="1" w:styleId="C4A5F1297E92473B82BD17BBAC6C813C">
    <w:name w:val="C4A5F1297E92473B82BD17BBAC6C813C"/>
  </w:style>
  <w:style w:type="paragraph" w:customStyle="1" w:styleId="95129BCEBE4B4026ADD2DCC8C1CBAA64">
    <w:name w:val="95129BCEBE4B4026ADD2DCC8C1CBAA64"/>
  </w:style>
  <w:style w:type="paragraph" w:customStyle="1" w:styleId="F207F34FEEC74B2AB8FC28B9E3952320">
    <w:name w:val="F207F34FEEC74B2AB8FC28B9E3952320"/>
  </w:style>
  <w:style w:type="paragraph" w:customStyle="1" w:styleId="AF3D626D40C0451EB193060E41988713">
    <w:name w:val="AF3D626D40C0451EB193060E41988713"/>
  </w:style>
  <w:style w:type="paragraph" w:customStyle="1" w:styleId="74B00E00894A434A948F95AF38F61B58">
    <w:name w:val="74B00E00894A434A948F95AF38F61B58"/>
  </w:style>
  <w:style w:type="paragraph" w:customStyle="1" w:styleId="914339EE21E341BDA38E3733A9B07561">
    <w:name w:val="914339EE21E341BDA38E3733A9B07561"/>
  </w:style>
  <w:style w:type="paragraph" w:customStyle="1" w:styleId="F943582815064249B25577A75E7056C7">
    <w:name w:val="F943582815064249B25577A75E7056C7"/>
  </w:style>
  <w:style w:type="paragraph" w:customStyle="1" w:styleId="50F63B15E7D946B5B17D40A7BE64F457">
    <w:name w:val="50F63B15E7D946B5B17D40A7BE64F457"/>
  </w:style>
  <w:style w:type="paragraph" w:customStyle="1" w:styleId="EB342EE58AD04E36B86CD7E9559CF07E">
    <w:name w:val="EB342EE58AD04E36B86CD7E9559CF07E"/>
  </w:style>
  <w:style w:type="paragraph" w:customStyle="1" w:styleId="4E7110F9F82B43BB9C2DDF473E005A18">
    <w:name w:val="4E7110F9F82B43BB9C2DDF473E005A18"/>
  </w:style>
  <w:style w:type="paragraph" w:customStyle="1" w:styleId="E1337B5C08F949D08708F2C0E6C57E5D">
    <w:name w:val="E1337B5C08F949D08708F2C0E6C57E5D"/>
  </w:style>
  <w:style w:type="paragraph" w:customStyle="1" w:styleId="ED48A27F48754629B7D7A0D3E6229387">
    <w:name w:val="ED48A27F48754629B7D7A0D3E6229387"/>
  </w:style>
  <w:style w:type="paragraph" w:customStyle="1" w:styleId="20DF42E31996424BAE64FC0C6E42088D">
    <w:name w:val="20DF42E31996424BAE64FC0C6E42088D"/>
  </w:style>
  <w:style w:type="paragraph" w:customStyle="1" w:styleId="8F2FDE01F1384D938DEB51C42D6A7C4E">
    <w:name w:val="8F2FDE01F1384D938DEB51C42D6A7C4E"/>
  </w:style>
  <w:style w:type="paragraph" w:customStyle="1" w:styleId="6634F1AC788C4859A0D46B408C9B36CC">
    <w:name w:val="6634F1AC788C4859A0D46B408C9B36CC"/>
  </w:style>
  <w:style w:type="paragraph" w:customStyle="1" w:styleId="740B4FF485324B55A06408F7773CB077">
    <w:name w:val="740B4FF485324B55A06408F7773CB077"/>
  </w:style>
  <w:style w:type="paragraph" w:customStyle="1" w:styleId="AEF04292FD2F4E509BD6C487B64CA763">
    <w:name w:val="AEF04292FD2F4E509BD6C487B64CA763"/>
  </w:style>
  <w:style w:type="paragraph" w:customStyle="1" w:styleId="21A1F7A3E7764856A88C66F52B7C3AB0">
    <w:name w:val="21A1F7A3E7764856A88C66F52B7C3AB0"/>
  </w:style>
  <w:style w:type="paragraph" w:customStyle="1" w:styleId="9ACB5FDAE4BE4182BE19A9DCA270634F">
    <w:name w:val="9ACB5FDAE4BE4182BE19A9DCA270634F"/>
  </w:style>
  <w:style w:type="paragraph" w:customStyle="1" w:styleId="4D15E85085D14E72A5364457FB6CBAE3">
    <w:name w:val="4D15E85085D14E72A5364457FB6CBAE3"/>
  </w:style>
  <w:style w:type="paragraph" w:customStyle="1" w:styleId="3082C269899B4D3082110D5ADD68B86A">
    <w:name w:val="3082C269899B4D3082110D5ADD68B86A"/>
  </w:style>
  <w:style w:type="paragraph" w:customStyle="1" w:styleId="0B200D3DDF75405686116AD7677E1E93">
    <w:name w:val="0B200D3DDF75405686116AD7677E1E93"/>
  </w:style>
  <w:style w:type="paragraph" w:customStyle="1" w:styleId="D68FD7DA1266440BAEC9042E53347AF2">
    <w:name w:val="D68FD7DA1266440BAEC9042E53347AF2"/>
  </w:style>
  <w:style w:type="paragraph" w:customStyle="1" w:styleId="210094E4DEC64561A44891AE68A3827E">
    <w:name w:val="210094E4DEC64561A44891AE68A3827E"/>
  </w:style>
  <w:style w:type="paragraph" w:customStyle="1" w:styleId="35CB23445AAB4C7589722B0F4712BB9D">
    <w:name w:val="35CB23445AAB4C7589722B0F4712B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33333"/>
      </a:accent1>
      <a:accent2>
        <a:srgbClr val="B70DA3"/>
      </a:accent2>
      <a:accent3>
        <a:srgbClr val="B2B2B2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invoice (Blue Gradient)</Template>
  <TotalTime>2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subject/>
  <dc:creator>MyExcelOnline</dc:creator>
  <cp:keywords/>
  <dc:description/>
  <cp:lastModifiedBy>Aditi Lundia</cp:lastModifiedBy>
  <cp:revision>2</cp:revision>
  <cp:lastPrinted>2004-05-28T22:55:00Z</cp:lastPrinted>
  <dcterms:created xsi:type="dcterms:W3CDTF">2022-02-06T12:26:00Z</dcterms:created>
  <dcterms:modified xsi:type="dcterms:W3CDTF">2022-02-06T12:26:00Z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TC011294551033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