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2147392250"/>
        <w:docPartObj>
          <w:docPartGallery w:val="Cover Pages"/>
          <w:docPartUnique/>
        </w:docPartObj>
      </w:sdtPr>
      <w:sdtContent>
        <w:p w14:paraId="102B8557" w14:textId="65EFEA62" w:rsidR="004735CB" w:rsidRDefault="004735CB">
          <w:pPr>
            <w:rPr>
              <w:rFonts w:asciiTheme="majorHAnsi" w:hAnsiTheme="majorHAnsi"/>
              <w:sz w:val="28"/>
            </w:rPr>
          </w:pPr>
          <w:r w:rsidRPr="004735CB">
            <w:rPr>
              <w:rFonts w:asciiTheme="majorHAnsi" w:hAnsiTheme="majorHAnsi"/>
              <w:noProof/>
              <w:sz w:val="2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2AA8515" wp14:editId="12C07376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4987" w:type="pct"/>
                                  <w:jc w:val="center"/>
                                  <w:tblBorders>
                                    <w:insideV w:val="single" w:sz="12" w:space="0" w:color="C0504D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4952"/>
                                  <w:gridCol w:w="2491"/>
                                </w:tblGrid>
                                <w:tr w:rsidR="004735CB" w14:paraId="6CF2BC9D" w14:textId="77777777" w:rsidTr="004735CB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53AEAEFB" w14:textId="3C94B416" w:rsidR="004735CB" w:rsidRDefault="004735CB" w:rsidP="004735CB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01B08FA5" wp14:editId="649106F8">
                                            <wp:extent cx="2687620" cy="3490415"/>
                                            <wp:effectExtent l="0" t="0" r="0" b="0"/>
                                            <wp:docPr id="1" name="Picture 1" descr="Physical inventory count sheet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 descr="Physical inventory count sheet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7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2692146" cy="3496293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caps/>
                                          <w:color w:val="191919" w:themeColor="text1" w:themeTint="E6"/>
                                          <w:sz w:val="72"/>
                                          <w:szCs w:val="72"/>
                                        </w:rPr>
                                        <w:alias w:val="Title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Content>
                                        <w:p w14:paraId="6F7BBBDB" w14:textId="1DBDD4C5" w:rsidR="004735CB" w:rsidRDefault="004735CB" w:rsidP="004735CB">
                                          <w:pPr>
                                            <w:pStyle w:val="NoSpacing"/>
                                            <w:spacing w:line="312" w:lineRule="auto"/>
                                            <w:jc w:val="right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  <w:t>PHYSICAL INVENTORY COUNT SHEET</w:t>
                                          </w:r>
                                        </w:p>
                                      </w:sdtContent>
                                    </w:sdt>
                                    <w:p w14:paraId="78E2B73E" w14:textId="1A8389E3" w:rsidR="004735CB" w:rsidRDefault="004735CB" w:rsidP="004735CB">
                                      <w:pPr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284E7635" w14:textId="77777777" w:rsidR="004735CB" w:rsidRPr="00ED7E89" w:rsidRDefault="004735CB" w:rsidP="004735CB">
                                      <w:pPr>
                                        <w:pStyle w:val="NoSpacing"/>
                                        <w:rPr>
                                          <w:caps/>
                                          <w:color w:val="632423" w:themeColor="accent2" w:themeShade="80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ED7E89">
                                        <w:rPr>
                                          <w:caps/>
                                          <w:color w:val="632423" w:themeColor="accent2" w:themeShade="80"/>
                                          <w:sz w:val="24"/>
                                          <w:szCs w:val="24"/>
                                        </w:rPr>
                                        <w:t>Learn More From Our Free Excel and Office Resources:</w:t>
                                      </w:r>
                                    </w:p>
                                    <w:p w14:paraId="65199AB4" w14:textId="77777777" w:rsidR="004735CB" w:rsidRPr="002629AA" w:rsidRDefault="004735CB" w:rsidP="004735CB">
                                      <w:pPr>
                                        <w:spacing w:after="160" w:line="259" w:lineRule="auto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  <w:p w14:paraId="2250E839" w14:textId="77777777" w:rsidR="004735CB" w:rsidRPr="00ED7E89" w:rsidRDefault="004735CB" w:rsidP="004735CB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12"/>
                                        </w:numPr>
                                        <w:spacing w:after="160" w:line="259" w:lineRule="auto"/>
                                        <w:rPr>
                                          <w:b/>
                                          <w:bCs/>
                                          <w:color w:val="632423" w:themeColor="accent2" w:themeShade="80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629AA">
                                        <w:rPr>
                                          <w:bCs/>
                                          <w:sz w:val="24"/>
                                          <w:szCs w:val="24"/>
                                        </w:rPr>
                                        <w:t xml:space="preserve">Webinars: </w:t>
                                      </w:r>
                                      <w:hyperlink r:id="rId8" w:history="1">
                                        <w:r w:rsidRPr="00ED7E89">
                                          <w:rPr>
                                            <w:rStyle w:val="Hyperlink"/>
                                            <w:bCs/>
                                            <w:color w:val="632423" w:themeColor="accent2" w:themeShade="80"/>
                                            <w:sz w:val="24"/>
                                            <w:szCs w:val="24"/>
                                          </w:rPr>
                                          <w:t>Formulas, Pivot Tables and Macros &amp; VBA</w:t>
                                        </w:r>
                                      </w:hyperlink>
                                    </w:p>
                                    <w:p w14:paraId="14E99DB7" w14:textId="77777777" w:rsidR="004735CB" w:rsidRPr="002629AA" w:rsidRDefault="004735CB" w:rsidP="004735CB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12"/>
                                        </w:numPr>
                                        <w:spacing w:after="160" w:line="259" w:lineRule="auto"/>
                                        <w:rPr>
                                          <w:rStyle w:val="Hyperlink"/>
                                          <w:b/>
                                          <w:bCs/>
                                          <w:color w:val="C0504D" w:themeColor="accent2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629AA">
                                        <w:rPr>
                                          <w:bCs/>
                                          <w:sz w:val="24"/>
                                          <w:szCs w:val="24"/>
                                        </w:rPr>
                                        <w:t xml:space="preserve">Blog Tutorials: </w:t>
                                      </w:r>
                                      <w:hyperlink r:id="rId9" w:history="1">
                                        <w:r w:rsidRPr="00ED7E89">
                                          <w:rPr>
                                            <w:rStyle w:val="Hyperlink"/>
                                            <w:bCs/>
                                            <w:color w:val="632423" w:themeColor="accent2" w:themeShade="80"/>
                                            <w:sz w:val="24"/>
                                            <w:szCs w:val="24"/>
                                          </w:rPr>
                                          <w:t>Formulas, Pivot Tables, Charts, Macros, VBA, Power Query, Power Pivot, Analysis</w:t>
                                        </w:r>
                                      </w:hyperlink>
                                    </w:p>
                                    <w:p w14:paraId="61542223" w14:textId="77777777" w:rsidR="004735CB" w:rsidRPr="00ED7E89" w:rsidRDefault="004735CB" w:rsidP="004735CB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12"/>
                                        </w:numPr>
                                        <w:spacing w:after="160" w:line="259" w:lineRule="auto"/>
                                        <w:rPr>
                                          <w:b/>
                                          <w:bCs/>
                                          <w:color w:val="632423" w:themeColor="accent2" w:themeShade="80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629AA">
                                        <w:rPr>
                                          <w:bCs/>
                                          <w:sz w:val="24"/>
                                          <w:szCs w:val="24"/>
                                        </w:rPr>
                                        <w:t xml:space="preserve">Excel Podcast: </w:t>
                                      </w:r>
                                      <w:hyperlink r:id="rId10" w:history="1">
                                        <w:r w:rsidRPr="00ED7E89">
                                          <w:rPr>
                                            <w:rStyle w:val="Hyperlink"/>
                                            <w:bCs/>
                                            <w:color w:val="632423" w:themeColor="accent2" w:themeShade="80"/>
                                            <w:sz w:val="24"/>
                                            <w:szCs w:val="24"/>
                                          </w:rPr>
                                          <w:t>Interviewing the Excel Experts</w:t>
                                        </w:r>
                                      </w:hyperlink>
                                    </w:p>
                                    <w:p w14:paraId="73AE7C71" w14:textId="77777777" w:rsidR="004735CB" w:rsidRDefault="004735CB" w:rsidP="004735CB">
                                      <w:pPr>
                                        <w:pStyle w:val="NoSpacing"/>
                                      </w:pPr>
                                    </w:p>
                                    <w:p w14:paraId="07E8F231" w14:textId="77777777" w:rsidR="004735CB" w:rsidRDefault="004735CB" w:rsidP="004735CB">
                                      <w:pPr>
                                        <w:pStyle w:val="NoSpacing"/>
                                        <w:rPr>
                                          <w:caps/>
                                          <w:color w:val="C0504D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 w:rsidRPr="00ED7E89">
                                        <w:rPr>
                                          <w:color w:val="632423" w:themeColor="accent2" w:themeShade="80"/>
                                        </w:rPr>
                                        <w:t>MyExcelOnline</w:t>
                                      </w:r>
                                      <w:sdt>
                                        <w:sdtPr>
                                          <w:rPr>
                                            <w:color w:val="632423" w:themeColor="accent2" w:themeShade="80"/>
                                          </w:rPr>
                                          <w:alias w:val="Abstract"/>
                                          <w:tag w:val=""/>
                                          <w:id w:val="1281301609"/>
                                          <w:showingPlcHdr/>
    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    <w:text/>
                                        </w:sdtPr>
                                        <w:sdtEndPr>
                                          <w:rPr>
                                            <w:color w:val="auto"/>
                                          </w:rPr>
                                        </w:sdtEndPr>
                                        <w:sdtContent>
                                          <w:r w:rsidRPr="00ED7E89">
                                            <w:rPr>
                                              <w:color w:val="632423" w:themeColor="accent2" w:themeShade="80"/>
                                            </w:rPr>
                                            <w:t xml:space="preserve">     </w:t>
                                          </w:r>
                                        </w:sdtContent>
                                      </w:sdt>
                                    </w:p>
                                    <w:p w14:paraId="73AC2714" w14:textId="77777777" w:rsidR="004735CB" w:rsidRDefault="004735CB" w:rsidP="004735CB">
                                      <w:pPr>
                                        <w:pStyle w:val="NoSpacing"/>
                                        <w:rPr>
                                          <w:caps/>
                                          <w:color w:val="C0504D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373ACF0B" w14:textId="77777777" w:rsidR="004735CB" w:rsidRDefault="004735CB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72AA851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8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4987" w:type="pct"/>
                            <w:jc w:val="center"/>
                            <w:tblBorders>
                              <w:insideV w:val="single" w:sz="12" w:space="0" w:color="C0504D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952"/>
                            <w:gridCol w:w="2491"/>
                          </w:tblGrid>
                          <w:tr w:rsidR="004735CB" w14:paraId="6CF2BC9D" w14:textId="77777777" w:rsidTr="004735CB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53AEAEFB" w14:textId="3C94B416" w:rsidR="004735CB" w:rsidRDefault="004735CB" w:rsidP="004735CB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1B08FA5" wp14:editId="649106F8">
                                      <wp:extent cx="2687620" cy="3490415"/>
                                      <wp:effectExtent l="0" t="0" r="0" b="0"/>
                                      <wp:docPr id="1" name="Picture 1" descr="Physical inventory count sheet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Physical inventory count sheet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692146" cy="34962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caps/>
                                    <w:color w:val="191919" w:themeColor="text1" w:themeTint="E6"/>
                                    <w:sz w:val="72"/>
                                    <w:szCs w:val="72"/>
                                  </w:rPr>
                                  <w:alias w:val="Title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14:paraId="6F7BBBDB" w14:textId="1DBDD4C5" w:rsidR="004735CB" w:rsidRDefault="004735CB" w:rsidP="004735CB">
                                    <w:pPr>
                                      <w:pStyle w:val="NoSpacing"/>
                                      <w:spacing w:line="312" w:lineRule="auto"/>
                                      <w:jc w:val="right"/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  <w:t>PHYSICAL INVENTORY COUNT SHEET</w:t>
                                    </w:r>
                                  </w:p>
                                </w:sdtContent>
                              </w:sdt>
                              <w:p w14:paraId="78E2B73E" w14:textId="1A8389E3" w:rsidR="004735CB" w:rsidRDefault="004735CB" w:rsidP="004735CB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284E7635" w14:textId="77777777" w:rsidR="004735CB" w:rsidRPr="00ED7E89" w:rsidRDefault="004735CB" w:rsidP="004735CB">
                                <w:pPr>
                                  <w:pStyle w:val="NoSpacing"/>
                                  <w:rPr>
                                    <w:caps/>
                                    <w:color w:val="632423" w:themeColor="accent2" w:themeShade="80"/>
                                    <w:sz w:val="24"/>
                                    <w:szCs w:val="24"/>
                                  </w:rPr>
                                </w:pPr>
                                <w:r w:rsidRPr="00ED7E89">
                                  <w:rPr>
                                    <w:caps/>
                                    <w:color w:val="632423" w:themeColor="accent2" w:themeShade="80"/>
                                    <w:sz w:val="24"/>
                                    <w:szCs w:val="24"/>
                                  </w:rPr>
                                  <w:t>Learn More From Our Free Excel and Office Resources:</w:t>
                                </w:r>
                              </w:p>
                              <w:p w14:paraId="65199AB4" w14:textId="77777777" w:rsidR="004735CB" w:rsidRPr="002629AA" w:rsidRDefault="004735CB" w:rsidP="004735CB">
                                <w:pPr>
                                  <w:spacing w:after="160" w:line="259" w:lineRule="auto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2250E839" w14:textId="77777777" w:rsidR="004735CB" w:rsidRPr="00ED7E89" w:rsidRDefault="004735CB" w:rsidP="004735CB">
                                <w:pPr>
                                  <w:pStyle w:val="ListParagraph"/>
                                  <w:numPr>
                                    <w:ilvl w:val="0"/>
                                    <w:numId w:val="12"/>
                                  </w:numPr>
                                  <w:spacing w:after="160" w:line="259" w:lineRule="auto"/>
                                  <w:rPr>
                                    <w:b/>
                                    <w:bCs/>
                                    <w:color w:val="632423" w:themeColor="accent2" w:themeShade="80"/>
                                    <w:sz w:val="24"/>
                                    <w:szCs w:val="24"/>
                                  </w:rPr>
                                </w:pPr>
                                <w:r w:rsidRPr="002629AA">
                                  <w:rPr>
                                    <w:bCs/>
                                    <w:sz w:val="24"/>
                                    <w:szCs w:val="24"/>
                                  </w:rPr>
                                  <w:t xml:space="preserve">Webinars: </w:t>
                                </w:r>
                                <w:hyperlink r:id="rId11" w:history="1">
                                  <w:r w:rsidRPr="00ED7E89">
                                    <w:rPr>
                                      <w:rStyle w:val="Hyperlink"/>
                                      <w:bCs/>
                                      <w:color w:val="632423" w:themeColor="accent2" w:themeShade="80"/>
                                      <w:sz w:val="24"/>
                                      <w:szCs w:val="24"/>
                                    </w:rPr>
                                    <w:t>Formulas, Pivot Tables and Macros &amp; VBA</w:t>
                                  </w:r>
                                </w:hyperlink>
                              </w:p>
                              <w:p w14:paraId="14E99DB7" w14:textId="77777777" w:rsidR="004735CB" w:rsidRPr="002629AA" w:rsidRDefault="004735CB" w:rsidP="004735CB">
                                <w:pPr>
                                  <w:pStyle w:val="ListParagraph"/>
                                  <w:numPr>
                                    <w:ilvl w:val="0"/>
                                    <w:numId w:val="12"/>
                                  </w:numPr>
                                  <w:spacing w:after="160" w:line="259" w:lineRule="auto"/>
                                  <w:rPr>
                                    <w:rStyle w:val="Hyperlink"/>
                                    <w:b/>
                                    <w:bCs/>
                                    <w:color w:val="C0504D" w:themeColor="accent2"/>
                                    <w:sz w:val="24"/>
                                    <w:szCs w:val="24"/>
                                  </w:rPr>
                                </w:pPr>
                                <w:r w:rsidRPr="002629AA">
                                  <w:rPr>
                                    <w:bCs/>
                                    <w:sz w:val="24"/>
                                    <w:szCs w:val="24"/>
                                  </w:rPr>
                                  <w:t xml:space="preserve">Blog Tutorials: </w:t>
                                </w:r>
                                <w:hyperlink r:id="rId12" w:history="1">
                                  <w:r w:rsidRPr="00ED7E89">
                                    <w:rPr>
                                      <w:rStyle w:val="Hyperlink"/>
                                      <w:bCs/>
                                      <w:color w:val="632423" w:themeColor="accent2" w:themeShade="80"/>
                                      <w:sz w:val="24"/>
                                      <w:szCs w:val="24"/>
                                    </w:rPr>
                                    <w:t>Formulas, Pivot Tables, Charts, Macros, VBA, Power Query, Power Pivot, Analysis</w:t>
                                  </w:r>
                                </w:hyperlink>
                              </w:p>
                              <w:p w14:paraId="61542223" w14:textId="77777777" w:rsidR="004735CB" w:rsidRPr="00ED7E89" w:rsidRDefault="004735CB" w:rsidP="004735CB">
                                <w:pPr>
                                  <w:pStyle w:val="ListParagraph"/>
                                  <w:numPr>
                                    <w:ilvl w:val="0"/>
                                    <w:numId w:val="12"/>
                                  </w:numPr>
                                  <w:spacing w:after="160" w:line="259" w:lineRule="auto"/>
                                  <w:rPr>
                                    <w:b/>
                                    <w:bCs/>
                                    <w:color w:val="632423" w:themeColor="accent2" w:themeShade="80"/>
                                    <w:sz w:val="24"/>
                                    <w:szCs w:val="24"/>
                                  </w:rPr>
                                </w:pPr>
                                <w:r w:rsidRPr="002629AA">
                                  <w:rPr>
                                    <w:bCs/>
                                    <w:sz w:val="24"/>
                                    <w:szCs w:val="24"/>
                                  </w:rPr>
                                  <w:t xml:space="preserve">Excel Podcast: </w:t>
                                </w:r>
                                <w:hyperlink r:id="rId13" w:history="1">
                                  <w:r w:rsidRPr="00ED7E89">
                                    <w:rPr>
                                      <w:rStyle w:val="Hyperlink"/>
                                      <w:bCs/>
                                      <w:color w:val="632423" w:themeColor="accent2" w:themeShade="80"/>
                                      <w:sz w:val="24"/>
                                      <w:szCs w:val="24"/>
                                    </w:rPr>
                                    <w:t>Interviewing the Excel Experts</w:t>
                                  </w:r>
                                </w:hyperlink>
                              </w:p>
                              <w:p w14:paraId="73AE7C71" w14:textId="77777777" w:rsidR="004735CB" w:rsidRDefault="004735CB" w:rsidP="004735CB">
                                <w:pPr>
                                  <w:pStyle w:val="NoSpacing"/>
                                </w:pPr>
                              </w:p>
                              <w:p w14:paraId="07E8F231" w14:textId="77777777" w:rsidR="004735CB" w:rsidRDefault="004735CB" w:rsidP="004735CB">
                                <w:pPr>
                                  <w:pStyle w:val="NoSpacing"/>
                                  <w:rPr>
                                    <w:caps/>
                                    <w:color w:val="C0504D" w:themeColor="accent2"/>
                                    <w:sz w:val="26"/>
                                    <w:szCs w:val="26"/>
                                  </w:rPr>
                                </w:pPr>
                                <w:r w:rsidRPr="00ED7E89">
                                  <w:rPr>
                                    <w:color w:val="632423" w:themeColor="accent2" w:themeShade="80"/>
                                  </w:rPr>
                                  <w:t>MyExcelOnline</w:t>
                                </w:r>
                                <w:sdt>
                                  <w:sdtPr>
                                    <w:rPr>
                                      <w:color w:val="632423" w:themeColor="accent2" w:themeShade="80"/>
                                    </w:rPr>
                                    <w:alias w:val="Abstract"/>
                                    <w:tag w:val=""/>
                                    <w:id w:val="1281301609"/>
                                    <w:showingPlcHdr/>
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<w:text/>
                                  </w:sdtPr>
                                  <w:sdtEndPr>
                                    <w:rPr>
                                      <w:color w:val="auto"/>
                                    </w:rPr>
                                  </w:sdtEndPr>
                                  <w:sdtContent>
                                    <w:r w:rsidRPr="00ED7E89">
                                      <w:rPr>
                                        <w:color w:val="632423" w:themeColor="accent2" w:themeShade="8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14:paraId="73AC2714" w14:textId="77777777" w:rsidR="004735CB" w:rsidRDefault="004735CB" w:rsidP="004735CB">
                                <w:pPr>
                                  <w:pStyle w:val="NoSpacing"/>
                                  <w:rPr>
                                    <w:caps/>
                                    <w:color w:val="C0504D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</w:tc>
                          </w:tr>
                        </w:tbl>
                        <w:p w14:paraId="373ACF0B" w14:textId="77777777" w:rsidR="004735CB" w:rsidRDefault="004735CB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14:paraId="0B49B44C" w14:textId="27C01D29" w:rsidR="000E4A44" w:rsidRDefault="009429A6" w:rsidP="007A51E4">
      <w:pPr>
        <w:pStyle w:val="Heading1"/>
      </w:pPr>
      <w:sdt>
        <w:sdtPr>
          <w:alias w:val="Physical inventory count sheet:"/>
          <w:tag w:val="Physical inventory count sheet:"/>
          <w:id w:val="172623335"/>
          <w:placeholder>
            <w:docPart w:val="711D98ABAF3D4216B5D0D1267EFE1848"/>
          </w:placeholder>
          <w:temporary/>
          <w:showingPlcHdr/>
          <w15:appearance w15:val="hidden"/>
        </w:sdtPr>
        <w:sdtEndPr/>
        <w:sdtContent>
          <w:r w:rsidR="00857760">
            <w:t xml:space="preserve">Physical </w:t>
          </w:r>
          <w:r w:rsidR="00857760" w:rsidRPr="009D00A5">
            <w:t>Inventory</w:t>
          </w:r>
          <w:r w:rsidR="00857760">
            <w:t xml:space="preserve"> Count Sheet</w:t>
          </w:r>
        </w:sdtContent>
      </w:sdt>
    </w:p>
    <w:tbl>
      <w:tblPr>
        <w:tblStyle w:val="TableGrid"/>
        <w:tblW w:w="5000" w:type="pct"/>
        <w:tblLayout w:type="fixed"/>
        <w:tblLook w:val="0620" w:firstRow="1" w:lastRow="0" w:firstColumn="0" w:lastColumn="0" w:noHBand="1" w:noVBand="1"/>
        <w:tblDescription w:val="Layout table to add Sheet Number, Date, Performed by, and Department"/>
      </w:tblPr>
      <w:tblGrid>
        <w:gridCol w:w="1442"/>
        <w:gridCol w:w="4516"/>
        <w:gridCol w:w="1342"/>
        <w:gridCol w:w="2050"/>
      </w:tblGrid>
      <w:tr w:rsidR="00663403" w14:paraId="17E9DDC1" w14:textId="77777777" w:rsidTr="00CE336C">
        <w:trPr>
          <w:cantSplit/>
          <w:trHeight w:val="360"/>
        </w:trPr>
        <w:tc>
          <w:tcPr>
            <w:tcW w:w="1442" w:type="dxa"/>
            <w:vAlign w:val="center"/>
          </w:tcPr>
          <w:p w14:paraId="25966BE0" w14:textId="77777777" w:rsidR="000E4A44" w:rsidRDefault="009429A6" w:rsidP="005A6175">
            <w:sdt>
              <w:sdtPr>
                <w:alias w:val="Sheet number:"/>
                <w:tag w:val="Sheet number:"/>
                <w:id w:val="-1513065240"/>
                <w:placeholder>
                  <w:docPart w:val="7C4CFC0EC346460593617771938FA4B4"/>
                </w:placeholder>
                <w:temporary/>
                <w:showingPlcHdr/>
                <w15:appearance w15:val="hidden"/>
              </w:sdtPr>
              <w:sdtEndPr/>
              <w:sdtContent>
                <w:r w:rsidR="00857760">
                  <w:t>Sheet No</w:t>
                </w:r>
              </w:sdtContent>
            </w:sdt>
            <w:r w:rsidR="00857760">
              <w:t>.</w:t>
            </w:r>
          </w:p>
        </w:tc>
        <w:sdt>
          <w:sdtPr>
            <w:alias w:val="Enter sheet number:"/>
            <w:tag w:val="Enter sheet number:"/>
            <w:id w:val="1278595423"/>
            <w:placeholder>
              <w:docPart w:val="CFE5C239CC5440E3AF4C2122A6225B00"/>
            </w:placeholder>
            <w:temporary/>
            <w:showingPlcHdr/>
            <w15:appearance w15:val="hidden"/>
          </w:sdtPr>
          <w:sdtEndPr/>
          <w:sdtContent>
            <w:tc>
              <w:tcPr>
                <w:tcW w:w="4516" w:type="dxa"/>
                <w:vAlign w:val="center"/>
              </w:tcPr>
              <w:p w14:paraId="16B546EC" w14:textId="77777777" w:rsidR="000E4A44" w:rsidRDefault="00663403" w:rsidP="005A6175">
                <w:r>
                  <w:t xml:space="preserve">Enter </w:t>
                </w:r>
                <w:r w:rsidR="004F1478">
                  <w:t>s</w:t>
                </w:r>
                <w:r>
                  <w:t xml:space="preserve">heet </w:t>
                </w:r>
                <w:r w:rsidR="004F1478">
                  <w:t>number</w:t>
                </w:r>
              </w:p>
            </w:tc>
          </w:sdtContent>
        </w:sdt>
        <w:tc>
          <w:tcPr>
            <w:tcW w:w="1342" w:type="dxa"/>
            <w:vAlign w:val="center"/>
          </w:tcPr>
          <w:p w14:paraId="436E7758" w14:textId="77777777" w:rsidR="000E4A44" w:rsidRDefault="009429A6" w:rsidP="005A6175">
            <w:sdt>
              <w:sdtPr>
                <w:alias w:val="Date:"/>
                <w:tag w:val="Date:"/>
                <w:id w:val="487216470"/>
                <w:placeholder>
                  <w:docPart w:val="9B0D5A334D064996A24CC1328C90C61F"/>
                </w:placeholder>
                <w:temporary/>
                <w:showingPlcHdr/>
                <w15:appearance w15:val="hidden"/>
              </w:sdtPr>
              <w:sdtEndPr/>
              <w:sdtContent>
                <w:r w:rsidR="00857760">
                  <w:t>Date</w:t>
                </w:r>
              </w:sdtContent>
            </w:sdt>
          </w:p>
        </w:tc>
        <w:sdt>
          <w:sdtPr>
            <w:alias w:val="Enter date:"/>
            <w:tag w:val="Enter date:"/>
            <w:id w:val="868409767"/>
            <w:placeholder>
              <w:docPart w:val="718C9F7FE03E47AC82F03A523E0DD73D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50" w:type="dxa"/>
                <w:vAlign w:val="center"/>
              </w:tcPr>
              <w:p w14:paraId="7FE539DD" w14:textId="77777777" w:rsidR="000E4A44" w:rsidRDefault="00663403" w:rsidP="005A6175">
                <w:r>
                  <w:t xml:space="preserve">Enter </w:t>
                </w:r>
                <w:r w:rsidR="004F1478">
                  <w:t>d</w:t>
                </w:r>
                <w:r>
                  <w:t>ate</w:t>
                </w:r>
              </w:p>
            </w:tc>
          </w:sdtContent>
        </w:sdt>
      </w:tr>
      <w:tr w:rsidR="00663403" w14:paraId="7646D247" w14:textId="77777777" w:rsidTr="00CE336C">
        <w:trPr>
          <w:cantSplit/>
          <w:trHeight w:val="360"/>
        </w:trPr>
        <w:sdt>
          <w:sdtPr>
            <w:alias w:val="Performed by:"/>
            <w:tag w:val="Performed by:"/>
            <w:id w:val="-2131001074"/>
            <w:placeholder>
              <w:docPart w:val="B66960EC415F4996B13A543B38AD86FD"/>
            </w:placeholder>
            <w:temporary/>
            <w:showingPlcHdr/>
            <w15:appearance w15:val="hidden"/>
          </w:sdtPr>
          <w:sdtEndPr/>
          <w:sdtContent>
            <w:tc>
              <w:tcPr>
                <w:tcW w:w="1442" w:type="dxa"/>
                <w:vAlign w:val="center"/>
              </w:tcPr>
              <w:p w14:paraId="01ED025E" w14:textId="77777777" w:rsidR="000E4A44" w:rsidRDefault="00857760" w:rsidP="005A6175">
                <w:r>
                  <w:t>Performed By</w:t>
                </w:r>
              </w:p>
            </w:tc>
          </w:sdtContent>
        </w:sdt>
        <w:sdt>
          <w:sdtPr>
            <w:alias w:val="Enter your name:"/>
            <w:tag w:val="Enter your name:"/>
            <w:id w:val="-1453935038"/>
            <w:placeholder>
              <w:docPart w:val="13844627A1424C118EFECD99EE8B959A"/>
            </w:placeholder>
            <w:temporary/>
            <w:showingPlcHdr/>
            <w15:appearance w15:val="hidden"/>
          </w:sdtPr>
          <w:sdtEndPr/>
          <w:sdtContent>
            <w:tc>
              <w:tcPr>
                <w:tcW w:w="4516" w:type="dxa"/>
                <w:vAlign w:val="center"/>
              </w:tcPr>
              <w:p w14:paraId="7C808E09" w14:textId="77777777" w:rsidR="000E4A44" w:rsidRDefault="00F837AA" w:rsidP="005A6175">
                <w:r>
                  <w:t>Your</w:t>
                </w:r>
                <w:r w:rsidR="00D84D01">
                  <w:t xml:space="preserve"> </w:t>
                </w:r>
                <w:r w:rsidR="004F1478">
                  <w:t>n</w:t>
                </w:r>
                <w:r w:rsidR="00663403">
                  <w:t>ame</w:t>
                </w:r>
              </w:p>
            </w:tc>
          </w:sdtContent>
        </w:sdt>
        <w:sdt>
          <w:sdtPr>
            <w:alias w:val="Department:"/>
            <w:tag w:val="Department:"/>
            <w:id w:val="240450617"/>
            <w:placeholder>
              <w:docPart w:val="A553EA8F04D64AD7A306B133E3DE5D72"/>
            </w:placeholder>
            <w:temporary/>
            <w:showingPlcHdr/>
            <w15:appearance w15:val="hidden"/>
          </w:sdtPr>
          <w:sdtEndPr/>
          <w:sdtContent>
            <w:tc>
              <w:tcPr>
                <w:tcW w:w="1342" w:type="dxa"/>
                <w:vAlign w:val="center"/>
              </w:tcPr>
              <w:p w14:paraId="6AD5F0D2" w14:textId="77777777" w:rsidR="000E4A44" w:rsidRDefault="00857760" w:rsidP="005A6175">
                <w:r>
                  <w:t>Department</w:t>
                </w:r>
              </w:p>
            </w:tc>
          </w:sdtContent>
        </w:sdt>
        <w:sdt>
          <w:sdtPr>
            <w:alias w:val="Enter department:"/>
            <w:tag w:val="Enter department:"/>
            <w:id w:val="1283463626"/>
            <w:placeholder>
              <w:docPart w:val="CCCA48885E6349A8B1A8B47BBA478E6B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50" w:type="dxa"/>
                <w:vAlign w:val="center"/>
              </w:tcPr>
              <w:p w14:paraId="2C849B4E" w14:textId="77777777" w:rsidR="000E4A44" w:rsidRDefault="00663403" w:rsidP="005A6175">
                <w:r>
                  <w:t xml:space="preserve">Enter </w:t>
                </w:r>
                <w:r w:rsidR="004F1478">
                  <w:t>d</w:t>
                </w:r>
                <w:r>
                  <w:t>epartment</w:t>
                </w:r>
              </w:p>
            </w:tc>
          </w:sdtContent>
        </w:sdt>
      </w:tr>
    </w:tbl>
    <w:p w14:paraId="15FDF0EC" w14:textId="77777777" w:rsidR="005A6175" w:rsidRDefault="005A6175"/>
    <w:tbl>
      <w:tblPr>
        <w:tblStyle w:val="TableGrid"/>
        <w:tblW w:w="5000" w:type="pct"/>
        <w:tblLayout w:type="fixed"/>
        <w:tblLook w:val="0620" w:firstRow="1" w:lastRow="0" w:firstColumn="0" w:lastColumn="0" w:noHBand="1" w:noVBand="1"/>
        <w:tblDescription w:val="Add Inventory number, Item Description, Purchase Price, Quantity, and Location to create an inventory list"/>
      </w:tblPr>
      <w:tblGrid>
        <w:gridCol w:w="1615"/>
        <w:gridCol w:w="2859"/>
        <w:gridCol w:w="1529"/>
        <w:gridCol w:w="1341"/>
        <w:gridCol w:w="2006"/>
      </w:tblGrid>
      <w:tr w:rsidR="00857760" w14:paraId="3BB5ABE0" w14:textId="77777777" w:rsidTr="001A1AEE">
        <w:trPr>
          <w:trHeight w:val="360"/>
          <w:tblHeader/>
        </w:trPr>
        <w:sdt>
          <w:sdtPr>
            <w:alias w:val="Inventory no:"/>
            <w:tag w:val="Inventory no:"/>
            <w:id w:val="-1468744621"/>
            <w:placeholder>
              <w:docPart w:val="D8B8BEC32625446B9945BFB505122BF1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15" w:type="dxa"/>
                <w:shd w:val="clear" w:color="auto" w:fill="F2F2F2" w:themeFill="background1" w:themeFillShade="F2"/>
                <w:vAlign w:val="center"/>
              </w:tcPr>
              <w:p w14:paraId="4A103C6A" w14:textId="77777777" w:rsidR="000E4A44" w:rsidRDefault="00857760" w:rsidP="005A6175">
                <w:r>
                  <w:t>Inventory No.</w:t>
                </w:r>
              </w:p>
            </w:tc>
          </w:sdtContent>
        </w:sdt>
        <w:sdt>
          <w:sdtPr>
            <w:alias w:val="Item description:"/>
            <w:tag w:val="Item description:"/>
            <w:id w:val="-120227839"/>
            <w:placeholder>
              <w:docPart w:val="99A5C7CEC3A147338FA6E18E81B732D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859" w:type="dxa"/>
                <w:shd w:val="clear" w:color="auto" w:fill="F2F2F2" w:themeFill="background1" w:themeFillShade="F2"/>
                <w:vAlign w:val="center"/>
              </w:tcPr>
              <w:p w14:paraId="6BEA8E90" w14:textId="77777777" w:rsidR="000E4A44" w:rsidRDefault="00857760" w:rsidP="005A6175">
                <w:r>
                  <w:t>Item Description</w:t>
                </w:r>
              </w:p>
            </w:tc>
          </w:sdtContent>
        </w:sdt>
        <w:sdt>
          <w:sdtPr>
            <w:alias w:val="Purchase price:"/>
            <w:tag w:val="Purchase price:"/>
            <w:id w:val="226584946"/>
            <w:placeholder>
              <w:docPart w:val="C1342357D9DB408EBA800719E4A09CFC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29" w:type="dxa"/>
                <w:shd w:val="clear" w:color="auto" w:fill="F2F2F2" w:themeFill="background1" w:themeFillShade="F2"/>
                <w:vAlign w:val="center"/>
              </w:tcPr>
              <w:p w14:paraId="206C2546" w14:textId="77777777" w:rsidR="000E4A44" w:rsidRDefault="00857760" w:rsidP="005A6175">
                <w:r>
                  <w:t>Purchase Price</w:t>
                </w:r>
              </w:p>
            </w:tc>
          </w:sdtContent>
        </w:sdt>
        <w:sdt>
          <w:sdtPr>
            <w:alias w:val="Quantity:"/>
            <w:tag w:val="Quantity:"/>
            <w:id w:val="-517307650"/>
            <w:placeholder>
              <w:docPart w:val="DD46F2A545994E9D87C5B88401DE23C8"/>
            </w:placeholder>
            <w:temporary/>
            <w:showingPlcHdr/>
            <w15:appearance w15:val="hidden"/>
          </w:sdtPr>
          <w:sdtEndPr/>
          <w:sdtContent>
            <w:tc>
              <w:tcPr>
                <w:tcW w:w="1341" w:type="dxa"/>
                <w:shd w:val="clear" w:color="auto" w:fill="F2F2F2" w:themeFill="background1" w:themeFillShade="F2"/>
                <w:vAlign w:val="center"/>
              </w:tcPr>
              <w:p w14:paraId="6FDEA4C0" w14:textId="77777777" w:rsidR="000E4A44" w:rsidRDefault="00857760" w:rsidP="00163689">
                <w:r>
                  <w:t>Quantity</w:t>
                </w:r>
              </w:p>
            </w:tc>
          </w:sdtContent>
        </w:sdt>
        <w:sdt>
          <w:sdtPr>
            <w:alias w:val="Location:"/>
            <w:tag w:val="Location:"/>
            <w:id w:val="-1364826212"/>
            <w:placeholder>
              <w:docPart w:val="CCE638D7EE124311923EAF38AC5E255D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06" w:type="dxa"/>
                <w:shd w:val="clear" w:color="auto" w:fill="F2F2F2" w:themeFill="background1" w:themeFillShade="F2"/>
                <w:vAlign w:val="center"/>
              </w:tcPr>
              <w:p w14:paraId="4B634E0A" w14:textId="77777777" w:rsidR="000E4A44" w:rsidRDefault="00857760" w:rsidP="005A6175">
                <w:r>
                  <w:t>Location</w:t>
                </w:r>
              </w:p>
            </w:tc>
          </w:sdtContent>
        </w:sdt>
      </w:tr>
      <w:tr w:rsidR="00F80073" w14:paraId="211C73A6" w14:textId="77777777" w:rsidTr="001A1AEE">
        <w:trPr>
          <w:trHeight w:val="360"/>
        </w:trPr>
        <w:sdt>
          <w:sdtPr>
            <w:alias w:val="Enter number 1:"/>
            <w:tag w:val="Enter number 1:"/>
            <w:id w:val="-762837883"/>
            <w:placeholder>
              <w:docPart w:val="E8849A4B23EF4EC79461C0714AD64693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15" w:type="dxa"/>
              </w:tcPr>
              <w:p w14:paraId="438F8CD6" w14:textId="77777777" w:rsidR="00F80073" w:rsidRDefault="00D84D01" w:rsidP="00F80073">
                <w:r>
                  <w:t xml:space="preserve">Enter </w:t>
                </w:r>
                <w:r w:rsidR="00552BC1">
                  <w:t>number 1</w:t>
                </w:r>
              </w:p>
            </w:tc>
          </w:sdtContent>
        </w:sdt>
        <w:sdt>
          <w:sdtPr>
            <w:alias w:val="Enter item 1:"/>
            <w:tag w:val="Enter item 1:"/>
            <w:id w:val="1428844434"/>
            <w:placeholder>
              <w:docPart w:val="C505483835F0419C82FAA4EDDB206058"/>
            </w:placeholder>
            <w:temporary/>
            <w:showingPlcHdr/>
            <w15:appearance w15:val="hidden"/>
          </w:sdtPr>
          <w:sdtEndPr/>
          <w:sdtContent>
            <w:tc>
              <w:tcPr>
                <w:tcW w:w="2859" w:type="dxa"/>
              </w:tcPr>
              <w:p w14:paraId="751ACD1F" w14:textId="77777777" w:rsidR="00F80073" w:rsidRDefault="00C20215" w:rsidP="00F80073">
                <w:r>
                  <w:t xml:space="preserve">Enter </w:t>
                </w:r>
                <w:r w:rsidR="00F837AA">
                  <w:t>i</w:t>
                </w:r>
                <w:r w:rsidR="00F80073">
                  <w:t>tem</w:t>
                </w:r>
                <w:r w:rsidR="008D0F17">
                  <w:t xml:space="preserve"> 1</w:t>
                </w:r>
              </w:p>
            </w:tc>
          </w:sdtContent>
        </w:sdt>
        <w:sdt>
          <w:sdtPr>
            <w:alias w:val="Enter price 1:"/>
            <w:tag w:val="Enter price 1:"/>
            <w:id w:val="-669260632"/>
            <w:placeholder>
              <w:docPart w:val="7F4714B8FD2044DD8AB58F42CE2868F7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29" w:type="dxa"/>
              </w:tcPr>
              <w:p w14:paraId="203C273C" w14:textId="77777777" w:rsidR="00F80073" w:rsidRDefault="00F837AA" w:rsidP="00F80073">
                <w:pPr>
                  <w:pStyle w:val="Amount"/>
                </w:pPr>
                <w:r>
                  <w:t>Price</w:t>
                </w:r>
              </w:p>
            </w:tc>
          </w:sdtContent>
        </w:sdt>
        <w:sdt>
          <w:sdtPr>
            <w:alias w:val="Enter quantity 1:"/>
            <w:tag w:val="Enter quantity 1:"/>
            <w:id w:val="251482650"/>
            <w:placeholder>
              <w:docPart w:val="990FFCF58086400089AA51481E5BBF2C"/>
            </w:placeholder>
            <w:temporary/>
            <w:showingPlcHdr/>
            <w15:appearance w15:val="hidden"/>
          </w:sdtPr>
          <w:sdtEndPr/>
          <w:sdtContent>
            <w:tc>
              <w:tcPr>
                <w:tcW w:w="1341" w:type="dxa"/>
              </w:tcPr>
              <w:p w14:paraId="3EB9DDC6" w14:textId="77777777" w:rsidR="00F80073" w:rsidRDefault="00F837AA" w:rsidP="00FD5664">
                <w:r>
                  <w:t>Quantity</w:t>
                </w:r>
              </w:p>
            </w:tc>
          </w:sdtContent>
        </w:sdt>
        <w:sdt>
          <w:sdtPr>
            <w:alias w:val="Enter location 1:"/>
            <w:tag w:val="Enter location 1:"/>
            <w:id w:val="-1258057748"/>
            <w:placeholder>
              <w:docPart w:val="D80A299E1A3946EC82A5D2DAC30D32DA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06" w:type="dxa"/>
              </w:tcPr>
              <w:p w14:paraId="7B7DB883" w14:textId="77777777" w:rsidR="00F80073" w:rsidRDefault="00F80073" w:rsidP="00F80073">
                <w:r>
                  <w:t>Location</w:t>
                </w:r>
              </w:p>
            </w:tc>
          </w:sdtContent>
        </w:sdt>
      </w:tr>
      <w:tr w:rsidR="00F80073" w14:paraId="70C79ECF" w14:textId="77777777" w:rsidTr="001A1AEE">
        <w:trPr>
          <w:trHeight w:val="360"/>
        </w:trPr>
        <w:sdt>
          <w:sdtPr>
            <w:alias w:val="Enter number 2:"/>
            <w:tag w:val="Enter number 2:"/>
            <w:id w:val="825637409"/>
            <w:placeholder>
              <w:docPart w:val="A1AFA411786D477B82EDDEE9AB965E10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15" w:type="dxa"/>
              </w:tcPr>
              <w:p w14:paraId="5B8D7D19" w14:textId="77777777" w:rsidR="00F80073" w:rsidRDefault="00552BC1" w:rsidP="00F80073">
                <w:r w:rsidRPr="00552BC1">
                  <w:t xml:space="preserve">Enter number </w:t>
                </w:r>
                <w:r w:rsidR="00217A9F">
                  <w:t>2</w:t>
                </w:r>
              </w:p>
            </w:tc>
          </w:sdtContent>
        </w:sdt>
        <w:sdt>
          <w:sdtPr>
            <w:alias w:val="Enter item 2:"/>
            <w:tag w:val="Enter item 2:"/>
            <w:id w:val="443347303"/>
            <w:placeholder>
              <w:docPart w:val="3270833C24C941B9A1F16B67112A1CD7"/>
            </w:placeholder>
            <w:temporary/>
            <w:showingPlcHdr/>
            <w15:appearance w15:val="hidden"/>
          </w:sdtPr>
          <w:sdtEndPr/>
          <w:sdtContent>
            <w:tc>
              <w:tcPr>
                <w:tcW w:w="2859" w:type="dxa"/>
              </w:tcPr>
              <w:p w14:paraId="5E050118" w14:textId="77777777" w:rsidR="00F80073" w:rsidRDefault="00F837AA" w:rsidP="00F80073">
                <w:r>
                  <w:t>Enter i</w:t>
                </w:r>
                <w:r w:rsidR="00F80073">
                  <w:t>tem</w:t>
                </w:r>
                <w:r w:rsidR="008D0F17">
                  <w:t xml:space="preserve"> 2</w:t>
                </w:r>
              </w:p>
            </w:tc>
          </w:sdtContent>
        </w:sdt>
        <w:sdt>
          <w:sdtPr>
            <w:alias w:val="Enter price 2:"/>
            <w:tag w:val="Enter price 2:"/>
            <w:id w:val="-29487717"/>
            <w:placeholder>
              <w:docPart w:val="7401AD13E91E412DA9CB3CAD0B0BE2DF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29" w:type="dxa"/>
              </w:tcPr>
              <w:p w14:paraId="0107EDD5" w14:textId="77777777" w:rsidR="00F80073" w:rsidRDefault="00F837AA" w:rsidP="00F80073">
                <w:pPr>
                  <w:pStyle w:val="Amount"/>
                </w:pPr>
                <w:r>
                  <w:t>Price</w:t>
                </w:r>
              </w:p>
            </w:tc>
          </w:sdtContent>
        </w:sdt>
        <w:sdt>
          <w:sdtPr>
            <w:alias w:val="Enter quantity 2:"/>
            <w:tag w:val="Enter quantity 2:"/>
            <w:id w:val="648875129"/>
            <w:placeholder>
              <w:docPart w:val="49633663E1C7440AA54BD97F466EE502"/>
            </w:placeholder>
            <w:temporary/>
            <w:showingPlcHdr/>
            <w15:appearance w15:val="hidden"/>
          </w:sdtPr>
          <w:sdtEndPr/>
          <w:sdtContent>
            <w:tc>
              <w:tcPr>
                <w:tcW w:w="1341" w:type="dxa"/>
              </w:tcPr>
              <w:p w14:paraId="283BBE60" w14:textId="77777777" w:rsidR="00F80073" w:rsidRDefault="00F837AA" w:rsidP="00FD5664">
                <w:r>
                  <w:t>Quantity</w:t>
                </w:r>
              </w:p>
            </w:tc>
          </w:sdtContent>
        </w:sdt>
        <w:sdt>
          <w:sdtPr>
            <w:alias w:val="Enter location 2:"/>
            <w:tag w:val="Enter location 2:"/>
            <w:id w:val="-1024322785"/>
            <w:placeholder>
              <w:docPart w:val="D006C5C731EB4B87AB34EDAA5A65F2CC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06" w:type="dxa"/>
              </w:tcPr>
              <w:p w14:paraId="170332FC" w14:textId="77777777" w:rsidR="00F80073" w:rsidRDefault="00F80073" w:rsidP="00F80073">
                <w:r>
                  <w:t>Location</w:t>
                </w:r>
              </w:p>
            </w:tc>
          </w:sdtContent>
        </w:sdt>
      </w:tr>
      <w:tr w:rsidR="00F80073" w14:paraId="2D51C054" w14:textId="77777777" w:rsidTr="001A1AEE">
        <w:trPr>
          <w:trHeight w:val="360"/>
        </w:trPr>
        <w:sdt>
          <w:sdtPr>
            <w:alias w:val="Enter number 3:"/>
            <w:tag w:val="Enter number 3:"/>
            <w:id w:val="435185324"/>
            <w:placeholder>
              <w:docPart w:val="C288BED6F0DA4E91A92A6A2AE2F080B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15" w:type="dxa"/>
              </w:tcPr>
              <w:p w14:paraId="352468AB" w14:textId="77777777" w:rsidR="00F80073" w:rsidRDefault="00552BC1" w:rsidP="00F80073">
                <w:r w:rsidRPr="00552BC1">
                  <w:t xml:space="preserve">Enter number </w:t>
                </w:r>
                <w:r w:rsidR="00217A9F">
                  <w:t>3</w:t>
                </w:r>
              </w:p>
            </w:tc>
          </w:sdtContent>
        </w:sdt>
        <w:sdt>
          <w:sdtPr>
            <w:alias w:val="Enter item 3:"/>
            <w:tag w:val="Enter item 3:"/>
            <w:id w:val="-2122602259"/>
            <w:placeholder>
              <w:docPart w:val="03183F54979B411FA8290FFAE1CB3620"/>
            </w:placeholder>
            <w:temporary/>
            <w:showingPlcHdr/>
            <w15:appearance w15:val="hidden"/>
          </w:sdtPr>
          <w:sdtEndPr/>
          <w:sdtContent>
            <w:tc>
              <w:tcPr>
                <w:tcW w:w="2859" w:type="dxa"/>
              </w:tcPr>
              <w:p w14:paraId="50D034EC" w14:textId="77777777" w:rsidR="00F80073" w:rsidRDefault="00F837AA" w:rsidP="00F80073">
                <w:r>
                  <w:t>Enter i</w:t>
                </w:r>
                <w:r w:rsidR="00F80073">
                  <w:t>tem</w:t>
                </w:r>
                <w:r w:rsidR="008D0F17">
                  <w:t xml:space="preserve"> 3</w:t>
                </w:r>
              </w:p>
            </w:tc>
          </w:sdtContent>
        </w:sdt>
        <w:sdt>
          <w:sdtPr>
            <w:alias w:val="Enter price 3:"/>
            <w:tag w:val="Enter price 3:"/>
            <w:id w:val="-117074451"/>
            <w:placeholder>
              <w:docPart w:val="00A0E596D471482EA027F0BB115F0FAD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29" w:type="dxa"/>
              </w:tcPr>
              <w:p w14:paraId="5E8B228A" w14:textId="77777777" w:rsidR="00F80073" w:rsidRDefault="00F837AA" w:rsidP="00F80073">
                <w:pPr>
                  <w:pStyle w:val="Amount"/>
                </w:pPr>
                <w:r>
                  <w:t>Price</w:t>
                </w:r>
              </w:p>
            </w:tc>
          </w:sdtContent>
        </w:sdt>
        <w:sdt>
          <w:sdtPr>
            <w:alias w:val="Enter quantity 3:"/>
            <w:tag w:val="Enter quantity 3:"/>
            <w:id w:val="-2102247998"/>
            <w:placeholder>
              <w:docPart w:val="0DF772B68729430A90D29A4CAFF6EA03"/>
            </w:placeholder>
            <w:temporary/>
            <w:showingPlcHdr/>
            <w15:appearance w15:val="hidden"/>
          </w:sdtPr>
          <w:sdtEndPr/>
          <w:sdtContent>
            <w:tc>
              <w:tcPr>
                <w:tcW w:w="1341" w:type="dxa"/>
              </w:tcPr>
              <w:p w14:paraId="1AB8FC0D" w14:textId="77777777" w:rsidR="00F80073" w:rsidRDefault="00F80073" w:rsidP="00FD5664">
                <w:r>
                  <w:t>Quantity</w:t>
                </w:r>
              </w:p>
            </w:tc>
          </w:sdtContent>
        </w:sdt>
        <w:sdt>
          <w:sdtPr>
            <w:alias w:val="Enter location 3:"/>
            <w:tag w:val="Enter location 3:"/>
            <w:id w:val="2092506774"/>
            <w:placeholder>
              <w:docPart w:val="76DD9E542A924A9D81447F3498DF8870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06" w:type="dxa"/>
              </w:tcPr>
              <w:p w14:paraId="45AA3220" w14:textId="77777777" w:rsidR="00F80073" w:rsidRDefault="00F80073" w:rsidP="00F80073">
                <w:r>
                  <w:t>Location</w:t>
                </w:r>
              </w:p>
            </w:tc>
          </w:sdtContent>
        </w:sdt>
      </w:tr>
      <w:tr w:rsidR="00F80073" w14:paraId="0FD45BAB" w14:textId="77777777" w:rsidTr="001A1AEE">
        <w:trPr>
          <w:trHeight w:val="360"/>
        </w:trPr>
        <w:sdt>
          <w:sdtPr>
            <w:alias w:val="Enter number 4:"/>
            <w:tag w:val="Enter number 4:"/>
            <w:id w:val="1039480988"/>
            <w:placeholder>
              <w:docPart w:val="BA2A63D6B81F4E7E8327FFBF3814C70C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15" w:type="dxa"/>
              </w:tcPr>
              <w:p w14:paraId="344C3407" w14:textId="77777777" w:rsidR="00F80073" w:rsidRDefault="00552BC1" w:rsidP="00F80073">
                <w:r w:rsidRPr="00552BC1">
                  <w:t xml:space="preserve">Enter number </w:t>
                </w:r>
                <w:r w:rsidR="00217A9F">
                  <w:t>4</w:t>
                </w:r>
              </w:p>
            </w:tc>
          </w:sdtContent>
        </w:sdt>
        <w:sdt>
          <w:sdtPr>
            <w:alias w:val="Enter item 4:"/>
            <w:tag w:val="Enter item 4:"/>
            <w:id w:val="1465617421"/>
            <w:placeholder>
              <w:docPart w:val="2E2BB1AE24A54F20BC080C15464E4638"/>
            </w:placeholder>
            <w:temporary/>
            <w:showingPlcHdr/>
            <w15:appearance w15:val="hidden"/>
          </w:sdtPr>
          <w:sdtEndPr/>
          <w:sdtContent>
            <w:tc>
              <w:tcPr>
                <w:tcW w:w="2859" w:type="dxa"/>
              </w:tcPr>
              <w:p w14:paraId="6A74BE64" w14:textId="77777777" w:rsidR="00F80073" w:rsidRDefault="00F837AA" w:rsidP="00F80073">
                <w:r>
                  <w:t>Enter i</w:t>
                </w:r>
                <w:r w:rsidR="00F80073">
                  <w:t>tem</w:t>
                </w:r>
                <w:r w:rsidR="008D0F17">
                  <w:t xml:space="preserve"> 4</w:t>
                </w:r>
              </w:p>
            </w:tc>
          </w:sdtContent>
        </w:sdt>
        <w:sdt>
          <w:sdtPr>
            <w:alias w:val="Enter price 4:"/>
            <w:tag w:val="Enter price 4:"/>
            <w:id w:val="-164320775"/>
            <w:placeholder>
              <w:docPart w:val="FA1F871755424BA2983FB1F5150F3C72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29" w:type="dxa"/>
              </w:tcPr>
              <w:p w14:paraId="1BB8F7F8" w14:textId="77777777" w:rsidR="00F80073" w:rsidRDefault="00F837AA" w:rsidP="00F80073">
                <w:pPr>
                  <w:pStyle w:val="Amount"/>
                </w:pPr>
                <w:r>
                  <w:t>Price</w:t>
                </w:r>
              </w:p>
            </w:tc>
          </w:sdtContent>
        </w:sdt>
        <w:sdt>
          <w:sdtPr>
            <w:alias w:val="Enter quantity 4:"/>
            <w:tag w:val="Enter quantity 4:"/>
            <w:id w:val="-1653677087"/>
            <w:placeholder>
              <w:docPart w:val="300F1C320CEB489CA22D87EE5C449429"/>
            </w:placeholder>
            <w:temporary/>
            <w:showingPlcHdr/>
            <w15:appearance w15:val="hidden"/>
          </w:sdtPr>
          <w:sdtEndPr/>
          <w:sdtContent>
            <w:tc>
              <w:tcPr>
                <w:tcW w:w="1341" w:type="dxa"/>
              </w:tcPr>
              <w:p w14:paraId="220D9F51" w14:textId="77777777" w:rsidR="00F80073" w:rsidRDefault="00F80073" w:rsidP="00FD5664">
                <w:r>
                  <w:t>Quantity</w:t>
                </w:r>
              </w:p>
            </w:tc>
          </w:sdtContent>
        </w:sdt>
        <w:sdt>
          <w:sdtPr>
            <w:alias w:val="Enter location 4:"/>
            <w:tag w:val="Enter location 4:"/>
            <w:id w:val="-283496605"/>
            <w:placeholder>
              <w:docPart w:val="3F30DD28E53B4056B3F66B8F952A134B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06" w:type="dxa"/>
              </w:tcPr>
              <w:p w14:paraId="7FA59F11" w14:textId="77777777" w:rsidR="00F80073" w:rsidRDefault="00F80073" w:rsidP="00F80073">
                <w:r>
                  <w:t>Location</w:t>
                </w:r>
              </w:p>
            </w:tc>
          </w:sdtContent>
        </w:sdt>
      </w:tr>
      <w:tr w:rsidR="00F80073" w14:paraId="6323F507" w14:textId="77777777" w:rsidTr="001A1AEE">
        <w:trPr>
          <w:trHeight w:val="360"/>
        </w:trPr>
        <w:sdt>
          <w:sdtPr>
            <w:alias w:val="Enter number 5:"/>
            <w:tag w:val="Enter number 5:"/>
            <w:id w:val="1782833012"/>
            <w:placeholder>
              <w:docPart w:val="801D20977D474B4485DF7919D65A0347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15" w:type="dxa"/>
              </w:tcPr>
              <w:p w14:paraId="60CD78C6" w14:textId="77777777" w:rsidR="00F80073" w:rsidRDefault="00552BC1" w:rsidP="00F80073">
                <w:r w:rsidRPr="00552BC1">
                  <w:t xml:space="preserve">Enter number </w:t>
                </w:r>
                <w:r w:rsidR="00217A9F">
                  <w:t>5</w:t>
                </w:r>
              </w:p>
            </w:tc>
          </w:sdtContent>
        </w:sdt>
        <w:sdt>
          <w:sdtPr>
            <w:alias w:val="Enter item 5:"/>
            <w:tag w:val="Enter item 5:"/>
            <w:id w:val="1873646436"/>
            <w:placeholder>
              <w:docPart w:val="9A9CBD6689304B589A1DE9ECD609B096"/>
            </w:placeholder>
            <w:temporary/>
            <w:showingPlcHdr/>
            <w15:appearance w15:val="hidden"/>
          </w:sdtPr>
          <w:sdtEndPr/>
          <w:sdtContent>
            <w:tc>
              <w:tcPr>
                <w:tcW w:w="2859" w:type="dxa"/>
              </w:tcPr>
              <w:p w14:paraId="459F32F9" w14:textId="77777777" w:rsidR="00F80073" w:rsidRDefault="00F837AA" w:rsidP="00F80073">
                <w:r>
                  <w:t>Enter i</w:t>
                </w:r>
                <w:r w:rsidR="00F80073">
                  <w:t>tem</w:t>
                </w:r>
                <w:r w:rsidR="008D0F17">
                  <w:t xml:space="preserve"> 5</w:t>
                </w:r>
              </w:p>
            </w:tc>
          </w:sdtContent>
        </w:sdt>
        <w:sdt>
          <w:sdtPr>
            <w:alias w:val="Enter price 5:"/>
            <w:tag w:val="Enter price 5:"/>
            <w:id w:val="-1724826184"/>
            <w:placeholder>
              <w:docPart w:val="FA1227DE17D34864AB4382317F52F5D0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29" w:type="dxa"/>
              </w:tcPr>
              <w:p w14:paraId="07735BA5" w14:textId="77777777" w:rsidR="00F80073" w:rsidRDefault="00F837AA" w:rsidP="00F80073">
                <w:pPr>
                  <w:pStyle w:val="Amount"/>
                </w:pPr>
                <w:r>
                  <w:t>Price</w:t>
                </w:r>
              </w:p>
            </w:tc>
          </w:sdtContent>
        </w:sdt>
        <w:sdt>
          <w:sdtPr>
            <w:alias w:val="Enter quantity 5:"/>
            <w:tag w:val="Enter quantity 5:"/>
            <w:id w:val="-2129301026"/>
            <w:placeholder>
              <w:docPart w:val="ACCC093C83524B05A82A85398060A7AB"/>
            </w:placeholder>
            <w:temporary/>
            <w:showingPlcHdr/>
            <w15:appearance w15:val="hidden"/>
          </w:sdtPr>
          <w:sdtEndPr/>
          <w:sdtContent>
            <w:tc>
              <w:tcPr>
                <w:tcW w:w="1341" w:type="dxa"/>
              </w:tcPr>
              <w:p w14:paraId="6F8F6C9B" w14:textId="77777777" w:rsidR="00F80073" w:rsidRDefault="00F80073" w:rsidP="00FD5664">
                <w:r>
                  <w:t>Quantity</w:t>
                </w:r>
              </w:p>
            </w:tc>
          </w:sdtContent>
        </w:sdt>
        <w:sdt>
          <w:sdtPr>
            <w:alias w:val="Enter location 5:"/>
            <w:tag w:val="Enter location 5:"/>
            <w:id w:val="-634331327"/>
            <w:placeholder>
              <w:docPart w:val="C1735B12182145E6ADB28454C9522B0F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06" w:type="dxa"/>
              </w:tcPr>
              <w:p w14:paraId="6C4661D4" w14:textId="77777777" w:rsidR="00F80073" w:rsidRDefault="00F80073" w:rsidP="00F80073">
                <w:r>
                  <w:t>Location</w:t>
                </w:r>
              </w:p>
            </w:tc>
          </w:sdtContent>
        </w:sdt>
      </w:tr>
      <w:tr w:rsidR="00F80073" w14:paraId="13F787D8" w14:textId="77777777" w:rsidTr="001A1AEE">
        <w:trPr>
          <w:trHeight w:val="360"/>
        </w:trPr>
        <w:sdt>
          <w:sdtPr>
            <w:alias w:val="Enter number 6:"/>
            <w:tag w:val="Enter number 6:"/>
            <w:id w:val="2111692759"/>
            <w:placeholder>
              <w:docPart w:val="88FA102E7FB7426A9BE439DE06AB3FAE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15" w:type="dxa"/>
              </w:tcPr>
              <w:p w14:paraId="757C06D9" w14:textId="77777777" w:rsidR="00F80073" w:rsidRDefault="00552BC1" w:rsidP="00F80073">
                <w:r w:rsidRPr="00552BC1">
                  <w:t xml:space="preserve">Enter number </w:t>
                </w:r>
                <w:r w:rsidR="00217A9F">
                  <w:t>6</w:t>
                </w:r>
              </w:p>
            </w:tc>
          </w:sdtContent>
        </w:sdt>
        <w:sdt>
          <w:sdtPr>
            <w:alias w:val="Enter item 6:"/>
            <w:tag w:val="Enter item 6:"/>
            <w:id w:val="1365021840"/>
            <w:placeholder>
              <w:docPart w:val="C9F1D941B1F34E1E89440AD83CBDA854"/>
            </w:placeholder>
            <w:temporary/>
            <w:showingPlcHdr/>
            <w15:appearance w15:val="hidden"/>
          </w:sdtPr>
          <w:sdtEndPr/>
          <w:sdtContent>
            <w:tc>
              <w:tcPr>
                <w:tcW w:w="2859" w:type="dxa"/>
              </w:tcPr>
              <w:p w14:paraId="321FB5F5" w14:textId="77777777" w:rsidR="00F80073" w:rsidRDefault="00F837AA" w:rsidP="00F80073">
                <w:r>
                  <w:t>Enter i</w:t>
                </w:r>
                <w:r w:rsidR="00F80073">
                  <w:t>tem</w:t>
                </w:r>
                <w:r w:rsidR="008D0F17">
                  <w:t xml:space="preserve"> 6</w:t>
                </w:r>
              </w:p>
            </w:tc>
          </w:sdtContent>
        </w:sdt>
        <w:sdt>
          <w:sdtPr>
            <w:alias w:val="Enter price 6:"/>
            <w:tag w:val="Enter price 6:"/>
            <w:id w:val="1084029317"/>
            <w:placeholder>
              <w:docPart w:val="8A07B797FF314381A22466274304B71A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29" w:type="dxa"/>
              </w:tcPr>
              <w:p w14:paraId="05944D0D" w14:textId="77777777" w:rsidR="00F80073" w:rsidRDefault="00F837AA" w:rsidP="00F80073">
                <w:pPr>
                  <w:pStyle w:val="Amount"/>
                </w:pPr>
                <w:r>
                  <w:t>Price</w:t>
                </w:r>
              </w:p>
            </w:tc>
          </w:sdtContent>
        </w:sdt>
        <w:sdt>
          <w:sdtPr>
            <w:alias w:val="Enter quantity 6:"/>
            <w:tag w:val="Enter quantity 6:"/>
            <w:id w:val="1599448961"/>
            <w:placeholder>
              <w:docPart w:val="3E63D19683544FA19D6A50F649791E1E"/>
            </w:placeholder>
            <w:temporary/>
            <w:showingPlcHdr/>
            <w15:appearance w15:val="hidden"/>
          </w:sdtPr>
          <w:sdtEndPr/>
          <w:sdtContent>
            <w:tc>
              <w:tcPr>
                <w:tcW w:w="1341" w:type="dxa"/>
              </w:tcPr>
              <w:p w14:paraId="255CA56B" w14:textId="77777777" w:rsidR="00F80073" w:rsidRDefault="00F80073" w:rsidP="00FD5664">
                <w:r>
                  <w:t>Quantity</w:t>
                </w:r>
              </w:p>
            </w:tc>
          </w:sdtContent>
        </w:sdt>
        <w:sdt>
          <w:sdtPr>
            <w:alias w:val="Enter location 6:"/>
            <w:tag w:val="Enter location 6:"/>
            <w:id w:val="-87853027"/>
            <w:placeholder>
              <w:docPart w:val="BB46E0CBE4914EC2A3D4C38E2C036E38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06" w:type="dxa"/>
              </w:tcPr>
              <w:p w14:paraId="6E42CE76" w14:textId="77777777" w:rsidR="00F80073" w:rsidRDefault="00F80073" w:rsidP="00F80073">
                <w:r>
                  <w:t>Location</w:t>
                </w:r>
              </w:p>
            </w:tc>
          </w:sdtContent>
        </w:sdt>
      </w:tr>
      <w:tr w:rsidR="00F80073" w14:paraId="7F776CB7" w14:textId="77777777" w:rsidTr="001A1AEE">
        <w:trPr>
          <w:trHeight w:val="360"/>
        </w:trPr>
        <w:sdt>
          <w:sdtPr>
            <w:alias w:val="Enter number 7:"/>
            <w:tag w:val="Enter number 7:"/>
            <w:id w:val="-1752192232"/>
            <w:placeholder>
              <w:docPart w:val="C63F9B6FA10549C4ABEF5EB95D0E10BD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15" w:type="dxa"/>
              </w:tcPr>
              <w:p w14:paraId="1A23306E" w14:textId="77777777" w:rsidR="00F80073" w:rsidRDefault="00552BC1" w:rsidP="00F80073">
                <w:r w:rsidRPr="00552BC1">
                  <w:t xml:space="preserve">Enter number </w:t>
                </w:r>
                <w:r w:rsidR="00217A9F">
                  <w:t>7</w:t>
                </w:r>
              </w:p>
            </w:tc>
          </w:sdtContent>
        </w:sdt>
        <w:sdt>
          <w:sdtPr>
            <w:alias w:val="Enter item 7:"/>
            <w:tag w:val="Enter item 7:"/>
            <w:id w:val="468244667"/>
            <w:placeholder>
              <w:docPart w:val="F5287938022B45529151126061AF2909"/>
            </w:placeholder>
            <w:temporary/>
            <w:showingPlcHdr/>
            <w15:appearance w15:val="hidden"/>
          </w:sdtPr>
          <w:sdtEndPr/>
          <w:sdtContent>
            <w:tc>
              <w:tcPr>
                <w:tcW w:w="2859" w:type="dxa"/>
              </w:tcPr>
              <w:p w14:paraId="53059FF6" w14:textId="77777777" w:rsidR="00F80073" w:rsidRDefault="00F837AA" w:rsidP="00F80073">
                <w:r>
                  <w:t>Enter i</w:t>
                </w:r>
                <w:r w:rsidR="00F80073">
                  <w:t>tem</w:t>
                </w:r>
                <w:r w:rsidR="008D0F17">
                  <w:t xml:space="preserve"> 7</w:t>
                </w:r>
              </w:p>
            </w:tc>
          </w:sdtContent>
        </w:sdt>
        <w:sdt>
          <w:sdtPr>
            <w:alias w:val="Enter price 7:"/>
            <w:tag w:val="Enter price 7:"/>
            <w:id w:val="2062905266"/>
            <w:placeholder>
              <w:docPart w:val="8936CCF904D7417E996E519624AF0502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29" w:type="dxa"/>
              </w:tcPr>
              <w:p w14:paraId="19D67C75" w14:textId="77777777" w:rsidR="00F80073" w:rsidRDefault="00F837AA" w:rsidP="00F80073">
                <w:pPr>
                  <w:pStyle w:val="Amount"/>
                </w:pPr>
                <w:r>
                  <w:t>Price</w:t>
                </w:r>
              </w:p>
            </w:tc>
          </w:sdtContent>
        </w:sdt>
        <w:sdt>
          <w:sdtPr>
            <w:alias w:val="Enter quantity 7:"/>
            <w:tag w:val="Enter quantity 7:"/>
            <w:id w:val="-1930650228"/>
            <w:placeholder>
              <w:docPart w:val="6B80320A39AD4C44A4D87A8E29203AE9"/>
            </w:placeholder>
            <w:temporary/>
            <w:showingPlcHdr/>
            <w15:appearance w15:val="hidden"/>
          </w:sdtPr>
          <w:sdtEndPr/>
          <w:sdtContent>
            <w:tc>
              <w:tcPr>
                <w:tcW w:w="1341" w:type="dxa"/>
              </w:tcPr>
              <w:p w14:paraId="5471510C" w14:textId="77777777" w:rsidR="00F80073" w:rsidRDefault="00F80073" w:rsidP="00FD5664">
                <w:r>
                  <w:t>Quantity</w:t>
                </w:r>
              </w:p>
            </w:tc>
          </w:sdtContent>
        </w:sdt>
        <w:sdt>
          <w:sdtPr>
            <w:alias w:val="Enter location 7:"/>
            <w:tag w:val="Enter location 7:"/>
            <w:id w:val="49822816"/>
            <w:placeholder>
              <w:docPart w:val="E6BEE7A0F3FB498F9A8ABC6C76EEA2A7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06" w:type="dxa"/>
              </w:tcPr>
              <w:p w14:paraId="1A3F0A36" w14:textId="77777777" w:rsidR="00F80073" w:rsidRDefault="00F80073" w:rsidP="00F80073">
                <w:r>
                  <w:t>Location</w:t>
                </w:r>
              </w:p>
            </w:tc>
          </w:sdtContent>
        </w:sdt>
      </w:tr>
      <w:tr w:rsidR="00F80073" w14:paraId="13D14657" w14:textId="77777777" w:rsidTr="001A1AEE">
        <w:trPr>
          <w:trHeight w:val="360"/>
        </w:trPr>
        <w:sdt>
          <w:sdtPr>
            <w:alias w:val="Enter number 8:"/>
            <w:tag w:val="Enter number 8:"/>
            <w:id w:val="-745804795"/>
            <w:placeholder>
              <w:docPart w:val="21C2FF0A40754B138B93CBB74222AC6C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15" w:type="dxa"/>
              </w:tcPr>
              <w:p w14:paraId="2392A40A" w14:textId="77777777" w:rsidR="00F80073" w:rsidRDefault="00552BC1" w:rsidP="00F80073">
                <w:r w:rsidRPr="00552BC1">
                  <w:t xml:space="preserve">Enter number </w:t>
                </w:r>
                <w:r w:rsidR="00217A9F">
                  <w:t>8</w:t>
                </w:r>
              </w:p>
            </w:tc>
          </w:sdtContent>
        </w:sdt>
        <w:sdt>
          <w:sdtPr>
            <w:alias w:val="Enter item 8:"/>
            <w:tag w:val="Enter item 8:"/>
            <w:id w:val="-1201699913"/>
            <w:placeholder>
              <w:docPart w:val="CA68121488AE4B158FCB6C7E03E51371"/>
            </w:placeholder>
            <w:temporary/>
            <w:showingPlcHdr/>
            <w15:appearance w15:val="hidden"/>
          </w:sdtPr>
          <w:sdtEndPr/>
          <w:sdtContent>
            <w:tc>
              <w:tcPr>
                <w:tcW w:w="2859" w:type="dxa"/>
              </w:tcPr>
              <w:p w14:paraId="4BABDB57" w14:textId="77777777" w:rsidR="00F80073" w:rsidRDefault="00F837AA" w:rsidP="00F80073">
                <w:r>
                  <w:t>Enter i</w:t>
                </w:r>
                <w:r w:rsidR="00F80073">
                  <w:t>tem</w:t>
                </w:r>
                <w:r w:rsidR="008D0F17">
                  <w:t xml:space="preserve"> 8</w:t>
                </w:r>
              </w:p>
            </w:tc>
          </w:sdtContent>
        </w:sdt>
        <w:sdt>
          <w:sdtPr>
            <w:alias w:val="Enter price 8:"/>
            <w:tag w:val="Enter price 8:"/>
            <w:id w:val="-584222421"/>
            <w:placeholder>
              <w:docPart w:val="950CE7042C3646A7B6EFEF11084150C6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29" w:type="dxa"/>
              </w:tcPr>
              <w:p w14:paraId="1B0A6BEE" w14:textId="77777777" w:rsidR="00F80073" w:rsidRDefault="00F837AA" w:rsidP="00F80073">
                <w:pPr>
                  <w:pStyle w:val="Amount"/>
                </w:pPr>
                <w:r>
                  <w:t>Price</w:t>
                </w:r>
              </w:p>
            </w:tc>
          </w:sdtContent>
        </w:sdt>
        <w:sdt>
          <w:sdtPr>
            <w:alias w:val="Enter quantity 8:"/>
            <w:tag w:val="Enter quantity 8:"/>
            <w:id w:val="1549110569"/>
            <w:placeholder>
              <w:docPart w:val="CAD4F48B352F4FE3AF7A24FB218B8A36"/>
            </w:placeholder>
            <w:temporary/>
            <w:showingPlcHdr/>
            <w15:appearance w15:val="hidden"/>
          </w:sdtPr>
          <w:sdtEndPr/>
          <w:sdtContent>
            <w:tc>
              <w:tcPr>
                <w:tcW w:w="1341" w:type="dxa"/>
              </w:tcPr>
              <w:p w14:paraId="79DB3C56" w14:textId="77777777" w:rsidR="00F80073" w:rsidRDefault="00F80073" w:rsidP="00FD5664">
                <w:r>
                  <w:t>Quantity</w:t>
                </w:r>
              </w:p>
            </w:tc>
          </w:sdtContent>
        </w:sdt>
        <w:sdt>
          <w:sdtPr>
            <w:alias w:val="Enter location 8:"/>
            <w:tag w:val="Enter location 8:"/>
            <w:id w:val="-479228174"/>
            <w:placeholder>
              <w:docPart w:val="209D30129EFD43C7B3BA567EBBC8FADF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06" w:type="dxa"/>
              </w:tcPr>
              <w:p w14:paraId="6AA695E4" w14:textId="77777777" w:rsidR="00F80073" w:rsidRDefault="00F80073" w:rsidP="00F80073">
                <w:r>
                  <w:t>Location</w:t>
                </w:r>
              </w:p>
            </w:tc>
          </w:sdtContent>
        </w:sdt>
      </w:tr>
      <w:tr w:rsidR="00F80073" w14:paraId="7F08E949" w14:textId="77777777" w:rsidTr="001A1AEE">
        <w:trPr>
          <w:trHeight w:val="360"/>
        </w:trPr>
        <w:sdt>
          <w:sdtPr>
            <w:alias w:val="Enter number 9:"/>
            <w:tag w:val="Enter number 9:"/>
            <w:id w:val="-537278894"/>
            <w:placeholder>
              <w:docPart w:val="7B74E29D7DBE462896EAC3AD2B130345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15" w:type="dxa"/>
              </w:tcPr>
              <w:p w14:paraId="5E842A68" w14:textId="77777777" w:rsidR="00F80073" w:rsidRDefault="009641CE" w:rsidP="00F80073">
                <w:r w:rsidRPr="009641CE">
                  <w:t xml:space="preserve">Enter number </w:t>
                </w:r>
                <w:r w:rsidR="00217A9F">
                  <w:t>9</w:t>
                </w:r>
              </w:p>
            </w:tc>
          </w:sdtContent>
        </w:sdt>
        <w:sdt>
          <w:sdtPr>
            <w:alias w:val="Enter item 9:"/>
            <w:tag w:val="Enter item 9:"/>
            <w:id w:val="804521656"/>
            <w:placeholder>
              <w:docPart w:val="165468DA5DE0435C87A78A3B04BD8E0B"/>
            </w:placeholder>
            <w:temporary/>
            <w:showingPlcHdr/>
            <w15:appearance w15:val="hidden"/>
          </w:sdtPr>
          <w:sdtEndPr/>
          <w:sdtContent>
            <w:tc>
              <w:tcPr>
                <w:tcW w:w="2859" w:type="dxa"/>
              </w:tcPr>
              <w:p w14:paraId="0F5BB778" w14:textId="77777777" w:rsidR="00F80073" w:rsidRDefault="00F837AA" w:rsidP="00F80073">
                <w:r>
                  <w:t>Enter i</w:t>
                </w:r>
                <w:r w:rsidR="00F80073">
                  <w:t>tem</w:t>
                </w:r>
                <w:r w:rsidR="008D0F17">
                  <w:t xml:space="preserve"> 9</w:t>
                </w:r>
              </w:p>
            </w:tc>
          </w:sdtContent>
        </w:sdt>
        <w:sdt>
          <w:sdtPr>
            <w:alias w:val="Enter price 9:"/>
            <w:tag w:val="Enter price 9:"/>
            <w:id w:val="921753615"/>
            <w:placeholder>
              <w:docPart w:val="F07A348F84554D088065E560B5C5EF26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29" w:type="dxa"/>
              </w:tcPr>
              <w:p w14:paraId="4C9A2858" w14:textId="77777777" w:rsidR="00F80073" w:rsidRDefault="00F837AA" w:rsidP="00F80073">
                <w:pPr>
                  <w:pStyle w:val="Amount"/>
                </w:pPr>
                <w:r>
                  <w:t>Price</w:t>
                </w:r>
              </w:p>
            </w:tc>
          </w:sdtContent>
        </w:sdt>
        <w:sdt>
          <w:sdtPr>
            <w:alias w:val="Enter quantity 9:"/>
            <w:tag w:val="Enter quantity 9:"/>
            <w:id w:val="558671480"/>
            <w:placeholder>
              <w:docPart w:val="B60F9270FA4840D994139716F0493CD2"/>
            </w:placeholder>
            <w:temporary/>
            <w:showingPlcHdr/>
            <w15:appearance w15:val="hidden"/>
          </w:sdtPr>
          <w:sdtEndPr/>
          <w:sdtContent>
            <w:tc>
              <w:tcPr>
                <w:tcW w:w="1341" w:type="dxa"/>
              </w:tcPr>
              <w:p w14:paraId="510AA92F" w14:textId="77777777" w:rsidR="00F80073" w:rsidRDefault="00F80073" w:rsidP="00FD5664">
                <w:r>
                  <w:t>Quantity</w:t>
                </w:r>
              </w:p>
            </w:tc>
          </w:sdtContent>
        </w:sdt>
        <w:sdt>
          <w:sdtPr>
            <w:alias w:val="Enter location 9:"/>
            <w:tag w:val="Enter location 9:"/>
            <w:id w:val="850296757"/>
            <w:placeholder>
              <w:docPart w:val="E507A78AFE86444789365081E71BBA0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06" w:type="dxa"/>
              </w:tcPr>
              <w:p w14:paraId="21095B86" w14:textId="77777777" w:rsidR="00F80073" w:rsidRDefault="00F80073" w:rsidP="00F80073">
                <w:r>
                  <w:t>Location</w:t>
                </w:r>
              </w:p>
            </w:tc>
          </w:sdtContent>
        </w:sdt>
      </w:tr>
      <w:tr w:rsidR="00F80073" w14:paraId="43E63088" w14:textId="77777777" w:rsidTr="001A1AEE">
        <w:trPr>
          <w:trHeight w:val="360"/>
        </w:trPr>
        <w:sdt>
          <w:sdtPr>
            <w:alias w:val="Enter number 10:"/>
            <w:tag w:val="Enter number 10:"/>
            <w:id w:val="84964628"/>
            <w:placeholder>
              <w:docPart w:val="E13F017239F94C0CA4492F4585E78D57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15" w:type="dxa"/>
              </w:tcPr>
              <w:p w14:paraId="13EA8BE9" w14:textId="77777777" w:rsidR="00F80073" w:rsidRDefault="009641CE" w:rsidP="00F80073">
                <w:r w:rsidRPr="009641CE">
                  <w:t xml:space="preserve">Enter number </w:t>
                </w:r>
                <w:r w:rsidR="00217A9F">
                  <w:t>10</w:t>
                </w:r>
              </w:p>
            </w:tc>
          </w:sdtContent>
        </w:sdt>
        <w:sdt>
          <w:sdtPr>
            <w:alias w:val="Enter item 10:"/>
            <w:tag w:val="Enter item 10:"/>
            <w:id w:val="592827437"/>
            <w:placeholder>
              <w:docPart w:val="5353AA67CD82447FBF74AC5377F5E597"/>
            </w:placeholder>
            <w:temporary/>
            <w:showingPlcHdr/>
            <w15:appearance w15:val="hidden"/>
          </w:sdtPr>
          <w:sdtEndPr/>
          <w:sdtContent>
            <w:tc>
              <w:tcPr>
                <w:tcW w:w="2859" w:type="dxa"/>
              </w:tcPr>
              <w:p w14:paraId="28061CD3" w14:textId="77777777" w:rsidR="00F80073" w:rsidRDefault="00F837AA" w:rsidP="00F80073">
                <w:r>
                  <w:t>Enter i</w:t>
                </w:r>
                <w:r w:rsidR="00F80073">
                  <w:t>tem</w:t>
                </w:r>
                <w:r w:rsidR="008D0F17">
                  <w:t xml:space="preserve"> 10</w:t>
                </w:r>
              </w:p>
            </w:tc>
          </w:sdtContent>
        </w:sdt>
        <w:sdt>
          <w:sdtPr>
            <w:alias w:val="Enter price 10:"/>
            <w:tag w:val="Enter price 10:"/>
            <w:id w:val="268435160"/>
            <w:placeholder>
              <w:docPart w:val="B4B4C75EA0154A24AA1F42FE1C6D1A22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29" w:type="dxa"/>
              </w:tcPr>
              <w:p w14:paraId="0D8C8074" w14:textId="77777777" w:rsidR="00F80073" w:rsidRDefault="00F837AA" w:rsidP="00F80073">
                <w:pPr>
                  <w:pStyle w:val="Amount"/>
                </w:pPr>
                <w:r>
                  <w:t>Price</w:t>
                </w:r>
              </w:p>
            </w:tc>
          </w:sdtContent>
        </w:sdt>
        <w:sdt>
          <w:sdtPr>
            <w:alias w:val="Enter quantity 10:"/>
            <w:tag w:val="Enter quantity 10:"/>
            <w:id w:val="-453559054"/>
            <w:placeholder>
              <w:docPart w:val="D31ABF69E07E43A6B14A0368A34315CC"/>
            </w:placeholder>
            <w:temporary/>
            <w:showingPlcHdr/>
            <w15:appearance w15:val="hidden"/>
          </w:sdtPr>
          <w:sdtEndPr/>
          <w:sdtContent>
            <w:tc>
              <w:tcPr>
                <w:tcW w:w="1341" w:type="dxa"/>
              </w:tcPr>
              <w:p w14:paraId="6228A5A6" w14:textId="77777777" w:rsidR="00F80073" w:rsidRDefault="00F80073" w:rsidP="00FD5664">
                <w:r>
                  <w:t>Quantity</w:t>
                </w:r>
              </w:p>
            </w:tc>
          </w:sdtContent>
        </w:sdt>
        <w:sdt>
          <w:sdtPr>
            <w:alias w:val="Enter location 10:"/>
            <w:tag w:val="Enter location 10:"/>
            <w:id w:val="-374771821"/>
            <w:placeholder>
              <w:docPart w:val="27C43D9290BC4BA4943D5168644548F4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06" w:type="dxa"/>
              </w:tcPr>
              <w:p w14:paraId="4C67C465" w14:textId="77777777" w:rsidR="00F80073" w:rsidRDefault="00F80073" w:rsidP="00F80073">
                <w:r>
                  <w:t>Location</w:t>
                </w:r>
              </w:p>
            </w:tc>
          </w:sdtContent>
        </w:sdt>
      </w:tr>
      <w:tr w:rsidR="00F80073" w14:paraId="5CF6FF9E" w14:textId="77777777" w:rsidTr="001A1AEE">
        <w:trPr>
          <w:trHeight w:val="360"/>
        </w:trPr>
        <w:sdt>
          <w:sdtPr>
            <w:alias w:val="Enter number 11:"/>
            <w:tag w:val="Enter number 11:"/>
            <w:id w:val="1637302817"/>
            <w:placeholder>
              <w:docPart w:val="B94182B243DE4488987B6B46EF7F7BEF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15" w:type="dxa"/>
              </w:tcPr>
              <w:p w14:paraId="70E0A313" w14:textId="77777777" w:rsidR="00F80073" w:rsidRDefault="009641CE" w:rsidP="00F80073">
                <w:r w:rsidRPr="009641CE">
                  <w:t xml:space="preserve">Enter number </w:t>
                </w:r>
                <w:r w:rsidR="00217A9F">
                  <w:t>11</w:t>
                </w:r>
              </w:p>
            </w:tc>
          </w:sdtContent>
        </w:sdt>
        <w:sdt>
          <w:sdtPr>
            <w:alias w:val="Enter item 11:"/>
            <w:tag w:val="Enter item 11:"/>
            <w:id w:val="1714001595"/>
            <w:placeholder>
              <w:docPart w:val="6BF9995F908B4D4CB16BC8C91F359E9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859" w:type="dxa"/>
              </w:tcPr>
              <w:p w14:paraId="74DD0FA7" w14:textId="77777777" w:rsidR="00F80073" w:rsidRDefault="00F837AA" w:rsidP="00F80073">
                <w:r>
                  <w:t>Enter i</w:t>
                </w:r>
                <w:r w:rsidR="00F80073">
                  <w:t>tem</w:t>
                </w:r>
                <w:r w:rsidR="008D0F17">
                  <w:t xml:space="preserve"> 11</w:t>
                </w:r>
              </w:p>
            </w:tc>
          </w:sdtContent>
        </w:sdt>
        <w:sdt>
          <w:sdtPr>
            <w:alias w:val="Enter price 11:"/>
            <w:tag w:val="Enter price 11:"/>
            <w:id w:val="1521363443"/>
            <w:placeholder>
              <w:docPart w:val="87433CA7E94D4D9BA1583F61D260269A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29" w:type="dxa"/>
              </w:tcPr>
              <w:p w14:paraId="5FAE6E54" w14:textId="77777777" w:rsidR="00F80073" w:rsidRDefault="00F837AA" w:rsidP="00F80073">
                <w:pPr>
                  <w:pStyle w:val="Amount"/>
                </w:pPr>
                <w:r>
                  <w:t>Price</w:t>
                </w:r>
              </w:p>
            </w:tc>
          </w:sdtContent>
        </w:sdt>
        <w:sdt>
          <w:sdtPr>
            <w:alias w:val="Enter quantity 11:"/>
            <w:tag w:val="Enter quantity 11:"/>
            <w:id w:val="681091996"/>
            <w:placeholder>
              <w:docPart w:val="F51CB89CCA9C48A7BBE79A1A42D9B7B5"/>
            </w:placeholder>
            <w:temporary/>
            <w:showingPlcHdr/>
            <w15:appearance w15:val="hidden"/>
          </w:sdtPr>
          <w:sdtEndPr/>
          <w:sdtContent>
            <w:tc>
              <w:tcPr>
                <w:tcW w:w="1341" w:type="dxa"/>
              </w:tcPr>
              <w:p w14:paraId="41CB85AD" w14:textId="77777777" w:rsidR="00F80073" w:rsidRDefault="00F80073" w:rsidP="00FD5664">
                <w:r>
                  <w:t>Quantity</w:t>
                </w:r>
              </w:p>
            </w:tc>
          </w:sdtContent>
        </w:sdt>
        <w:sdt>
          <w:sdtPr>
            <w:alias w:val="Enter location 11:"/>
            <w:tag w:val="Enter location 11:"/>
            <w:id w:val="-877776740"/>
            <w:placeholder>
              <w:docPart w:val="23BD4E7C7CF94F518C7883BEA0D02CDF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06" w:type="dxa"/>
              </w:tcPr>
              <w:p w14:paraId="37D40CAC" w14:textId="77777777" w:rsidR="00F80073" w:rsidRDefault="00F80073" w:rsidP="00F80073">
                <w:r>
                  <w:t>Location</w:t>
                </w:r>
              </w:p>
            </w:tc>
          </w:sdtContent>
        </w:sdt>
      </w:tr>
      <w:tr w:rsidR="00F80073" w14:paraId="515E5F4B" w14:textId="77777777" w:rsidTr="001A1AEE">
        <w:trPr>
          <w:trHeight w:val="360"/>
        </w:trPr>
        <w:sdt>
          <w:sdtPr>
            <w:alias w:val="Enter number 12:"/>
            <w:tag w:val="Enter number 12:"/>
            <w:id w:val="1988439486"/>
            <w:placeholder>
              <w:docPart w:val="656BB5BAAE21413B89C02E8ACAF13B0B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15" w:type="dxa"/>
              </w:tcPr>
              <w:p w14:paraId="0AB94823" w14:textId="77777777" w:rsidR="00F80073" w:rsidRDefault="009641CE" w:rsidP="00F80073">
                <w:r w:rsidRPr="009641CE">
                  <w:t xml:space="preserve">Enter number </w:t>
                </w:r>
                <w:r w:rsidR="00217A9F">
                  <w:t>12</w:t>
                </w:r>
              </w:p>
            </w:tc>
          </w:sdtContent>
        </w:sdt>
        <w:sdt>
          <w:sdtPr>
            <w:alias w:val="Enter item 12:"/>
            <w:tag w:val="Enter item 12:"/>
            <w:id w:val="1768583036"/>
            <w:placeholder>
              <w:docPart w:val="42577ED2AAF84D2083E9340F82A06321"/>
            </w:placeholder>
            <w:temporary/>
            <w:showingPlcHdr/>
            <w15:appearance w15:val="hidden"/>
          </w:sdtPr>
          <w:sdtEndPr/>
          <w:sdtContent>
            <w:tc>
              <w:tcPr>
                <w:tcW w:w="2859" w:type="dxa"/>
              </w:tcPr>
              <w:p w14:paraId="0111243C" w14:textId="77777777" w:rsidR="00F80073" w:rsidRDefault="00F837AA" w:rsidP="00F80073">
                <w:r>
                  <w:t>Enter i</w:t>
                </w:r>
                <w:r w:rsidR="00F80073">
                  <w:t>tem</w:t>
                </w:r>
                <w:r w:rsidR="008D0F17">
                  <w:t xml:space="preserve"> 12</w:t>
                </w:r>
              </w:p>
            </w:tc>
          </w:sdtContent>
        </w:sdt>
        <w:sdt>
          <w:sdtPr>
            <w:alias w:val="Enter price 12:"/>
            <w:tag w:val="Enter price 12:"/>
            <w:id w:val="-471141844"/>
            <w:placeholder>
              <w:docPart w:val="7AA8FDD075014E20AA706B8E1AC6BEB6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29" w:type="dxa"/>
              </w:tcPr>
              <w:p w14:paraId="09A7CA26" w14:textId="77777777" w:rsidR="00F80073" w:rsidRDefault="00F837AA" w:rsidP="00F80073">
                <w:pPr>
                  <w:pStyle w:val="Amount"/>
                </w:pPr>
                <w:r>
                  <w:t>Price</w:t>
                </w:r>
              </w:p>
            </w:tc>
          </w:sdtContent>
        </w:sdt>
        <w:sdt>
          <w:sdtPr>
            <w:alias w:val="Enter quantity 12:"/>
            <w:tag w:val="Enter quantity 12:"/>
            <w:id w:val="-1805147955"/>
            <w:placeholder>
              <w:docPart w:val="238CF1AA56BB407D838E5DDE3ED4B37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341" w:type="dxa"/>
              </w:tcPr>
              <w:p w14:paraId="0502B7B3" w14:textId="77777777" w:rsidR="00F80073" w:rsidRDefault="00F80073" w:rsidP="00FD5664">
                <w:r>
                  <w:t>Quantity</w:t>
                </w:r>
              </w:p>
            </w:tc>
          </w:sdtContent>
        </w:sdt>
        <w:sdt>
          <w:sdtPr>
            <w:alias w:val="Enter location 12:"/>
            <w:tag w:val="Enter location 12:"/>
            <w:id w:val="1264342055"/>
            <w:placeholder>
              <w:docPart w:val="ED2B123A999A42A59EB0868C72E8C90E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06" w:type="dxa"/>
              </w:tcPr>
              <w:p w14:paraId="544E0D3A" w14:textId="77777777" w:rsidR="00F80073" w:rsidRDefault="00F80073" w:rsidP="00F80073">
                <w:r>
                  <w:t>Location</w:t>
                </w:r>
              </w:p>
            </w:tc>
          </w:sdtContent>
        </w:sdt>
      </w:tr>
      <w:tr w:rsidR="00F80073" w14:paraId="0795740F" w14:textId="77777777" w:rsidTr="001A1AEE">
        <w:trPr>
          <w:trHeight w:val="360"/>
        </w:trPr>
        <w:sdt>
          <w:sdtPr>
            <w:alias w:val="Enter number 13:"/>
            <w:tag w:val="Enter number 13:"/>
            <w:id w:val="-1196465148"/>
            <w:placeholder>
              <w:docPart w:val="4F5541A9D1AD4C2FACE0CEA0FEFD1F8A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15" w:type="dxa"/>
              </w:tcPr>
              <w:p w14:paraId="2C7AB416" w14:textId="77777777" w:rsidR="00F80073" w:rsidRDefault="009641CE" w:rsidP="00F80073">
                <w:r w:rsidRPr="009641CE">
                  <w:t xml:space="preserve">Enter number </w:t>
                </w:r>
                <w:r w:rsidR="00217A9F">
                  <w:t>13</w:t>
                </w:r>
              </w:p>
            </w:tc>
          </w:sdtContent>
        </w:sdt>
        <w:sdt>
          <w:sdtPr>
            <w:alias w:val="Enter item 13:"/>
            <w:tag w:val="Enter item 13:"/>
            <w:id w:val="1089737517"/>
            <w:placeholder>
              <w:docPart w:val="4852983635794D439219B9F58DA75901"/>
            </w:placeholder>
            <w:temporary/>
            <w:showingPlcHdr/>
            <w15:appearance w15:val="hidden"/>
          </w:sdtPr>
          <w:sdtEndPr/>
          <w:sdtContent>
            <w:tc>
              <w:tcPr>
                <w:tcW w:w="2859" w:type="dxa"/>
              </w:tcPr>
              <w:p w14:paraId="7A5B82C9" w14:textId="77777777" w:rsidR="00F80073" w:rsidRDefault="00F837AA" w:rsidP="00F80073">
                <w:r>
                  <w:t>Enter i</w:t>
                </w:r>
                <w:r w:rsidR="00F80073">
                  <w:t>tem</w:t>
                </w:r>
                <w:r w:rsidR="008D0F17">
                  <w:t xml:space="preserve"> 13</w:t>
                </w:r>
              </w:p>
            </w:tc>
          </w:sdtContent>
        </w:sdt>
        <w:sdt>
          <w:sdtPr>
            <w:alias w:val="Enter price 13:"/>
            <w:tag w:val="Enter price 13:"/>
            <w:id w:val="-1397349136"/>
            <w:placeholder>
              <w:docPart w:val="454065ED93964F8D8DB37212BCB087D5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29" w:type="dxa"/>
              </w:tcPr>
              <w:p w14:paraId="23B54E36" w14:textId="77777777" w:rsidR="00F80073" w:rsidRDefault="00F837AA" w:rsidP="00F80073">
                <w:pPr>
                  <w:pStyle w:val="Amount"/>
                </w:pPr>
                <w:r>
                  <w:t>Price</w:t>
                </w:r>
              </w:p>
            </w:tc>
          </w:sdtContent>
        </w:sdt>
        <w:sdt>
          <w:sdtPr>
            <w:alias w:val="Enter quantity 13:"/>
            <w:tag w:val="Enter quantity 13:"/>
            <w:id w:val="907655274"/>
            <w:placeholder>
              <w:docPart w:val="0CAABA670E53458C9647A58B47EDC409"/>
            </w:placeholder>
            <w:temporary/>
            <w:showingPlcHdr/>
            <w15:appearance w15:val="hidden"/>
          </w:sdtPr>
          <w:sdtEndPr/>
          <w:sdtContent>
            <w:tc>
              <w:tcPr>
                <w:tcW w:w="1341" w:type="dxa"/>
              </w:tcPr>
              <w:p w14:paraId="7D862463" w14:textId="77777777" w:rsidR="00F80073" w:rsidRDefault="00F80073" w:rsidP="00FD5664">
                <w:r>
                  <w:t>Quantity</w:t>
                </w:r>
              </w:p>
            </w:tc>
          </w:sdtContent>
        </w:sdt>
        <w:sdt>
          <w:sdtPr>
            <w:alias w:val="Enter location 13:"/>
            <w:tag w:val="Enter location 13:"/>
            <w:id w:val="1202827812"/>
            <w:placeholder>
              <w:docPart w:val="A4C6F83956974345BA927C6E421640D9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06" w:type="dxa"/>
              </w:tcPr>
              <w:p w14:paraId="1E2EE1B4" w14:textId="77777777" w:rsidR="00F80073" w:rsidRDefault="00F80073" w:rsidP="00F80073">
                <w:r>
                  <w:t>Location</w:t>
                </w:r>
              </w:p>
            </w:tc>
          </w:sdtContent>
        </w:sdt>
      </w:tr>
      <w:tr w:rsidR="00F80073" w14:paraId="1C84101F" w14:textId="77777777" w:rsidTr="001A1AEE">
        <w:trPr>
          <w:trHeight w:val="360"/>
        </w:trPr>
        <w:sdt>
          <w:sdtPr>
            <w:alias w:val="Enter number 14:"/>
            <w:tag w:val="Enter number 14:"/>
            <w:id w:val="596754402"/>
            <w:placeholder>
              <w:docPart w:val="9611E7BDFDBE4961944AFE27737CA473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15" w:type="dxa"/>
              </w:tcPr>
              <w:p w14:paraId="0B9229BC" w14:textId="77777777" w:rsidR="00F80073" w:rsidRDefault="009641CE" w:rsidP="00F80073">
                <w:r w:rsidRPr="009641CE">
                  <w:t xml:space="preserve">Enter number </w:t>
                </w:r>
                <w:r w:rsidR="00217A9F">
                  <w:t>14</w:t>
                </w:r>
              </w:p>
            </w:tc>
          </w:sdtContent>
        </w:sdt>
        <w:sdt>
          <w:sdtPr>
            <w:alias w:val="Enter item 14:"/>
            <w:tag w:val="Enter item 14:"/>
            <w:id w:val="-1419551469"/>
            <w:placeholder>
              <w:docPart w:val="B034A866108447FC84BA318AA2B66492"/>
            </w:placeholder>
            <w:temporary/>
            <w:showingPlcHdr/>
            <w15:appearance w15:val="hidden"/>
          </w:sdtPr>
          <w:sdtEndPr/>
          <w:sdtContent>
            <w:tc>
              <w:tcPr>
                <w:tcW w:w="2859" w:type="dxa"/>
              </w:tcPr>
              <w:p w14:paraId="0157D350" w14:textId="77777777" w:rsidR="00F80073" w:rsidRDefault="00F837AA" w:rsidP="00F80073">
                <w:r>
                  <w:t>Enter i</w:t>
                </w:r>
                <w:r w:rsidR="00F80073">
                  <w:t>tem</w:t>
                </w:r>
                <w:r w:rsidR="008D0F17">
                  <w:t xml:space="preserve"> 14</w:t>
                </w:r>
              </w:p>
            </w:tc>
          </w:sdtContent>
        </w:sdt>
        <w:sdt>
          <w:sdtPr>
            <w:alias w:val="Enter price 14:"/>
            <w:tag w:val="Enter price 14:"/>
            <w:id w:val="913665541"/>
            <w:placeholder>
              <w:docPart w:val="119A7BA3E8FC4555B8E93EFA0AC3F08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29" w:type="dxa"/>
              </w:tcPr>
              <w:p w14:paraId="21525884" w14:textId="77777777" w:rsidR="00F80073" w:rsidRDefault="00F837AA" w:rsidP="00F80073">
                <w:pPr>
                  <w:pStyle w:val="Amount"/>
                </w:pPr>
                <w:r>
                  <w:t>Price</w:t>
                </w:r>
              </w:p>
            </w:tc>
          </w:sdtContent>
        </w:sdt>
        <w:sdt>
          <w:sdtPr>
            <w:alias w:val="Enter quantity 14:"/>
            <w:tag w:val="Enter quantity 14:"/>
            <w:id w:val="-1086691369"/>
            <w:placeholder>
              <w:docPart w:val="E356E4FCEB1A4C3F921AA9F240FEB8FE"/>
            </w:placeholder>
            <w:temporary/>
            <w:showingPlcHdr/>
            <w15:appearance w15:val="hidden"/>
          </w:sdtPr>
          <w:sdtEndPr/>
          <w:sdtContent>
            <w:tc>
              <w:tcPr>
                <w:tcW w:w="1341" w:type="dxa"/>
              </w:tcPr>
              <w:p w14:paraId="6F1A791F" w14:textId="77777777" w:rsidR="00F80073" w:rsidRDefault="00F80073" w:rsidP="00FD5664">
                <w:r>
                  <w:t>Quantity</w:t>
                </w:r>
              </w:p>
            </w:tc>
          </w:sdtContent>
        </w:sdt>
        <w:sdt>
          <w:sdtPr>
            <w:alias w:val="Enter location 14:"/>
            <w:tag w:val="Enter location 14:"/>
            <w:id w:val="-1517453654"/>
            <w:placeholder>
              <w:docPart w:val="82F80EBA975E4EF4A96BB92158497C89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06" w:type="dxa"/>
              </w:tcPr>
              <w:p w14:paraId="65A5964E" w14:textId="77777777" w:rsidR="00F80073" w:rsidRDefault="00F80073" w:rsidP="00F80073">
                <w:r>
                  <w:t>Location</w:t>
                </w:r>
              </w:p>
            </w:tc>
          </w:sdtContent>
        </w:sdt>
      </w:tr>
      <w:tr w:rsidR="00F80073" w14:paraId="4D54F503" w14:textId="77777777" w:rsidTr="001A1AEE">
        <w:trPr>
          <w:trHeight w:val="360"/>
        </w:trPr>
        <w:sdt>
          <w:sdtPr>
            <w:alias w:val="Enter number 15:"/>
            <w:tag w:val="Enter number 15:"/>
            <w:id w:val="1846363255"/>
            <w:placeholder>
              <w:docPart w:val="FB7AB755281449BBB8E474FC026D6C9E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15" w:type="dxa"/>
              </w:tcPr>
              <w:p w14:paraId="116B2A50" w14:textId="77777777" w:rsidR="00F80073" w:rsidRDefault="009641CE" w:rsidP="00F80073">
                <w:r w:rsidRPr="009641CE">
                  <w:t xml:space="preserve">Enter number </w:t>
                </w:r>
                <w:r w:rsidR="00217A9F">
                  <w:t>15</w:t>
                </w:r>
              </w:p>
            </w:tc>
          </w:sdtContent>
        </w:sdt>
        <w:sdt>
          <w:sdtPr>
            <w:alias w:val="Enter item 15:"/>
            <w:tag w:val="Enter item 15:"/>
            <w:id w:val="273062709"/>
            <w:placeholder>
              <w:docPart w:val="582777E4985249F3AB3B487206BEC1FA"/>
            </w:placeholder>
            <w:temporary/>
            <w:showingPlcHdr/>
            <w15:appearance w15:val="hidden"/>
          </w:sdtPr>
          <w:sdtEndPr/>
          <w:sdtContent>
            <w:tc>
              <w:tcPr>
                <w:tcW w:w="2859" w:type="dxa"/>
              </w:tcPr>
              <w:p w14:paraId="5743099D" w14:textId="77777777" w:rsidR="00F80073" w:rsidRDefault="00F837AA" w:rsidP="00F80073">
                <w:r>
                  <w:t>Enter i</w:t>
                </w:r>
                <w:r w:rsidR="00F80073">
                  <w:t>tem</w:t>
                </w:r>
                <w:r w:rsidR="008D0F17">
                  <w:t xml:space="preserve"> 15</w:t>
                </w:r>
              </w:p>
            </w:tc>
          </w:sdtContent>
        </w:sdt>
        <w:sdt>
          <w:sdtPr>
            <w:alias w:val="Enter price 15:"/>
            <w:tag w:val="Enter price 15:"/>
            <w:id w:val="-1897998"/>
            <w:placeholder>
              <w:docPart w:val="9CC949619F7C4EE9B6DE343577FDC9BE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29" w:type="dxa"/>
              </w:tcPr>
              <w:p w14:paraId="41D4C1F9" w14:textId="77777777" w:rsidR="00F80073" w:rsidRDefault="00F837AA" w:rsidP="00F80073">
                <w:pPr>
                  <w:pStyle w:val="Amount"/>
                </w:pPr>
                <w:r>
                  <w:t>Price</w:t>
                </w:r>
              </w:p>
            </w:tc>
          </w:sdtContent>
        </w:sdt>
        <w:sdt>
          <w:sdtPr>
            <w:alias w:val="Enter quantity 15:"/>
            <w:tag w:val="Enter quantity 15:"/>
            <w:id w:val="-606968698"/>
            <w:placeholder>
              <w:docPart w:val="DD1E945B57724E39946BD71D84DA6CB8"/>
            </w:placeholder>
            <w:temporary/>
            <w:showingPlcHdr/>
            <w15:appearance w15:val="hidden"/>
          </w:sdtPr>
          <w:sdtEndPr/>
          <w:sdtContent>
            <w:tc>
              <w:tcPr>
                <w:tcW w:w="1341" w:type="dxa"/>
              </w:tcPr>
              <w:p w14:paraId="1A22438D" w14:textId="77777777" w:rsidR="00F80073" w:rsidRDefault="00F80073" w:rsidP="00FD5664">
                <w:r>
                  <w:t>Quantity</w:t>
                </w:r>
              </w:p>
            </w:tc>
          </w:sdtContent>
        </w:sdt>
        <w:sdt>
          <w:sdtPr>
            <w:alias w:val="Enter location 15:"/>
            <w:tag w:val="Enter location 15:"/>
            <w:id w:val="-281573174"/>
            <w:placeholder>
              <w:docPart w:val="3A68722F40A6489A9E0CAC6308170A6D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06" w:type="dxa"/>
              </w:tcPr>
              <w:p w14:paraId="2F8646C0" w14:textId="77777777" w:rsidR="00F80073" w:rsidRDefault="00F80073" w:rsidP="00F80073">
                <w:r>
                  <w:t>Location</w:t>
                </w:r>
              </w:p>
            </w:tc>
          </w:sdtContent>
        </w:sdt>
      </w:tr>
      <w:tr w:rsidR="00F80073" w14:paraId="0508D955" w14:textId="77777777" w:rsidTr="001A1AEE">
        <w:trPr>
          <w:trHeight w:val="360"/>
        </w:trPr>
        <w:sdt>
          <w:sdtPr>
            <w:alias w:val="Enter number 16:"/>
            <w:tag w:val="Enter number 16:"/>
            <w:id w:val="1700044349"/>
            <w:placeholder>
              <w:docPart w:val="BA51C98D0A7142D383B6396ED4F8369B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15" w:type="dxa"/>
              </w:tcPr>
              <w:p w14:paraId="4F4855F2" w14:textId="77777777" w:rsidR="00F80073" w:rsidRDefault="009641CE" w:rsidP="00F80073">
                <w:r w:rsidRPr="009641CE">
                  <w:t xml:space="preserve">Enter number </w:t>
                </w:r>
                <w:r w:rsidR="00217A9F">
                  <w:t>16</w:t>
                </w:r>
              </w:p>
            </w:tc>
          </w:sdtContent>
        </w:sdt>
        <w:sdt>
          <w:sdtPr>
            <w:alias w:val="Enter item 16:"/>
            <w:tag w:val="Enter item 16:"/>
            <w:id w:val="2056649634"/>
            <w:placeholder>
              <w:docPart w:val="B4F58A5A9497444F8CB47036975756B0"/>
            </w:placeholder>
            <w:temporary/>
            <w:showingPlcHdr/>
            <w15:appearance w15:val="hidden"/>
          </w:sdtPr>
          <w:sdtEndPr/>
          <w:sdtContent>
            <w:tc>
              <w:tcPr>
                <w:tcW w:w="2859" w:type="dxa"/>
              </w:tcPr>
              <w:p w14:paraId="2516074C" w14:textId="77777777" w:rsidR="00F80073" w:rsidRDefault="00F837AA" w:rsidP="00F80073">
                <w:r>
                  <w:t>Enter i</w:t>
                </w:r>
                <w:r w:rsidR="00F80073">
                  <w:t>tem</w:t>
                </w:r>
                <w:r w:rsidR="008D0F17">
                  <w:t xml:space="preserve"> 16</w:t>
                </w:r>
              </w:p>
            </w:tc>
          </w:sdtContent>
        </w:sdt>
        <w:sdt>
          <w:sdtPr>
            <w:alias w:val="Enter price 16:"/>
            <w:tag w:val="Enter price 16:"/>
            <w:id w:val="1831321488"/>
            <w:placeholder>
              <w:docPart w:val="21163AF2761E4BB4A2C660E543ED08F5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29" w:type="dxa"/>
              </w:tcPr>
              <w:p w14:paraId="5922B50A" w14:textId="77777777" w:rsidR="00F80073" w:rsidRDefault="00F837AA" w:rsidP="00F80073">
                <w:pPr>
                  <w:pStyle w:val="Amount"/>
                </w:pPr>
                <w:r>
                  <w:t>Price</w:t>
                </w:r>
              </w:p>
            </w:tc>
          </w:sdtContent>
        </w:sdt>
        <w:sdt>
          <w:sdtPr>
            <w:alias w:val="Enter quantity 16:"/>
            <w:tag w:val="Enter quantity 16:"/>
            <w:id w:val="-1724134765"/>
            <w:placeholder>
              <w:docPart w:val="5A38ED000359432489A476B19C908A6F"/>
            </w:placeholder>
            <w:temporary/>
            <w:showingPlcHdr/>
            <w15:appearance w15:val="hidden"/>
          </w:sdtPr>
          <w:sdtEndPr/>
          <w:sdtContent>
            <w:tc>
              <w:tcPr>
                <w:tcW w:w="1341" w:type="dxa"/>
              </w:tcPr>
              <w:p w14:paraId="238836F2" w14:textId="77777777" w:rsidR="00F80073" w:rsidRDefault="00F80073" w:rsidP="00FD5664">
                <w:r>
                  <w:t>Quantity</w:t>
                </w:r>
              </w:p>
            </w:tc>
          </w:sdtContent>
        </w:sdt>
        <w:sdt>
          <w:sdtPr>
            <w:alias w:val="Enter location 16:"/>
            <w:tag w:val="Enter location 16:"/>
            <w:id w:val="-1852328665"/>
            <w:placeholder>
              <w:docPart w:val="6F5CF545E6044243ADCB60F05CE5CE1D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06" w:type="dxa"/>
              </w:tcPr>
              <w:p w14:paraId="3BB0B47C" w14:textId="77777777" w:rsidR="00F80073" w:rsidRDefault="00F80073" w:rsidP="00F80073">
                <w:r>
                  <w:t>Location</w:t>
                </w:r>
              </w:p>
            </w:tc>
          </w:sdtContent>
        </w:sdt>
      </w:tr>
      <w:tr w:rsidR="00F80073" w14:paraId="21EF9DB3" w14:textId="77777777" w:rsidTr="001A1AEE">
        <w:trPr>
          <w:trHeight w:val="360"/>
        </w:trPr>
        <w:sdt>
          <w:sdtPr>
            <w:alias w:val="Enter number 17:"/>
            <w:tag w:val="Enter number 17:"/>
            <w:id w:val="-922408972"/>
            <w:placeholder>
              <w:docPart w:val="FA2651EFEC474ED3AAA55534641D845C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15" w:type="dxa"/>
              </w:tcPr>
              <w:p w14:paraId="3F865504" w14:textId="77777777" w:rsidR="00F80073" w:rsidRDefault="009641CE" w:rsidP="00F80073">
                <w:r w:rsidRPr="009641CE">
                  <w:t xml:space="preserve">Enter number </w:t>
                </w:r>
                <w:r w:rsidR="00217A9F">
                  <w:t>17</w:t>
                </w:r>
              </w:p>
            </w:tc>
          </w:sdtContent>
        </w:sdt>
        <w:sdt>
          <w:sdtPr>
            <w:alias w:val="Enter item 17:"/>
            <w:tag w:val="Enter item 17:"/>
            <w:id w:val="-1159610528"/>
            <w:placeholder>
              <w:docPart w:val="D7EB20D74BBA4339AF58452BB3ED17A0"/>
            </w:placeholder>
            <w:temporary/>
            <w:showingPlcHdr/>
            <w15:appearance w15:val="hidden"/>
          </w:sdtPr>
          <w:sdtEndPr/>
          <w:sdtContent>
            <w:tc>
              <w:tcPr>
                <w:tcW w:w="2859" w:type="dxa"/>
              </w:tcPr>
              <w:p w14:paraId="1F784AB4" w14:textId="77777777" w:rsidR="00F80073" w:rsidRDefault="00F837AA" w:rsidP="00F80073">
                <w:r>
                  <w:t>Enter i</w:t>
                </w:r>
                <w:r w:rsidR="00F80073">
                  <w:t>tem</w:t>
                </w:r>
                <w:r w:rsidR="008D0F17">
                  <w:t xml:space="preserve"> 17</w:t>
                </w:r>
              </w:p>
            </w:tc>
          </w:sdtContent>
        </w:sdt>
        <w:sdt>
          <w:sdtPr>
            <w:alias w:val="Enter price 17:"/>
            <w:tag w:val="Enter price 17:"/>
            <w:id w:val="-864589227"/>
            <w:placeholder>
              <w:docPart w:val="5A396A28A28C4FE680981037BB7D5A39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29" w:type="dxa"/>
              </w:tcPr>
              <w:p w14:paraId="64D6A378" w14:textId="77777777" w:rsidR="00F80073" w:rsidRDefault="00F837AA" w:rsidP="00F80073">
                <w:pPr>
                  <w:pStyle w:val="Amount"/>
                </w:pPr>
                <w:r>
                  <w:t>Price</w:t>
                </w:r>
              </w:p>
            </w:tc>
          </w:sdtContent>
        </w:sdt>
        <w:sdt>
          <w:sdtPr>
            <w:alias w:val="Enter quantity 17:"/>
            <w:tag w:val="Enter quantity 17:"/>
            <w:id w:val="-343631813"/>
            <w:placeholder>
              <w:docPart w:val="24C0191E6BA6430395202DC1C047C11B"/>
            </w:placeholder>
            <w:temporary/>
            <w:showingPlcHdr/>
            <w15:appearance w15:val="hidden"/>
          </w:sdtPr>
          <w:sdtEndPr/>
          <w:sdtContent>
            <w:tc>
              <w:tcPr>
                <w:tcW w:w="1341" w:type="dxa"/>
              </w:tcPr>
              <w:p w14:paraId="194A28C2" w14:textId="77777777" w:rsidR="00F80073" w:rsidRDefault="00F80073" w:rsidP="00FD5664">
                <w:r>
                  <w:t>Quantity</w:t>
                </w:r>
              </w:p>
            </w:tc>
          </w:sdtContent>
        </w:sdt>
        <w:sdt>
          <w:sdtPr>
            <w:alias w:val="Enter location 17:"/>
            <w:tag w:val="Enter location 17:"/>
            <w:id w:val="1698421015"/>
            <w:placeholder>
              <w:docPart w:val="A67ED69EE1B445D6ACEDEAABB98A4137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06" w:type="dxa"/>
              </w:tcPr>
              <w:p w14:paraId="4D0A5F1C" w14:textId="77777777" w:rsidR="00F80073" w:rsidRDefault="00F80073" w:rsidP="00F80073">
                <w:r>
                  <w:t>Location</w:t>
                </w:r>
              </w:p>
            </w:tc>
          </w:sdtContent>
        </w:sdt>
      </w:tr>
      <w:tr w:rsidR="00F80073" w14:paraId="2C150C11" w14:textId="77777777" w:rsidTr="001A1AEE">
        <w:trPr>
          <w:trHeight w:val="360"/>
        </w:trPr>
        <w:sdt>
          <w:sdtPr>
            <w:alias w:val="Enter number 18:"/>
            <w:tag w:val="Enter number 18:"/>
            <w:id w:val="1412035161"/>
            <w:placeholder>
              <w:docPart w:val="D60711BE7ADF4BBCBC5227A96DBB235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15" w:type="dxa"/>
              </w:tcPr>
              <w:p w14:paraId="00819E6B" w14:textId="77777777" w:rsidR="00F80073" w:rsidRDefault="009641CE" w:rsidP="00F80073">
                <w:r w:rsidRPr="009641CE">
                  <w:t xml:space="preserve">Enter number </w:t>
                </w:r>
                <w:r w:rsidR="00217A9F">
                  <w:t>18</w:t>
                </w:r>
              </w:p>
            </w:tc>
          </w:sdtContent>
        </w:sdt>
        <w:sdt>
          <w:sdtPr>
            <w:alias w:val="Enter item 18:"/>
            <w:tag w:val="Enter item 18:"/>
            <w:id w:val="1714610668"/>
            <w:placeholder>
              <w:docPart w:val="57DF30AE765144C0811298B39D8A8684"/>
            </w:placeholder>
            <w:temporary/>
            <w:showingPlcHdr/>
            <w15:appearance w15:val="hidden"/>
          </w:sdtPr>
          <w:sdtEndPr/>
          <w:sdtContent>
            <w:tc>
              <w:tcPr>
                <w:tcW w:w="2859" w:type="dxa"/>
              </w:tcPr>
              <w:p w14:paraId="07A71FCE" w14:textId="77777777" w:rsidR="00F80073" w:rsidRDefault="00F837AA" w:rsidP="00F80073">
                <w:r>
                  <w:t>Enter i</w:t>
                </w:r>
                <w:r w:rsidR="00F80073">
                  <w:t>tem</w:t>
                </w:r>
                <w:r w:rsidR="008D0F17">
                  <w:t xml:space="preserve"> 18</w:t>
                </w:r>
              </w:p>
            </w:tc>
          </w:sdtContent>
        </w:sdt>
        <w:sdt>
          <w:sdtPr>
            <w:alias w:val="Enter price 18:"/>
            <w:tag w:val="Enter price 18:"/>
            <w:id w:val="-16786213"/>
            <w:placeholder>
              <w:docPart w:val="F8B5C8CF96634E5EA7620DC53892D5AE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29" w:type="dxa"/>
              </w:tcPr>
              <w:p w14:paraId="317BC667" w14:textId="77777777" w:rsidR="00F80073" w:rsidRDefault="00F837AA" w:rsidP="00F80073">
                <w:pPr>
                  <w:pStyle w:val="Amount"/>
                </w:pPr>
                <w:r>
                  <w:t>Price</w:t>
                </w:r>
              </w:p>
            </w:tc>
          </w:sdtContent>
        </w:sdt>
        <w:sdt>
          <w:sdtPr>
            <w:alias w:val="Enter quantity 18:"/>
            <w:tag w:val="Enter quantity 18:"/>
            <w:id w:val="-107899799"/>
            <w:placeholder>
              <w:docPart w:val="ECCA7EC9523B4202915198FF2705B406"/>
            </w:placeholder>
            <w:temporary/>
            <w:showingPlcHdr/>
            <w15:appearance w15:val="hidden"/>
          </w:sdtPr>
          <w:sdtEndPr/>
          <w:sdtContent>
            <w:tc>
              <w:tcPr>
                <w:tcW w:w="1341" w:type="dxa"/>
              </w:tcPr>
              <w:p w14:paraId="747734F8" w14:textId="77777777" w:rsidR="00F80073" w:rsidRDefault="00F80073" w:rsidP="00FD5664">
                <w:r>
                  <w:t>Quantity</w:t>
                </w:r>
              </w:p>
            </w:tc>
          </w:sdtContent>
        </w:sdt>
        <w:sdt>
          <w:sdtPr>
            <w:alias w:val="Enter location 18:"/>
            <w:tag w:val="Enter location 18:"/>
            <w:id w:val="-1989850000"/>
            <w:placeholder>
              <w:docPart w:val="9B1A9F3EC59844C2B3B4A1493B9EAE99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06" w:type="dxa"/>
              </w:tcPr>
              <w:p w14:paraId="1C380498" w14:textId="77777777" w:rsidR="00F80073" w:rsidRDefault="00F80073" w:rsidP="00F80073">
                <w:r>
                  <w:t>Location</w:t>
                </w:r>
              </w:p>
            </w:tc>
          </w:sdtContent>
        </w:sdt>
      </w:tr>
      <w:tr w:rsidR="00F80073" w14:paraId="4E0F342D" w14:textId="77777777" w:rsidTr="001A1AEE">
        <w:trPr>
          <w:trHeight w:val="360"/>
        </w:trPr>
        <w:sdt>
          <w:sdtPr>
            <w:alias w:val="Enter number 19:"/>
            <w:tag w:val="Enter number 19:"/>
            <w:id w:val="-500347240"/>
            <w:placeholder>
              <w:docPart w:val="838F2FFD1237445194EECB3754B8E3C5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15" w:type="dxa"/>
              </w:tcPr>
              <w:p w14:paraId="3E7CC1A4" w14:textId="77777777" w:rsidR="00F80073" w:rsidRDefault="009641CE" w:rsidP="00F80073">
                <w:r w:rsidRPr="009641CE">
                  <w:t xml:space="preserve">Enter number </w:t>
                </w:r>
                <w:r w:rsidR="00217A9F">
                  <w:t>19</w:t>
                </w:r>
              </w:p>
            </w:tc>
          </w:sdtContent>
        </w:sdt>
        <w:sdt>
          <w:sdtPr>
            <w:alias w:val="Enter item 19:"/>
            <w:tag w:val="Enter item 19:"/>
            <w:id w:val="-758603487"/>
            <w:placeholder>
              <w:docPart w:val="AFFAAE81D8D44BEA810CB7BD67CE7ED6"/>
            </w:placeholder>
            <w:temporary/>
            <w:showingPlcHdr/>
            <w15:appearance w15:val="hidden"/>
          </w:sdtPr>
          <w:sdtEndPr/>
          <w:sdtContent>
            <w:tc>
              <w:tcPr>
                <w:tcW w:w="2859" w:type="dxa"/>
              </w:tcPr>
              <w:p w14:paraId="531D85C5" w14:textId="77777777" w:rsidR="00F80073" w:rsidRDefault="00F837AA" w:rsidP="00F80073">
                <w:r>
                  <w:t>Enter i</w:t>
                </w:r>
                <w:r w:rsidR="00F80073">
                  <w:t>tem</w:t>
                </w:r>
                <w:r w:rsidR="008D0F17">
                  <w:t xml:space="preserve"> 19</w:t>
                </w:r>
              </w:p>
            </w:tc>
          </w:sdtContent>
        </w:sdt>
        <w:sdt>
          <w:sdtPr>
            <w:alias w:val="Enter price 19:"/>
            <w:tag w:val="Enter price 19:"/>
            <w:id w:val="1854987619"/>
            <w:placeholder>
              <w:docPart w:val="8C06B557CA4D4112810E59D9B1D79B39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29" w:type="dxa"/>
              </w:tcPr>
              <w:p w14:paraId="2EA1C490" w14:textId="77777777" w:rsidR="00F80073" w:rsidRDefault="00F837AA" w:rsidP="00F80073">
                <w:pPr>
                  <w:pStyle w:val="Amount"/>
                </w:pPr>
                <w:r>
                  <w:t>Price</w:t>
                </w:r>
              </w:p>
            </w:tc>
          </w:sdtContent>
        </w:sdt>
        <w:sdt>
          <w:sdtPr>
            <w:alias w:val="Enter quantity 19:"/>
            <w:tag w:val="Enter quantity 19:"/>
            <w:id w:val="-1786033225"/>
            <w:placeholder>
              <w:docPart w:val="B9EBA45685144E8E9456433DE8B6C0C2"/>
            </w:placeholder>
            <w:temporary/>
            <w:showingPlcHdr/>
            <w15:appearance w15:val="hidden"/>
          </w:sdtPr>
          <w:sdtEndPr/>
          <w:sdtContent>
            <w:tc>
              <w:tcPr>
                <w:tcW w:w="1341" w:type="dxa"/>
              </w:tcPr>
              <w:p w14:paraId="0EFE94AB" w14:textId="77777777" w:rsidR="00F80073" w:rsidRDefault="00F80073" w:rsidP="00FD5664">
                <w:r>
                  <w:t>Quantity</w:t>
                </w:r>
              </w:p>
            </w:tc>
          </w:sdtContent>
        </w:sdt>
        <w:sdt>
          <w:sdtPr>
            <w:alias w:val="Enter location 19:"/>
            <w:tag w:val="Enter location 19:"/>
            <w:id w:val="1003014498"/>
            <w:placeholder>
              <w:docPart w:val="ED6B3427A88942A99B952F66C4C6CC4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06" w:type="dxa"/>
              </w:tcPr>
              <w:p w14:paraId="579A1B1E" w14:textId="77777777" w:rsidR="00F80073" w:rsidRDefault="00F80073" w:rsidP="00F80073">
                <w:r>
                  <w:t>Location</w:t>
                </w:r>
              </w:p>
            </w:tc>
          </w:sdtContent>
        </w:sdt>
      </w:tr>
      <w:tr w:rsidR="00F80073" w14:paraId="2C3FF337" w14:textId="77777777" w:rsidTr="001A1AEE">
        <w:trPr>
          <w:trHeight w:val="360"/>
        </w:trPr>
        <w:sdt>
          <w:sdtPr>
            <w:alias w:val="Enter number 20:"/>
            <w:tag w:val="Enter number 20:"/>
            <w:id w:val="-239562570"/>
            <w:placeholder>
              <w:docPart w:val="0DC96D937A784346BAD199D305B73551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15" w:type="dxa"/>
              </w:tcPr>
              <w:p w14:paraId="385179DD" w14:textId="77777777" w:rsidR="00F80073" w:rsidRDefault="009641CE" w:rsidP="00F80073">
                <w:r w:rsidRPr="009641CE">
                  <w:t xml:space="preserve">Enter number </w:t>
                </w:r>
                <w:r w:rsidR="00217A9F">
                  <w:t>20</w:t>
                </w:r>
              </w:p>
            </w:tc>
          </w:sdtContent>
        </w:sdt>
        <w:sdt>
          <w:sdtPr>
            <w:alias w:val="Enter item 20:"/>
            <w:tag w:val="Enter item 20:"/>
            <w:id w:val="1410498930"/>
            <w:placeholder>
              <w:docPart w:val="0FDB767F353A454CA2E154BABF73024C"/>
            </w:placeholder>
            <w:temporary/>
            <w:showingPlcHdr/>
            <w15:appearance w15:val="hidden"/>
          </w:sdtPr>
          <w:sdtEndPr/>
          <w:sdtContent>
            <w:tc>
              <w:tcPr>
                <w:tcW w:w="2859" w:type="dxa"/>
              </w:tcPr>
              <w:p w14:paraId="28BCF31F" w14:textId="77777777" w:rsidR="00F80073" w:rsidRDefault="00F837AA" w:rsidP="00F80073">
                <w:r>
                  <w:t>Enter i</w:t>
                </w:r>
                <w:r w:rsidR="00F80073">
                  <w:t>tem</w:t>
                </w:r>
                <w:r w:rsidR="008D0F17">
                  <w:t xml:space="preserve"> 20</w:t>
                </w:r>
              </w:p>
            </w:tc>
          </w:sdtContent>
        </w:sdt>
        <w:sdt>
          <w:sdtPr>
            <w:alias w:val="Enter price 20:"/>
            <w:tag w:val="Enter price 20:"/>
            <w:id w:val="128906150"/>
            <w:placeholder>
              <w:docPart w:val="71137DAE4B40452AB9CC9A0F17CACAFE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29" w:type="dxa"/>
              </w:tcPr>
              <w:p w14:paraId="73C7ABF3" w14:textId="77777777" w:rsidR="00F80073" w:rsidRDefault="00F837AA" w:rsidP="00F80073">
                <w:pPr>
                  <w:pStyle w:val="Amount"/>
                </w:pPr>
                <w:r>
                  <w:t>Price</w:t>
                </w:r>
              </w:p>
            </w:tc>
          </w:sdtContent>
        </w:sdt>
        <w:sdt>
          <w:sdtPr>
            <w:alias w:val="Enter quantity 20:"/>
            <w:tag w:val="Enter quantity 20:"/>
            <w:id w:val="-1399282735"/>
            <w:placeholder>
              <w:docPart w:val="24E68FBBCE314C458D25DC7E9CEB4D42"/>
            </w:placeholder>
            <w:temporary/>
            <w:showingPlcHdr/>
            <w15:appearance w15:val="hidden"/>
          </w:sdtPr>
          <w:sdtEndPr/>
          <w:sdtContent>
            <w:tc>
              <w:tcPr>
                <w:tcW w:w="1341" w:type="dxa"/>
              </w:tcPr>
              <w:p w14:paraId="4E1C7240" w14:textId="77777777" w:rsidR="00F80073" w:rsidRDefault="00F80073" w:rsidP="00FD5664">
                <w:r>
                  <w:t>Quantity</w:t>
                </w:r>
              </w:p>
            </w:tc>
          </w:sdtContent>
        </w:sdt>
        <w:sdt>
          <w:sdtPr>
            <w:alias w:val="Enter location 20:"/>
            <w:tag w:val="Enter location 20:"/>
            <w:id w:val="534008588"/>
            <w:placeholder>
              <w:docPart w:val="0490FF06CE06421ABA89890BFD19E5F4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06" w:type="dxa"/>
              </w:tcPr>
              <w:p w14:paraId="3457ED86" w14:textId="77777777" w:rsidR="00F80073" w:rsidRDefault="00F80073" w:rsidP="00F80073">
                <w:r>
                  <w:t>Location</w:t>
                </w:r>
              </w:p>
            </w:tc>
          </w:sdtContent>
        </w:sdt>
      </w:tr>
    </w:tbl>
    <w:p w14:paraId="2C624E09" w14:textId="77777777" w:rsidR="005A6175" w:rsidRDefault="005A6175"/>
    <w:tbl>
      <w:tblPr>
        <w:tblStyle w:val="TableGrid"/>
        <w:tblW w:w="0" w:type="auto"/>
        <w:tblBorders>
          <w:insideH w:val="none" w:sz="0" w:space="0" w:color="auto"/>
        </w:tblBorders>
        <w:tblLayout w:type="fixed"/>
        <w:tblLook w:val="01E0" w:firstRow="1" w:lastRow="1" w:firstColumn="1" w:lastColumn="1" w:noHBand="0" w:noVBand="0"/>
        <w:tblDescription w:val="Signature layout table"/>
      </w:tblPr>
      <w:tblGrid>
        <w:gridCol w:w="9350"/>
      </w:tblGrid>
      <w:tr w:rsidR="000E4A44" w14:paraId="2A236240" w14:textId="77777777" w:rsidTr="00A12811">
        <w:trPr>
          <w:trHeight w:hRule="exact" w:val="360"/>
        </w:trPr>
        <w:tc>
          <w:tcPr>
            <w:tcW w:w="9350" w:type="dxa"/>
            <w:vAlign w:val="center"/>
          </w:tcPr>
          <w:p w14:paraId="52588CEE" w14:textId="77777777" w:rsidR="000E4A44" w:rsidRDefault="009429A6" w:rsidP="005A6175">
            <w:sdt>
              <w:sdtPr>
                <w:alias w:val="Signature:"/>
                <w:tag w:val="Signature:"/>
                <w:id w:val="1234352040"/>
                <w:placeholder>
                  <w:docPart w:val="647C6A1BAF83478D875A6BEA9E9AACAE"/>
                </w:placeholder>
                <w:temporary/>
                <w:showingPlcHdr/>
                <w15:appearance w15:val="hidden"/>
              </w:sdtPr>
              <w:sdtEndPr/>
              <w:sdtContent>
                <w:r w:rsidR="00AF4879">
                  <w:t>Signature</w:t>
                </w:r>
              </w:sdtContent>
            </w:sdt>
          </w:p>
        </w:tc>
      </w:tr>
      <w:tr w:rsidR="004C12DC" w14:paraId="174DC37E" w14:textId="77777777" w:rsidTr="00A12811">
        <w:trPr>
          <w:trHeight w:hRule="exact" w:val="360"/>
        </w:trPr>
        <w:tc>
          <w:tcPr>
            <w:tcW w:w="9350" w:type="dxa"/>
          </w:tcPr>
          <w:p w14:paraId="2A7CF849" w14:textId="77777777" w:rsidR="004C12DC" w:rsidRDefault="009429A6" w:rsidP="00DD2360">
            <w:sdt>
              <w:sdtPr>
                <w:alias w:val="Enter your signature:"/>
                <w:tag w:val="Enter your signature:"/>
                <w:id w:val="-97100815"/>
                <w:placeholder>
                  <w:docPart w:val="709C6073C8FC4F18AE94890B37AB5A54"/>
                </w:placeholder>
                <w:temporary/>
                <w:showingPlcHdr/>
                <w15:appearance w15:val="hidden"/>
              </w:sdtPr>
              <w:sdtEndPr/>
              <w:sdtContent>
                <w:r w:rsidR="00AF4879">
                  <w:t>Your signature</w:t>
                </w:r>
              </w:sdtContent>
            </w:sdt>
          </w:p>
        </w:tc>
      </w:tr>
    </w:tbl>
    <w:p w14:paraId="1D516A61" w14:textId="77777777" w:rsidR="00AF4879" w:rsidRDefault="00AF4879" w:rsidP="00AA1886"/>
    <w:sectPr w:rsidR="00AF4879" w:rsidSect="004735CB">
      <w:pgSz w:w="12240" w:h="15840"/>
      <w:pgMar w:top="936" w:right="1440" w:bottom="936" w:left="1440" w:header="576" w:footer="576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82BBB" w14:textId="77777777" w:rsidR="009429A6" w:rsidRDefault="009429A6" w:rsidP="000C4167">
      <w:r>
        <w:separator/>
      </w:r>
    </w:p>
  </w:endnote>
  <w:endnote w:type="continuationSeparator" w:id="0">
    <w:p w14:paraId="3FAF9141" w14:textId="77777777" w:rsidR="009429A6" w:rsidRDefault="009429A6" w:rsidP="000C4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F9C40" w14:textId="77777777" w:rsidR="009429A6" w:rsidRDefault="009429A6" w:rsidP="000C4167">
      <w:r>
        <w:separator/>
      </w:r>
    </w:p>
  </w:footnote>
  <w:footnote w:type="continuationSeparator" w:id="0">
    <w:p w14:paraId="6D22AE31" w14:textId="77777777" w:rsidR="009429A6" w:rsidRDefault="009429A6" w:rsidP="000C4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182A98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E0DB2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863EF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2EC3E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6364BE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60BE9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8E95C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44F2F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12A0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0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785A26"/>
    <w:multiLevelType w:val="hybridMultilevel"/>
    <w:tmpl w:val="B7B89A0A"/>
    <w:lvl w:ilvl="0" w:tplc="FC9C7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32423" w:themeColor="accent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C13EA"/>
    <w:multiLevelType w:val="hybridMultilevel"/>
    <w:tmpl w:val="6764BFAC"/>
    <w:lvl w:ilvl="0" w:tplc="15F2464C">
      <w:numFmt w:val="bullet"/>
      <w:pStyle w:val="ColorfulGrid"/>
      <w:lvlText w:val="•"/>
      <w:lvlJc w:val="left"/>
      <w:pPr>
        <w:ind w:left="319" w:hanging="126"/>
      </w:pPr>
      <w:rPr>
        <w:rFonts w:ascii="Arial" w:hAnsi="Arial" w:hint="default"/>
        <w:color w:val="C0504D" w:themeColor="accent2"/>
        <w:spacing w:val="-1"/>
        <w:w w:val="100"/>
        <w:sz w:val="20"/>
        <w:szCs w:val="20"/>
        <w:lang w:val="en-US" w:eastAsia="en-US" w:bidi="en-US"/>
      </w:rPr>
    </w:lvl>
    <w:lvl w:ilvl="1" w:tplc="45C28B6A">
      <w:numFmt w:val="bullet"/>
      <w:lvlText w:val="•"/>
      <w:lvlJc w:val="left"/>
      <w:pPr>
        <w:ind w:left="754" w:hanging="126"/>
      </w:pPr>
      <w:rPr>
        <w:rFonts w:hint="default"/>
        <w:lang w:val="en-US" w:eastAsia="en-US" w:bidi="en-US"/>
      </w:rPr>
    </w:lvl>
    <w:lvl w:ilvl="2" w:tplc="EC6C7440">
      <w:numFmt w:val="bullet"/>
      <w:lvlText w:val="•"/>
      <w:lvlJc w:val="left"/>
      <w:pPr>
        <w:ind w:left="1189" w:hanging="126"/>
      </w:pPr>
      <w:rPr>
        <w:rFonts w:hint="default"/>
        <w:lang w:val="en-US" w:eastAsia="en-US" w:bidi="en-US"/>
      </w:rPr>
    </w:lvl>
    <w:lvl w:ilvl="3" w:tplc="153640A8">
      <w:numFmt w:val="bullet"/>
      <w:lvlText w:val="•"/>
      <w:lvlJc w:val="left"/>
      <w:pPr>
        <w:ind w:left="1624" w:hanging="126"/>
      </w:pPr>
      <w:rPr>
        <w:rFonts w:hint="default"/>
        <w:lang w:val="en-US" w:eastAsia="en-US" w:bidi="en-US"/>
      </w:rPr>
    </w:lvl>
    <w:lvl w:ilvl="4" w:tplc="FF448A68">
      <w:numFmt w:val="bullet"/>
      <w:lvlText w:val="•"/>
      <w:lvlJc w:val="left"/>
      <w:pPr>
        <w:ind w:left="2058" w:hanging="126"/>
      </w:pPr>
      <w:rPr>
        <w:rFonts w:hint="default"/>
        <w:lang w:val="en-US" w:eastAsia="en-US" w:bidi="en-US"/>
      </w:rPr>
    </w:lvl>
    <w:lvl w:ilvl="5" w:tplc="18A0F51C">
      <w:numFmt w:val="bullet"/>
      <w:lvlText w:val="•"/>
      <w:lvlJc w:val="left"/>
      <w:pPr>
        <w:ind w:left="2493" w:hanging="126"/>
      </w:pPr>
      <w:rPr>
        <w:rFonts w:hint="default"/>
        <w:lang w:val="en-US" w:eastAsia="en-US" w:bidi="en-US"/>
      </w:rPr>
    </w:lvl>
    <w:lvl w:ilvl="6" w:tplc="D4DEFD6A">
      <w:numFmt w:val="bullet"/>
      <w:lvlText w:val="•"/>
      <w:lvlJc w:val="left"/>
      <w:pPr>
        <w:ind w:left="2928" w:hanging="126"/>
      </w:pPr>
      <w:rPr>
        <w:rFonts w:hint="default"/>
        <w:lang w:val="en-US" w:eastAsia="en-US" w:bidi="en-US"/>
      </w:rPr>
    </w:lvl>
    <w:lvl w:ilvl="7" w:tplc="567ADA76">
      <w:numFmt w:val="bullet"/>
      <w:lvlText w:val="•"/>
      <w:lvlJc w:val="left"/>
      <w:pPr>
        <w:ind w:left="3362" w:hanging="126"/>
      </w:pPr>
      <w:rPr>
        <w:rFonts w:hint="default"/>
        <w:lang w:val="en-US" w:eastAsia="en-US" w:bidi="en-US"/>
      </w:rPr>
    </w:lvl>
    <w:lvl w:ilvl="8" w:tplc="7C9CE5D8">
      <w:numFmt w:val="bullet"/>
      <w:lvlText w:val="•"/>
      <w:lvlJc w:val="left"/>
      <w:pPr>
        <w:ind w:left="3797" w:hanging="126"/>
      </w:pPr>
      <w:rPr>
        <w:rFonts w:hint="default"/>
        <w:lang w:val="en-US" w:eastAsia="en-US" w:bidi="en-U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5CB"/>
    <w:rsid w:val="00002AFF"/>
    <w:rsid w:val="00004797"/>
    <w:rsid w:val="0001424F"/>
    <w:rsid w:val="00020B54"/>
    <w:rsid w:val="0002515D"/>
    <w:rsid w:val="00025FF7"/>
    <w:rsid w:val="00027C98"/>
    <w:rsid w:val="00027E39"/>
    <w:rsid w:val="000306B6"/>
    <w:rsid w:val="00030C11"/>
    <w:rsid w:val="000355F7"/>
    <w:rsid w:val="00036F94"/>
    <w:rsid w:val="00040B2D"/>
    <w:rsid w:val="00044263"/>
    <w:rsid w:val="000502F1"/>
    <w:rsid w:val="00053CE1"/>
    <w:rsid w:val="00056919"/>
    <w:rsid w:val="00057510"/>
    <w:rsid w:val="000619E3"/>
    <w:rsid w:val="00061F3F"/>
    <w:rsid w:val="0006367C"/>
    <w:rsid w:val="00064088"/>
    <w:rsid w:val="00064D61"/>
    <w:rsid w:val="00067760"/>
    <w:rsid w:val="00072F55"/>
    <w:rsid w:val="00073469"/>
    <w:rsid w:val="00076D30"/>
    <w:rsid w:val="00077043"/>
    <w:rsid w:val="000845CA"/>
    <w:rsid w:val="0008639B"/>
    <w:rsid w:val="00086D04"/>
    <w:rsid w:val="00090F92"/>
    <w:rsid w:val="00094A41"/>
    <w:rsid w:val="00094E4C"/>
    <w:rsid w:val="000978D3"/>
    <w:rsid w:val="000A0AD3"/>
    <w:rsid w:val="000A209A"/>
    <w:rsid w:val="000A2F39"/>
    <w:rsid w:val="000A3587"/>
    <w:rsid w:val="000A49A6"/>
    <w:rsid w:val="000A661C"/>
    <w:rsid w:val="000A7382"/>
    <w:rsid w:val="000B12D9"/>
    <w:rsid w:val="000B215A"/>
    <w:rsid w:val="000B35C3"/>
    <w:rsid w:val="000B6E44"/>
    <w:rsid w:val="000C3407"/>
    <w:rsid w:val="000C34B1"/>
    <w:rsid w:val="000C4167"/>
    <w:rsid w:val="000D102F"/>
    <w:rsid w:val="000D4DFC"/>
    <w:rsid w:val="000D57D2"/>
    <w:rsid w:val="000E0472"/>
    <w:rsid w:val="000E4A44"/>
    <w:rsid w:val="000E5FA2"/>
    <w:rsid w:val="000F0C20"/>
    <w:rsid w:val="000F3761"/>
    <w:rsid w:val="000F7401"/>
    <w:rsid w:val="001022A3"/>
    <w:rsid w:val="0010282E"/>
    <w:rsid w:val="00104F8A"/>
    <w:rsid w:val="00107CA6"/>
    <w:rsid w:val="00110047"/>
    <w:rsid w:val="0011169B"/>
    <w:rsid w:val="00111A8A"/>
    <w:rsid w:val="00112A4A"/>
    <w:rsid w:val="0011666A"/>
    <w:rsid w:val="0012344A"/>
    <w:rsid w:val="00125CFC"/>
    <w:rsid w:val="001260D4"/>
    <w:rsid w:val="00132142"/>
    <w:rsid w:val="00133257"/>
    <w:rsid w:val="00133EEF"/>
    <w:rsid w:val="00134C25"/>
    <w:rsid w:val="0013543D"/>
    <w:rsid w:val="00136DF6"/>
    <w:rsid w:val="00137BC7"/>
    <w:rsid w:val="00141C30"/>
    <w:rsid w:val="00144468"/>
    <w:rsid w:val="001451CE"/>
    <w:rsid w:val="0014551F"/>
    <w:rsid w:val="00145DFC"/>
    <w:rsid w:val="00146596"/>
    <w:rsid w:val="00147FEF"/>
    <w:rsid w:val="00154121"/>
    <w:rsid w:val="001549D6"/>
    <w:rsid w:val="00156B76"/>
    <w:rsid w:val="00160F1F"/>
    <w:rsid w:val="00163689"/>
    <w:rsid w:val="00172D5F"/>
    <w:rsid w:val="001818A7"/>
    <w:rsid w:val="00182A89"/>
    <w:rsid w:val="001865ED"/>
    <w:rsid w:val="00187A75"/>
    <w:rsid w:val="0019217C"/>
    <w:rsid w:val="00192944"/>
    <w:rsid w:val="0019510C"/>
    <w:rsid w:val="00195ACE"/>
    <w:rsid w:val="0019645B"/>
    <w:rsid w:val="001A1100"/>
    <w:rsid w:val="001A1686"/>
    <w:rsid w:val="001A1AEE"/>
    <w:rsid w:val="001A1BA6"/>
    <w:rsid w:val="001A2DE6"/>
    <w:rsid w:val="001A3A02"/>
    <w:rsid w:val="001A3C05"/>
    <w:rsid w:val="001A4C9D"/>
    <w:rsid w:val="001A72E4"/>
    <w:rsid w:val="001B0B55"/>
    <w:rsid w:val="001B13CC"/>
    <w:rsid w:val="001B4A95"/>
    <w:rsid w:val="001B733A"/>
    <w:rsid w:val="001B7F87"/>
    <w:rsid w:val="001C301A"/>
    <w:rsid w:val="001D0164"/>
    <w:rsid w:val="001D21D7"/>
    <w:rsid w:val="001D234C"/>
    <w:rsid w:val="001D5D44"/>
    <w:rsid w:val="001E133A"/>
    <w:rsid w:val="001E519B"/>
    <w:rsid w:val="001E5D5B"/>
    <w:rsid w:val="001E6809"/>
    <w:rsid w:val="002037EA"/>
    <w:rsid w:val="00211742"/>
    <w:rsid w:val="00212E32"/>
    <w:rsid w:val="00213AD5"/>
    <w:rsid w:val="00215E45"/>
    <w:rsid w:val="00217A9F"/>
    <w:rsid w:val="002207FD"/>
    <w:rsid w:val="00222C52"/>
    <w:rsid w:val="00223F24"/>
    <w:rsid w:val="002242E3"/>
    <w:rsid w:val="00225F46"/>
    <w:rsid w:val="00230516"/>
    <w:rsid w:val="00231377"/>
    <w:rsid w:val="00236434"/>
    <w:rsid w:val="00237A65"/>
    <w:rsid w:val="00240EED"/>
    <w:rsid w:val="00245394"/>
    <w:rsid w:val="00250A08"/>
    <w:rsid w:val="00252BBE"/>
    <w:rsid w:val="00252F34"/>
    <w:rsid w:val="00254654"/>
    <w:rsid w:val="00257E2D"/>
    <w:rsid w:val="002637E8"/>
    <w:rsid w:val="00263858"/>
    <w:rsid w:val="00265607"/>
    <w:rsid w:val="00266201"/>
    <w:rsid w:val="00267E7F"/>
    <w:rsid w:val="0027171C"/>
    <w:rsid w:val="0027535C"/>
    <w:rsid w:val="00285C7B"/>
    <w:rsid w:val="002870FE"/>
    <w:rsid w:val="00291427"/>
    <w:rsid w:val="002966A5"/>
    <w:rsid w:val="002A1F4E"/>
    <w:rsid w:val="002A2C04"/>
    <w:rsid w:val="002A31AB"/>
    <w:rsid w:val="002A49BD"/>
    <w:rsid w:val="002B02AA"/>
    <w:rsid w:val="002B1DBC"/>
    <w:rsid w:val="002C11E3"/>
    <w:rsid w:val="002C32CC"/>
    <w:rsid w:val="002C4683"/>
    <w:rsid w:val="002C472C"/>
    <w:rsid w:val="002C5CE8"/>
    <w:rsid w:val="002C64CC"/>
    <w:rsid w:val="002C73AF"/>
    <w:rsid w:val="002D070E"/>
    <w:rsid w:val="002E0D00"/>
    <w:rsid w:val="002E248F"/>
    <w:rsid w:val="002E6280"/>
    <w:rsid w:val="002E65D3"/>
    <w:rsid w:val="002F0CD8"/>
    <w:rsid w:val="002F2A00"/>
    <w:rsid w:val="002F31A4"/>
    <w:rsid w:val="002F693E"/>
    <w:rsid w:val="00301312"/>
    <w:rsid w:val="00302E67"/>
    <w:rsid w:val="00305F28"/>
    <w:rsid w:val="0030633A"/>
    <w:rsid w:val="003117E0"/>
    <w:rsid w:val="0031285B"/>
    <w:rsid w:val="003134A2"/>
    <w:rsid w:val="003166EA"/>
    <w:rsid w:val="003167A7"/>
    <w:rsid w:val="00320072"/>
    <w:rsid w:val="003205E7"/>
    <w:rsid w:val="00320BA7"/>
    <w:rsid w:val="00323806"/>
    <w:rsid w:val="00327313"/>
    <w:rsid w:val="00327A86"/>
    <w:rsid w:val="00334DA2"/>
    <w:rsid w:val="00340495"/>
    <w:rsid w:val="00340F57"/>
    <w:rsid w:val="003446CA"/>
    <w:rsid w:val="00352D9B"/>
    <w:rsid w:val="00355386"/>
    <w:rsid w:val="0035683D"/>
    <w:rsid w:val="0035778C"/>
    <w:rsid w:val="00357C24"/>
    <w:rsid w:val="00365D82"/>
    <w:rsid w:val="00372AA3"/>
    <w:rsid w:val="00375831"/>
    <w:rsid w:val="0038111B"/>
    <w:rsid w:val="003819C0"/>
    <w:rsid w:val="00383497"/>
    <w:rsid w:val="00392424"/>
    <w:rsid w:val="00392B68"/>
    <w:rsid w:val="00396660"/>
    <w:rsid w:val="00396891"/>
    <w:rsid w:val="00396965"/>
    <w:rsid w:val="003A1D48"/>
    <w:rsid w:val="003A6369"/>
    <w:rsid w:val="003A7E6D"/>
    <w:rsid w:val="003B117F"/>
    <w:rsid w:val="003B1233"/>
    <w:rsid w:val="003B506C"/>
    <w:rsid w:val="003B5502"/>
    <w:rsid w:val="003B64C4"/>
    <w:rsid w:val="003B78F0"/>
    <w:rsid w:val="003C2FEC"/>
    <w:rsid w:val="003D07B6"/>
    <w:rsid w:val="003D138C"/>
    <w:rsid w:val="003D4705"/>
    <w:rsid w:val="003E0F27"/>
    <w:rsid w:val="003E7801"/>
    <w:rsid w:val="003F022F"/>
    <w:rsid w:val="003F2B30"/>
    <w:rsid w:val="003F5A56"/>
    <w:rsid w:val="003F62EB"/>
    <w:rsid w:val="004053B4"/>
    <w:rsid w:val="00407896"/>
    <w:rsid w:val="00413E08"/>
    <w:rsid w:val="00415B43"/>
    <w:rsid w:val="00415D07"/>
    <w:rsid w:val="004163B5"/>
    <w:rsid w:val="00424C98"/>
    <w:rsid w:val="0042566B"/>
    <w:rsid w:val="00425898"/>
    <w:rsid w:val="004262BB"/>
    <w:rsid w:val="00436FAF"/>
    <w:rsid w:val="0043762D"/>
    <w:rsid w:val="00437747"/>
    <w:rsid w:val="004415EB"/>
    <w:rsid w:val="004453B0"/>
    <w:rsid w:val="00451237"/>
    <w:rsid w:val="004531F0"/>
    <w:rsid w:val="00455DC0"/>
    <w:rsid w:val="004675C2"/>
    <w:rsid w:val="004735CB"/>
    <w:rsid w:val="00473D2D"/>
    <w:rsid w:val="00475340"/>
    <w:rsid w:val="00477C25"/>
    <w:rsid w:val="004824CB"/>
    <w:rsid w:val="00483935"/>
    <w:rsid w:val="00485605"/>
    <w:rsid w:val="004857BD"/>
    <w:rsid w:val="0049253C"/>
    <w:rsid w:val="00494553"/>
    <w:rsid w:val="0049721E"/>
    <w:rsid w:val="004A1E63"/>
    <w:rsid w:val="004A71D7"/>
    <w:rsid w:val="004B470E"/>
    <w:rsid w:val="004B60D8"/>
    <w:rsid w:val="004B6929"/>
    <w:rsid w:val="004B6D32"/>
    <w:rsid w:val="004B77D0"/>
    <w:rsid w:val="004C12DC"/>
    <w:rsid w:val="004C2012"/>
    <w:rsid w:val="004C2BEF"/>
    <w:rsid w:val="004C5806"/>
    <w:rsid w:val="004D29AC"/>
    <w:rsid w:val="004D2FD5"/>
    <w:rsid w:val="004D7955"/>
    <w:rsid w:val="004E0B57"/>
    <w:rsid w:val="004E0F88"/>
    <w:rsid w:val="004E1EC8"/>
    <w:rsid w:val="004E1F76"/>
    <w:rsid w:val="004E2B77"/>
    <w:rsid w:val="004E3C5A"/>
    <w:rsid w:val="004E7E4A"/>
    <w:rsid w:val="004F0746"/>
    <w:rsid w:val="004F1478"/>
    <w:rsid w:val="004F44BE"/>
    <w:rsid w:val="004F6B8B"/>
    <w:rsid w:val="00503291"/>
    <w:rsid w:val="00503421"/>
    <w:rsid w:val="00503E0E"/>
    <w:rsid w:val="0050466C"/>
    <w:rsid w:val="005054ED"/>
    <w:rsid w:val="005115C7"/>
    <w:rsid w:val="00512E2D"/>
    <w:rsid w:val="00517DBA"/>
    <w:rsid w:val="00521BAE"/>
    <w:rsid w:val="005220FA"/>
    <w:rsid w:val="00522D0A"/>
    <w:rsid w:val="005231B9"/>
    <w:rsid w:val="00523BBC"/>
    <w:rsid w:val="0052407B"/>
    <w:rsid w:val="005248B3"/>
    <w:rsid w:val="00524C0C"/>
    <w:rsid w:val="005317A3"/>
    <w:rsid w:val="005351F5"/>
    <w:rsid w:val="00535719"/>
    <w:rsid w:val="00536359"/>
    <w:rsid w:val="005402C5"/>
    <w:rsid w:val="00540D67"/>
    <w:rsid w:val="00540E42"/>
    <w:rsid w:val="00544C8A"/>
    <w:rsid w:val="0055102F"/>
    <w:rsid w:val="0055137E"/>
    <w:rsid w:val="00552BC1"/>
    <w:rsid w:val="005557D5"/>
    <w:rsid w:val="00560E96"/>
    <w:rsid w:val="005642B5"/>
    <w:rsid w:val="00571871"/>
    <w:rsid w:val="00572EEA"/>
    <w:rsid w:val="005758B5"/>
    <w:rsid w:val="005765EE"/>
    <w:rsid w:val="00584A57"/>
    <w:rsid w:val="00587119"/>
    <w:rsid w:val="00587B95"/>
    <w:rsid w:val="00590C7D"/>
    <w:rsid w:val="00591756"/>
    <w:rsid w:val="00593203"/>
    <w:rsid w:val="005936E4"/>
    <w:rsid w:val="00595F38"/>
    <w:rsid w:val="005A0266"/>
    <w:rsid w:val="005A175A"/>
    <w:rsid w:val="005A1BAD"/>
    <w:rsid w:val="005A2027"/>
    <w:rsid w:val="005A6175"/>
    <w:rsid w:val="005A69EB"/>
    <w:rsid w:val="005A7670"/>
    <w:rsid w:val="005B4A22"/>
    <w:rsid w:val="005B7242"/>
    <w:rsid w:val="005B7A58"/>
    <w:rsid w:val="005C44E4"/>
    <w:rsid w:val="005D3E5E"/>
    <w:rsid w:val="005E7DDF"/>
    <w:rsid w:val="005F17DE"/>
    <w:rsid w:val="005F19A4"/>
    <w:rsid w:val="005F37ED"/>
    <w:rsid w:val="005F3865"/>
    <w:rsid w:val="005F4EDD"/>
    <w:rsid w:val="005F7207"/>
    <w:rsid w:val="005F7D71"/>
    <w:rsid w:val="00602972"/>
    <w:rsid w:val="00604D11"/>
    <w:rsid w:val="006065C8"/>
    <w:rsid w:val="00607786"/>
    <w:rsid w:val="00614DC9"/>
    <w:rsid w:val="00614FD0"/>
    <w:rsid w:val="006151BD"/>
    <w:rsid w:val="006162AE"/>
    <w:rsid w:val="006178AF"/>
    <w:rsid w:val="00617955"/>
    <w:rsid w:val="00621761"/>
    <w:rsid w:val="00635009"/>
    <w:rsid w:val="00635673"/>
    <w:rsid w:val="0064271A"/>
    <w:rsid w:val="00644DF2"/>
    <w:rsid w:val="00652936"/>
    <w:rsid w:val="00653D37"/>
    <w:rsid w:val="00655A5F"/>
    <w:rsid w:val="0065602F"/>
    <w:rsid w:val="00660AA7"/>
    <w:rsid w:val="00662626"/>
    <w:rsid w:val="00663099"/>
    <w:rsid w:val="00663403"/>
    <w:rsid w:val="00663DD6"/>
    <w:rsid w:val="0067306D"/>
    <w:rsid w:val="00673617"/>
    <w:rsid w:val="0067768A"/>
    <w:rsid w:val="00682BCC"/>
    <w:rsid w:val="006855BE"/>
    <w:rsid w:val="006868F1"/>
    <w:rsid w:val="006953C1"/>
    <w:rsid w:val="006A06CF"/>
    <w:rsid w:val="006A0E5E"/>
    <w:rsid w:val="006A0E99"/>
    <w:rsid w:val="006A183A"/>
    <w:rsid w:val="006A7C12"/>
    <w:rsid w:val="006B2D90"/>
    <w:rsid w:val="006B51C6"/>
    <w:rsid w:val="006C3D54"/>
    <w:rsid w:val="006C5B8D"/>
    <w:rsid w:val="006C6F63"/>
    <w:rsid w:val="006C73E3"/>
    <w:rsid w:val="006D004D"/>
    <w:rsid w:val="006D49DC"/>
    <w:rsid w:val="006D7A7D"/>
    <w:rsid w:val="006E1B44"/>
    <w:rsid w:val="006E3F45"/>
    <w:rsid w:val="006E54E7"/>
    <w:rsid w:val="006E6083"/>
    <w:rsid w:val="006E687A"/>
    <w:rsid w:val="006F04FA"/>
    <w:rsid w:val="006F1F8F"/>
    <w:rsid w:val="006F27F7"/>
    <w:rsid w:val="0070052A"/>
    <w:rsid w:val="00704927"/>
    <w:rsid w:val="00707D91"/>
    <w:rsid w:val="00712B47"/>
    <w:rsid w:val="007161D8"/>
    <w:rsid w:val="0071631D"/>
    <w:rsid w:val="00716ACA"/>
    <w:rsid w:val="00716C50"/>
    <w:rsid w:val="007176B9"/>
    <w:rsid w:val="00724376"/>
    <w:rsid w:val="00725CB1"/>
    <w:rsid w:val="007304CC"/>
    <w:rsid w:val="0073588B"/>
    <w:rsid w:val="00735C4C"/>
    <w:rsid w:val="0074215E"/>
    <w:rsid w:val="00746412"/>
    <w:rsid w:val="007470C9"/>
    <w:rsid w:val="007542AE"/>
    <w:rsid w:val="00755C56"/>
    <w:rsid w:val="0075613D"/>
    <w:rsid w:val="007607C5"/>
    <w:rsid w:val="00761641"/>
    <w:rsid w:val="00764298"/>
    <w:rsid w:val="007653A1"/>
    <w:rsid w:val="00766BD4"/>
    <w:rsid w:val="00770D07"/>
    <w:rsid w:val="007727EB"/>
    <w:rsid w:val="00781E16"/>
    <w:rsid w:val="00790BF9"/>
    <w:rsid w:val="0079527F"/>
    <w:rsid w:val="00795F6E"/>
    <w:rsid w:val="007A2381"/>
    <w:rsid w:val="007A2590"/>
    <w:rsid w:val="007A44C4"/>
    <w:rsid w:val="007A44E7"/>
    <w:rsid w:val="007A51E4"/>
    <w:rsid w:val="007B0FA1"/>
    <w:rsid w:val="007B34A1"/>
    <w:rsid w:val="007B533C"/>
    <w:rsid w:val="007B6EE9"/>
    <w:rsid w:val="007C06F6"/>
    <w:rsid w:val="007C0800"/>
    <w:rsid w:val="007C425E"/>
    <w:rsid w:val="007C5BF2"/>
    <w:rsid w:val="007C7BB0"/>
    <w:rsid w:val="007D04F7"/>
    <w:rsid w:val="007E14EC"/>
    <w:rsid w:val="007E1B88"/>
    <w:rsid w:val="007E3802"/>
    <w:rsid w:val="007E5CEE"/>
    <w:rsid w:val="007E6B55"/>
    <w:rsid w:val="007F1F9F"/>
    <w:rsid w:val="007F3460"/>
    <w:rsid w:val="007F3715"/>
    <w:rsid w:val="0080530B"/>
    <w:rsid w:val="0080660A"/>
    <w:rsid w:val="00813FF9"/>
    <w:rsid w:val="00814A0B"/>
    <w:rsid w:val="008222F3"/>
    <w:rsid w:val="008249F5"/>
    <w:rsid w:val="008261C7"/>
    <w:rsid w:val="00827D12"/>
    <w:rsid w:val="00830FC4"/>
    <w:rsid w:val="008353C0"/>
    <w:rsid w:val="0083671A"/>
    <w:rsid w:val="00840C35"/>
    <w:rsid w:val="00842834"/>
    <w:rsid w:val="00844476"/>
    <w:rsid w:val="00850953"/>
    <w:rsid w:val="00853212"/>
    <w:rsid w:val="00853587"/>
    <w:rsid w:val="00854D09"/>
    <w:rsid w:val="00854F14"/>
    <w:rsid w:val="0085632F"/>
    <w:rsid w:val="00857760"/>
    <w:rsid w:val="00861CFA"/>
    <w:rsid w:val="00861E51"/>
    <w:rsid w:val="00864D60"/>
    <w:rsid w:val="008656E9"/>
    <w:rsid w:val="00865FF4"/>
    <w:rsid w:val="00870B98"/>
    <w:rsid w:val="0087129E"/>
    <w:rsid w:val="008857EE"/>
    <w:rsid w:val="00895049"/>
    <w:rsid w:val="00895257"/>
    <w:rsid w:val="00895682"/>
    <w:rsid w:val="008972C9"/>
    <w:rsid w:val="008A4732"/>
    <w:rsid w:val="008B5E62"/>
    <w:rsid w:val="008C0247"/>
    <w:rsid w:val="008C1B6A"/>
    <w:rsid w:val="008D0F17"/>
    <w:rsid w:val="008D285D"/>
    <w:rsid w:val="008D5953"/>
    <w:rsid w:val="008E0981"/>
    <w:rsid w:val="008E243D"/>
    <w:rsid w:val="008E5193"/>
    <w:rsid w:val="008E5332"/>
    <w:rsid w:val="008E7F63"/>
    <w:rsid w:val="008F629D"/>
    <w:rsid w:val="00900750"/>
    <w:rsid w:val="009008FA"/>
    <w:rsid w:val="009107C4"/>
    <w:rsid w:val="00910F32"/>
    <w:rsid w:val="00911024"/>
    <w:rsid w:val="009126E3"/>
    <w:rsid w:val="009166AF"/>
    <w:rsid w:val="009204FB"/>
    <w:rsid w:val="00921508"/>
    <w:rsid w:val="009226A0"/>
    <w:rsid w:val="00923234"/>
    <w:rsid w:val="009263BF"/>
    <w:rsid w:val="009318C0"/>
    <w:rsid w:val="009330D8"/>
    <w:rsid w:val="00937747"/>
    <w:rsid w:val="00940730"/>
    <w:rsid w:val="009429A6"/>
    <w:rsid w:val="00942FA0"/>
    <w:rsid w:val="00947200"/>
    <w:rsid w:val="009474F2"/>
    <w:rsid w:val="00950A24"/>
    <w:rsid w:val="0095217E"/>
    <w:rsid w:val="00953D72"/>
    <w:rsid w:val="00955746"/>
    <w:rsid w:val="00963216"/>
    <w:rsid w:val="0096379D"/>
    <w:rsid w:val="009641CE"/>
    <w:rsid w:val="00971963"/>
    <w:rsid w:val="009724CD"/>
    <w:rsid w:val="00975D07"/>
    <w:rsid w:val="00980DBB"/>
    <w:rsid w:val="00981418"/>
    <w:rsid w:val="009840DA"/>
    <w:rsid w:val="00984558"/>
    <w:rsid w:val="00992DC4"/>
    <w:rsid w:val="009938A9"/>
    <w:rsid w:val="009952CA"/>
    <w:rsid w:val="009975F4"/>
    <w:rsid w:val="009A124D"/>
    <w:rsid w:val="009A35A5"/>
    <w:rsid w:val="009A40CE"/>
    <w:rsid w:val="009A40DA"/>
    <w:rsid w:val="009A5FA3"/>
    <w:rsid w:val="009B1872"/>
    <w:rsid w:val="009B463D"/>
    <w:rsid w:val="009B48F4"/>
    <w:rsid w:val="009B4A32"/>
    <w:rsid w:val="009C2E3B"/>
    <w:rsid w:val="009D00A5"/>
    <w:rsid w:val="009D42F0"/>
    <w:rsid w:val="009D4467"/>
    <w:rsid w:val="009E279D"/>
    <w:rsid w:val="009E3B74"/>
    <w:rsid w:val="009E485A"/>
    <w:rsid w:val="009E51B9"/>
    <w:rsid w:val="009F0262"/>
    <w:rsid w:val="009F32F0"/>
    <w:rsid w:val="00A00EB4"/>
    <w:rsid w:val="00A04548"/>
    <w:rsid w:val="00A04CB8"/>
    <w:rsid w:val="00A06D82"/>
    <w:rsid w:val="00A10C43"/>
    <w:rsid w:val="00A11F3F"/>
    <w:rsid w:val="00A12811"/>
    <w:rsid w:val="00A12AE4"/>
    <w:rsid w:val="00A12CD7"/>
    <w:rsid w:val="00A15261"/>
    <w:rsid w:val="00A17602"/>
    <w:rsid w:val="00A17715"/>
    <w:rsid w:val="00A209C0"/>
    <w:rsid w:val="00A22C8A"/>
    <w:rsid w:val="00A23E04"/>
    <w:rsid w:val="00A2503F"/>
    <w:rsid w:val="00A331A1"/>
    <w:rsid w:val="00A35436"/>
    <w:rsid w:val="00A35D81"/>
    <w:rsid w:val="00A511F0"/>
    <w:rsid w:val="00A51389"/>
    <w:rsid w:val="00A51D34"/>
    <w:rsid w:val="00A53E32"/>
    <w:rsid w:val="00A60C2A"/>
    <w:rsid w:val="00A60E66"/>
    <w:rsid w:val="00A62A08"/>
    <w:rsid w:val="00A665F0"/>
    <w:rsid w:val="00A669F2"/>
    <w:rsid w:val="00A67D09"/>
    <w:rsid w:val="00A73BF7"/>
    <w:rsid w:val="00A7431E"/>
    <w:rsid w:val="00A76153"/>
    <w:rsid w:val="00A76215"/>
    <w:rsid w:val="00A77296"/>
    <w:rsid w:val="00A8059F"/>
    <w:rsid w:val="00A82B7F"/>
    <w:rsid w:val="00A83A16"/>
    <w:rsid w:val="00A8586A"/>
    <w:rsid w:val="00A91A25"/>
    <w:rsid w:val="00A93220"/>
    <w:rsid w:val="00A93D02"/>
    <w:rsid w:val="00AA0A17"/>
    <w:rsid w:val="00AA119E"/>
    <w:rsid w:val="00AA1886"/>
    <w:rsid w:val="00AA3354"/>
    <w:rsid w:val="00AA4B44"/>
    <w:rsid w:val="00AB294D"/>
    <w:rsid w:val="00AB5833"/>
    <w:rsid w:val="00AB61C9"/>
    <w:rsid w:val="00AC0041"/>
    <w:rsid w:val="00AC73EC"/>
    <w:rsid w:val="00AC7775"/>
    <w:rsid w:val="00AD0A37"/>
    <w:rsid w:val="00AD31F7"/>
    <w:rsid w:val="00AD4DF6"/>
    <w:rsid w:val="00AD510A"/>
    <w:rsid w:val="00AD60F4"/>
    <w:rsid w:val="00AE04D9"/>
    <w:rsid w:val="00AE12B7"/>
    <w:rsid w:val="00AE287F"/>
    <w:rsid w:val="00AE3096"/>
    <w:rsid w:val="00AE3ED5"/>
    <w:rsid w:val="00AE44E0"/>
    <w:rsid w:val="00AE683C"/>
    <w:rsid w:val="00AE75CD"/>
    <w:rsid w:val="00AE7F0C"/>
    <w:rsid w:val="00AF4879"/>
    <w:rsid w:val="00AF4900"/>
    <w:rsid w:val="00AF5ABE"/>
    <w:rsid w:val="00AF5D62"/>
    <w:rsid w:val="00AF662E"/>
    <w:rsid w:val="00B01C73"/>
    <w:rsid w:val="00B0472D"/>
    <w:rsid w:val="00B07350"/>
    <w:rsid w:val="00B11D78"/>
    <w:rsid w:val="00B12CB8"/>
    <w:rsid w:val="00B12D1B"/>
    <w:rsid w:val="00B225CD"/>
    <w:rsid w:val="00B236EA"/>
    <w:rsid w:val="00B27297"/>
    <w:rsid w:val="00B27DAA"/>
    <w:rsid w:val="00B36F11"/>
    <w:rsid w:val="00B41A93"/>
    <w:rsid w:val="00B427A5"/>
    <w:rsid w:val="00B5000B"/>
    <w:rsid w:val="00B51921"/>
    <w:rsid w:val="00B5295A"/>
    <w:rsid w:val="00B54D74"/>
    <w:rsid w:val="00B60CCF"/>
    <w:rsid w:val="00B630B3"/>
    <w:rsid w:val="00B6580F"/>
    <w:rsid w:val="00B665C6"/>
    <w:rsid w:val="00B668BD"/>
    <w:rsid w:val="00B718C6"/>
    <w:rsid w:val="00B72296"/>
    <w:rsid w:val="00B752C4"/>
    <w:rsid w:val="00B81B46"/>
    <w:rsid w:val="00B82248"/>
    <w:rsid w:val="00B8478B"/>
    <w:rsid w:val="00B877B5"/>
    <w:rsid w:val="00B951DC"/>
    <w:rsid w:val="00B97C45"/>
    <w:rsid w:val="00BA1BFD"/>
    <w:rsid w:val="00BA3146"/>
    <w:rsid w:val="00BA4D11"/>
    <w:rsid w:val="00BA4DD2"/>
    <w:rsid w:val="00BB4BA4"/>
    <w:rsid w:val="00BB610A"/>
    <w:rsid w:val="00BB6D47"/>
    <w:rsid w:val="00BB7CF9"/>
    <w:rsid w:val="00BC009F"/>
    <w:rsid w:val="00BC243A"/>
    <w:rsid w:val="00BC610D"/>
    <w:rsid w:val="00BD15A3"/>
    <w:rsid w:val="00BD3D7D"/>
    <w:rsid w:val="00BD5007"/>
    <w:rsid w:val="00BD75E6"/>
    <w:rsid w:val="00BE27AF"/>
    <w:rsid w:val="00BE72D2"/>
    <w:rsid w:val="00BF3872"/>
    <w:rsid w:val="00BF5D8D"/>
    <w:rsid w:val="00C007F7"/>
    <w:rsid w:val="00C013F5"/>
    <w:rsid w:val="00C0314A"/>
    <w:rsid w:val="00C0505C"/>
    <w:rsid w:val="00C073CA"/>
    <w:rsid w:val="00C11BD0"/>
    <w:rsid w:val="00C12706"/>
    <w:rsid w:val="00C1316F"/>
    <w:rsid w:val="00C20215"/>
    <w:rsid w:val="00C23547"/>
    <w:rsid w:val="00C25826"/>
    <w:rsid w:val="00C355F3"/>
    <w:rsid w:val="00C3657A"/>
    <w:rsid w:val="00C426FD"/>
    <w:rsid w:val="00C436CE"/>
    <w:rsid w:val="00C43CE4"/>
    <w:rsid w:val="00C4456B"/>
    <w:rsid w:val="00C461A6"/>
    <w:rsid w:val="00C47AED"/>
    <w:rsid w:val="00C51750"/>
    <w:rsid w:val="00C55521"/>
    <w:rsid w:val="00C665F4"/>
    <w:rsid w:val="00C6716C"/>
    <w:rsid w:val="00C67283"/>
    <w:rsid w:val="00C718B0"/>
    <w:rsid w:val="00C80C2F"/>
    <w:rsid w:val="00C82325"/>
    <w:rsid w:val="00C86113"/>
    <w:rsid w:val="00C91D7A"/>
    <w:rsid w:val="00C9605C"/>
    <w:rsid w:val="00CA0E66"/>
    <w:rsid w:val="00CA3430"/>
    <w:rsid w:val="00CA3C3E"/>
    <w:rsid w:val="00CA496A"/>
    <w:rsid w:val="00CA50A2"/>
    <w:rsid w:val="00CA7C37"/>
    <w:rsid w:val="00CB6AA6"/>
    <w:rsid w:val="00CB72C7"/>
    <w:rsid w:val="00CB748D"/>
    <w:rsid w:val="00CC09A5"/>
    <w:rsid w:val="00CC1B79"/>
    <w:rsid w:val="00CC54A0"/>
    <w:rsid w:val="00CC66E4"/>
    <w:rsid w:val="00CC6FEA"/>
    <w:rsid w:val="00CC7076"/>
    <w:rsid w:val="00CC7151"/>
    <w:rsid w:val="00CD2871"/>
    <w:rsid w:val="00CD2933"/>
    <w:rsid w:val="00CD7341"/>
    <w:rsid w:val="00CE336C"/>
    <w:rsid w:val="00CE5FC3"/>
    <w:rsid w:val="00CE6698"/>
    <w:rsid w:val="00CE7C73"/>
    <w:rsid w:val="00CF0B91"/>
    <w:rsid w:val="00CF1BE3"/>
    <w:rsid w:val="00D01F60"/>
    <w:rsid w:val="00D02C4A"/>
    <w:rsid w:val="00D04646"/>
    <w:rsid w:val="00D10D31"/>
    <w:rsid w:val="00D115D6"/>
    <w:rsid w:val="00D1355A"/>
    <w:rsid w:val="00D17FBC"/>
    <w:rsid w:val="00D208A3"/>
    <w:rsid w:val="00D252B2"/>
    <w:rsid w:val="00D27E5D"/>
    <w:rsid w:val="00D30B5E"/>
    <w:rsid w:val="00D31FE8"/>
    <w:rsid w:val="00D33A66"/>
    <w:rsid w:val="00D3507A"/>
    <w:rsid w:val="00D36952"/>
    <w:rsid w:val="00D4110C"/>
    <w:rsid w:val="00D413C9"/>
    <w:rsid w:val="00D45E3D"/>
    <w:rsid w:val="00D538CE"/>
    <w:rsid w:val="00D56DEA"/>
    <w:rsid w:val="00D63EFF"/>
    <w:rsid w:val="00D65570"/>
    <w:rsid w:val="00D65D19"/>
    <w:rsid w:val="00D67327"/>
    <w:rsid w:val="00D70E11"/>
    <w:rsid w:val="00D74CE3"/>
    <w:rsid w:val="00D7543F"/>
    <w:rsid w:val="00D76F9F"/>
    <w:rsid w:val="00D77A09"/>
    <w:rsid w:val="00D77DE6"/>
    <w:rsid w:val="00D81DB0"/>
    <w:rsid w:val="00D844DF"/>
    <w:rsid w:val="00D84D01"/>
    <w:rsid w:val="00D91DA4"/>
    <w:rsid w:val="00D94C09"/>
    <w:rsid w:val="00D9639B"/>
    <w:rsid w:val="00DA10A4"/>
    <w:rsid w:val="00DA6924"/>
    <w:rsid w:val="00DA77F0"/>
    <w:rsid w:val="00DB21DF"/>
    <w:rsid w:val="00DB3BBC"/>
    <w:rsid w:val="00DC0D24"/>
    <w:rsid w:val="00DC1ECF"/>
    <w:rsid w:val="00DC4FDC"/>
    <w:rsid w:val="00DD0882"/>
    <w:rsid w:val="00DD2360"/>
    <w:rsid w:val="00DD296B"/>
    <w:rsid w:val="00DD63BB"/>
    <w:rsid w:val="00DE1608"/>
    <w:rsid w:val="00DE71EA"/>
    <w:rsid w:val="00DF08B6"/>
    <w:rsid w:val="00DF11AB"/>
    <w:rsid w:val="00E0198E"/>
    <w:rsid w:val="00E0228D"/>
    <w:rsid w:val="00E03621"/>
    <w:rsid w:val="00E06F0F"/>
    <w:rsid w:val="00E10BAF"/>
    <w:rsid w:val="00E11693"/>
    <w:rsid w:val="00E154F5"/>
    <w:rsid w:val="00E20E71"/>
    <w:rsid w:val="00E2235E"/>
    <w:rsid w:val="00E25E77"/>
    <w:rsid w:val="00E3355A"/>
    <w:rsid w:val="00E40507"/>
    <w:rsid w:val="00E40DAC"/>
    <w:rsid w:val="00E45705"/>
    <w:rsid w:val="00E46AA3"/>
    <w:rsid w:val="00E47437"/>
    <w:rsid w:val="00E5013E"/>
    <w:rsid w:val="00E51944"/>
    <w:rsid w:val="00E52539"/>
    <w:rsid w:val="00E54D65"/>
    <w:rsid w:val="00E60498"/>
    <w:rsid w:val="00E67179"/>
    <w:rsid w:val="00E67764"/>
    <w:rsid w:val="00E77874"/>
    <w:rsid w:val="00E812EF"/>
    <w:rsid w:val="00E81442"/>
    <w:rsid w:val="00E8205E"/>
    <w:rsid w:val="00E85FA1"/>
    <w:rsid w:val="00E930B3"/>
    <w:rsid w:val="00E94473"/>
    <w:rsid w:val="00E9507E"/>
    <w:rsid w:val="00E95DBE"/>
    <w:rsid w:val="00EA338A"/>
    <w:rsid w:val="00EA4150"/>
    <w:rsid w:val="00EA5AA4"/>
    <w:rsid w:val="00EB0503"/>
    <w:rsid w:val="00EB1E03"/>
    <w:rsid w:val="00EC10C4"/>
    <w:rsid w:val="00EC2BA0"/>
    <w:rsid w:val="00EC7F36"/>
    <w:rsid w:val="00ED1076"/>
    <w:rsid w:val="00ED368B"/>
    <w:rsid w:val="00ED5331"/>
    <w:rsid w:val="00ED5E8D"/>
    <w:rsid w:val="00ED6CBC"/>
    <w:rsid w:val="00ED6DC5"/>
    <w:rsid w:val="00ED6EF6"/>
    <w:rsid w:val="00EE3097"/>
    <w:rsid w:val="00EE50DC"/>
    <w:rsid w:val="00EE685F"/>
    <w:rsid w:val="00EF6A7C"/>
    <w:rsid w:val="00F00550"/>
    <w:rsid w:val="00F02B3B"/>
    <w:rsid w:val="00F059EE"/>
    <w:rsid w:val="00F1261E"/>
    <w:rsid w:val="00F13228"/>
    <w:rsid w:val="00F15B21"/>
    <w:rsid w:val="00F15B58"/>
    <w:rsid w:val="00F17CBC"/>
    <w:rsid w:val="00F222AE"/>
    <w:rsid w:val="00F2363D"/>
    <w:rsid w:val="00F3008A"/>
    <w:rsid w:val="00F308DD"/>
    <w:rsid w:val="00F33427"/>
    <w:rsid w:val="00F3628B"/>
    <w:rsid w:val="00F40B2B"/>
    <w:rsid w:val="00F43250"/>
    <w:rsid w:val="00F503A4"/>
    <w:rsid w:val="00F50E97"/>
    <w:rsid w:val="00F52663"/>
    <w:rsid w:val="00F56311"/>
    <w:rsid w:val="00F613A6"/>
    <w:rsid w:val="00F62C5A"/>
    <w:rsid w:val="00F64295"/>
    <w:rsid w:val="00F70672"/>
    <w:rsid w:val="00F7554E"/>
    <w:rsid w:val="00F77957"/>
    <w:rsid w:val="00F80073"/>
    <w:rsid w:val="00F8136B"/>
    <w:rsid w:val="00F837AA"/>
    <w:rsid w:val="00F86156"/>
    <w:rsid w:val="00F866DD"/>
    <w:rsid w:val="00F90E47"/>
    <w:rsid w:val="00F9108F"/>
    <w:rsid w:val="00F9407A"/>
    <w:rsid w:val="00F96268"/>
    <w:rsid w:val="00FA3148"/>
    <w:rsid w:val="00FA632E"/>
    <w:rsid w:val="00FA75EB"/>
    <w:rsid w:val="00FA7745"/>
    <w:rsid w:val="00FB076C"/>
    <w:rsid w:val="00FB17DA"/>
    <w:rsid w:val="00FB4B83"/>
    <w:rsid w:val="00FB5D18"/>
    <w:rsid w:val="00FC008D"/>
    <w:rsid w:val="00FC4592"/>
    <w:rsid w:val="00FC48F4"/>
    <w:rsid w:val="00FC721A"/>
    <w:rsid w:val="00FC78ED"/>
    <w:rsid w:val="00FD372F"/>
    <w:rsid w:val="00FD37CA"/>
    <w:rsid w:val="00FD5664"/>
    <w:rsid w:val="00FD612E"/>
    <w:rsid w:val="00FE18C5"/>
    <w:rsid w:val="00FE3098"/>
    <w:rsid w:val="00FE68A8"/>
    <w:rsid w:val="00FE6A78"/>
    <w:rsid w:val="00FE6D9C"/>
    <w:rsid w:val="00FF1E29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8A8820"/>
  <w15:docId w15:val="{8C80CF72-6BD1-4F42-8F6A-0C2ACBCF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639B"/>
  </w:style>
  <w:style w:type="paragraph" w:styleId="Heading1">
    <w:name w:val="heading 1"/>
    <w:basedOn w:val="Normal"/>
    <w:next w:val="Normal"/>
    <w:uiPriority w:val="1"/>
    <w:qFormat/>
    <w:rsid w:val="005A6175"/>
    <w:pPr>
      <w:spacing w:after="240"/>
      <w:outlineLvl w:val="0"/>
    </w:pPr>
    <w:rPr>
      <w:rFonts w:asciiTheme="majorHAnsi" w:hAnsiTheme="majorHAnsi"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577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577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5776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5776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5776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5776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5776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5776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4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unhideWhenUsed/>
    <w:rsid w:val="009D00A5"/>
    <w:rPr>
      <w:rFonts w:ascii="Tahoma" w:hAnsi="Tahoma" w:cs="Tahoma"/>
      <w:szCs w:val="16"/>
    </w:rPr>
  </w:style>
  <w:style w:type="paragraph" w:customStyle="1" w:styleId="Amount">
    <w:name w:val="Amount"/>
    <w:basedOn w:val="Normal"/>
    <w:uiPriority w:val="1"/>
    <w:unhideWhenUsed/>
    <w:rsid w:val="00AE04D9"/>
    <w:pPr>
      <w:jc w:val="right"/>
    </w:pPr>
  </w:style>
  <w:style w:type="paragraph" w:styleId="Bibliography">
    <w:name w:val="Bibliography"/>
    <w:basedOn w:val="Normal"/>
    <w:next w:val="Normal"/>
    <w:uiPriority w:val="37"/>
    <w:semiHidden/>
    <w:unhideWhenUsed/>
    <w:rsid w:val="00857760"/>
  </w:style>
  <w:style w:type="paragraph" w:styleId="BlockText">
    <w:name w:val="Block Text"/>
    <w:basedOn w:val="Normal"/>
    <w:semiHidden/>
    <w:unhideWhenUsed/>
    <w:rsid w:val="00C47AED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85776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57760"/>
  </w:style>
  <w:style w:type="paragraph" w:styleId="BodyText2">
    <w:name w:val="Body Text 2"/>
    <w:basedOn w:val="Normal"/>
    <w:link w:val="BodyText2Char"/>
    <w:semiHidden/>
    <w:unhideWhenUsed/>
    <w:rsid w:val="0085776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57760"/>
  </w:style>
  <w:style w:type="paragraph" w:styleId="BodyText3">
    <w:name w:val="Body Text 3"/>
    <w:basedOn w:val="Normal"/>
    <w:link w:val="BodyText3Char"/>
    <w:semiHidden/>
    <w:unhideWhenUsed/>
    <w:rsid w:val="0085776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57760"/>
    <w:rPr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85776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857760"/>
  </w:style>
  <w:style w:type="paragraph" w:styleId="BodyTextIndent">
    <w:name w:val="Body Text Indent"/>
    <w:basedOn w:val="Normal"/>
    <w:link w:val="BodyTextIndentChar"/>
    <w:semiHidden/>
    <w:unhideWhenUsed/>
    <w:rsid w:val="0085776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57760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857760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57760"/>
  </w:style>
  <w:style w:type="paragraph" w:styleId="BodyTextIndent2">
    <w:name w:val="Body Text Indent 2"/>
    <w:basedOn w:val="Normal"/>
    <w:link w:val="BodyTextIndent2Char"/>
    <w:semiHidden/>
    <w:unhideWhenUsed/>
    <w:rsid w:val="0085776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57760"/>
  </w:style>
  <w:style w:type="paragraph" w:styleId="BodyTextIndent3">
    <w:name w:val="Body Text Indent 3"/>
    <w:basedOn w:val="Normal"/>
    <w:link w:val="BodyTextIndent3Char"/>
    <w:semiHidden/>
    <w:unhideWhenUsed/>
    <w:rsid w:val="00857760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5776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57760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857760"/>
    <w:pPr>
      <w:spacing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semiHidden/>
    <w:unhideWhenUsed/>
    <w:rsid w:val="00857760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57760"/>
  </w:style>
  <w:style w:type="table" w:styleId="ColorfulGrid">
    <w:name w:val="Colorful Grid"/>
    <w:basedOn w:val="TableNormal"/>
    <w:uiPriority w:val="73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5776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57760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57760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57760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57760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57760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5776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857760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57760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5776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577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5776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85776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57760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57760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57760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57760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57760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57760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857760"/>
  </w:style>
  <w:style w:type="character" w:customStyle="1" w:styleId="DateChar">
    <w:name w:val="Date Char"/>
    <w:basedOn w:val="DefaultParagraphFont"/>
    <w:link w:val="Date"/>
    <w:semiHidden/>
    <w:rsid w:val="00857760"/>
  </w:style>
  <w:style w:type="paragraph" w:styleId="DocumentMap">
    <w:name w:val="Document Map"/>
    <w:basedOn w:val="Normal"/>
    <w:link w:val="DocumentMapChar"/>
    <w:semiHidden/>
    <w:unhideWhenUsed/>
    <w:rsid w:val="00857760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85776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857760"/>
  </w:style>
  <w:style w:type="character" w:customStyle="1" w:styleId="E-mailSignatureChar">
    <w:name w:val="E-mail Signature Char"/>
    <w:basedOn w:val="DefaultParagraphFont"/>
    <w:link w:val="E-mailSignature"/>
    <w:semiHidden/>
    <w:rsid w:val="00857760"/>
  </w:style>
  <w:style w:type="character" w:styleId="Emphasis">
    <w:name w:val="Emphasis"/>
    <w:basedOn w:val="DefaultParagraphFont"/>
    <w:semiHidden/>
    <w:unhideWhenUsed/>
    <w:qFormat/>
    <w:rsid w:val="00857760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857760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857760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57760"/>
    <w:rPr>
      <w:szCs w:val="20"/>
    </w:rPr>
  </w:style>
  <w:style w:type="paragraph" w:styleId="EnvelopeAddress">
    <w:name w:val="envelope address"/>
    <w:basedOn w:val="Normal"/>
    <w:semiHidden/>
    <w:unhideWhenUsed/>
    <w:rsid w:val="0085776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57760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semiHidden/>
    <w:unhideWhenUsed/>
    <w:rsid w:val="00857760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2"/>
    <w:unhideWhenUsed/>
    <w:rsid w:val="008577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2"/>
    <w:rsid w:val="00CC7076"/>
  </w:style>
  <w:style w:type="character" w:styleId="FootnoteReference">
    <w:name w:val="footnote reference"/>
    <w:basedOn w:val="DefaultParagraphFont"/>
    <w:semiHidden/>
    <w:unhideWhenUsed/>
    <w:rsid w:val="00857760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857760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57760"/>
    <w:rPr>
      <w:szCs w:val="20"/>
    </w:rPr>
  </w:style>
  <w:style w:type="table" w:styleId="GridTable1Light">
    <w:name w:val="Grid Table 1 Light"/>
    <w:basedOn w:val="TableNormal"/>
    <w:uiPriority w:val="46"/>
    <w:rsid w:val="0085776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5776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5776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57760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5776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57760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57760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5776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57760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57760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57760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57760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57760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57760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577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577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577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577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577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577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577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5776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5776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5776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5776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5776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5776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5776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5776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5776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5776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5776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5776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5776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5776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857760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2"/>
    <w:unhideWhenUsed/>
    <w:rsid w:val="008577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2"/>
    <w:rsid w:val="00CC7076"/>
  </w:style>
  <w:style w:type="character" w:customStyle="1" w:styleId="Heading2Char">
    <w:name w:val="Heading 2 Char"/>
    <w:basedOn w:val="DefaultParagraphFont"/>
    <w:link w:val="Heading2"/>
    <w:semiHidden/>
    <w:rsid w:val="0085776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8577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85776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85776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8577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8577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85776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85776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semiHidden/>
    <w:unhideWhenUsed/>
    <w:rsid w:val="00857760"/>
  </w:style>
  <w:style w:type="paragraph" w:styleId="HTMLAddress">
    <w:name w:val="HTML Address"/>
    <w:basedOn w:val="Normal"/>
    <w:link w:val="HTMLAddressChar"/>
    <w:semiHidden/>
    <w:unhideWhenUsed/>
    <w:rsid w:val="00857760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57760"/>
    <w:rPr>
      <w:i/>
      <w:iCs/>
    </w:rPr>
  </w:style>
  <w:style w:type="character" w:styleId="HTMLCite">
    <w:name w:val="HTML Cite"/>
    <w:basedOn w:val="DefaultParagraphFont"/>
    <w:semiHidden/>
    <w:unhideWhenUsed/>
    <w:rsid w:val="00857760"/>
    <w:rPr>
      <w:i/>
      <w:iCs/>
    </w:rPr>
  </w:style>
  <w:style w:type="character" w:styleId="HTMLCode">
    <w:name w:val="HTML Code"/>
    <w:basedOn w:val="DefaultParagraphFont"/>
    <w:semiHidden/>
    <w:unhideWhenUsed/>
    <w:rsid w:val="0085776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857760"/>
    <w:rPr>
      <w:i/>
      <w:iCs/>
    </w:rPr>
  </w:style>
  <w:style w:type="character" w:styleId="HTMLKeyboard">
    <w:name w:val="HTML Keyboard"/>
    <w:basedOn w:val="DefaultParagraphFont"/>
    <w:semiHidden/>
    <w:unhideWhenUsed/>
    <w:rsid w:val="0085776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857760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57760"/>
    <w:rPr>
      <w:rFonts w:ascii="Consolas" w:hAnsi="Consolas"/>
      <w:szCs w:val="20"/>
    </w:rPr>
  </w:style>
  <w:style w:type="character" w:styleId="HTMLSample">
    <w:name w:val="HTML Sample"/>
    <w:basedOn w:val="DefaultParagraphFont"/>
    <w:semiHidden/>
    <w:unhideWhenUsed/>
    <w:rsid w:val="0085776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85776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857760"/>
    <w:rPr>
      <w:i/>
      <w:iCs/>
    </w:rPr>
  </w:style>
  <w:style w:type="character" w:styleId="Hyperlink">
    <w:name w:val="Hyperlink"/>
    <w:basedOn w:val="DefaultParagraphFont"/>
    <w:uiPriority w:val="99"/>
    <w:unhideWhenUsed/>
    <w:rsid w:val="00857760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857760"/>
    <w:pPr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857760"/>
    <w:pPr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857760"/>
    <w:pPr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857760"/>
    <w:pPr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857760"/>
    <w:pPr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857760"/>
    <w:pPr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857760"/>
    <w:pPr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857760"/>
    <w:pPr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857760"/>
    <w:pPr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85776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A665F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A665F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665F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665F0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8577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5776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5776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5776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5776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5776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5776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577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5776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5776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5776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5776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5776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5776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577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5776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5776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5776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5776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5776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57760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857760"/>
  </w:style>
  <w:style w:type="paragraph" w:styleId="List">
    <w:name w:val="List"/>
    <w:basedOn w:val="Normal"/>
    <w:semiHidden/>
    <w:unhideWhenUsed/>
    <w:rsid w:val="00857760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857760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857760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857760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857760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857760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857760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857760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857760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857760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85776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5776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5776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5776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57760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unhideWhenUsed/>
    <w:rsid w:val="00857760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857760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857760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857760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85776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85776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8577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577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577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577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577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577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577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85776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57760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57760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57760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57760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5776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57760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5776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57760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57760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57760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57760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57760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57760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5776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5776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5776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5776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5776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5776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5776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5776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57760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57760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57760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57760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57760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57760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85776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85776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85776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5776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5776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5776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5776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5776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5776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577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577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577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577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577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577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577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5776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5776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5776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5776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5776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5776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5776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577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577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577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577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577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577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577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85776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85776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5776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link w:val="NoSpacingChar"/>
    <w:uiPriority w:val="1"/>
    <w:unhideWhenUsed/>
    <w:qFormat/>
    <w:rsid w:val="00857760"/>
  </w:style>
  <w:style w:type="paragraph" w:styleId="NormalWeb">
    <w:name w:val="Normal (Web)"/>
    <w:basedOn w:val="Normal"/>
    <w:semiHidden/>
    <w:unhideWhenUsed/>
    <w:rsid w:val="00857760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85776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57760"/>
  </w:style>
  <w:style w:type="character" w:customStyle="1" w:styleId="NoteHeadingChar">
    <w:name w:val="Note Heading Char"/>
    <w:basedOn w:val="DefaultParagraphFont"/>
    <w:link w:val="NoteHeading"/>
    <w:semiHidden/>
    <w:rsid w:val="00857760"/>
  </w:style>
  <w:style w:type="character" w:styleId="PageNumber">
    <w:name w:val="page number"/>
    <w:basedOn w:val="DefaultParagraphFont"/>
    <w:semiHidden/>
    <w:unhideWhenUsed/>
    <w:rsid w:val="00857760"/>
  </w:style>
  <w:style w:type="character" w:styleId="PlaceholderText">
    <w:name w:val="Placeholder Text"/>
    <w:basedOn w:val="DefaultParagraphFont"/>
    <w:uiPriority w:val="99"/>
    <w:semiHidden/>
    <w:rsid w:val="00A665F0"/>
    <w:rPr>
      <w:color w:val="595959" w:themeColor="text1" w:themeTint="A6"/>
    </w:rPr>
  </w:style>
  <w:style w:type="table" w:styleId="PlainTable1">
    <w:name w:val="Plain Table 1"/>
    <w:basedOn w:val="TableNormal"/>
    <w:uiPriority w:val="41"/>
    <w:rsid w:val="0085776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577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5776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5776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5776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857760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5776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5776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5776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857760"/>
  </w:style>
  <w:style w:type="character" w:customStyle="1" w:styleId="SalutationChar">
    <w:name w:val="Salutation Char"/>
    <w:basedOn w:val="DefaultParagraphFont"/>
    <w:link w:val="Salutation"/>
    <w:semiHidden/>
    <w:rsid w:val="00857760"/>
  </w:style>
  <w:style w:type="paragraph" w:styleId="Signature">
    <w:name w:val="Signature"/>
    <w:basedOn w:val="Normal"/>
    <w:link w:val="SignatureChar"/>
    <w:semiHidden/>
    <w:unhideWhenUsed/>
    <w:rsid w:val="00857760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57760"/>
  </w:style>
  <w:style w:type="character" w:styleId="SmartHyperlink">
    <w:name w:val="Smart Hyperlink"/>
    <w:basedOn w:val="DefaultParagraphFont"/>
    <w:uiPriority w:val="99"/>
    <w:semiHidden/>
    <w:unhideWhenUsed/>
    <w:rsid w:val="00857760"/>
    <w:rPr>
      <w:u w:val="dotted"/>
    </w:rPr>
  </w:style>
  <w:style w:type="character" w:styleId="Strong">
    <w:name w:val="Strong"/>
    <w:basedOn w:val="DefaultParagraphFont"/>
    <w:semiHidden/>
    <w:unhideWhenUsed/>
    <w:qFormat/>
    <w:rsid w:val="00857760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857760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857760"/>
    <w:rPr>
      <w:rFonts w:eastAsiaTheme="minorEastAsia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5776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57760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85776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85776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8577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85776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85776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85776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85776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85776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85776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85776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85776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85776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85776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85776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85776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85776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85776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85776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85776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85776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85776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85776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85776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85776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85776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85776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85776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85776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85776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85776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85776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85776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85776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85776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857760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857760"/>
  </w:style>
  <w:style w:type="table" w:styleId="TableProfessional">
    <w:name w:val="Table Professional"/>
    <w:basedOn w:val="TableNormal"/>
    <w:semiHidden/>
    <w:unhideWhenUsed/>
    <w:rsid w:val="0085776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85776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85776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85776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85776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85776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857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85776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85776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85776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85776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857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85776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857760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857760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857760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857760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857760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857760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857760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857760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85776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7760"/>
    <w:pPr>
      <w:keepNext/>
      <w:keepLines/>
      <w:spacing w:before="240" w:after="0"/>
      <w:outlineLvl w:val="9"/>
    </w:pPr>
    <w:rPr>
      <w:rFonts w:eastAsiaTheme="majorEastAsia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665F0"/>
    <w:rPr>
      <w:color w:val="595959" w:themeColor="text1" w:themeTint="A6"/>
      <w:shd w:val="clear" w:color="auto" w:fill="E6E6E6"/>
    </w:rPr>
  </w:style>
  <w:style w:type="character" w:customStyle="1" w:styleId="NoSpacingChar">
    <w:name w:val="No Spacing Char"/>
    <w:basedOn w:val="DefaultParagraphFont"/>
    <w:link w:val="NoSpacing"/>
    <w:uiPriority w:val="1"/>
    <w:rsid w:val="00473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excelonline.com/109-47.html" TargetMode="External"/><Relationship Id="rId13" Type="http://schemas.openxmlformats.org/officeDocument/2006/relationships/hyperlink" Target="https://www.myexcelonline.com/109-10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myexcelonline.com/109-3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yexcelonline.com/109-47.html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myexcelonline.com/109-1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yexcelonline.com/109-3.html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iti\AppData\Roaming\Microsoft\Templates\Physical%20inventory%20count%20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1D98ABAF3D4216B5D0D1267EFE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53182-BDD9-4600-8D0B-F5A72B29FAF5}"/>
      </w:docPartPr>
      <w:docPartBody>
        <w:p w:rsidR="00000000" w:rsidRDefault="001B37B6">
          <w:pPr>
            <w:pStyle w:val="711D98ABAF3D4216B5D0D1267EFE1848"/>
          </w:pPr>
          <w:r>
            <w:t xml:space="preserve">Physical </w:t>
          </w:r>
          <w:r w:rsidRPr="009D00A5">
            <w:t>Inventory</w:t>
          </w:r>
          <w:r>
            <w:t xml:space="preserve"> Count Sheet</w:t>
          </w:r>
        </w:p>
      </w:docPartBody>
    </w:docPart>
    <w:docPart>
      <w:docPartPr>
        <w:name w:val="7C4CFC0EC346460593617771938FA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D9823-6E5D-49E5-AAB9-145D30D2EE3B}"/>
      </w:docPartPr>
      <w:docPartBody>
        <w:p w:rsidR="00000000" w:rsidRDefault="001B37B6">
          <w:pPr>
            <w:pStyle w:val="7C4CFC0EC346460593617771938FA4B4"/>
          </w:pPr>
          <w:r>
            <w:t>Sheet No</w:t>
          </w:r>
        </w:p>
      </w:docPartBody>
    </w:docPart>
    <w:docPart>
      <w:docPartPr>
        <w:name w:val="CFE5C239CC5440E3AF4C2122A6225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26936-AC9A-4E8D-87AB-90ECAC6B1FBD}"/>
      </w:docPartPr>
      <w:docPartBody>
        <w:p w:rsidR="00000000" w:rsidRDefault="001B37B6">
          <w:pPr>
            <w:pStyle w:val="CFE5C239CC5440E3AF4C2122A6225B00"/>
          </w:pPr>
          <w:r>
            <w:t>Enter sheet number</w:t>
          </w:r>
        </w:p>
      </w:docPartBody>
    </w:docPart>
    <w:docPart>
      <w:docPartPr>
        <w:name w:val="9B0D5A334D064996A24CC1328C90C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3A280-64DC-4049-9871-C1310F04527C}"/>
      </w:docPartPr>
      <w:docPartBody>
        <w:p w:rsidR="00000000" w:rsidRDefault="001B37B6">
          <w:pPr>
            <w:pStyle w:val="9B0D5A334D064996A24CC1328C90C61F"/>
          </w:pPr>
          <w:r>
            <w:t>Date</w:t>
          </w:r>
        </w:p>
      </w:docPartBody>
    </w:docPart>
    <w:docPart>
      <w:docPartPr>
        <w:name w:val="718C9F7FE03E47AC82F03A523E0DD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8B145-1F98-4D76-AABB-B272C709B54D}"/>
      </w:docPartPr>
      <w:docPartBody>
        <w:p w:rsidR="00000000" w:rsidRDefault="001B37B6">
          <w:pPr>
            <w:pStyle w:val="718C9F7FE03E47AC82F03A523E0DD73D"/>
          </w:pPr>
          <w:r>
            <w:t>Enter date</w:t>
          </w:r>
        </w:p>
      </w:docPartBody>
    </w:docPart>
    <w:docPart>
      <w:docPartPr>
        <w:name w:val="B66960EC415F4996B13A543B38AD8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046C4-7B36-4B23-BFEC-B0FE77CF8D9C}"/>
      </w:docPartPr>
      <w:docPartBody>
        <w:p w:rsidR="00000000" w:rsidRDefault="001B37B6">
          <w:pPr>
            <w:pStyle w:val="B66960EC415F4996B13A543B38AD86FD"/>
          </w:pPr>
          <w:r>
            <w:t>Performed By</w:t>
          </w:r>
        </w:p>
      </w:docPartBody>
    </w:docPart>
    <w:docPart>
      <w:docPartPr>
        <w:name w:val="13844627A1424C118EFECD99EE8B9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BE09C-412E-4C04-B2D2-C97C5949F7DE}"/>
      </w:docPartPr>
      <w:docPartBody>
        <w:p w:rsidR="00000000" w:rsidRDefault="001B37B6">
          <w:pPr>
            <w:pStyle w:val="13844627A1424C118EFECD99EE8B959A"/>
          </w:pPr>
          <w:r>
            <w:t>Your name</w:t>
          </w:r>
        </w:p>
      </w:docPartBody>
    </w:docPart>
    <w:docPart>
      <w:docPartPr>
        <w:name w:val="A553EA8F04D64AD7A306B133E3DE5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265AE-3723-4A6C-9C00-BB82B6CCB6E9}"/>
      </w:docPartPr>
      <w:docPartBody>
        <w:p w:rsidR="00000000" w:rsidRDefault="001B37B6">
          <w:pPr>
            <w:pStyle w:val="A553EA8F04D64AD7A306B133E3DE5D72"/>
          </w:pPr>
          <w:r>
            <w:t>Department</w:t>
          </w:r>
        </w:p>
      </w:docPartBody>
    </w:docPart>
    <w:docPart>
      <w:docPartPr>
        <w:name w:val="CCCA48885E6349A8B1A8B47BBA478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92931-6CEF-4844-B30B-F54375D755EA}"/>
      </w:docPartPr>
      <w:docPartBody>
        <w:p w:rsidR="00000000" w:rsidRDefault="001B37B6">
          <w:pPr>
            <w:pStyle w:val="CCCA48885E6349A8B1A8B47BBA478E6B"/>
          </w:pPr>
          <w:r>
            <w:t>Enter department</w:t>
          </w:r>
        </w:p>
      </w:docPartBody>
    </w:docPart>
    <w:docPart>
      <w:docPartPr>
        <w:name w:val="D8B8BEC32625446B9945BFB505122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67878-5A95-42B5-8F03-F39216981000}"/>
      </w:docPartPr>
      <w:docPartBody>
        <w:p w:rsidR="00000000" w:rsidRDefault="001B37B6">
          <w:pPr>
            <w:pStyle w:val="D8B8BEC32625446B9945BFB505122BF1"/>
          </w:pPr>
          <w:r>
            <w:t>Inventory No.</w:t>
          </w:r>
        </w:p>
      </w:docPartBody>
    </w:docPart>
    <w:docPart>
      <w:docPartPr>
        <w:name w:val="99A5C7CEC3A147338FA6E18E81B73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35FA7-D98A-4AB2-BB33-522CA2198D79}"/>
      </w:docPartPr>
      <w:docPartBody>
        <w:p w:rsidR="00000000" w:rsidRDefault="001B37B6">
          <w:pPr>
            <w:pStyle w:val="99A5C7CEC3A147338FA6E18E81B732D3"/>
          </w:pPr>
          <w:r>
            <w:t>Item Description</w:t>
          </w:r>
        </w:p>
      </w:docPartBody>
    </w:docPart>
    <w:docPart>
      <w:docPartPr>
        <w:name w:val="C1342357D9DB408EBA800719E4A09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4163E-4C8F-48D6-8B9D-07ABF2B23C1F}"/>
      </w:docPartPr>
      <w:docPartBody>
        <w:p w:rsidR="00000000" w:rsidRDefault="001B37B6">
          <w:pPr>
            <w:pStyle w:val="C1342357D9DB408EBA800719E4A09CFC"/>
          </w:pPr>
          <w:r>
            <w:t>Purchase Price</w:t>
          </w:r>
        </w:p>
      </w:docPartBody>
    </w:docPart>
    <w:docPart>
      <w:docPartPr>
        <w:name w:val="DD46F2A545994E9D87C5B88401DE2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BC795-045F-4454-8058-2604272EB60A}"/>
      </w:docPartPr>
      <w:docPartBody>
        <w:p w:rsidR="00000000" w:rsidRDefault="001B37B6">
          <w:pPr>
            <w:pStyle w:val="DD46F2A545994E9D87C5B88401DE23C8"/>
          </w:pPr>
          <w:r>
            <w:t>Quantity</w:t>
          </w:r>
        </w:p>
      </w:docPartBody>
    </w:docPart>
    <w:docPart>
      <w:docPartPr>
        <w:name w:val="CCE638D7EE124311923EAF38AC5E2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1342B-B8EC-4154-B548-E28295680D30}"/>
      </w:docPartPr>
      <w:docPartBody>
        <w:p w:rsidR="00000000" w:rsidRDefault="001B37B6">
          <w:pPr>
            <w:pStyle w:val="CCE638D7EE124311923EAF38AC5E255D"/>
          </w:pPr>
          <w:r>
            <w:t>Location</w:t>
          </w:r>
        </w:p>
      </w:docPartBody>
    </w:docPart>
    <w:docPart>
      <w:docPartPr>
        <w:name w:val="E8849A4B23EF4EC79461C0714AD64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0C713-134A-443E-9110-83FF09C999C6}"/>
      </w:docPartPr>
      <w:docPartBody>
        <w:p w:rsidR="00000000" w:rsidRDefault="001B37B6">
          <w:pPr>
            <w:pStyle w:val="E8849A4B23EF4EC79461C0714AD64693"/>
          </w:pPr>
          <w:r>
            <w:t>Enter</w:t>
          </w:r>
          <w:r>
            <w:t xml:space="preserve"> number 1</w:t>
          </w:r>
        </w:p>
      </w:docPartBody>
    </w:docPart>
    <w:docPart>
      <w:docPartPr>
        <w:name w:val="C505483835F0419C82FAA4EDDB206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FDF55-3E2B-4159-A342-33E49B1D56CF}"/>
      </w:docPartPr>
      <w:docPartBody>
        <w:p w:rsidR="00000000" w:rsidRDefault="001B37B6">
          <w:pPr>
            <w:pStyle w:val="C505483835F0419C82FAA4EDDB206058"/>
          </w:pPr>
          <w:r>
            <w:t>Enter item 1</w:t>
          </w:r>
        </w:p>
      </w:docPartBody>
    </w:docPart>
    <w:docPart>
      <w:docPartPr>
        <w:name w:val="7F4714B8FD2044DD8AB58F42CE286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C8C47-D9F1-42C5-81B1-9E66846EE048}"/>
      </w:docPartPr>
      <w:docPartBody>
        <w:p w:rsidR="00000000" w:rsidRDefault="001B37B6">
          <w:pPr>
            <w:pStyle w:val="7F4714B8FD2044DD8AB58F42CE2868F7"/>
          </w:pPr>
          <w:r>
            <w:t>Price</w:t>
          </w:r>
        </w:p>
      </w:docPartBody>
    </w:docPart>
    <w:docPart>
      <w:docPartPr>
        <w:name w:val="990FFCF58086400089AA51481E5BB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4C1CF-7F1B-43B4-9A88-7A81E765D07E}"/>
      </w:docPartPr>
      <w:docPartBody>
        <w:p w:rsidR="00000000" w:rsidRDefault="001B37B6">
          <w:pPr>
            <w:pStyle w:val="990FFCF58086400089AA51481E5BBF2C"/>
          </w:pPr>
          <w:r>
            <w:t>Quantity</w:t>
          </w:r>
        </w:p>
      </w:docPartBody>
    </w:docPart>
    <w:docPart>
      <w:docPartPr>
        <w:name w:val="D80A299E1A3946EC82A5D2DAC30D3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B93DF-CB12-4334-A2E8-35E85B754266}"/>
      </w:docPartPr>
      <w:docPartBody>
        <w:p w:rsidR="00000000" w:rsidRDefault="001B37B6">
          <w:pPr>
            <w:pStyle w:val="D80A299E1A3946EC82A5D2DAC30D32DA"/>
          </w:pPr>
          <w:r>
            <w:t>Location</w:t>
          </w:r>
        </w:p>
      </w:docPartBody>
    </w:docPart>
    <w:docPart>
      <w:docPartPr>
        <w:name w:val="A1AFA411786D477B82EDDEE9AB965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9DB2F-5780-4F7A-B93C-0215E4570336}"/>
      </w:docPartPr>
      <w:docPartBody>
        <w:p w:rsidR="00000000" w:rsidRDefault="001B37B6">
          <w:pPr>
            <w:pStyle w:val="A1AFA411786D477B82EDDEE9AB965E10"/>
          </w:pPr>
          <w:r w:rsidRPr="00552BC1">
            <w:t xml:space="preserve">Enter number </w:t>
          </w:r>
          <w:r>
            <w:t>2</w:t>
          </w:r>
        </w:p>
      </w:docPartBody>
    </w:docPart>
    <w:docPart>
      <w:docPartPr>
        <w:name w:val="3270833C24C941B9A1F16B67112A1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45A91-7F60-443E-B0B4-B855D813E75D}"/>
      </w:docPartPr>
      <w:docPartBody>
        <w:p w:rsidR="00000000" w:rsidRDefault="001B37B6">
          <w:pPr>
            <w:pStyle w:val="3270833C24C941B9A1F16B67112A1CD7"/>
          </w:pPr>
          <w:r>
            <w:t>Enter item 2</w:t>
          </w:r>
        </w:p>
      </w:docPartBody>
    </w:docPart>
    <w:docPart>
      <w:docPartPr>
        <w:name w:val="7401AD13E91E412DA9CB3CAD0B0BE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88AC3-9EDF-4D04-B044-D29850D4EE9B}"/>
      </w:docPartPr>
      <w:docPartBody>
        <w:p w:rsidR="00000000" w:rsidRDefault="001B37B6">
          <w:pPr>
            <w:pStyle w:val="7401AD13E91E412DA9CB3CAD0B0BE2DF"/>
          </w:pPr>
          <w:r>
            <w:t>Price</w:t>
          </w:r>
        </w:p>
      </w:docPartBody>
    </w:docPart>
    <w:docPart>
      <w:docPartPr>
        <w:name w:val="49633663E1C7440AA54BD97F466EE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CE1E1-B65F-499D-BEFA-0881A995CA63}"/>
      </w:docPartPr>
      <w:docPartBody>
        <w:p w:rsidR="00000000" w:rsidRDefault="001B37B6">
          <w:pPr>
            <w:pStyle w:val="49633663E1C7440AA54BD97F466EE502"/>
          </w:pPr>
          <w:r>
            <w:t>Quantity</w:t>
          </w:r>
        </w:p>
      </w:docPartBody>
    </w:docPart>
    <w:docPart>
      <w:docPartPr>
        <w:name w:val="D006C5C731EB4B87AB34EDAA5A65F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30134-4CA9-4BEB-A103-E3F52A9283E8}"/>
      </w:docPartPr>
      <w:docPartBody>
        <w:p w:rsidR="00000000" w:rsidRDefault="001B37B6">
          <w:pPr>
            <w:pStyle w:val="D006C5C731EB4B87AB34EDAA5A65F2CC"/>
          </w:pPr>
          <w:r>
            <w:t>Location</w:t>
          </w:r>
        </w:p>
      </w:docPartBody>
    </w:docPart>
    <w:docPart>
      <w:docPartPr>
        <w:name w:val="C288BED6F0DA4E91A92A6A2AE2F08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99533-5A9B-428D-82E3-FAD17E6F8EC6}"/>
      </w:docPartPr>
      <w:docPartBody>
        <w:p w:rsidR="00000000" w:rsidRDefault="001B37B6">
          <w:pPr>
            <w:pStyle w:val="C288BED6F0DA4E91A92A6A2AE2F080B4"/>
          </w:pPr>
          <w:r w:rsidRPr="00552BC1">
            <w:t xml:space="preserve">Enter number </w:t>
          </w:r>
          <w:r>
            <w:t>3</w:t>
          </w:r>
        </w:p>
      </w:docPartBody>
    </w:docPart>
    <w:docPart>
      <w:docPartPr>
        <w:name w:val="03183F54979B411FA8290FFAE1CB3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1B5D6-4DDC-4601-8944-560F05842CA2}"/>
      </w:docPartPr>
      <w:docPartBody>
        <w:p w:rsidR="00000000" w:rsidRDefault="001B37B6">
          <w:pPr>
            <w:pStyle w:val="03183F54979B411FA8290FFAE1CB3620"/>
          </w:pPr>
          <w:r>
            <w:t>Enter item 3</w:t>
          </w:r>
        </w:p>
      </w:docPartBody>
    </w:docPart>
    <w:docPart>
      <w:docPartPr>
        <w:name w:val="00A0E596D471482EA027F0BB115F0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28D70-492B-4E8E-8620-8F0D1B95C0BA}"/>
      </w:docPartPr>
      <w:docPartBody>
        <w:p w:rsidR="00000000" w:rsidRDefault="001B37B6">
          <w:pPr>
            <w:pStyle w:val="00A0E596D471482EA027F0BB115F0FAD"/>
          </w:pPr>
          <w:r>
            <w:t>Price</w:t>
          </w:r>
        </w:p>
      </w:docPartBody>
    </w:docPart>
    <w:docPart>
      <w:docPartPr>
        <w:name w:val="0DF772B68729430A90D29A4CAFF6E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18C37-7D86-40C9-B923-C4142A5981DC}"/>
      </w:docPartPr>
      <w:docPartBody>
        <w:p w:rsidR="00000000" w:rsidRDefault="001B37B6">
          <w:pPr>
            <w:pStyle w:val="0DF772B68729430A90D29A4CAFF6EA03"/>
          </w:pPr>
          <w:r>
            <w:t>Quantity</w:t>
          </w:r>
        </w:p>
      </w:docPartBody>
    </w:docPart>
    <w:docPart>
      <w:docPartPr>
        <w:name w:val="76DD9E542A924A9D81447F3498DF8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C5D9D-2A1A-47F3-8895-CDDEF886AE63}"/>
      </w:docPartPr>
      <w:docPartBody>
        <w:p w:rsidR="00000000" w:rsidRDefault="001B37B6">
          <w:pPr>
            <w:pStyle w:val="76DD9E542A924A9D81447F3498DF8870"/>
          </w:pPr>
          <w:r>
            <w:t>Location</w:t>
          </w:r>
        </w:p>
      </w:docPartBody>
    </w:docPart>
    <w:docPart>
      <w:docPartPr>
        <w:name w:val="BA2A63D6B81F4E7E8327FFBF3814C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2E3EE-F9C7-4A7F-A41E-788467C72D31}"/>
      </w:docPartPr>
      <w:docPartBody>
        <w:p w:rsidR="00000000" w:rsidRDefault="001B37B6">
          <w:pPr>
            <w:pStyle w:val="BA2A63D6B81F4E7E8327FFBF3814C70C"/>
          </w:pPr>
          <w:r w:rsidRPr="00552BC1">
            <w:t xml:space="preserve">Enter number </w:t>
          </w:r>
          <w:r>
            <w:t>4</w:t>
          </w:r>
        </w:p>
      </w:docPartBody>
    </w:docPart>
    <w:docPart>
      <w:docPartPr>
        <w:name w:val="2E2BB1AE24A54F20BC080C15464E4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5BFB3-67EF-4AA8-A03F-6D14D8973FCC}"/>
      </w:docPartPr>
      <w:docPartBody>
        <w:p w:rsidR="00000000" w:rsidRDefault="001B37B6">
          <w:pPr>
            <w:pStyle w:val="2E2BB1AE24A54F20BC080C15464E4638"/>
          </w:pPr>
          <w:r>
            <w:t>Enter item 4</w:t>
          </w:r>
        </w:p>
      </w:docPartBody>
    </w:docPart>
    <w:docPart>
      <w:docPartPr>
        <w:name w:val="FA1F871755424BA2983FB1F5150F3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EF2FF-CEDE-401F-8419-F9629C60DBFE}"/>
      </w:docPartPr>
      <w:docPartBody>
        <w:p w:rsidR="00000000" w:rsidRDefault="001B37B6">
          <w:pPr>
            <w:pStyle w:val="FA1F871755424BA2983FB1F5150F3C72"/>
          </w:pPr>
          <w:r>
            <w:t>Price</w:t>
          </w:r>
        </w:p>
      </w:docPartBody>
    </w:docPart>
    <w:docPart>
      <w:docPartPr>
        <w:name w:val="300F1C320CEB489CA22D87EE5C449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88638-C03E-44EB-8DCA-EC5AB13975B6}"/>
      </w:docPartPr>
      <w:docPartBody>
        <w:p w:rsidR="00000000" w:rsidRDefault="001B37B6">
          <w:pPr>
            <w:pStyle w:val="300F1C320CEB489CA22D87EE5C449429"/>
          </w:pPr>
          <w:r>
            <w:t>Quantity</w:t>
          </w:r>
        </w:p>
      </w:docPartBody>
    </w:docPart>
    <w:docPart>
      <w:docPartPr>
        <w:name w:val="3F30DD28E53B4056B3F66B8F952A1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0930A-87A2-47A1-A01F-A00AA368F722}"/>
      </w:docPartPr>
      <w:docPartBody>
        <w:p w:rsidR="00000000" w:rsidRDefault="001B37B6">
          <w:pPr>
            <w:pStyle w:val="3F30DD28E53B4056B3F66B8F952A134B"/>
          </w:pPr>
          <w:r>
            <w:t>Location</w:t>
          </w:r>
        </w:p>
      </w:docPartBody>
    </w:docPart>
    <w:docPart>
      <w:docPartPr>
        <w:name w:val="801D20977D474B4485DF7919D65A0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87FB9-4E09-4C2F-8457-74753CA7B104}"/>
      </w:docPartPr>
      <w:docPartBody>
        <w:p w:rsidR="00000000" w:rsidRDefault="001B37B6">
          <w:pPr>
            <w:pStyle w:val="801D20977D474B4485DF7919D65A0347"/>
          </w:pPr>
          <w:r w:rsidRPr="00552BC1">
            <w:t xml:space="preserve">Enter number </w:t>
          </w:r>
          <w:r>
            <w:t>5</w:t>
          </w:r>
        </w:p>
      </w:docPartBody>
    </w:docPart>
    <w:docPart>
      <w:docPartPr>
        <w:name w:val="9A9CBD6689304B589A1DE9ECD609B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44D72-AC02-41C5-A90A-1507979C86A4}"/>
      </w:docPartPr>
      <w:docPartBody>
        <w:p w:rsidR="00000000" w:rsidRDefault="001B37B6">
          <w:pPr>
            <w:pStyle w:val="9A9CBD6689304B589A1DE9ECD609B096"/>
          </w:pPr>
          <w:r>
            <w:t>Enter item 5</w:t>
          </w:r>
        </w:p>
      </w:docPartBody>
    </w:docPart>
    <w:docPart>
      <w:docPartPr>
        <w:name w:val="FA1227DE17D34864AB4382317F52F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E9FCF-5C8E-4714-9323-3A9D48071B1D}"/>
      </w:docPartPr>
      <w:docPartBody>
        <w:p w:rsidR="00000000" w:rsidRDefault="001B37B6">
          <w:pPr>
            <w:pStyle w:val="FA1227DE17D34864AB4382317F52F5D0"/>
          </w:pPr>
          <w:r>
            <w:t>Price</w:t>
          </w:r>
        </w:p>
      </w:docPartBody>
    </w:docPart>
    <w:docPart>
      <w:docPartPr>
        <w:name w:val="ACCC093C83524B05A82A85398060A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B456A-A178-41AD-B188-E61A4208AAD3}"/>
      </w:docPartPr>
      <w:docPartBody>
        <w:p w:rsidR="00000000" w:rsidRDefault="001B37B6">
          <w:pPr>
            <w:pStyle w:val="ACCC093C83524B05A82A85398060A7AB"/>
          </w:pPr>
          <w:r>
            <w:t>Quantity</w:t>
          </w:r>
        </w:p>
      </w:docPartBody>
    </w:docPart>
    <w:docPart>
      <w:docPartPr>
        <w:name w:val="C1735B12182145E6ADB28454C9522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64A8B-D701-47DB-8486-B4DABB4E4B94}"/>
      </w:docPartPr>
      <w:docPartBody>
        <w:p w:rsidR="00000000" w:rsidRDefault="001B37B6">
          <w:pPr>
            <w:pStyle w:val="C1735B12182145E6ADB28454C9522B0F"/>
          </w:pPr>
          <w:r>
            <w:t>Location</w:t>
          </w:r>
        </w:p>
      </w:docPartBody>
    </w:docPart>
    <w:docPart>
      <w:docPartPr>
        <w:name w:val="88FA102E7FB7426A9BE439DE06AB3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E4B5D-D7F7-4A19-8D8F-C119C8A87754}"/>
      </w:docPartPr>
      <w:docPartBody>
        <w:p w:rsidR="00000000" w:rsidRDefault="001B37B6">
          <w:pPr>
            <w:pStyle w:val="88FA102E7FB7426A9BE439DE06AB3FAE"/>
          </w:pPr>
          <w:r w:rsidRPr="00552BC1">
            <w:t xml:space="preserve">Enter number </w:t>
          </w:r>
          <w:r>
            <w:t>6</w:t>
          </w:r>
        </w:p>
      </w:docPartBody>
    </w:docPart>
    <w:docPart>
      <w:docPartPr>
        <w:name w:val="C9F1D941B1F34E1E89440AD83CBDA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D784A-FA2A-4145-9080-4C8E5BADF4A9}"/>
      </w:docPartPr>
      <w:docPartBody>
        <w:p w:rsidR="00000000" w:rsidRDefault="001B37B6">
          <w:pPr>
            <w:pStyle w:val="C9F1D941B1F34E1E89440AD83CBDA854"/>
          </w:pPr>
          <w:r>
            <w:t>Enter item 6</w:t>
          </w:r>
        </w:p>
      </w:docPartBody>
    </w:docPart>
    <w:docPart>
      <w:docPartPr>
        <w:name w:val="8A07B797FF314381A22466274304B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31E01-2A15-49AC-9816-FAA634D16AA9}"/>
      </w:docPartPr>
      <w:docPartBody>
        <w:p w:rsidR="00000000" w:rsidRDefault="001B37B6">
          <w:pPr>
            <w:pStyle w:val="8A07B797FF314381A22466274304B71A"/>
          </w:pPr>
          <w:r>
            <w:t>Price</w:t>
          </w:r>
        </w:p>
      </w:docPartBody>
    </w:docPart>
    <w:docPart>
      <w:docPartPr>
        <w:name w:val="3E63D19683544FA19D6A50F649791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75DAC-86B3-4250-AF63-217B1A9D4381}"/>
      </w:docPartPr>
      <w:docPartBody>
        <w:p w:rsidR="00000000" w:rsidRDefault="001B37B6">
          <w:pPr>
            <w:pStyle w:val="3E63D19683544FA19D6A50F649791E1E"/>
          </w:pPr>
          <w:r>
            <w:t>Quantity</w:t>
          </w:r>
        </w:p>
      </w:docPartBody>
    </w:docPart>
    <w:docPart>
      <w:docPartPr>
        <w:name w:val="BB46E0CBE4914EC2A3D4C38E2C036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E5469-99B4-41DD-BF22-E59E7546E8DC}"/>
      </w:docPartPr>
      <w:docPartBody>
        <w:p w:rsidR="00000000" w:rsidRDefault="001B37B6">
          <w:pPr>
            <w:pStyle w:val="BB46E0CBE4914EC2A3D4C38E2C036E38"/>
          </w:pPr>
          <w:r>
            <w:t>Location</w:t>
          </w:r>
        </w:p>
      </w:docPartBody>
    </w:docPart>
    <w:docPart>
      <w:docPartPr>
        <w:name w:val="C63F9B6FA10549C4ABEF5EB95D0E1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B6BA5-1B25-4049-840D-584362DC09F8}"/>
      </w:docPartPr>
      <w:docPartBody>
        <w:p w:rsidR="00000000" w:rsidRDefault="001B37B6">
          <w:pPr>
            <w:pStyle w:val="C63F9B6FA10549C4ABEF5EB95D0E10BD"/>
          </w:pPr>
          <w:r w:rsidRPr="00552BC1">
            <w:t xml:space="preserve">Enter number </w:t>
          </w:r>
          <w:r>
            <w:t>7</w:t>
          </w:r>
        </w:p>
      </w:docPartBody>
    </w:docPart>
    <w:docPart>
      <w:docPartPr>
        <w:name w:val="F5287938022B45529151126061AF2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982FC-F237-42C7-85E1-BFCA1EEED6FF}"/>
      </w:docPartPr>
      <w:docPartBody>
        <w:p w:rsidR="00000000" w:rsidRDefault="001B37B6">
          <w:pPr>
            <w:pStyle w:val="F5287938022B45529151126061AF2909"/>
          </w:pPr>
          <w:r>
            <w:t>Enter item 7</w:t>
          </w:r>
        </w:p>
      </w:docPartBody>
    </w:docPart>
    <w:docPart>
      <w:docPartPr>
        <w:name w:val="8936CCF904D7417E996E519624AF0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CA3B2-9F4B-49E2-8C4B-2BDF427E9C5B}"/>
      </w:docPartPr>
      <w:docPartBody>
        <w:p w:rsidR="00000000" w:rsidRDefault="001B37B6">
          <w:pPr>
            <w:pStyle w:val="8936CCF904D7417E996E519624AF0502"/>
          </w:pPr>
          <w:r>
            <w:t>Price</w:t>
          </w:r>
        </w:p>
      </w:docPartBody>
    </w:docPart>
    <w:docPart>
      <w:docPartPr>
        <w:name w:val="6B80320A39AD4C44A4D87A8E29203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2BC01-2D82-4466-BDFC-53D7595E1629}"/>
      </w:docPartPr>
      <w:docPartBody>
        <w:p w:rsidR="00000000" w:rsidRDefault="001B37B6">
          <w:pPr>
            <w:pStyle w:val="6B80320A39AD4C44A4D87A8E29203AE9"/>
          </w:pPr>
          <w:r>
            <w:t>Quantity</w:t>
          </w:r>
        </w:p>
      </w:docPartBody>
    </w:docPart>
    <w:docPart>
      <w:docPartPr>
        <w:name w:val="E6BEE7A0F3FB498F9A8ABC6C76EEA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B1C0B-5810-4463-AF8E-0D50D299E342}"/>
      </w:docPartPr>
      <w:docPartBody>
        <w:p w:rsidR="00000000" w:rsidRDefault="001B37B6">
          <w:pPr>
            <w:pStyle w:val="E6BEE7A0F3FB498F9A8ABC6C76EEA2A7"/>
          </w:pPr>
          <w:r>
            <w:t>Location</w:t>
          </w:r>
        </w:p>
      </w:docPartBody>
    </w:docPart>
    <w:docPart>
      <w:docPartPr>
        <w:name w:val="21C2FF0A40754B138B93CBB74222A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AED33-68A6-4602-AC00-39EBC981AC0A}"/>
      </w:docPartPr>
      <w:docPartBody>
        <w:p w:rsidR="00000000" w:rsidRDefault="001B37B6">
          <w:pPr>
            <w:pStyle w:val="21C2FF0A40754B138B93CBB74222AC6C"/>
          </w:pPr>
          <w:r w:rsidRPr="00552BC1">
            <w:t xml:space="preserve">Enter number </w:t>
          </w:r>
          <w:r>
            <w:t>8</w:t>
          </w:r>
        </w:p>
      </w:docPartBody>
    </w:docPart>
    <w:docPart>
      <w:docPartPr>
        <w:name w:val="CA68121488AE4B158FCB6C7E03E51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82EDE-571C-44E5-8E1E-04A5E38F5B26}"/>
      </w:docPartPr>
      <w:docPartBody>
        <w:p w:rsidR="00000000" w:rsidRDefault="001B37B6">
          <w:pPr>
            <w:pStyle w:val="CA68121488AE4B158FCB6C7E03E51371"/>
          </w:pPr>
          <w:r>
            <w:t>Enter item 8</w:t>
          </w:r>
        </w:p>
      </w:docPartBody>
    </w:docPart>
    <w:docPart>
      <w:docPartPr>
        <w:name w:val="950CE7042C3646A7B6EFEF1108415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30095-CF88-4BD8-9B46-05CE74F55085}"/>
      </w:docPartPr>
      <w:docPartBody>
        <w:p w:rsidR="00000000" w:rsidRDefault="001B37B6">
          <w:pPr>
            <w:pStyle w:val="950CE7042C3646A7B6EFEF11084150C6"/>
          </w:pPr>
          <w:r>
            <w:t>Price</w:t>
          </w:r>
        </w:p>
      </w:docPartBody>
    </w:docPart>
    <w:docPart>
      <w:docPartPr>
        <w:name w:val="CAD4F48B352F4FE3AF7A24FB218B8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B395D-3390-4A8F-B3D9-EF08267AF419}"/>
      </w:docPartPr>
      <w:docPartBody>
        <w:p w:rsidR="00000000" w:rsidRDefault="001B37B6">
          <w:pPr>
            <w:pStyle w:val="CAD4F48B352F4FE3AF7A24FB218B8A36"/>
          </w:pPr>
          <w:r>
            <w:t>Quantity</w:t>
          </w:r>
        </w:p>
      </w:docPartBody>
    </w:docPart>
    <w:docPart>
      <w:docPartPr>
        <w:name w:val="209D30129EFD43C7B3BA567EBBC8F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E7776-4725-4BA4-9C3C-555EB5C8314C}"/>
      </w:docPartPr>
      <w:docPartBody>
        <w:p w:rsidR="00000000" w:rsidRDefault="001B37B6">
          <w:pPr>
            <w:pStyle w:val="209D30129EFD43C7B3BA567EBBC8FADF"/>
          </w:pPr>
          <w:r>
            <w:t>Location</w:t>
          </w:r>
        </w:p>
      </w:docPartBody>
    </w:docPart>
    <w:docPart>
      <w:docPartPr>
        <w:name w:val="7B74E29D7DBE462896EAC3AD2B130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A290E-5419-46A0-81E3-F91F5344BA9E}"/>
      </w:docPartPr>
      <w:docPartBody>
        <w:p w:rsidR="00000000" w:rsidRDefault="001B37B6">
          <w:pPr>
            <w:pStyle w:val="7B74E29D7DBE462896EAC3AD2B130345"/>
          </w:pPr>
          <w:r w:rsidRPr="009641CE">
            <w:t xml:space="preserve">Enter number </w:t>
          </w:r>
          <w:r>
            <w:t>9</w:t>
          </w:r>
        </w:p>
      </w:docPartBody>
    </w:docPart>
    <w:docPart>
      <w:docPartPr>
        <w:name w:val="165468DA5DE0435C87A78A3B04BD8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84553-5AAE-4A4C-8DBF-40139565071A}"/>
      </w:docPartPr>
      <w:docPartBody>
        <w:p w:rsidR="00000000" w:rsidRDefault="001B37B6">
          <w:pPr>
            <w:pStyle w:val="165468DA5DE0435C87A78A3B04BD8E0B"/>
          </w:pPr>
          <w:r>
            <w:t>Enter item 9</w:t>
          </w:r>
        </w:p>
      </w:docPartBody>
    </w:docPart>
    <w:docPart>
      <w:docPartPr>
        <w:name w:val="F07A348F84554D088065E560B5C5E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B5DA7-E5D5-4D34-8AF3-B47125055810}"/>
      </w:docPartPr>
      <w:docPartBody>
        <w:p w:rsidR="00000000" w:rsidRDefault="001B37B6">
          <w:pPr>
            <w:pStyle w:val="F07A348F84554D088065E560B5C5EF26"/>
          </w:pPr>
          <w:r>
            <w:t>Price</w:t>
          </w:r>
        </w:p>
      </w:docPartBody>
    </w:docPart>
    <w:docPart>
      <w:docPartPr>
        <w:name w:val="B60F9270FA4840D994139716F0493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E6346-AFE4-4ED1-80C8-BF68F69BD01C}"/>
      </w:docPartPr>
      <w:docPartBody>
        <w:p w:rsidR="00000000" w:rsidRDefault="001B37B6">
          <w:pPr>
            <w:pStyle w:val="B60F9270FA4840D994139716F0493CD2"/>
          </w:pPr>
          <w:r>
            <w:t>Quantity</w:t>
          </w:r>
        </w:p>
      </w:docPartBody>
    </w:docPart>
    <w:docPart>
      <w:docPartPr>
        <w:name w:val="E507A78AFE86444789365081E71BB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12A3B-3FF3-4AF0-BE0D-264DF799B77F}"/>
      </w:docPartPr>
      <w:docPartBody>
        <w:p w:rsidR="00000000" w:rsidRDefault="001B37B6">
          <w:pPr>
            <w:pStyle w:val="E507A78AFE86444789365081E71BBA03"/>
          </w:pPr>
          <w:r>
            <w:t>Location</w:t>
          </w:r>
        </w:p>
      </w:docPartBody>
    </w:docPart>
    <w:docPart>
      <w:docPartPr>
        <w:name w:val="E13F017239F94C0CA4492F4585E78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E9554-7D8B-4AD5-8118-7EC1B3E4757B}"/>
      </w:docPartPr>
      <w:docPartBody>
        <w:p w:rsidR="00000000" w:rsidRDefault="001B37B6">
          <w:pPr>
            <w:pStyle w:val="E13F017239F94C0CA4492F4585E78D57"/>
          </w:pPr>
          <w:r w:rsidRPr="009641CE">
            <w:t xml:space="preserve">Enter number </w:t>
          </w:r>
          <w:r>
            <w:t>10</w:t>
          </w:r>
        </w:p>
      </w:docPartBody>
    </w:docPart>
    <w:docPart>
      <w:docPartPr>
        <w:name w:val="5353AA67CD82447FBF74AC5377F5E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D9D59-D501-4F37-9C19-096B8D862BD4}"/>
      </w:docPartPr>
      <w:docPartBody>
        <w:p w:rsidR="00000000" w:rsidRDefault="001B37B6">
          <w:pPr>
            <w:pStyle w:val="5353AA67CD82447FBF74AC5377F5E597"/>
          </w:pPr>
          <w:r>
            <w:t>Enter item 10</w:t>
          </w:r>
        </w:p>
      </w:docPartBody>
    </w:docPart>
    <w:docPart>
      <w:docPartPr>
        <w:name w:val="B4B4C75EA0154A24AA1F42FE1C6D1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70A15-A6E7-48F1-A4BF-CBF972C4DFE1}"/>
      </w:docPartPr>
      <w:docPartBody>
        <w:p w:rsidR="00000000" w:rsidRDefault="001B37B6">
          <w:pPr>
            <w:pStyle w:val="B4B4C75EA0154A24AA1F42FE1C6D1A22"/>
          </w:pPr>
          <w:r>
            <w:t>Price</w:t>
          </w:r>
        </w:p>
      </w:docPartBody>
    </w:docPart>
    <w:docPart>
      <w:docPartPr>
        <w:name w:val="D31ABF69E07E43A6B14A0368A3431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A3713-4EFF-4FC1-8723-A19BEF69A09B}"/>
      </w:docPartPr>
      <w:docPartBody>
        <w:p w:rsidR="00000000" w:rsidRDefault="001B37B6">
          <w:pPr>
            <w:pStyle w:val="D31ABF69E07E43A6B14A0368A34315CC"/>
          </w:pPr>
          <w:r>
            <w:t>Quantity</w:t>
          </w:r>
        </w:p>
      </w:docPartBody>
    </w:docPart>
    <w:docPart>
      <w:docPartPr>
        <w:name w:val="27C43D9290BC4BA4943D516864454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59A35-C614-4FD5-B305-B87E07CC2A51}"/>
      </w:docPartPr>
      <w:docPartBody>
        <w:p w:rsidR="00000000" w:rsidRDefault="001B37B6">
          <w:pPr>
            <w:pStyle w:val="27C43D9290BC4BA4943D5168644548F4"/>
          </w:pPr>
          <w:r>
            <w:t>Location</w:t>
          </w:r>
        </w:p>
      </w:docPartBody>
    </w:docPart>
    <w:docPart>
      <w:docPartPr>
        <w:name w:val="B94182B243DE4488987B6B46EF7F7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2E550-AAAC-45D5-96C3-8BC70C61B3D6}"/>
      </w:docPartPr>
      <w:docPartBody>
        <w:p w:rsidR="00000000" w:rsidRDefault="001B37B6">
          <w:pPr>
            <w:pStyle w:val="B94182B243DE4488987B6B46EF7F7BEF"/>
          </w:pPr>
          <w:r w:rsidRPr="009641CE">
            <w:t xml:space="preserve">Enter number </w:t>
          </w:r>
          <w:r>
            <w:t>11</w:t>
          </w:r>
        </w:p>
      </w:docPartBody>
    </w:docPart>
    <w:docPart>
      <w:docPartPr>
        <w:name w:val="6BF9995F908B4D4CB16BC8C91F359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40779-18C1-474C-A1C5-32D9A4DD090A}"/>
      </w:docPartPr>
      <w:docPartBody>
        <w:p w:rsidR="00000000" w:rsidRDefault="001B37B6">
          <w:pPr>
            <w:pStyle w:val="6BF9995F908B4D4CB16BC8C91F359E93"/>
          </w:pPr>
          <w:r>
            <w:t>Enter item 11</w:t>
          </w:r>
        </w:p>
      </w:docPartBody>
    </w:docPart>
    <w:docPart>
      <w:docPartPr>
        <w:name w:val="87433CA7E94D4D9BA1583F61D2602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BDF20-FEBD-4A99-B75C-8286B6B3F614}"/>
      </w:docPartPr>
      <w:docPartBody>
        <w:p w:rsidR="00000000" w:rsidRDefault="001B37B6">
          <w:pPr>
            <w:pStyle w:val="87433CA7E94D4D9BA1583F61D260269A"/>
          </w:pPr>
          <w:r>
            <w:t>Price</w:t>
          </w:r>
        </w:p>
      </w:docPartBody>
    </w:docPart>
    <w:docPart>
      <w:docPartPr>
        <w:name w:val="F51CB89CCA9C48A7BBE79A1A42D9B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2FE9-A160-46C2-971D-C09F4E42E3C1}"/>
      </w:docPartPr>
      <w:docPartBody>
        <w:p w:rsidR="00000000" w:rsidRDefault="001B37B6">
          <w:pPr>
            <w:pStyle w:val="F51CB89CCA9C48A7BBE79A1A42D9B7B5"/>
          </w:pPr>
          <w:r>
            <w:t>Quantity</w:t>
          </w:r>
        </w:p>
      </w:docPartBody>
    </w:docPart>
    <w:docPart>
      <w:docPartPr>
        <w:name w:val="23BD4E7C7CF94F518C7883BEA0D02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18257-D3E1-4E2D-A7EC-C3AF897A18F0}"/>
      </w:docPartPr>
      <w:docPartBody>
        <w:p w:rsidR="00000000" w:rsidRDefault="001B37B6">
          <w:pPr>
            <w:pStyle w:val="23BD4E7C7CF94F518C7883BEA0D02CDF"/>
          </w:pPr>
          <w:r>
            <w:t>Location</w:t>
          </w:r>
        </w:p>
      </w:docPartBody>
    </w:docPart>
    <w:docPart>
      <w:docPartPr>
        <w:name w:val="656BB5BAAE21413B89C02E8ACAF13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63009-6716-4A7C-9FF9-829BA5C35888}"/>
      </w:docPartPr>
      <w:docPartBody>
        <w:p w:rsidR="00000000" w:rsidRDefault="001B37B6">
          <w:pPr>
            <w:pStyle w:val="656BB5BAAE21413B89C02E8ACAF13B0B"/>
          </w:pPr>
          <w:r w:rsidRPr="009641CE">
            <w:t xml:space="preserve">Enter number </w:t>
          </w:r>
          <w:r>
            <w:t>12</w:t>
          </w:r>
        </w:p>
      </w:docPartBody>
    </w:docPart>
    <w:docPart>
      <w:docPartPr>
        <w:name w:val="42577ED2AAF84D2083E9340F82A06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CB71A-7C14-41CD-8EF9-55FF8E25A6E9}"/>
      </w:docPartPr>
      <w:docPartBody>
        <w:p w:rsidR="00000000" w:rsidRDefault="001B37B6">
          <w:pPr>
            <w:pStyle w:val="42577ED2AAF84D2083E9340F82A06321"/>
          </w:pPr>
          <w:r>
            <w:t>Enter item 12</w:t>
          </w:r>
        </w:p>
      </w:docPartBody>
    </w:docPart>
    <w:docPart>
      <w:docPartPr>
        <w:name w:val="7AA8FDD075014E20AA706B8E1AC6B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7CD00-3A60-4F19-BB27-36D3B651807B}"/>
      </w:docPartPr>
      <w:docPartBody>
        <w:p w:rsidR="00000000" w:rsidRDefault="001B37B6">
          <w:pPr>
            <w:pStyle w:val="7AA8FDD075014E20AA706B8E1AC6BEB6"/>
          </w:pPr>
          <w:r>
            <w:t>Price</w:t>
          </w:r>
        </w:p>
      </w:docPartBody>
    </w:docPart>
    <w:docPart>
      <w:docPartPr>
        <w:name w:val="238CF1AA56BB407D838E5DDE3ED4B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0CF06-1AB6-4D23-8D93-4D0842D32EED}"/>
      </w:docPartPr>
      <w:docPartBody>
        <w:p w:rsidR="00000000" w:rsidRDefault="001B37B6">
          <w:pPr>
            <w:pStyle w:val="238CF1AA56BB407D838E5DDE3ED4B374"/>
          </w:pPr>
          <w:r>
            <w:t>Quantity</w:t>
          </w:r>
        </w:p>
      </w:docPartBody>
    </w:docPart>
    <w:docPart>
      <w:docPartPr>
        <w:name w:val="ED2B123A999A42A59EB0868C72E8C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6A316-86DB-4962-BDA7-7324AE335662}"/>
      </w:docPartPr>
      <w:docPartBody>
        <w:p w:rsidR="00000000" w:rsidRDefault="001B37B6">
          <w:pPr>
            <w:pStyle w:val="ED2B123A999A42A59EB0868C72E8C90E"/>
          </w:pPr>
          <w:r>
            <w:t>Location</w:t>
          </w:r>
        </w:p>
      </w:docPartBody>
    </w:docPart>
    <w:docPart>
      <w:docPartPr>
        <w:name w:val="4F5541A9D1AD4C2FACE0CEA0FEFD1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10051-BF35-4F09-8F5C-2994E8D5A3E2}"/>
      </w:docPartPr>
      <w:docPartBody>
        <w:p w:rsidR="00000000" w:rsidRDefault="001B37B6">
          <w:pPr>
            <w:pStyle w:val="4F5541A9D1AD4C2FACE0CEA0FEFD1F8A"/>
          </w:pPr>
          <w:r w:rsidRPr="009641CE">
            <w:t xml:space="preserve">Enter number </w:t>
          </w:r>
          <w:r>
            <w:t>13</w:t>
          </w:r>
        </w:p>
      </w:docPartBody>
    </w:docPart>
    <w:docPart>
      <w:docPartPr>
        <w:name w:val="4852983635794D439219B9F58DA75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3E862-0398-41C0-A399-BD9249C3D71E}"/>
      </w:docPartPr>
      <w:docPartBody>
        <w:p w:rsidR="00000000" w:rsidRDefault="001B37B6">
          <w:pPr>
            <w:pStyle w:val="4852983635794D439219B9F58DA75901"/>
          </w:pPr>
          <w:r>
            <w:t>Enter item 13</w:t>
          </w:r>
        </w:p>
      </w:docPartBody>
    </w:docPart>
    <w:docPart>
      <w:docPartPr>
        <w:name w:val="454065ED93964F8D8DB37212BCB08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D8728-C2CA-479C-9D88-8EA74E4B1BC2}"/>
      </w:docPartPr>
      <w:docPartBody>
        <w:p w:rsidR="00000000" w:rsidRDefault="001B37B6">
          <w:pPr>
            <w:pStyle w:val="454065ED93964F8D8DB37212BCB087D5"/>
          </w:pPr>
          <w:r>
            <w:t>Price</w:t>
          </w:r>
        </w:p>
      </w:docPartBody>
    </w:docPart>
    <w:docPart>
      <w:docPartPr>
        <w:name w:val="0CAABA670E53458C9647A58B47EDC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C775F-FB07-41C6-AF52-6CF71D3F8A39}"/>
      </w:docPartPr>
      <w:docPartBody>
        <w:p w:rsidR="00000000" w:rsidRDefault="001B37B6">
          <w:pPr>
            <w:pStyle w:val="0CAABA670E53458C9647A58B47EDC409"/>
          </w:pPr>
          <w:r>
            <w:t>Quantity</w:t>
          </w:r>
        </w:p>
      </w:docPartBody>
    </w:docPart>
    <w:docPart>
      <w:docPartPr>
        <w:name w:val="A4C6F83956974345BA927C6E42164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4D787-7BE5-484A-8D87-8622D5BDC59F}"/>
      </w:docPartPr>
      <w:docPartBody>
        <w:p w:rsidR="00000000" w:rsidRDefault="001B37B6">
          <w:pPr>
            <w:pStyle w:val="A4C6F83956974345BA927C6E421640D9"/>
          </w:pPr>
          <w:r>
            <w:t>Location</w:t>
          </w:r>
        </w:p>
      </w:docPartBody>
    </w:docPart>
    <w:docPart>
      <w:docPartPr>
        <w:name w:val="9611E7BDFDBE4961944AFE27737CA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3EDBF-6CD2-4AD2-91A6-E8207D593AB2}"/>
      </w:docPartPr>
      <w:docPartBody>
        <w:p w:rsidR="00000000" w:rsidRDefault="001B37B6">
          <w:pPr>
            <w:pStyle w:val="9611E7BDFDBE4961944AFE27737CA473"/>
          </w:pPr>
          <w:r w:rsidRPr="009641CE">
            <w:t xml:space="preserve">Enter number </w:t>
          </w:r>
          <w:r>
            <w:t>14</w:t>
          </w:r>
        </w:p>
      </w:docPartBody>
    </w:docPart>
    <w:docPart>
      <w:docPartPr>
        <w:name w:val="B034A866108447FC84BA318AA2B66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1B42C-3C9B-4C3B-BC59-6D07A1EC8F38}"/>
      </w:docPartPr>
      <w:docPartBody>
        <w:p w:rsidR="00000000" w:rsidRDefault="001B37B6">
          <w:pPr>
            <w:pStyle w:val="B034A866108447FC84BA318AA2B66492"/>
          </w:pPr>
          <w:r>
            <w:t>Enter item 14</w:t>
          </w:r>
        </w:p>
      </w:docPartBody>
    </w:docPart>
    <w:docPart>
      <w:docPartPr>
        <w:name w:val="119A7BA3E8FC4555B8E93EFA0AC3F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E3BB8-1B24-4924-8D03-4B16B7D77618}"/>
      </w:docPartPr>
      <w:docPartBody>
        <w:p w:rsidR="00000000" w:rsidRDefault="001B37B6">
          <w:pPr>
            <w:pStyle w:val="119A7BA3E8FC4555B8E93EFA0AC3F084"/>
          </w:pPr>
          <w:r>
            <w:t>Price</w:t>
          </w:r>
        </w:p>
      </w:docPartBody>
    </w:docPart>
    <w:docPart>
      <w:docPartPr>
        <w:name w:val="E356E4FCEB1A4C3F921AA9F240FEB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BF18B-5770-4BBD-B17D-C65A40684C97}"/>
      </w:docPartPr>
      <w:docPartBody>
        <w:p w:rsidR="00000000" w:rsidRDefault="001B37B6">
          <w:pPr>
            <w:pStyle w:val="E356E4FCEB1A4C3F921AA9F240FEB8FE"/>
          </w:pPr>
          <w:r>
            <w:t>Quantity</w:t>
          </w:r>
        </w:p>
      </w:docPartBody>
    </w:docPart>
    <w:docPart>
      <w:docPartPr>
        <w:name w:val="82F80EBA975E4EF4A96BB92158497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006DA-E88D-4D64-BC01-969EC36A53B1}"/>
      </w:docPartPr>
      <w:docPartBody>
        <w:p w:rsidR="00000000" w:rsidRDefault="001B37B6">
          <w:pPr>
            <w:pStyle w:val="82F80EBA975E4EF4A96BB92158497C89"/>
          </w:pPr>
          <w:r>
            <w:t>Location</w:t>
          </w:r>
        </w:p>
      </w:docPartBody>
    </w:docPart>
    <w:docPart>
      <w:docPartPr>
        <w:name w:val="FB7AB755281449BBB8E474FC026D6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2A403-7444-4E87-BB57-0806FEC212D8}"/>
      </w:docPartPr>
      <w:docPartBody>
        <w:p w:rsidR="00000000" w:rsidRDefault="001B37B6">
          <w:pPr>
            <w:pStyle w:val="FB7AB755281449BBB8E474FC026D6C9E"/>
          </w:pPr>
          <w:r w:rsidRPr="009641CE">
            <w:t xml:space="preserve">Enter number </w:t>
          </w:r>
          <w:r>
            <w:t>15</w:t>
          </w:r>
        </w:p>
      </w:docPartBody>
    </w:docPart>
    <w:docPart>
      <w:docPartPr>
        <w:name w:val="582777E4985249F3AB3B487206BEC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1FF2C-CAE2-4BC6-A005-F0432B6C56E9}"/>
      </w:docPartPr>
      <w:docPartBody>
        <w:p w:rsidR="00000000" w:rsidRDefault="001B37B6">
          <w:pPr>
            <w:pStyle w:val="582777E4985249F3AB3B487206BEC1FA"/>
          </w:pPr>
          <w:r>
            <w:t>Enter item 15</w:t>
          </w:r>
        </w:p>
      </w:docPartBody>
    </w:docPart>
    <w:docPart>
      <w:docPartPr>
        <w:name w:val="9CC949619F7C4EE9B6DE343577FDC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76EB4-48EB-40CA-8276-3DEEFEEC303E}"/>
      </w:docPartPr>
      <w:docPartBody>
        <w:p w:rsidR="00000000" w:rsidRDefault="001B37B6">
          <w:pPr>
            <w:pStyle w:val="9CC949619F7C4EE9B6DE343577FDC9BE"/>
          </w:pPr>
          <w:r>
            <w:t>Price</w:t>
          </w:r>
        </w:p>
      </w:docPartBody>
    </w:docPart>
    <w:docPart>
      <w:docPartPr>
        <w:name w:val="DD1E945B57724E39946BD71D84DA6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CB5AE-89CB-4C28-8F88-476BD944CCD5}"/>
      </w:docPartPr>
      <w:docPartBody>
        <w:p w:rsidR="00000000" w:rsidRDefault="001B37B6">
          <w:pPr>
            <w:pStyle w:val="DD1E945B57724E39946BD71D84DA6CB8"/>
          </w:pPr>
          <w:r>
            <w:t>Quantity</w:t>
          </w:r>
        </w:p>
      </w:docPartBody>
    </w:docPart>
    <w:docPart>
      <w:docPartPr>
        <w:name w:val="3A68722F40A6489A9E0CAC6308170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8D02A-2DBF-4A31-9B35-210B1CABE681}"/>
      </w:docPartPr>
      <w:docPartBody>
        <w:p w:rsidR="00000000" w:rsidRDefault="001B37B6">
          <w:pPr>
            <w:pStyle w:val="3A68722F40A6489A9E0CAC6308170A6D"/>
          </w:pPr>
          <w:r>
            <w:t>Location</w:t>
          </w:r>
        </w:p>
      </w:docPartBody>
    </w:docPart>
    <w:docPart>
      <w:docPartPr>
        <w:name w:val="BA51C98D0A7142D383B6396ED4F83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4ADC8-F890-42F3-A78B-5A7B3503DE32}"/>
      </w:docPartPr>
      <w:docPartBody>
        <w:p w:rsidR="00000000" w:rsidRDefault="001B37B6">
          <w:pPr>
            <w:pStyle w:val="BA51C98D0A7142D383B6396ED4F8369B"/>
          </w:pPr>
          <w:r w:rsidRPr="009641CE">
            <w:t xml:space="preserve">Enter number </w:t>
          </w:r>
          <w:r>
            <w:t>16</w:t>
          </w:r>
        </w:p>
      </w:docPartBody>
    </w:docPart>
    <w:docPart>
      <w:docPartPr>
        <w:name w:val="B4F58A5A9497444F8CB4703697575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72ACC-2D4C-4B58-9F71-7BDEAC2EAA34}"/>
      </w:docPartPr>
      <w:docPartBody>
        <w:p w:rsidR="00000000" w:rsidRDefault="001B37B6">
          <w:pPr>
            <w:pStyle w:val="B4F58A5A9497444F8CB47036975756B0"/>
          </w:pPr>
          <w:r>
            <w:t>Enter item 16</w:t>
          </w:r>
        </w:p>
      </w:docPartBody>
    </w:docPart>
    <w:docPart>
      <w:docPartPr>
        <w:name w:val="21163AF2761E4BB4A2C660E543ED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03E42-727C-49E9-B5FB-8AF229FDFC52}"/>
      </w:docPartPr>
      <w:docPartBody>
        <w:p w:rsidR="00000000" w:rsidRDefault="001B37B6">
          <w:pPr>
            <w:pStyle w:val="21163AF2761E4BB4A2C660E543ED08F5"/>
          </w:pPr>
          <w:r>
            <w:t>Price</w:t>
          </w:r>
        </w:p>
      </w:docPartBody>
    </w:docPart>
    <w:docPart>
      <w:docPartPr>
        <w:name w:val="5A38ED000359432489A476B19C908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0FDCB-1BE6-4682-A222-D6FCA5CFE32A}"/>
      </w:docPartPr>
      <w:docPartBody>
        <w:p w:rsidR="00000000" w:rsidRDefault="001B37B6">
          <w:pPr>
            <w:pStyle w:val="5A38ED000359432489A476B19C908A6F"/>
          </w:pPr>
          <w:r>
            <w:t>Quantity</w:t>
          </w:r>
        </w:p>
      </w:docPartBody>
    </w:docPart>
    <w:docPart>
      <w:docPartPr>
        <w:name w:val="6F5CF545E6044243ADCB60F05CE5C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22F99-6BDD-4E52-9E14-947A1C8A91A3}"/>
      </w:docPartPr>
      <w:docPartBody>
        <w:p w:rsidR="00000000" w:rsidRDefault="001B37B6">
          <w:pPr>
            <w:pStyle w:val="6F5CF545E6044243ADCB60F05CE5CE1D"/>
          </w:pPr>
          <w:r>
            <w:t>Location</w:t>
          </w:r>
        </w:p>
      </w:docPartBody>
    </w:docPart>
    <w:docPart>
      <w:docPartPr>
        <w:name w:val="FA2651EFEC474ED3AAA55534641D8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558A6-6D9A-4E02-A002-C32FAED3AC2C}"/>
      </w:docPartPr>
      <w:docPartBody>
        <w:p w:rsidR="00000000" w:rsidRDefault="001B37B6">
          <w:pPr>
            <w:pStyle w:val="FA2651EFEC474ED3AAA55534641D845C"/>
          </w:pPr>
          <w:r w:rsidRPr="009641CE">
            <w:t xml:space="preserve">Enter number </w:t>
          </w:r>
          <w:r>
            <w:t>17</w:t>
          </w:r>
        </w:p>
      </w:docPartBody>
    </w:docPart>
    <w:docPart>
      <w:docPartPr>
        <w:name w:val="D7EB20D74BBA4339AF58452BB3ED1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C3C9A-684C-4E71-84FF-AD8666AA1217}"/>
      </w:docPartPr>
      <w:docPartBody>
        <w:p w:rsidR="00000000" w:rsidRDefault="001B37B6">
          <w:pPr>
            <w:pStyle w:val="D7EB20D74BBA4339AF58452BB3ED17A0"/>
          </w:pPr>
          <w:r>
            <w:t>Enter item 17</w:t>
          </w:r>
        </w:p>
      </w:docPartBody>
    </w:docPart>
    <w:docPart>
      <w:docPartPr>
        <w:name w:val="5A396A28A28C4FE680981037BB7D5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36CE3-8A4D-4EC7-AB2B-1617E73B3594}"/>
      </w:docPartPr>
      <w:docPartBody>
        <w:p w:rsidR="00000000" w:rsidRDefault="001B37B6">
          <w:pPr>
            <w:pStyle w:val="5A396A28A28C4FE680981037BB7D5A39"/>
          </w:pPr>
          <w:r>
            <w:t>Price</w:t>
          </w:r>
        </w:p>
      </w:docPartBody>
    </w:docPart>
    <w:docPart>
      <w:docPartPr>
        <w:name w:val="24C0191E6BA6430395202DC1C047C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C757C-913B-4B19-85B5-8CA048B052CB}"/>
      </w:docPartPr>
      <w:docPartBody>
        <w:p w:rsidR="00000000" w:rsidRDefault="001B37B6">
          <w:pPr>
            <w:pStyle w:val="24C0191E6BA6430395202DC1C047C11B"/>
          </w:pPr>
          <w:r>
            <w:t>Quantity</w:t>
          </w:r>
        </w:p>
      </w:docPartBody>
    </w:docPart>
    <w:docPart>
      <w:docPartPr>
        <w:name w:val="A67ED69EE1B445D6ACEDEAABB98A4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228BA-4D60-4D1C-9A45-C025112D179A}"/>
      </w:docPartPr>
      <w:docPartBody>
        <w:p w:rsidR="00000000" w:rsidRDefault="001B37B6">
          <w:pPr>
            <w:pStyle w:val="A67ED69EE1B445D6ACEDEAABB98A4137"/>
          </w:pPr>
          <w:r>
            <w:t>Location</w:t>
          </w:r>
        </w:p>
      </w:docPartBody>
    </w:docPart>
    <w:docPart>
      <w:docPartPr>
        <w:name w:val="D60711BE7ADF4BBCBC5227A96DBB2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46060-C50A-4670-8A55-F062C36A028B}"/>
      </w:docPartPr>
      <w:docPartBody>
        <w:p w:rsidR="00000000" w:rsidRDefault="001B37B6">
          <w:pPr>
            <w:pStyle w:val="D60711BE7ADF4BBCBC5227A96DBB2354"/>
          </w:pPr>
          <w:r w:rsidRPr="009641CE">
            <w:t xml:space="preserve">Enter number </w:t>
          </w:r>
          <w:r>
            <w:t>18</w:t>
          </w:r>
        </w:p>
      </w:docPartBody>
    </w:docPart>
    <w:docPart>
      <w:docPartPr>
        <w:name w:val="57DF30AE765144C0811298B39D8A8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FAA88-ABC9-4CFA-ADD6-22950B588467}"/>
      </w:docPartPr>
      <w:docPartBody>
        <w:p w:rsidR="00000000" w:rsidRDefault="001B37B6">
          <w:pPr>
            <w:pStyle w:val="57DF30AE765144C0811298B39D8A8684"/>
          </w:pPr>
          <w:r>
            <w:t>Enter item 18</w:t>
          </w:r>
        </w:p>
      </w:docPartBody>
    </w:docPart>
    <w:docPart>
      <w:docPartPr>
        <w:name w:val="F8B5C8CF96634E5EA7620DC53892D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DF95F-3A75-44CC-B5A6-B9C7BADEEA82}"/>
      </w:docPartPr>
      <w:docPartBody>
        <w:p w:rsidR="00000000" w:rsidRDefault="001B37B6">
          <w:pPr>
            <w:pStyle w:val="F8B5C8CF96634E5EA7620DC53892D5AE"/>
          </w:pPr>
          <w:r>
            <w:t>Price</w:t>
          </w:r>
        </w:p>
      </w:docPartBody>
    </w:docPart>
    <w:docPart>
      <w:docPartPr>
        <w:name w:val="ECCA7EC9523B4202915198FF2705B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AA4EB-5B98-4E83-8523-260D86596F29}"/>
      </w:docPartPr>
      <w:docPartBody>
        <w:p w:rsidR="00000000" w:rsidRDefault="001B37B6">
          <w:pPr>
            <w:pStyle w:val="ECCA7EC9523B4202915198FF2705B406"/>
          </w:pPr>
          <w:r>
            <w:t>Quantity</w:t>
          </w:r>
        </w:p>
      </w:docPartBody>
    </w:docPart>
    <w:docPart>
      <w:docPartPr>
        <w:name w:val="9B1A9F3EC59844C2B3B4A1493B9EA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1B153-7E62-480E-8B72-E12682824770}"/>
      </w:docPartPr>
      <w:docPartBody>
        <w:p w:rsidR="00000000" w:rsidRDefault="001B37B6">
          <w:pPr>
            <w:pStyle w:val="9B1A9F3EC59844C2B3B4A1493B9EAE99"/>
          </w:pPr>
          <w:r>
            <w:t>Location</w:t>
          </w:r>
        </w:p>
      </w:docPartBody>
    </w:docPart>
    <w:docPart>
      <w:docPartPr>
        <w:name w:val="838F2FFD1237445194EECB3754B8E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E2EE9-ACAD-45D5-9A3D-10130C7D463F}"/>
      </w:docPartPr>
      <w:docPartBody>
        <w:p w:rsidR="00000000" w:rsidRDefault="001B37B6">
          <w:pPr>
            <w:pStyle w:val="838F2FFD1237445194EECB3754B8E3C5"/>
          </w:pPr>
          <w:r w:rsidRPr="009641CE">
            <w:t xml:space="preserve">Enter number </w:t>
          </w:r>
          <w:r>
            <w:t>19</w:t>
          </w:r>
        </w:p>
      </w:docPartBody>
    </w:docPart>
    <w:docPart>
      <w:docPartPr>
        <w:name w:val="AFFAAE81D8D44BEA810CB7BD67CE7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8F91B-BF6A-4F96-BF54-E45FA2541FBF}"/>
      </w:docPartPr>
      <w:docPartBody>
        <w:p w:rsidR="00000000" w:rsidRDefault="001B37B6">
          <w:pPr>
            <w:pStyle w:val="AFFAAE81D8D44BEA810CB7BD67CE7ED6"/>
          </w:pPr>
          <w:r>
            <w:t>Enter item 19</w:t>
          </w:r>
        </w:p>
      </w:docPartBody>
    </w:docPart>
    <w:docPart>
      <w:docPartPr>
        <w:name w:val="8C06B557CA4D4112810E59D9B1D79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46A9F-5AD2-4367-A7CC-BCA8FDDD472F}"/>
      </w:docPartPr>
      <w:docPartBody>
        <w:p w:rsidR="00000000" w:rsidRDefault="001B37B6">
          <w:pPr>
            <w:pStyle w:val="8C06B557CA4D4112810E59D9B1D79B39"/>
          </w:pPr>
          <w:r>
            <w:t>Price</w:t>
          </w:r>
        </w:p>
      </w:docPartBody>
    </w:docPart>
    <w:docPart>
      <w:docPartPr>
        <w:name w:val="B9EBA45685144E8E9456433DE8B6C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B4EEC-7DF4-46E2-899D-E4CAACE178DD}"/>
      </w:docPartPr>
      <w:docPartBody>
        <w:p w:rsidR="00000000" w:rsidRDefault="001B37B6">
          <w:pPr>
            <w:pStyle w:val="B9EBA45685144E8E9456433DE8B6C0C2"/>
          </w:pPr>
          <w:r>
            <w:t>Quantity</w:t>
          </w:r>
        </w:p>
      </w:docPartBody>
    </w:docPart>
    <w:docPart>
      <w:docPartPr>
        <w:name w:val="ED6B3427A88942A99B952F66C4C6C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F398B-746A-40C5-95B3-AB4109935684}"/>
      </w:docPartPr>
      <w:docPartBody>
        <w:p w:rsidR="00000000" w:rsidRDefault="001B37B6">
          <w:pPr>
            <w:pStyle w:val="ED6B3427A88942A99B952F66C4C6CC43"/>
          </w:pPr>
          <w:r>
            <w:t>Location</w:t>
          </w:r>
        </w:p>
      </w:docPartBody>
    </w:docPart>
    <w:docPart>
      <w:docPartPr>
        <w:name w:val="0DC96D937A784346BAD199D305B73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4B12B-38D8-4ABE-A3FD-C7DBCF3A6854}"/>
      </w:docPartPr>
      <w:docPartBody>
        <w:p w:rsidR="00000000" w:rsidRDefault="001B37B6">
          <w:pPr>
            <w:pStyle w:val="0DC96D937A784346BAD199D305B73551"/>
          </w:pPr>
          <w:r w:rsidRPr="009641CE">
            <w:t xml:space="preserve">Enter number </w:t>
          </w:r>
          <w:r>
            <w:t>20</w:t>
          </w:r>
        </w:p>
      </w:docPartBody>
    </w:docPart>
    <w:docPart>
      <w:docPartPr>
        <w:name w:val="0FDB767F353A454CA2E154BABF730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B7EC6-C8C2-460C-B825-C94050CE835B}"/>
      </w:docPartPr>
      <w:docPartBody>
        <w:p w:rsidR="00000000" w:rsidRDefault="001B37B6">
          <w:pPr>
            <w:pStyle w:val="0FDB767F353A454CA2E154BABF73024C"/>
          </w:pPr>
          <w:r>
            <w:t>Enter item 20</w:t>
          </w:r>
        </w:p>
      </w:docPartBody>
    </w:docPart>
    <w:docPart>
      <w:docPartPr>
        <w:name w:val="71137DAE4B40452AB9CC9A0F17CAC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F2CFE-E9BB-42A4-B408-2027D4618F41}"/>
      </w:docPartPr>
      <w:docPartBody>
        <w:p w:rsidR="00000000" w:rsidRDefault="001B37B6">
          <w:pPr>
            <w:pStyle w:val="71137DAE4B40452AB9CC9A0F17CACAFE"/>
          </w:pPr>
          <w:r>
            <w:t>Price</w:t>
          </w:r>
        </w:p>
      </w:docPartBody>
    </w:docPart>
    <w:docPart>
      <w:docPartPr>
        <w:name w:val="24E68FBBCE314C458D25DC7E9CEB4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432B0-9BF8-4638-8E48-96325EDED3C3}"/>
      </w:docPartPr>
      <w:docPartBody>
        <w:p w:rsidR="00000000" w:rsidRDefault="001B37B6">
          <w:pPr>
            <w:pStyle w:val="24E68FBBCE314C458D25DC7E9CEB4D42"/>
          </w:pPr>
          <w:r>
            <w:t>Quantity</w:t>
          </w:r>
        </w:p>
      </w:docPartBody>
    </w:docPart>
    <w:docPart>
      <w:docPartPr>
        <w:name w:val="0490FF06CE06421ABA89890BFD19E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E17F5-329A-4B53-8B51-79E98A10C9D3}"/>
      </w:docPartPr>
      <w:docPartBody>
        <w:p w:rsidR="00000000" w:rsidRDefault="001B37B6">
          <w:pPr>
            <w:pStyle w:val="0490FF06CE06421ABA89890BFD19E5F4"/>
          </w:pPr>
          <w:r>
            <w:t>Location</w:t>
          </w:r>
        </w:p>
      </w:docPartBody>
    </w:docPart>
    <w:docPart>
      <w:docPartPr>
        <w:name w:val="647C6A1BAF83478D875A6BEA9E9AA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C4D50-8A78-42D0-8BE5-176AA07FD8D0}"/>
      </w:docPartPr>
      <w:docPartBody>
        <w:p w:rsidR="00000000" w:rsidRDefault="001B37B6">
          <w:pPr>
            <w:pStyle w:val="647C6A1BAF83478D875A6BEA9E9AACAE"/>
          </w:pPr>
          <w:r>
            <w:t>Signature</w:t>
          </w:r>
        </w:p>
      </w:docPartBody>
    </w:docPart>
    <w:docPart>
      <w:docPartPr>
        <w:name w:val="709C6073C8FC4F18AE94890B37AB5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9C50B-A22F-4911-AF3E-792EFB62AF7B}"/>
      </w:docPartPr>
      <w:docPartBody>
        <w:p w:rsidR="00000000" w:rsidRDefault="001B37B6">
          <w:pPr>
            <w:pStyle w:val="709C6073C8FC4F18AE94890B37AB5A54"/>
          </w:pPr>
          <w:r>
            <w:t>Your signature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7B6"/>
    <w:rsid w:val="001B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11D98ABAF3D4216B5D0D1267EFE1848">
    <w:name w:val="711D98ABAF3D4216B5D0D1267EFE1848"/>
  </w:style>
  <w:style w:type="paragraph" w:customStyle="1" w:styleId="7C4CFC0EC346460593617771938FA4B4">
    <w:name w:val="7C4CFC0EC346460593617771938FA4B4"/>
  </w:style>
  <w:style w:type="paragraph" w:customStyle="1" w:styleId="CFE5C239CC5440E3AF4C2122A6225B00">
    <w:name w:val="CFE5C239CC5440E3AF4C2122A6225B00"/>
  </w:style>
  <w:style w:type="paragraph" w:customStyle="1" w:styleId="9B0D5A334D064996A24CC1328C90C61F">
    <w:name w:val="9B0D5A334D064996A24CC1328C90C61F"/>
  </w:style>
  <w:style w:type="paragraph" w:customStyle="1" w:styleId="718C9F7FE03E47AC82F03A523E0DD73D">
    <w:name w:val="718C9F7FE03E47AC82F03A523E0DD73D"/>
  </w:style>
  <w:style w:type="paragraph" w:customStyle="1" w:styleId="B66960EC415F4996B13A543B38AD86FD">
    <w:name w:val="B66960EC415F4996B13A543B38AD86FD"/>
  </w:style>
  <w:style w:type="paragraph" w:customStyle="1" w:styleId="13844627A1424C118EFECD99EE8B959A">
    <w:name w:val="13844627A1424C118EFECD99EE8B959A"/>
  </w:style>
  <w:style w:type="paragraph" w:customStyle="1" w:styleId="A553EA8F04D64AD7A306B133E3DE5D72">
    <w:name w:val="A553EA8F04D64AD7A306B133E3DE5D72"/>
  </w:style>
  <w:style w:type="paragraph" w:customStyle="1" w:styleId="CCCA48885E6349A8B1A8B47BBA478E6B">
    <w:name w:val="CCCA48885E6349A8B1A8B47BBA478E6B"/>
  </w:style>
  <w:style w:type="paragraph" w:customStyle="1" w:styleId="D8B8BEC32625446B9945BFB505122BF1">
    <w:name w:val="D8B8BEC32625446B9945BFB505122BF1"/>
  </w:style>
  <w:style w:type="paragraph" w:customStyle="1" w:styleId="99A5C7CEC3A147338FA6E18E81B732D3">
    <w:name w:val="99A5C7CEC3A147338FA6E18E81B732D3"/>
  </w:style>
  <w:style w:type="paragraph" w:customStyle="1" w:styleId="C1342357D9DB408EBA800719E4A09CFC">
    <w:name w:val="C1342357D9DB408EBA800719E4A09CFC"/>
  </w:style>
  <w:style w:type="paragraph" w:customStyle="1" w:styleId="DD46F2A545994E9D87C5B88401DE23C8">
    <w:name w:val="DD46F2A545994E9D87C5B88401DE23C8"/>
  </w:style>
  <w:style w:type="paragraph" w:customStyle="1" w:styleId="CCE638D7EE124311923EAF38AC5E255D">
    <w:name w:val="CCE638D7EE124311923EAF38AC5E255D"/>
  </w:style>
  <w:style w:type="paragraph" w:customStyle="1" w:styleId="E8849A4B23EF4EC79461C0714AD64693">
    <w:name w:val="E8849A4B23EF4EC79461C0714AD64693"/>
  </w:style>
  <w:style w:type="paragraph" w:customStyle="1" w:styleId="C505483835F0419C82FAA4EDDB206058">
    <w:name w:val="C505483835F0419C82FAA4EDDB206058"/>
  </w:style>
  <w:style w:type="paragraph" w:customStyle="1" w:styleId="7F4714B8FD2044DD8AB58F42CE2868F7">
    <w:name w:val="7F4714B8FD2044DD8AB58F42CE2868F7"/>
  </w:style>
  <w:style w:type="paragraph" w:customStyle="1" w:styleId="990FFCF58086400089AA51481E5BBF2C">
    <w:name w:val="990FFCF58086400089AA51481E5BBF2C"/>
  </w:style>
  <w:style w:type="paragraph" w:customStyle="1" w:styleId="D80A299E1A3946EC82A5D2DAC30D32DA">
    <w:name w:val="D80A299E1A3946EC82A5D2DAC30D32DA"/>
  </w:style>
  <w:style w:type="paragraph" w:customStyle="1" w:styleId="A1AFA411786D477B82EDDEE9AB965E10">
    <w:name w:val="A1AFA411786D477B82EDDEE9AB965E10"/>
  </w:style>
  <w:style w:type="paragraph" w:customStyle="1" w:styleId="3270833C24C941B9A1F16B67112A1CD7">
    <w:name w:val="3270833C24C941B9A1F16B67112A1CD7"/>
  </w:style>
  <w:style w:type="paragraph" w:customStyle="1" w:styleId="7401AD13E91E412DA9CB3CAD0B0BE2DF">
    <w:name w:val="7401AD13E91E412DA9CB3CAD0B0BE2DF"/>
  </w:style>
  <w:style w:type="paragraph" w:customStyle="1" w:styleId="49633663E1C7440AA54BD97F466EE502">
    <w:name w:val="49633663E1C7440AA54BD97F466EE502"/>
  </w:style>
  <w:style w:type="paragraph" w:customStyle="1" w:styleId="D006C5C731EB4B87AB34EDAA5A65F2CC">
    <w:name w:val="D006C5C731EB4B87AB34EDAA5A65F2CC"/>
  </w:style>
  <w:style w:type="paragraph" w:customStyle="1" w:styleId="C288BED6F0DA4E91A92A6A2AE2F080B4">
    <w:name w:val="C288BED6F0DA4E91A92A6A2AE2F080B4"/>
  </w:style>
  <w:style w:type="paragraph" w:customStyle="1" w:styleId="03183F54979B411FA8290FFAE1CB3620">
    <w:name w:val="03183F54979B411FA8290FFAE1CB3620"/>
  </w:style>
  <w:style w:type="paragraph" w:customStyle="1" w:styleId="00A0E596D471482EA027F0BB115F0FAD">
    <w:name w:val="00A0E596D471482EA027F0BB115F0FAD"/>
  </w:style>
  <w:style w:type="paragraph" w:customStyle="1" w:styleId="0DF772B68729430A90D29A4CAFF6EA03">
    <w:name w:val="0DF772B68729430A90D29A4CAFF6EA03"/>
  </w:style>
  <w:style w:type="paragraph" w:customStyle="1" w:styleId="76DD9E542A924A9D81447F3498DF8870">
    <w:name w:val="76DD9E542A924A9D81447F3498DF8870"/>
  </w:style>
  <w:style w:type="paragraph" w:customStyle="1" w:styleId="BA2A63D6B81F4E7E8327FFBF3814C70C">
    <w:name w:val="BA2A63D6B81F4E7E8327FFBF3814C70C"/>
  </w:style>
  <w:style w:type="paragraph" w:customStyle="1" w:styleId="2E2BB1AE24A54F20BC080C15464E4638">
    <w:name w:val="2E2BB1AE24A54F20BC080C15464E4638"/>
  </w:style>
  <w:style w:type="paragraph" w:customStyle="1" w:styleId="FA1F871755424BA2983FB1F5150F3C72">
    <w:name w:val="FA1F871755424BA2983FB1F5150F3C72"/>
  </w:style>
  <w:style w:type="paragraph" w:customStyle="1" w:styleId="300F1C320CEB489CA22D87EE5C449429">
    <w:name w:val="300F1C320CEB489CA22D87EE5C449429"/>
  </w:style>
  <w:style w:type="paragraph" w:customStyle="1" w:styleId="3F30DD28E53B4056B3F66B8F952A134B">
    <w:name w:val="3F30DD28E53B4056B3F66B8F952A134B"/>
  </w:style>
  <w:style w:type="paragraph" w:customStyle="1" w:styleId="801D20977D474B4485DF7919D65A0347">
    <w:name w:val="801D20977D474B4485DF7919D65A0347"/>
  </w:style>
  <w:style w:type="paragraph" w:customStyle="1" w:styleId="9A9CBD6689304B589A1DE9ECD609B096">
    <w:name w:val="9A9CBD6689304B589A1DE9ECD609B096"/>
  </w:style>
  <w:style w:type="paragraph" w:customStyle="1" w:styleId="FA1227DE17D34864AB4382317F52F5D0">
    <w:name w:val="FA1227DE17D34864AB4382317F52F5D0"/>
  </w:style>
  <w:style w:type="paragraph" w:customStyle="1" w:styleId="ACCC093C83524B05A82A85398060A7AB">
    <w:name w:val="ACCC093C83524B05A82A85398060A7AB"/>
  </w:style>
  <w:style w:type="paragraph" w:customStyle="1" w:styleId="C1735B12182145E6ADB28454C9522B0F">
    <w:name w:val="C1735B12182145E6ADB28454C9522B0F"/>
  </w:style>
  <w:style w:type="paragraph" w:customStyle="1" w:styleId="88FA102E7FB7426A9BE439DE06AB3FAE">
    <w:name w:val="88FA102E7FB7426A9BE439DE06AB3FAE"/>
  </w:style>
  <w:style w:type="paragraph" w:customStyle="1" w:styleId="C9F1D941B1F34E1E89440AD83CBDA854">
    <w:name w:val="C9F1D941B1F34E1E89440AD83CBDA854"/>
  </w:style>
  <w:style w:type="paragraph" w:customStyle="1" w:styleId="8A07B797FF314381A22466274304B71A">
    <w:name w:val="8A07B797FF314381A22466274304B71A"/>
  </w:style>
  <w:style w:type="paragraph" w:customStyle="1" w:styleId="3E63D19683544FA19D6A50F649791E1E">
    <w:name w:val="3E63D19683544FA19D6A50F649791E1E"/>
  </w:style>
  <w:style w:type="paragraph" w:customStyle="1" w:styleId="BB46E0CBE4914EC2A3D4C38E2C036E38">
    <w:name w:val="BB46E0CBE4914EC2A3D4C38E2C036E38"/>
  </w:style>
  <w:style w:type="paragraph" w:customStyle="1" w:styleId="C63F9B6FA10549C4ABEF5EB95D0E10BD">
    <w:name w:val="C63F9B6FA10549C4ABEF5EB95D0E10BD"/>
  </w:style>
  <w:style w:type="paragraph" w:customStyle="1" w:styleId="F5287938022B45529151126061AF2909">
    <w:name w:val="F5287938022B45529151126061AF2909"/>
  </w:style>
  <w:style w:type="paragraph" w:customStyle="1" w:styleId="8936CCF904D7417E996E519624AF0502">
    <w:name w:val="8936CCF904D7417E996E519624AF0502"/>
  </w:style>
  <w:style w:type="paragraph" w:customStyle="1" w:styleId="6B80320A39AD4C44A4D87A8E29203AE9">
    <w:name w:val="6B80320A39AD4C44A4D87A8E29203AE9"/>
  </w:style>
  <w:style w:type="paragraph" w:customStyle="1" w:styleId="E6BEE7A0F3FB498F9A8ABC6C76EEA2A7">
    <w:name w:val="E6BEE7A0F3FB498F9A8ABC6C76EEA2A7"/>
  </w:style>
  <w:style w:type="paragraph" w:customStyle="1" w:styleId="21C2FF0A40754B138B93CBB74222AC6C">
    <w:name w:val="21C2FF0A40754B138B93CBB74222AC6C"/>
  </w:style>
  <w:style w:type="paragraph" w:customStyle="1" w:styleId="CA68121488AE4B158FCB6C7E03E51371">
    <w:name w:val="CA68121488AE4B158FCB6C7E03E51371"/>
  </w:style>
  <w:style w:type="paragraph" w:customStyle="1" w:styleId="950CE7042C3646A7B6EFEF11084150C6">
    <w:name w:val="950CE7042C3646A7B6EFEF11084150C6"/>
  </w:style>
  <w:style w:type="paragraph" w:customStyle="1" w:styleId="CAD4F48B352F4FE3AF7A24FB218B8A36">
    <w:name w:val="CAD4F48B352F4FE3AF7A24FB218B8A36"/>
  </w:style>
  <w:style w:type="paragraph" w:customStyle="1" w:styleId="209D30129EFD43C7B3BA567EBBC8FADF">
    <w:name w:val="209D30129EFD43C7B3BA567EBBC8FADF"/>
  </w:style>
  <w:style w:type="paragraph" w:customStyle="1" w:styleId="7B74E29D7DBE462896EAC3AD2B130345">
    <w:name w:val="7B74E29D7DBE462896EAC3AD2B130345"/>
  </w:style>
  <w:style w:type="paragraph" w:customStyle="1" w:styleId="165468DA5DE0435C87A78A3B04BD8E0B">
    <w:name w:val="165468DA5DE0435C87A78A3B04BD8E0B"/>
  </w:style>
  <w:style w:type="paragraph" w:customStyle="1" w:styleId="F07A348F84554D088065E560B5C5EF26">
    <w:name w:val="F07A348F84554D088065E560B5C5EF26"/>
  </w:style>
  <w:style w:type="paragraph" w:customStyle="1" w:styleId="B60F9270FA4840D994139716F0493CD2">
    <w:name w:val="B60F9270FA4840D994139716F0493CD2"/>
  </w:style>
  <w:style w:type="paragraph" w:customStyle="1" w:styleId="E507A78AFE86444789365081E71BBA03">
    <w:name w:val="E507A78AFE86444789365081E71BBA03"/>
  </w:style>
  <w:style w:type="paragraph" w:customStyle="1" w:styleId="E13F017239F94C0CA4492F4585E78D57">
    <w:name w:val="E13F017239F94C0CA4492F4585E78D57"/>
  </w:style>
  <w:style w:type="paragraph" w:customStyle="1" w:styleId="5353AA67CD82447FBF74AC5377F5E597">
    <w:name w:val="5353AA67CD82447FBF74AC5377F5E597"/>
  </w:style>
  <w:style w:type="paragraph" w:customStyle="1" w:styleId="B4B4C75EA0154A24AA1F42FE1C6D1A22">
    <w:name w:val="B4B4C75EA0154A24AA1F42FE1C6D1A22"/>
  </w:style>
  <w:style w:type="paragraph" w:customStyle="1" w:styleId="D31ABF69E07E43A6B14A0368A34315CC">
    <w:name w:val="D31ABF69E07E43A6B14A0368A34315CC"/>
  </w:style>
  <w:style w:type="paragraph" w:customStyle="1" w:styleId="27C43D9290BC4BA4943D5168644548F4">
    <w:name w:val="27C43D9290BC4BA4943D5168644548F4"/>
  </w:style>
  <w:style w:type="paragraph" w:customStyle="1" w:styleId="B94182B243DE4488987B6B46EF7F7BEF">
    <w:name w:val="B94182B243DE4488987B6B46EF7F7BEF"/>
  </w:style>
  <w:style w:type="paragraph" w:customStyle="1" w:styleId="6BF9995F908B4D4CB16BC8C91F359E93">
    <w:name w:val="6BF9995F908B4D4CB16BC8C91F359E93"/>
  </w:style>
  <w:style w:type="paragraph" w:customStyle="1" w:styleId="87433CA7E94D4D9BA1583F61D260269A">
    <w:name w:val="87433CA7E94D4D9BA1583F61D260269A"/>
  </w:style>
  <w:style w:type="paragraph" w:customStyle="1" w:styleId="F51CB89CCA9C48A7BBE79A1A42D9B7B5">
    <w:name w:val="F51CB89CCA9C48A7BBE79A1A42D9B7B5"/>
  </w:style>
  <w:style w:type="paragraph" w:customStyle="1" w:styleId="23BD4E7C7CF94F518C7883BEA0D02CDF">
    <w:name w:val="23BD4E7C7CF94F518C7883BEA0D02CDF"/>
  </w:style>
  <w:style w:type="paragraph" w:customStyle="1" w:styleId="656BB5BAAE21413B89C02E8ACAF13B0B">
    <w:name w:val="656BB5BAAE21413B89C02E8ACAF13B0B"/>
  </w:style>
  <w:style w:type="paragraph" w:customStyle="1" w:styleId="42577ED2AAF84D2083E9340F82A06321">
    <w:name w:val="42577ED2AAF84D2083E9340F82A06321"/>
  </w:style>
  <w:style w:type="paragraph" w:customStyle="1" w:styleId="7AA8FDD075014E20AA706B8E1AC6BEB6">
    <w:name w:val="7AA8FDD075014E20AA706B8E1AC6BEB6"/>
  </w:style>
  <w:style w:type="paragraph" w:customStyle="1" w:styleId="238CF1AA56BB407D838E5DDE3ED4B374">
    <w:name w:val="238CF1AA56BB407D838E5DDE3ED4B374"/>
  </w:style>
  <w:style w:type="paragraph" w:customStyle="1" w:styleId="ED2B123A999A42A59EB0868C72E8C90E">
    <w:name w:val="ED2B123A999A42A59EB0868C72E8C90E"/>
  </w:style>
  <w:style w:type="paragraph" w:customStyle="1" w:styleId="4F5541A9D1AD4C2FACE0CEA0FEFD1F8A">
    <w:name w:val="4F5541A9D1AD4C2FACE0CEA0FEFD1F8A"/>
  </w:style>
  <w:style w:type="paragraph" w:customStyle="1" w:styleId="4852983635794D439219B9F58DA75901">
    <w:name w:val="4852983635794D439219B9F58DA75901"/>
  </w:style>
  <w:style w:type="paragraph" w:customStyle="1" w:styleId="454065ED93964F8D8DB37212BCB087D5">
    <w:name w:val="454065ED93964F8D8DB37212BCB087D5"/>
  </w:style>
  <w:style w:type="paragraph" w:customStyle="1" w:styleId="0CAABA670E53458C9647A58B47EDC409">
    <w:name w:val="0CAABA670E53458C9647A58B47EDC409"/>
  </w:style>
  <w:style w:type="paragraph" w:customStyle="1" w:styleId="A4C6F83956974345BA927C6E421640D9">
    <w:name w:val="A4C6F83956974345BA927C6E421640D9"/>
  </w:style>
  <w:style w:type="paragraph" w:customStyle="1" w:styleId="9611E7BDFDBE4961944AFE27737CA473">
    <w:name w:val="9611E7BDFDBE4961944AFE27737CA473"/>
  </w:style>
  <w:style w:type="paragraph" w:customStyle="1" w:styleId="B034A866108447FC84BA318AA2B66492">
    <w:name w:val="B034A866108447FC84BA318AA2B66492"/>
  </w:style>
  <w:style w:type="paragraph" w:customStyle="1" w:styleId="119A7BA3E8FC4555B8E93EFA0AC3F084">
    <w:name w:val="119A7BA3E8FC4555B8E93EFA0AC3F084"/>
  </w:style>
  <w:style w:type="paragraph" w:customStyle="1" w:styleId="E356E4FCEB1A4C3F921AA9F240FEB8FE">
    <w:name w:val="E356E4FCEB1A4C3F921AA9F240FEB8FE"/>
  </w:style>
  <w:style w:type="paragraph" w:customStyle="1" w:styleId="82F80EBA975E4EF4A96BB92158497C89">
    <w:name w:val="82F80EBA975E4EF4A96BB92158497C89"/>
  </w:style>
  <w:style w:type="paragraph" w:customStyle="1" w:styleId="FB7AB755281449BBB8E474FC026D6C9E">
    <w:name w:val="FB7AB755281449BBB8E474FC026D6C9E"/>
  </w:style>
  <w:style w:type="paragraph" w:customStyle="1" w:styleId="582777E4985249F3AB3B487206BEC1FA">
    <w:name w:val="582777E4985249F3AB3B487206BEC1FA"/>
  </w:style>
  <w:style w:type="paragraph" w:customStyle="1" w:styleId="9CC949619F7C4EE9B6DE343577FDC9BE">
    <w:name w:val="9CC949619F7C4EE9B6DE343577FDC9BE"/>
  </w:style>
  <w:style w:type="paragraph" w:customStyle="1" w:styleId="DD1E945B57724E39946BD71D84DA6CB8">
    <w:name w:val="DD1E945B57724E39946BD71D84DA6CB8"/>
  </w:style>
  <w:style w:type="paragraph" w:customStyle="1" w:styleId="3A68722F40A6489A9E0CAC6308170A6D">
    <w:name w:val="3A68722F40A6489A9E0CAC6308170A6D"/>
  </w:style>
  <w:style w:type="paragraph" w:customStyle="1" w:styleId="BA51C98D0A7142D383B6396ED4F8369B">
    <w:name w:val="BA51C98D0A7142D383B6396ED4F8369B"/>
  </w:style>
  <w:style w:type="paragraph" w:customStyle="1" w:styleId="B4F58A5A9497444F8CB47036975756B0">
    <w:name w:val="B4F58A5A9497444F8CB47036975756B0"/>
  </w:style>
  <w:style w:type="paragraph" w:customStyle="1" w:styleId="21163AF2761E4BB4A2C660E543ED08F5">
    <w:name w:val="21163AF2761E4BB4A2C660E543ED08F5"/>
  </w:style>
  <w:style w:type="paragraph" w:customStyle="1" w:styleId="5A38ED000359432489A476B19C908A6F">
    <w:name w:val="5A38ED000359432489A476B19C908A6F"/>
  </w:style>
  <w:style w:type="paragraph" w:customStyle="1" w:styleId="6F5CF545E6044243ADCB60F05CE5CE1D">
    <w:name w:val="6F5CF545E6044243ADCB60F05CE5CE1D"/>
  </w:style>
  <w:style w:type="paragraph" w:customStyle="1" w:styleId="FA2651EFEC474ED3AAA55534641D845C">
    <w:name w:val="FA2651EFEC474ED3AAA55534641D845C"/>
  </w:style>
  <w:style w:type="paragraph" w:customStyle="1" w:styleId="D7EB20D74BBA4339AF58452BB3ED17A0">
    <w:name w:val="D7EB20D74BBA4339AF58452BB3ED17A0"/>
  </w:style>
  <w:style w:type="paragraph" w:customStyle="1" w:styleId="5A396A28A28C4FE680981037BB7D5A39">
    <w:name w:val="5A396A28A28C4FE680981037BB7D5A39"/>
  </w:style>
  <w:style w:type="paragraph" w:customStyle="1" w:styleId="24C0191E6BA6430395202DC1C047C11B">
    <w:name w:val="24C0191E6BA6430395202DC1C047C11B"/>
  </w:style>
  <w:style w:type="paragraph" w:customStyle="1" w:styleId="A67ED69EE1B445D6ACEDEAABB98A4137">
    <w:name w:val="A67ED69EE1B445D6ACEDEAABB98A4137"/>
  </w:style>
  <w:style w:type="paragraph" w:customStyle="1" w:styleId="D60711BE7ADF4BBCBC5227A96DBB2354">
    <w:name w:val="D60711BE7ADF4BBCBC5227A96DBB2354"/>
  </w:style>
  <w:style w:type="paragraph" w:customStyle="1" w:styleId="57DF30AE765144C0811298B39D8A8684">
    <w:name w:val="57DF30AE765144C0811298B39D8A8684"/>
  </w:style>
  <w:style w:type="paragraph" w:customStyle="1" w:styleId="F8B5C8CF96634E5EA7620DC53892D5AE">
    <w:name w:val="F8B5C8CF96634E5EA7620DC53892D5AE"/>
  </w:style>
  <w:style w:type="paragraph" w:customStyle="1" w:styleId="ECCA7EC9523B4202915198FF2705B406">
    <w:name w:val="ECCA7EC9523B4202915198FF2705B406"/>
  </w:style>
  <w:style w:type="paragraph" w:customStyle="1" w:styleId="9B1A9F3EC59844C2B3B4A1493B9EAE99">
    <w:name w:val="9B1A9F3EC59844C2B3B4A1493B9EAE99"/>
  </w:style>
  <w:style w:type="paragraph" w:customStyle="1" w:styleId="838F2FFD1237445194EECB3754B8E3C5">
    <w:name w:val="838F2FFD1237445194EECB3754B8E3C5"/>
  </w:style>
  <w:style w:type="paragraph" w:customStyle="1" w:styleId="AFFAAE81D8D44BEA810CB7BD67CE7ED6">
    <w:name w:val="AFFAAE81D8D44BEA810CB7BD67CE7ED6"/>
  </w:style>
  <w:style w:type="paragraph" w:customStyle="1" w:styleId="8C06B557CA4D4112810E59D9B1D79B39">
    <w:name w:val="8C06B557CA4D4112810E59D9B1D79B39"/>
  </w:style>
  <w:style w:type="paragraph" w:customStyle="1" w:styleId="B9EBA45685144E8E9456433DE8B6C0C2">
    <w:name w:val="B9EBA45685144E8E9456433DE8B6C0C2"/>
  </w:style>
  <w:style w:type="paragraph" w:customStyle="1" w:styleId="ED6B3427A88942A99B952F66C4C6CC43">
    <w:name w:val="ED6B3427A88942A99B952F66C4C6CC43"/>
  </w:style>
  <w:style w:type="paragraph" w:customStyle="1" w:styleId="0DC96D937A784346BAD199D305B73551">
    <w:name w:val="0DC96D937A784346BAD199D305B73551"/>
  </w:style>
  <w:style w:type="paragraph" w:customStyle="1" w:styleId="0FDB767F353A454CA2E154BABF73024C">
    <w:name w:val="0FDB767F353A454CA2E154BABF73024C"/>
  </w:style>
  <w:style w:type="paragraph" w:customStyle="1" w:styleId="71137DAE4B40452AB9CC9A0F17CACAFE">
    <w:name w:val="71137DAE4B40452AB9CC9A0F17CACAFE"/>
  </w:style>
  <w:style w:type="paragraph" w:customStyle="1" w:styleId="24E68FBBCE314C458D25DC7E9CEB4D42">
    <w:name w:val="24E68FBBCE314C458D25DC7E9CEB4D42"/>
  </w:style>
  <w:style w:type="paragraph" w:customStyle="1" w:styleId="0490FF06CE06421ABA89890BFD19E5F4">
    <w:name w:val="0490FF06CE06421ABA89890BFD19E5F4"/>
  </w:style>
  <w:style w:type="paragraph" w:customStyle="1" w:styleId="647C6A1BAF83478D875A6BEA9E9AACAE">
    <w:name w:val="647C6A1BAF83478D875A6BEA9E9AACAE"/>
  </w:style>
  <w:style w:type="paragraph" w:customStyle="1" w:styleId="709C6073C8FC4F18AE94890B37AB5A54">
    <w:name w:val="709C6073C8FC4F18AE94890B37AB5A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nventory Sheet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Physical inventory count sheet</Template>
  <TotalTime>3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PHYSICAL INVENTORY COUNT SHEET</dc:title>
  <dc:creator>MyExcelOnline</dc:creator>
  <cp:lastModifiedBy>Aditi Lundia</cp:lastModifiedBy>
  <cp:revision>1</cp:revision>
  <dcterms:created xsi:type="dcterms:W3CDTF">2022-02-06T12:39:00Z</dcterms:created>
  <dcterms:modified xsi:type="dcterms:W3CDTF">2022-02-06T12:43:00Z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