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51784648"/>
        <w:docPartObj>
          <w:docPartGallery w:val="Cover Pages"/>
          <w:docPartUnique/>
        </w:docPartObj>
      </w:sdtPr>
      <w:sdtContent>
        <w:p w14:paraId="7402A88C" w14:textId="3E197AD3" w:rsidR="00467343" w:rsidRDefault="00467343">
          <w:pPr>
            <w:rPr>
              <w:rFonts w:asciiTheme="majorHAnsi" w:eastAsiaTheme="majorEastAsia" w:hAnsiTheme="majorHAnsi" w:cstheme="majorBidi"/>
              <w:b/>
              <w:caps/>
              <w:color w:val="2C3644" w:themeColor="text2"/>
              <w:kern w:val="28"/>
              <w:sz w:val="80"/>
              <w:szCs w:val="5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5C69A2" wp14:editId="7B49F63F">
                    <wp:simplePos x="0" y="0"/>
                    <wp:positionH relativeFrom="page">
                      <wp:posOffset>191069</wp:posOffset>
                    </wp:positionH>
                    <wp:positionV relativeFrom="page">
                      <wp:posOffset>232011</wp:posOffset>
                    </wp:positionV>
                    <wp:extent cx="1712890" cy="4189863"/>
                    <wp:effectExtent l="0" t="0" r="0" b="127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418986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2" w:type="pct"/>
                                  <w:jc w:val="center"/>
                                  <w:tblBorders>
                                    <w:insideV w:val="single" w:sz="12" w:space="0" w:color="FAAF40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620"/>
                                  <w:gridCol w:w="2757"/>
                                </w:tblGrid>
                                <w:tr w:rsidR="00467343" w14:paraId="2EC778F2" w14:textId="77777777" w:rsidTr="0046734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327" w:type="pct"/>
                                      <w:vAlign w:val="center"/>
                                    </w:tcPr>
                                    <w:p w14:paraId="64B07B2D" w14:textId="586420C0" w:rsidR="00467343" w:rsidRPr="00467343" w:rsidRDefault="0013682F">
                                      <w:pPr>
                                        <w:jc w:val="right"/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572FF41" wp14:editId="26A9F2FA">
                                            <wp:extent cx="2470245" cy="1898504"/>
                                            <wp:effectExtent l="0" t="0" r="6350" b="6985"/>
                                            <wp:docPr id="1" name="Picture 1" descr="Cheerful presents birthday card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Cheerful presents birthday card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76565" cy="190336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2"/>
                                          <w:szCs w:val="5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17264C8" w14:textId="018327C0" w:rsidR="00467343" w:rsidRPr="007F7954" w:rsidRDefault="00467343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</w:pPr>
                                          <w:r w:rsidRPr="007F7954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birthday card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7C913B06" w14:textId="7C740D04" w:rsidR="00467343" w:rsidRDefault="00467343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673" w:type="pct"/>
                                      <w:vAlign w:val="center"/>
                                    </w:tcPr>
                                    <w:p w14:paraId="25739389" w14:textId="77777777" w:rsidR="00467343" w:rsidRPr="009D2467" w:rsidRDefault="00467343" w:rsidP="00467343">
                                      <w:pPr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FFC000" w:themeColor="accent6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9D2467"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FFC000" w:themeColor="accent6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5DEFAC6F" w14:textId="77777777" w:rsidR="00467343" w:rsidRPr="007B0964" w:rsidRDefault="00467343" w:rsidP="00467343">
                                      <w:pPr>
                                        <w:spacing w:after="160" w:line="259" w:lineRule="auto"/>
                                        <w:rPr>
                                          <w:rFonts w:ascii="Constantia" w:eastAsia="Times New Roman" w:hAnsi="Constantia"/>
                                        </w:rPr>
                                      </w:pPr>
                                    </w:p>
                                    <w:p w14:paraId="4EB70AF8" w14:textId="77777777" w:rsidR="00467343" w:rsidRPr="009D2467" w:rsidRDefault="00467343" w:rsidP="00467343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FFC000" w:themeColor="accent6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/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12" w:history="1">
                                        <w:r w:rsidRPr="009D2467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FFC000" w:themeColor="accent6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5F2CB478" w14:textId="77777777" w:rsidR="00467343" w:rsidRPr="009D2467" w:rsidRDefault="00467343" w:rsidP="00467343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FFC000" w:themeColor="accent6"/>
                                          <w:sz w:val="24"/>
                                          <w:szCs w:val="24"/>
                                          <w:u w:val="single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/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13" w:history="1">
                                        <w:r w:rsidRPr="009D2467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FFC000" w:themeColor="accent6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51143A68" w14:textId="77777777" w:rsidR="00467343" w:rsidRPr="009D2467" w:rsidRDefault="00467343" w:rsidP="00467343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FFC000" w:themeColor="accent6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/>
                                          <w:bCs/>
                                          <w:sz w:val="24"/>
                                          <w:szCs w:val="24"/>
                                        </w:rPr>
                                        <w:t>Excel Podcast</w:t>
                                      </w:r>
                                      <w:r w:rsidRPr="007B0964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809EC2"/>
                                          <w:sz w:val="24"/>
                                          <w:szCs w:val="24"/>
                                        </w:rPr>
                                        <w:t xml:space="preserve">: </w:t>
                                      </w:r>
                                      <w:hyperlink r:id="rId14" w:history="1">
                                        <w:r w:rsidRPr="009D2467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FFC000" w:themeColor="accent6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10118751" w14:textId="77777777" w:rsidR="00467343" w:rsidRPr="007B0964" w:rsidRDefault="00467343" w:rsidP="00467343">
                                      <w:pPr>
                                        <w:rPr>
                                          <w:rFonts w:ascii="Constantia" w:eastAsia="Times New Roman" w:hAnsi="Constantia"/>
                                          <w:szCs w:val="22"/>
                                        </w:rPr>
                                      </w:pPr>
                                    </w:p>
                                    <w:p w14:paraId="0B80F89C" w14:textId="77777777" w:rsidR="00467343" w:rsidRPr="007B0964" w:rsidRDefault="00467343" w:rsidP="00467343">
                                      <w:pPr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809EC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9D2467">
                                        <w:rPr>
                                          <w:rFonts w:ascii="Constantia" w:eastAsia="Times New Roman" w:hAnsi="Constantia"/>
                                          <w:color w:val="FFC000" w:themeColor="accent6"/>
                                          <w:sz w:val="24"/>
                                          <w:szCs w:val="24"/>
                                        </w:rPr>
                                        <w:t>MyExcelOnline</w:t>
                                      </w:r>
                                      <w:r w:rsidRPr="007B0964">
                                        <w:rPr>
                                          <w:rFonts w:ascii="Constantia" w:eastAsia="Times New Roman" w:hAnsi="Constantia"/>
                                          <w:color w:val="809EC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  <w:p w14:paraId="48D8587C" w14:textId="7600FEBD" w:rsidR="00467343" w:rsidRDefault="00467343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3577A4F8" w14:textId="77777777" w:rsidR="00467343" w:rsidRDefault="0046734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5C69A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15.05pt;margin-top:18.25pt;width:134.85pt;height:329.9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" fillcolor="white [3201]" stroked="f" strokeweight=".5pt">
                    <v:textbox inset="0,0,0,0">
                      <w:txbxContent>
                        <w:tbl>
                          <w:tblPr>
                            <w:tblW w:w="4992" w:type="pct"/>
                            <w:jc w:val="center"/>
                            <w:tblBorders>
                              <w:insideV w:val="single" w:sz="12" w:space="0" w:color="FAAF40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620"/>
                            <w:gridCol w:w="2757"/>
                          </w:tblGrid>
                          <w:tr w:rsidR="00467343" w14:paraId="2EC778F2" w14:textId="77777777" w:rsidTr="00467343">
                            <w:trPr>
                              <w:jc w:val="center"/>
                            </w:trPr>
                            <w:tc>
                              <w:tcPr>
                                <w:tcW w:w="2327" w:type="pct"/>
                                <w:vAlign w:val="center"/>
                              </w:tcPr>
                              <w:p w14:paraId="64B07B2D" w14:textId="586420C0" w:rsidR="00467343" w:rsidRPr="00467343" w:rsidRDefault="0013682F">
                                <w:pPr>
                                  <w:jc w:val="right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72FF41" wp14:editId="26A9F2FA">
                                      <wp:extent cx="2470245" cy="1898504"/>
                                      <wp:effectExtent l="0" t="0" r="6350" b="6985"/>
                                      <wp:docPr id="1" name="Picture 1" descr="Cheerful presents birthday car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heerful presents birthday car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76565" cy="19033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2"/>
                                    <w:szCs w:val="5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17264C8" w14:textId="018327C0" w:rsidR="00467343" w:rsidRPr="007F7954" w:rsidRDefault="00467343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</w:pPr>
                                    <w:r w:rsidRPr="007F7954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birthday card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C913B06" w14:textId="7C740D04" w:rsidR="00467343" w:rsidRDefault="00467343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673" w:type="pct"/>
                                <w:vAlign w:val="center"/>
                              </w:tcPr>
                              <w:p w14:paraId="25739389" w14:textId="77777777" w:rsidR="00467343" w:rsidRPr="009D2467" w:rsidRDefault="00467343" w:rsidP="00467343">
                                <w:pPr>
                                  <w:rPr>
                                    <w:rFonts w:ascii="Constantia" w:eastAsia="Times New Roman" w:hAnsi="Constantia"/>
                                    <w:caps/>
                                    <w:color w:val="FFC000" w:themeColor="accent6"/>
                                    <w:sz w:val="24"/>
                                    <w:szCs w:val="24"/>
                                  </w:rPr>
                                </w:pPr>
                                <w:r w:rsidRPr="009D2467">
                                  <w:rPr>
                                    <w:rFonts w:ascii="Constantia" w:eastAsia="Times New Roman" w:hAnsi="Constantia"/>
                                    <w:caps/>
                                    <w:color w:val="FFC000" w:themeColor="accent6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5DEFAC6F" w14:textId="77777777" w:rsidR="00467343" w:rsidRPr="007B0964" w:rsidRDefault="00467343" w:rsidP="00467343">
                                <w:pPr>
                                  <w:spacing w:after="160" w:line="259" w:lineRule="auto"/>
                                  <w:rPr>
                                    <w:rFonts w:ascii="Constantia" w:eastAsia="Times New Roman" w:hAnsi="Constantia"/>
                                  </w:rPr>
                                </w:pPr>
                              </w:p>
                              <w:p w14:paraId="4EB70AF8" w14:textId="77777777" w:rsidR="00467343" w:rsidRPr="009D2467" w:rsidRDefault="00467343" w:rsidP="0046734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FFC000" w:themeColor="accent6"/>
                                    <w:sz w:val="24"/>
                                    <w:szCs w:val="24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/>
                                    <w:bCs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5" w:history="1">
                                  <w:r w:rsidRPr="009D2467">
                                    <w:rPr>
                                      <w:rFonts w:ascii="Constantia" w:eastAsia="Times New Roman" w:hAnsi="Constantia"/>
                                      <w:bCs/>
                                      <w:color w:val="FFC000" w:themeColor="accent6"/>
                                      <w:sz w:val="24"/>
                                      <w:szCs w:val="24"/>
                                      <w:u w:val="single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5F2CB478" w14:textId="77777777" w:rsidR="00467343" w:rsidRPr="009D2467" w:rsidRDefault="00467343" w:rsidP="0046734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FFC000" w:themeColor="accent6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/>
                                    <w:bCs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6" w:history="1">
                                  <w:r w:rsidRPr="009D2467">
                                    <w:rPr>
                                      <w:rFonts w:ascii="Constantia" w:eastAsia="Times New Roman" w:hAnsi="Constantia"/>
                                      <w:bCs/>
                                      <w:color w:val="FFC000" w:themeColor="accent6"/>
                                      <w:sz w:val="24"/>
                                      <w:szCs w:val="24"/>
                                      <w:u w:val="single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51143A68" w14:textId="77777777" w:rsidR="00467343" w:rsidRPr="009D2467" w:rsidRDefault="00467343" w:rsidP="0046734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FFC000" w:themeColor="accent6"/>
                                    <w:sz w:val="24"/>
                                    <w:szCs w:val="24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/>
                                    <w:bCs/>
                                    <w:sz w:val="24"/>
                                    <w:szCs w:val="24"/>
                                  </w:rPr>
                                  <w:t>Excel Podcast</w:t>
                                </w:r>
                                <w:r w:rsidRPr="007B0964">
                                  <w:rPr>
                                    <w:rFonts w:ascii="Constantia" w:eastAsia="Times New Roman" w:hAnsi="Constantia"/>
                                    <w:bCs/>
                                    <w:color w:val="809EC2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hyperlink r:id="rId17" w:history="1">
                                  <w:r w:rsidRPr="009D2467">
                                    <w:rPr>
                                      <w:rFonts w:ascii="Constantia" w:eastAsia="Times New Roman" w:hAnsi="Constantia"/>
                                      <w:bCs/>
                                      <w:color w:val="FFC000" w:themeColor="accent6"/>
                                      <w:sz w:val="24"/>
                                      <w:szCs w:val="24"/>
                                      <w:u w:val="single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10118751" w14:textId="77777777" w:rsidR="00467343" w:rsidRPr="007B0964" w:rsidRDefault="00467343" w:rsidP="00467343">
                                <w:pPr>
                                  <w:rPr>
                                    <w:rFonts w:ascii="Constantia" w:eastAsia="Times New Roman" w:hAnsi="Constantia"/>
                                    <w:szCs w:val="22"/>
                                  </w:rPr>
                                </w:pPr>
                              </w:p>
                              <w:p w14:paraId="0B80F89C" w14:textId="77777777" w:rsidR="00467343" w:rsidRPr="007B0964" w:rsidRDefault="00467343" w:rsidP="00467343">
                                <w:pPr>
                                  <w:rPr>
                                    <w:rFonts w:ascii="Constantia" w:eastAsia="Times New Roman" w:hAnsi="Constantia"/>
                                    <w:caps/>
                                    <w:color w:val="809EC2"/>
                                    <w:sz w:val="26"/>
                                    <w:szCs w:val="26"/>
                                  </w:rPr>
                                </w:pPr>
                                <w:r w:rsidRPr="009D2467">
                                  <w:rPr>
                                    <w:rFonts w:ascii="Constantia" w:eastAsia="Times New Roman" w:hAnsi="Constantia"/>
                                    <w:color w:val="FFC000" w:themeColor="accent6"/>
                                    <w:sz w:val="24"/>
                                    <w:szCs w:val="24"/>
                                  </w:rPr>
                                  <w:t>MyExcelOnline</w:t>
                                </w:r>
                                <w:r w:rsidRPr="007B0964">
                                  <w:rPr>
                                    <w:rFonts w:ascii="Constantia" w:eastAsia="Times New Roman" w:hAnsi="Constantia"/>
                                    <w:color w:val="809EC2"/>
                                    <w:szCs w:val="22"/>
                                  </w:rPr>
                                  <w:t xml:space="preserve">     </w:t>
                                </w:r>
                              </w:p>
                              <w:p w14:paraId="48D8587C" w14:textId="7600FEBD" w:rsidR="00467343" w:rsidRDefault="00467343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3577A4F8" w14:textId="77777777" w:rsidR="00467343" w:rsidRDefault="0046734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id w:val="1707210872"/>
        <w:placeholder>
          <w:docPart w:val="3B5AD319EE0E447F9347B098B65E2D9A"/>
        </w:placeholder>
        <w:temporary/>
        <w:showingPlcHdr/>
        <w15:appearance w15:val="hidden"/>
      </w:sdtPr>
      <w:sdtEndPr/>
      <w:sdtContent>
        <w:p w14:paraId="742D3E16" w14:textId="2C9F3D62" w:rsidR="00583903" w:rsidRDefault="00F64B73" w:rsidP="00F64B73">
          <w:pPr>
            <w:pStyle w:val="Title"/>
          </w:pPr>
          <w:r w:rsidRPr="00F64B73">
            <w:t>Happy birthday!</w:t>
          </w:r>
        </w:p>
      </w:sdtContent>
    </w:sdt>
    <w:sectPr w:rsidR="00583903" w:rsidSect="00467343">
      <w:headerReference w:type="default" r:id="rId18"/>
      <w:pgSz w:w="10081" w:h="7201" w:orient="landscape" w:code="23"/>
      <w:pgMar w:top="567" w:right="567" w:bottom="567" w:left="567" w:header="34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A43B" w14:textId="77777777" w:rsidR="00A36118" w:rsidRDefault="00A36118" w:rsidP="003F353E">
      <w:pPr>
        <w:spacing w:after="0"/>
      </w:pPr>
      <w:r>
        <w:separator/>
      </w:r>
    </w:p>
  </w:endnote>
  <w:endnote w:type="continuationSeparator" w:id="0">
    <w:p w14:paraId="41FA8B9D" w14:textId="77777777" w:rsidR="00A36118" w:rsidRDefault="00A36118" w:rsidP="003F35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0641" w14:textId="77777777" w:rsidR="00A36118" w:rsidRDefault="00A36118" w:rsidP="003F353E">
      <w:pPr>
        <w:spacing w:after="0"/>
      </w:pPr>
      <w:r>
        <w:separator/>
      </w:r>
    </w:p>
  </w:footnote>
  <w:footnote w:type="continuationSeparator" w:id="0">
    <w:p w14:paraId="2BBE667F" w14:textId="77777777" w:rsidR="00A36118" w:rsidRDefault="00A36118" w:rsidP="003F35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3067" w14:textId="77777777" w:rsidR="003F353E" w:rsidRPr="00E11B39" w:rsidRDefault="00E11B39" w:rsidP="00E11B3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98528" behindDoc="0" locked="0" layoutInCell="1" allowOverlap="1" wp14:anchorId="32B8ACA3" wp14:editId="71C3C08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22744" cy="4572818"/>
              <wp:effectExtent l="0" t="0" r="0" b="0"/>
              <wp:wrapNone/>
              <wp:docPr id="17" name="Group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2744" cy="4572818"/>
                        <a:chOff x="0" y="0"/>
                        <a:chExt cx="6422744" cy="4572818"/>
                      </a:xfrm>
                    </wpg:grpSpPr>
                    <wps:wsp>
                      <wps:cNvPr id="2" name="Title 1">
                        <a:extLst>
                          <a:ext uri="{FF2B5EF4-FFF2-40B4-BE49-F238E27FC236}">
                            <a16:creationId xmlns:a16="http://schemas.microsoft.com/office/drawing/2014/main" id="{E20C22AB-538E-4135-992B-8EE4577431CC}"/>
                          </a:ext>
                        </a:extLst>
                      </wps:cNvPr>
                      <wps:cNvSpPr>
                        <a:spLocks noGrp="1"/>
                      </wps:cNvSpPr>
                      <wps:spPr>
                        <a:xfrm>
                          <a:off x="457200" y="247650"/>
                          <a:ext cx="5520690" cy="883709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  <wps:wsp>
                      <wps:cNvPr id="3" name="Content Placeholder 2">
                        <a:extLst>
                          <a:ext uri="{FF2B5EF4-FFF2-40B4-BE49-F238E27FC236}">
                            <a16:creationId xmlns:a16="http://schemas.microsoft.com/office/drawing/2014/main" id="{13989CD7-3BF8-4DF0-809C-2B954A5BF9B3}"/>
                          </a:ext>
                        </a:extLst>
                      </wps:cNvPr>
                      <wps:cNvSpPr>
                        <a:spLocks noGrp="1"/>
                      </wps:cNvSpPr>
                      <wps:spPr>
                        <a:xfrm>
                          <a:off x="457200" y="1219200"/>
                          <a:ext cx="5520690" cy="2900892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  <wps:wsp>
                      <wps:cNvPr id="4" name="AutoShape 3">
                        <a:extLst>
                          <a:ext uri="{FF2B5EF4-FFF2-40B4-BE49-F238E27FC236}">
                            <a16:creationId xmlns:a16="http://schemas.microsoft.com/office/drawing/2014/main" id="{105BB768-A676-4F5C-B7E4-5652438A1C7A}"/>
                          </a:ext>
                        </a:extLst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2019300" y="485775"/>
                          <a:ext cx="2406650" cy="360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Rectangle 4">
                        <a:extLst>
                          <a:ext uri="{FF2B5EF4-FFF2-40B4-BE49-F238E27FC236}">
                            <a16:creationId xmlns:a16="http://schemas.microsoft.com/office/drawing/2014/main" id="{643913F3-5F00-494A-8347-17CFA41662F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654" cy="457281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67">
                        <a:extLst>
                          <a:ext uri="{FF2B5EF4-FFF2-40B4-BE49-F238E27FC236}">
                            <a16:creationId xmlns:a16="http://schemas.microsoft.com/office/drawing/2014/main" id="{458893FC-144A-4956-BA32-138AFA0419D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334000" y="2066925"/>
                          <a:ext cx="908988" cy="760038"/>
                        </a:xfrm>
                        <a:custGeom>
                          <a:avLst/>
                          <a:gdLst>
                            <a:gd name="T0" fmla="*/ 7 w 139"/>
                            <a:gd name="T1" fmla="*/ 107 h 116"/>
                            <a:gd name="T2" fmla="*/ 82 w 139"/>
                            <a:gd name="T3" fmla="*/ 16 h 116"/>
                            <a:gd name="T4" fmla="*/ 139 w 139"/>
                            <a:gd name="T5" fmla="*/ 71 h 116"/>
                            <a:gd name="T6" fmla="*/ 7 w 139"/>
                            <a:gd name="T7" fmla="*/ 116 h 116"/>
                            <a:gd name="T8" fmla="*/ 7 w 139"/>
                            <a:gd name="T9" fmla="*/ 107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16">
                              <a:moveTo>
                                <a:pt x="7" y="107"/>
                              </a:moveTo>
                              <a:cubicBezTo>
                                <a:pt x="7" y="107"/>
                                <a:pt x="56" y="32"/>
                                <a:pt x="82" y="16"/>
                              </a:cubicBezTo>
                              <a:cubicBezTo>
                                <a:pt x="108" y="0"/>
                                <a:pt x="139" y="55"/>
                                <a:pt x="139" y="71"/>
                              </a:cubicBezTo>
                              <a:cubicBezTo>
                                <a:pt x="139" y="85"/>
                                <a:pt x="14" y="116"/>
                                <a:pt x="7" y="116"/>
                              </a:cubicBezTo>
                              <a:cubicBezTo>
                                <a:pt x="0" y="116"/>
                                <a:pt x="7" y="107"/>
                                <a:pt x="7" y="1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68">
                        <a:extLst>
                          <a:ext uri="{FF2B5EF4-FFF2-40B4-BE49-F238E27FC236}">
                            <a16:creationId xmlns:a16="http://schemas.microsoft.com/office/drawing/2014/main" id="{19E3ACFF-A230-44A7-88B7-8E1BE583629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457825" y="2305050"/>
                          <a:ext cx="706566" cy="439218"/>
                        </a:xfrm>
                        <a:custGeom>
                          <a:avLst/>
                          <a:gdLst>
                            <a:gd name="T0" fmla="*/ 0 w 108"/>
                            <a:gd name="T1" fmla="*/ 67 h 67"/>
                            <a:gd name="T2" fmla="*/ 101 w 108"/>
                            <a:gd name="T3" fmla="*/ 23 h 67"/>
                            <a:gd name="T4" fmla="*/ 0 w 108"/>
                            <a:gd name="T5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" h="67">
                              <a:moveTo>
                                <a:pt x="0" y="67"/>
                              </a:moveTo>
                              <a:cubicBezTo>
                                <a:pt x="0" y="67"/>
                                <a:pt x="89" y="0"/>
                                <a:pt x="101" y="23"/>
                              </a:cubicBezTo>
                              <a:cubicBezTo>
                                <a:pt x="108" y="43"/>
                                <a:pt x="11" y="64"/>
                                <a:pt x="0" y="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69">
                        <a:extLst>
                          <a:ext uri="{FF2B5EF4-FFF2-40B4-BE49-F238E27FC236}">
                            <a16:creationId xmlns:a16="http://schemas.microsoft.com/office/drawing/2014/main" id="{5A375579-68FC-40FE-BDE0-3A15701F0CC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29225" y="1676400"/>
                          <a:ext cx="714205" cy="1126689"/>
                        </a:xfrm>
                        <a:custGeom>
                          <a:avLst/>
                          <a:gdLst>
                            <a:gd name="T0" fmla="*/ 2 w 109"/>
                            <a:gd name="T1" fmla="*/ 160 h 172"/>
                            <a:gd name="T2" fmla="*/ 14 w 109"/>
                            <a:gd name="T3" fmla="*/ 31 h 172"/>
                            <a:gd name="T4" fmla="*/ 100 w 109"/>
                            <a:gd name="T5" fmla="*/ 46 h 172"/>
                            <a:gd name="T6" fmla="*/ 7 w 109"/>
                            <a:gd name="T7" fmla="*/ 168 h 172"/>
                            <a:gd name="T8" fmla="*/ 2 w 109"/>
                            <a:gd name="T9" fmla="*/ 160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" h="172">
                              <a:moveTo>
                                <a:pt x="2" y="160"/>
                              </a:moveTo>
                              <a:cubicBezTo>
                                <a:pt x="2" y="160"/>
                                <a:pt x="0" y="61"/>
                                <a:pt x="14" y="31"/>
                              </a:cubicBezTo>
                              <a:cubicBezTo>
                                <a:pt x="29" y="0"/>
                                <a:pt x="90" y="31"/>
                                <a:pt x="100" y="46"/>
                              </a:cubicBezTo>
                              <a:cubicBezTo>
                                <a:pt x="109" y="58"/>
                                <a:pt x="14" y="164"/>
                                <a:pt x="7" y="168"/>
                              </a:cubicBezTo>
                              <a:cubicBezTo>
                                <a:pt x="1" y="172"/>
                                <a:pt x="2" y="160"/>
                                <a:pt x="2" y="1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70">
                        <a:extLst>
                          <a:ext uri="{FF2B5EF4-FFF2-40B4-BE49-F238E27FC236}">
                            <a16:creationId xmlns:a16="http://schemas.microsoft.com/office/drawing/2014/main" id="{4F5F3FF6-BF26-49CA-866B-92DF0254C7A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95900" y="1857375"/>
                          <a:ext cx="511783" cy="805869"/>
                        </a:xfrm>
                        <a:custGeom>
                          <a:avLst/>
                          <a:gdLst>
                            <a:gd name="T0" fmla="*/ 0 w 78"/>
                            <a:gd name="T1" fmla="*/ 123 h 123"/>
                            <a:gd name="T2" fmla="*/ 57 w 78"/>
                            <a:gd name="T3" fmla="*/ 16 h 123"/>
                            <a:gd name="T4" fmla="*/ 0 w 78"/>
                            <a:gd name="T5" fmla="*/ 123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8" h="123">
                              <a:moveTo>
                                <a:pt x="0" y="123"/>
                              </a:moveTo>
                              <a:cubicBezTo>
                                <a:pt x="0" y="123"/>
                                <a:pt x="31" y="0"/>
                                <a:pt x="57" y="16"/>
                              </a:cubicBezTo>
                              <a:cubicBezTo>
                                <a:pt x="78" y="33"/>
                                <a:pt x="8" y="113"/>
                                <a:pt x="0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71">
                        <a:extLst>
                          <a:ext uri="{FF2B5EF4-FFF2-40B4-BE49-F238E27FC236}">
                            <a16:creationId xmlns:a16="http://schemas.microsoft.com/office/drawing/2014/main" id="{7BD2639B-A4A9-4249-AEF9-2FB619636F0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05325" y="1676400"/>
                          <a:ext cx="706566" cy="1126689"/>
                        </a:xfrm>
                        <a:custGeom>
                          <a:avLst/>
                          <a:gdLst>
                            <a:gd name="T0" fmla="*/ 107 w 108"/>
                            <a:gd name="T1" fmla="*/ 160 h 172"/>
                            <a:gd name="T2" fmla="*/ 94 w 108"/>
                            <a:gd name="T3" fmla="*/ 31 h 172"/>
                            <a:gd name="T4" fmla="*/ 8 w 108"/>
                            <a:gd name="T5" fmla="*/ 46 h 172"/>
                            <a:gd name="T6" fmla="*/ 101 w 108"/>
                            <a:gd name="T7" fmla="*/ 168 h 172"/>
                            <a:gd name="T8" fmla="*/ 107 w 108"/>
                            <a:gd name="T9" fmla="*/ 160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172">
                              <a:moveTo>
                                <a:pt x="107" y="160"/>
                              </a:moveTo>
                              <a:cubicBezTo>
                                <a:pt x="107" y="160"/>
                                <a:pt x="108" y="61"/>
                                <a:pt x="94" y="31"/>
                              </a:cubicBezTo>
                              <a:cubicBezTo>
                                <a:pt x="80" y="0"/>
                                <a:pt x="19" y="31"/>
                                <a:pt x="8" y="46"/>
                              </a:cubicBezTo>
                              <a:cubicBezTo>
                                <a:pt x="0" y="58"/>
                                <a:pt x="95" y="164"/>
                                <a:pt x="101" y="168"/>
                              </a:cubicBezTo>
                              <a:cubicBezTo>
                                <a:pt x="108" y="172"/>
                                <a:pt x="107" y="160"/>
                                <a:pt x="107" y="1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72">
                        <a:extLst>
                          <a:ext uri="{FF2B5EF4-FFF2-40B4-BE49-F238E27FC236}">
                            <a16:creationId xmlns:a16="http://schemas.microsoft.com/office/drawing/2014/main" id="{488CEB1C-7C8C-4BCD-A0BC-8B6EF48DA70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638675" y="1857375"/>
                          <a:ext cx="511783" cy="805869"/>
                        </a:xfrm>
                        <a:custGeom>
                          <a:avLst/>
                          <a:gdLst>
                            <a:gd name="T0" fmla="*/ 78 w 78"/>
                            <a:gd name="T1" fmla="*/ 123 h 123"/>
                            <a:gd name="T2" fmla="*/ 20 w 78"/>
                            <a:gd name="T3" fmla="*/ 16 h 123"/>
                            <a:gd name="T4" fmla="*/ 78 w 78"/>
                            <a:gd name="T5" fmla="*/ 123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8" h="123">
                              <a:moveTo>
                                <a:pt x="78" y="123"/>
                              </a:moveTo>
                              <a:cubicBezTo>
                                <a:pt x="78" y="123"/>
                                <a:pt x="47" y="0"/>
                                <a:pt x="20" y="16"/>
                              </a:cubicBezTo>
                              <a:cubicBezTo>
                                <a:pt x="0" y="33"/>
                                <a:pt x="69" y="113"/>
                                <a:pt x="78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73">
                        <a:extLst>
                          <a:ext uri="{FF2B5EF4-FFF2-40B4-BE49-F238E27FC236}">
                            <a16:creationId xmlns:a16="http://schemas.microsoft.com/office/drawing/2014/main" id="{6362E1F7-E0A2-4CCF-8E72-436FA545744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210050" y="2066925"/>
                          <a:ext cx="908988" cy="760038"/>
                        </a:xfrm>
                        <a:custGeom>
                          <a:avLst/>
                          <a:gdLst>
                            <a:gd name="T0" fmla="*/ 132 w 139"/>
                            <a:gd name="T1" fmla="*/ 107 h 116"/>
                            <a:gd name="T2" fmla="*/ 57 w 139"/>
                            <a:gd name="T3" fmla="*/ 16 h 116"/>
                            <a:gd name="T4" fmla="*/ 0 w 139"/>
                            <a:gd name="T5" fmla="*/ 71 h 116"/>
                            <a:gd name="T6" fmla="*/ 132 w 139"/>
                            <a:gd name="T7" fmla="*/ 116 h 116"/>
                            <a:gd name="T8" fmla="*/ 132 w 139"/>
                            <a:gd name="T9" fmla="*/ 107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16">
                              <a:moveTo>
                                <a:pt x="132" y="107"/>
                              </a:moveTo>
                              <a:cubicBezTo>
                                <a:pt x="132" y="107"/>
                                <a:pt x="83" y="32"/>
                                <a:pt x="57" y="16"/>
                              </a:cubicBezTo>
                              <a:cubicBezTo>
                                <a:pt x="30" y="0"/>
                                <a:pt x="0" y="55"/>
                                <a:pt x="0" y="71"/>
                              </a:cubicBezTo>
                              <a:cubicBezTo>
                                <a:pt x="0" y="85"/>
                                <a:pt x="125" y="116"/>
                                <a:pt x="132" y="116"/>
                              </a:cubicBezTo>
                              <a:cubicBezTo>
                                <a:pt x="139" y="116"/>
                                <a:pt x="132" y="107"/>
                                <a:pt x="132" y="1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74">
                        <a:extLst>
                          <a:ext uri="{FF2B5EF4-FFF2-40B4-BE49-F238E27FC236}">
                            <a16:creationId xmlns:a16="http://schemas.microsoft.com/office/drawing/2014/main" id="{113A5667-0AF9-43A6-9078-38FC5AC6957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276725" y="2305050"/>
                          <a:ext cx="710386" cy="439218"/>
                        </a:xfrm>
                        <a:custGeom>
                          <a:avLst/>
                          <a:gdLst>
                            <a:gd name="T0" fmla="*/ 109 w 109"/>
                            <a:gd name="T1" fmla="*/ 67 h 67"/>
                            <a:gd name="T2" fmla="*/ 7 w 109"/>
                            <a:gd name="T3" fmla="*/ 23 h 67"/>
                            <a:gd name="T4" fmla="*/ 109 w 109"/>
                            <a:gd name="T5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9" h="67">
                              <a:moveTo>
                                <a:pt x="109" y="67"/>
                              </a:moveTo>
                              <a:cubicBezTo>
                                <a:pt x="109" y="67"/>
                                <a:pt x="19" y="0"/>
                                <a:pt x="7" y="23"/>
                              </a:cubicBezTo>
                              <a:cubicBezTo>
                                <a:pt x="0" y="43"/>
                                <a:pt x="97" y="64"/>
                                <a:pt x="109" y="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75">
                        <a:extLst>
                          <a:ext uri="{FF2B5EF4-FFF2-40B4-BE49-F238E27FC236}">
                            <a16:creationId xmlns:a16="http://schemas.microsoft.com/office/drawing/2014/main" id="{A56061C8-AA7E-4595-8790-6D75209A24E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81575" y="2590800"/>
                          <a:ext cx="485048" cy="263531"/>
                        </a:xfrm>
                        <a:custGeom>
                          <a:avLst/>
                          <a:gdLst>
                            <a:gd name="T0" fmla="*/ 61 w 74"/>
                            <a:gd name="T1" fmla="*/ 0 h 40"/>
                            <a:gd name="T2" fmla="*/ 46 w 74"/>
                            <a:gd name="T3" fmla="*/ 4 h 40"/>
                            <a:gd name="T4" fmla="*/ 28 w 74"/>
                            <a:gd name="T5" fmla="*/ 4 h 40"/>
                            <a:gd name="T6" fmla="*/ 13 w 74"/>
                            <a:gd name="T7" fmla="*/ 0 h 40"/>
                            <a:gd name="T8" fmla="*/ 3 w 74"/>
                            <a:gd name="T9" fmla="*/ 28 h 40"/>
                            <a:gd name="T10" fmla="*/ 16 w 74"/>
                            <a:gd name="T11" fmla="*/ 40 h 40"/>
                            <a:gd name="T12" fmla="*/ 37 w 74"/>
                            <a:gd name="T13" fmla="*/ 40 h 40"/>
                            <a:gd name="T14" fmla="*/ 58 w 74"/>
                            <a:gd name="T15" fmla="*/ 40 h 40"/>
                            <a:gd name="T16" fmla="*/ 72 w 74"/>
                            <a:gd name="T17" fmla="*/ 28 h 40"/>
                            <a:gd name="T18" fmla="*/ 61 w 74"/>
                            <a:gd name="T1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4" h="40">
                              <a:moveTo>
                                <a:pt x="61" y="0"/>
                              </a:moveTo>
                              <a:cubicBezTo>
                                <a:pt x="56" y="0"/>
                                <a:pt x="51" y="2"/>
                                <a:pt x="46" y="4"/>
                              </a:cubicBezTo>
                              <a:cubicBezTo>
                                <a:pt x="41" y="7"/>
                                <a:pt x="34" y="7"/>
                                <a:pt x="28" y="4"/>
                              </a:cubicBezTo>
                              <a:cubicBezTo>
                                <a:pt x="24" y="2"/>
                                <a:pt x="19" y="0"/>
                                <a:pt x="13" y="0"/>
                              </a:cubicBezTo>
                              <a:cubicBezTo>
                                <a:pt x="1" y="0"/>
                                <a:pt x="0" y="20"/>
                                <a:pt x="3" y="28"/>
                              </a:cubicBezTo>
                              <a:cubicBezTo>
                                <a:pt x="5" y="37"/>
                                <a:pt x="9" y="40"/>
                                <a:pt x="16" y="40"/>
                              </a:cubicBezTo>
                              <a:cubicBezTo>
                                <a:pt x="24" y="40"/>
                                <a:pt x="37" y="40"/>
                                <a:pt x="37" y="40"/>
                              </a:cubicBezTo>
                              <a:cubicBezTo>
                                <a:pt x="37" y="40"/>
                                <a:pt x="50" y="40"/>
                                <a:pt x="58" y="40"/>
                              </a:cubicBezTo>
                              <a:cubicBezTo>
                                <a:pt x="66" y="40"/>
                                <a:pt x="70" y="37"/>
                                <a:pt x="72" y="28"/>
                              </a:cubicBezTo>
                              <a:cubicBezTo>
                                <a:pt x="74" y="20"/>
                                <a:pt x="73" y="0"/>
                                <a:pt x="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7" name="Freeform: Shape 206">
                        <a:extLst>
                          <a:ext uri="{FF2B5EF4-FFF2-40B4-BE49-F238E27FC236}">
                            <a16:creationId xmlns:a16="http://schemas.microsoft.com/office/drawing/2014/main" id="{8A5B87D5-BFA6-409B-AF4B-03999CFB736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029075" y="3267075"/>
                          <a:ext cx="2389835" cy="1302376"/>
                        </a:xfrm>
                        <a:custGeom>
                          <a:avLst/>
                          <a:gdLst>
                            <a:gd name="connsiteX0" fmla="*/ 0 w 2389835"/>
                            <a:gd name="connsiteY0" fmla="*/ 0 h 1302376"/>
                            <a:gd name="connsiteX1" fmla="*/ 2389835 w 2389835"/>
                            <a:gd name="connsiteY1" fmla="*/ 0 h 1302376"/>
                            <a:gd name="connsiteX2" fmla="*/ 2389835 w 2389835"/>
                            <a:gd name="connsiteY2" fmla="*/ 1121210 h 1302376"/>
                            <a:gd name="connsiteX3" fmla="*/ 2371772 w 2389835"/>
                            <a:gd name="connsiteY3" fmla="*/ 1302376 h 1302376"/>
                            <a:gd name="connsiteX4" fmla="*/ 106940 w 2389835"/>
                            <a:gd name="connsiteY4" fmla="*/ 1302376 h 13023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89835" h="1302376">
                              <a:moveTo>
                                <a:pt x="0" y="0"/>
                              </a:moveTo>
                              <a:lnTo>
                                <a:pt x="2389835" y="0"/>
                              </a:lnTo>
                              <a:lnTo>
                                <a:pt x="2389835" y="1121210"/>
                              </a:lnTo>
                              <a:lnTo>
                                <a:pt x="2371772" y="1302376"/>
                              </a:lnTo>
                              <a:lnTo>
                                <a:pt x="106940" y="130237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Freeform: Shape 205">
                        <a:extLst>
                          <a:ext uri="{FF2B5EF4-FFF2-40B4-BE49-F238E27FC236}">
                            <a16:creationId xmlns:a16="http://schemas.microsoft.com/office/drawing/2014/main" id="{F51EB44F-AA76-42B6-98AC-994AE9571D5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991225" y="3267075"/>
                          <a:ext cx="431519" cy="1302376"/>
                        </a:xfrm>
                        <a:custGeom>
                          <a:avLst/>
                          <a:gdLst>
                            <a:gd name="connsiteX0" fmla="*/ 11458 w 431519"/>
                            <a:gd name="connsiteY0" fmla="*/ 0 h 1302376"/>
                            <a:gd name="connsiteX1" fmla="*/ 431519 w 431519"/>
                            <a:gd name="connsiteY1" fmla="*/ 0 h 1302376"/>
                            <a:gd name="connsiteX2" fmla="*/ 431519 w 431519"/>
                            <a:gd name="connsiteY2" fmla="*/ 1111441 h 1302376"/>
                            <a:gd name="connsiteX3" fmla="*/ 412482 w 431519"/>
                            <a:gd name="connsiteY3" fmla="*/ 1302376 h 1302376"/>
                            <a:gd name="connsiteX4" fmla="*/ 0 w 431519"/>
                            <a:gd name="connsiteY4" fmla="*/ 1302376 h 1302376"/>
                            <a:gd name="connsiteX5" fmla="*/ 0 w 431519"/>
                            <a:gd name="connsiteY5" fmla="*/ 171868 h 13023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31519" h="1302376">
                              <a:moveTo>
                                <a:pt x="11458" y="0"/>
                              </a:moveTo>
                              <a:lnTo>
                                <a:pt x="431519" y="0"/>
                              </a:lnTo>
                              <a:lnTo>
                                <a:pt x="431519" y="1111441"/>
                              </a:lnTo>
                              <a:lnTo>
                                <a:pt x="412482" y="1302376"/>
                              </a:lnTo>
                              <a:lnTo>
                                <a:pt x="0" y="1302376"/>
                              </a:lnTo>
                              <a:lnTo>
                                <a:pt x="0" y="17186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 80">
                        <a:extLst>
                          <a:ext uri="{FF2B5EF4-FFF2-40B4-BE49-F238E27FC236}">
                            <a16:creationId xmlns:a16="http://schemas.microsoft.com/office/drawing/2014/main" id="{3513428B-397D-4CAF-95AD-5378D698A8E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24375" y="3390900"/>
                          <a:ext cx="1466603" cy="103121"/>
                        </a:xfrm>
                        <a:custGeom>
                          <a:avLst/>
                          <a:gdLst>
                            <a:gd name="T0" fmla="*/ 384 w 384"/>
                            <a:gd name="T1" fmla="*/ 0 h 27"/>
                            <a:gd name="T2" fmla="*/ 3 w 384"/>
                            <a:gd name="T3" fmla="*/ 0 h 27"/>
                            <a:gd name="T4" fmla="*/ 0 w 384"/>
                            <a:gd name="T5" fmla="*/ 27 h 27"/>
                            <a:gd name="T6" fmla="*/ 384 w 384"/>
                            <a:gd name="T7" fmla="*/ 27 h 27"/>
                            <a:gd name="T8" fmla="*/ 384 w 384"/>
                            <a:gd name="T9" fmla="*/ 12 h 27"/>
                            <a:gd name="T10" fmla="*/ 384 w 384"/>
                            <a:gd name="T11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4" h="27">
                              <a:moveTo>
                                <a:pt x="384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384" y="27"/>
                              </a:lnTo>
                              <a:lnTo>
                                <a:pt x="384" y="12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81">
                        <a:extLst>
                          <a:ext uri="{FF2B5EF4-FFF2-40B4-BE49-F238E27FC236}">
                            <a16:creationId xmlns:a16="http://schemas.microsoft.com/office/drawing/2014/main" id="{A2A50160-4074-4A86-9D96-9E64CD80E0B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676775" y="3543300"/>
                          <a:ext cx="1466603" cy="103121"/>
                        </a:xfrm>
                        <a:custGeom>
                          <a:avLst/>
                          <a:gdLst>
                            <a:gd name="T0" fmla="*/ 384 w 384"/>
                            <a:gd name="T1" fmla="*/ 0 h 27"/>
                            <a:gd name="T2" fmla="*/ 3 w 384"/>
                            <a:gd name="T3" fmla="*/ 0 h 27"/>
                            <a:gd name="T4" fmla="*/ 0 w 384"/>
                            <a:gd name="T5" fmla="*/ 27 h 27"/>
                            <a:gd name="T6" fmla="*/ 384 w 384"/>
                            <a:gd name="T7" fmla="*/ 27 h 27"/>
                            <a:gd name="T8" fmla="*/ 384 w 384"/>
                            <a:gd name="T9" fmla="*/ 12 h 27"/>
                            <a:gd name="T10" fmla="*/ 384 w 384"/>
                            <a:gd name="T11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4" h="27">
                              <a:moveTo>
                                <a:pt x="384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384" y="27"/>
                              </a:lnTo>
                              <a:lnTo>
                                <a:pt x="384" y="12"/>
                              </a:lnTo>
                              <a:lnTo>
                                <a:pt x="38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" name="Freeform: Shape 209">
                        <a:extLst>
                          <a:ext uri="{FF2B5EF4-FFF2-40B4-BE49-F238E27FC236}">
                            <a16:creationId xmlns:a16="http://schemas.microsoft.com/office/drawing/2014/main" id="{1EAD17D2-DCC3-4222-BA4C-87288027823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991225" y="3381375"/>
                          <a:ext cx="431464" cy="109193"/>
                        </a:xfrm>
                        <a:custGeom>
                          <a:avLst/>
                          <a:gdLst>
                            <a:gd name="connsiteX0" fmla="*/ 431464 w 431464"/>
                            <a:gd name="connsiteY0" fmla="*/ 0 h 109193"/>
                            <a:gd name="connsiteX1" fmla="*/ 431464 w 431464"/>
                            <a:gd name="connsiteY1" fmla="*/ 103223 h 109193"/>
                            <a:gd name="connsiteX2" fmla="*/ 103121 w 431464"/>
                            <a:gd name="connsiteY2" fmla="*/ 109193 h 109193"/>
                            <a:gd name="connsiteX3" fmla="*/ 0 w 431464"/>
                            <a:gd name="connsiteY3" fmla="*/ 109193 h 109193"/>
                            <a:gd name="connsiteX4" fmla="*/ 0 w 431464"/>
                            <a:gd name="connsiteY4" fmla="*/ 51904 h 109193"/>
                            <a:gd name="connsiteX5" fmla="*/ 0 w 431464"/>
                            <a:gd name="connsiteY5" fmla="*/ 6073 h 109193"/>
                            <a:gd name="connsiteX6" fmla="*/ 45832 w 431464"/>
                            <a:gd name="connsiteY6" fmla="*/ 6073 h 1091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31464" h="109193">
                              <a:moveTo>
                                <a:pt x="431464" y="0"/>
                              </a:moveTo>
                              <a:lnTo>
                                <a:pt x="431464" y="103223"/>
                              </a:lnTo>
                              <a:lnTo>
                                <a:pt x="103121" y="109193"/>
                              </a:lnTo>
                              <a:lnTo>
                                <a:pt x="0" y="109193"/>
                              </a:lnTo>
                              <a:lnTo>
                                <a:pt x="0" y="51904"/>
                              </a:lnTo>
                              <a:lnTo>
                                <a:pt x="0" y="6073"/>
                              </a:lnTo>
                              <a:lnTo>
                                <a:pt x="45832" y="607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Freeform: Shape 203">
                        <a:extLst>
                          <a:ext uri="{FF2B5EF4-FFF2-40B4-BE49-F238E27FC236}">
                            <a16:creationId xmlns:a16="http://schemas.microsoft.com/office/drawing/2014/main" id="{ADE81D48-5E3C-4293-98AF-1D62109FBA5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14775" y="2828925"/>
                          <a:ext cx="2502699" cy="557616"/>
                        </a:xfrm>
                        <a:custGeom>
                          <a:avLst/>
                          <a:gdLst>
                            <a:gd name="connsiteX0" fmla="*/ 0 w 2502699"/>
                            <a:gd name="connsiteY0" fmla="*/ 0 h 557616"/>
                            <a:gd name="connsiteX1" fmla="*/ 2173169 w 2502699"/>
                            <a:gd name="connsiteY1" fmla="*/ 0 h 557616"/>
                            <a:gd name="connsiteX2" fmla="*/ 2502699 w 2502699"/>
                            <a:gd name="connsiteY2" fmla="*/ 46742 h 557616"/>
                            <a:gd name="connsiteX3" fmla="*/ 2502699 w 2502699"/>
                            <a:gd name="connsiteY3" fmla="*/ 551928 h 557616"/>
                            <a:gd name="connsiteX4" fmla="*/ 2115880 w 2502699"/>
                            <a:gd name="connsiteY4" fmla="*/ 557616 h 557616"/>
                            <a:gd name="connsiteX5" fmla="*/ 64928 w 2502699"/>
                            <a:gd name="connsiteY5" fmla="*/ 557616 h 557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502699" h="557616">
                              <a:moveTo>
                                <a:pt x="0" y="0"/>
                              </a:moveTo>
                              <a:lnTo>
                                <a:pt x="2173169" y="0"/>
                              </a:lnTo>
                              <a:lnTo>
                                <a:pt x="2502699" y="46742"/>
                              </a:lnTo>
                              <a:lnTo>
                                <a:pt x="2502699" y="551928"/>
                              </a:lnTo>
                              <a:lnTo>
                                <a:pt x="2115880" y="557616"/>
                              </a:lnTo>
                              <a:lnTo>
                                <a:pt x="64928" y="5576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Freeform: Shape 202">
                        <a:extLst>
                          <a:ext uri="{FF2B5EF4-FFF2-40B4-BE49-F238E27FC236}">
                            <a16:creationId xmlns:a16="http://schemas.microsoft.com/office/drawing/2014/main" id="{B4D468A3-8EE6-4699-9C6F-D8DB302D07C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29325" y="2828925"/>
                          <a:ext cx="387451" cy="557616"/>
                        </a:xfrm>
                        <a:custGeom>
                          <a:avLst/>
                          <a:gdLst>
                            <a:gd name="connsiteX0" fmla="*/ 57289 w 387451"/>
                            <a:gd name="connsiteY0" fmla="*/ 0 h 557616"/>
                            <a:gd name="connsiteX1" fmla="*/ 387451 w 387451"/>
                            <a:gd name="connsiteY1" fmla="*/ 46832 h 557616"/>
                            <a:gd name="connsiteX2" fmla="*/ 387451 w 387451"/>
                            <a:gd name="connsiteY2" fmla="*/ 551918 h 557616"/>
                            <a:gd name="connsiteX3" fmla="*/ 0 w 387451"/>
                            <a:gd name="connsiteY3" fmla="*/ 557616 h 557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7451" h="557616">
                              <a:moveTo>
                                <a:pt x="57289" y="0"/>
                              </a:moveTo>
                              <a:lnTo>
                                <a:pt x="387451" y="46832"/>
                              </a:lnTo>
                              <a:lnTo>
                                <a:pt x="387451" y="551918"/>
                              </a:lnTo>
                              <a:lnTo>
                                <a:pt x="0" y="5576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Freeform 88">
                        <a:extLst>
                          <a:ext uri="{FF2B5EF4-FFF2-40B4-BE49-F238E27FC236}">
                            <a16:creationId xmlns:a16="http://schemas.microsoft.com/office/drawing/2014/main" id="{C95F28C5-4873-45F9-98FF-15FD1AEE51E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076700" y="3790950"/>
                          <a:ext cx="137494" cy="240615"/>
                        </a:xfrm>
                        <a:custGeom>
                          <a:avLst/>
                          <a:gdLst>
                            <a:gd name="T0" fmla="*/ 3 w 21"/>
                            <a:gd name="T1" fmla="*/ 0 h 37"/>
                            <a:gd name="T2" fmla="*/ 0 w 21"/>
                            <a:gd name="T3" fmla="*/ 1 h 37"/>
                            <a:gd name="T4" fmla="*/ 3 w 21"/>
                            <a:gd name="T5" fmla="*/ 37 h 37"/>
                            <a:gd name="T6" fmla="*/ 3 w 21"/>
                            <a:gd name="T7" fmla="*/ 37 h 37"/>
                            <a:gd name="T8" fmla="*/ 21 w 21"/>
                            <a:gd name="T9" fmla="*/ 19 h 37"/>
                            <a:gd name="T10" fmla="*/ 3 w 21"/>
                            <a:gd name="T1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" h="37">
                              <a:moveTo>
                                <a:pt x="3" y="0"/>
                              </a:moveTo>
                              <a:cubicBezTo>
                                <a:pt x="2" y="0"/>
                                <a:pt x="1" y="0"/>
                                <a:pt x="0" y="1"/>
                              </a:cubicBezTo>
                              <a:cubicBezTo>
                                <a:pt x="3" y="37"/>
                                <a:pt x="3" y="37"/>
                                <a:pt x="3" y="37"/>
                              </a:cubicBezTo>
                              <a:cubicBezTo>
                                <a:pt x="3" y="37"/>
                                <a:pt x="3" y="37"/>
                                <a:pt x="3" y="37"/>
                              </a:cubicBezTo>
                              <a:cubicBezTo>
                                <a:pt x="13" y="37"/>
                                <a:pt x="21" y="29"/>
                                <a:pt x="21" y="19"/>
                              </a:cubicBezTo>
                              <a:cubicBezTo>
                                <a:pt x="21" y="9"/>
                                <a:pt x="13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rgbClr val="00A6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Oval 89">
                        <a:extLst>
                          <a:ext uri="{FF2B5EF4-FFF2-40B4-BE49-F238E27FC236}">
                            <a16:creationId xmlns:a16="http://schemas.microsoft.com/office/drawing/2014/main" id="{E46E3746-568D-4628-B74B-2C5761540C2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457700" y="4248150"/>
                          <a:ext cx="240614" cy="236796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Oval 90">
                        <a:extLst>
                          <a:ext uri="{FF2B5EF4-FFF2-40B4-BE49-F238E27FC236}">
                            <a16:creationId xmlns:a16="http://schemas.microsoft.com/office/drawing/2014/main" id="{1A8DC439-7663-43F5-AB3B-FB0C7F7CF57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533900" y="3438525"/>
                          <a:ext cx="236795" cy="24061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Oval 91">
                        <a:extLst>
                          <a:ext uri="{FF2B5EF4-FFF2-40B4-BE49-F238E27FC236}">
                            <a16:creationId xmlns:a16="http://schemas.microsoft.com/office/drawing/2014/main" id="{5D71EE75-DE3C-4439-BBD1-1BDB87538F5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991100" y="3914775"/>
                          <a:ext cx="232976" cy="236796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92">
                        <a:extLst>
                          <a:ext uri="{FF2B5EF4-FFF2-40B4-BE49-F238E27FC236}">
                            <a16:creationId xmlns:a16="http://schemas.microsoft.com/office/drawing/2014/main" id="{6D76B494-EB35-4F3E-B49C-1A7740CC556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57750" y="2828925"/>
                          <a:ext cx="236795" cy="129856"/>
                        </a:xfrm>
                        <a:custGeom>
                          <a:avLst/>
                          <a:gdLst>
                            <a:gd name="T0" fmla="*/ 0 w 36"/>
                            <a:gd name="T1" fmla="*/ 2 h 20"/>
                            <a:gd name="T2" fmla="*/ 18 w 36"/>
                            <a:gd name="T3" fmla="*/ 20 h 20"/>
                            <a:gd name="T4" fmla="*/ 36 w 36"/>
                            <a:gd name="T5" fmla="*/ 2 h 20"/>
                            <a:gd name="T6" fmla="*/ 36 w 36"/>
                            <a:gd name="T7" fmla="*/ 0 h 20"/>
                            <a:gd name="T8" fmla="*/ 0 w 36"/>
                            <a:gd name="T9" fmla="*/ 0 h 20"/>
                            <a:gd name="T10" fmla="*/ 0 w 36"/>
                            <a:gd name="T11" fmla="*/ 2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20">
                              <a:moveTo>
                                <a:pt x="0" y="2"/>
                              </a:moveTo>
                              <a:cubicBezTo>
                                <a:pt x="0" y="12"/>
                                <a:pt x="8" y="20"/>
                                <a:pt x="18" y="20"/>
                              </a:cubicBezTo>
                              <a:cubicBezTo>
                                <a:pt x="28" y="20"/>
                                <a:pt x="36" y="12"/>
                                <a:pt x="36" y="2"/>
                              </a:cubicBezTo>
                              <a:cubicBezTo>
                                <a:pt x="36" y="1"/>
                                <a:pt x="36" y="1"/>
                                <a:pt x="3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93">
                        <a:extLst>
                          <a:ext uri="{FF2B5EF4-FFF2-40B4-BE49-F238E27FC236}">
                            <a16:creationId xmlns:a16="http://schemas.microsoft.com/office/drawing/2014/main" id="{20D4266C-099F-4249-9EEF-AD5F3DEC41B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53025" y="3200400"/>
                          <a:ext cx="240614" cy="187145"/>
                        </a:xfrm>
                        <a:custGeom>
                          <a:avLst/>
                          <a:gdLst>
                            <a:gd name="T0" fmla="*/ 19 w 37"/>
                            <a:gd name="T1" fmla="*/ 0 h 28"/>
                            <a:gd name="T2" fmla="*/ 0 w 37"/>
                            <a:gd name="T3" fmla="*/ 18 h 28"/>
                            <a:gd name="T4" fmla="*/ 3 w 37"/>
                            <a:gd name="T5" fmla="*/ 28 h 28"/>
                            <a:gd name="T6" fmla="*/ 34 w 37"/>
                            <a:gd name="T7" fmla="*/ 28 h 28"/>
                            <a:gd name="T8" fmla="*/ 37 w 37"/>
                            <a:gd name="T9" fmla="*/ 18 h 28"/>
                            <a:gd name="T10" fmla="*/ 19 w 37"/>
                            <a:gd name="T11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7" h="28">
                              <a:moveTo>
                                <a:pt x="19" y="0"/>
                              </a:moveTo>
                              <a:cubicBezTo>
                                <a:pt x="9" y="0"/>
                                <a:pt x="0" y="8"/>
                                <a:pt x="0" y="18"/>
                              </a:cubicBezTo>
                              <a:cubicBezTo>
                                <a:pt x="0" y="22"/>
                                <a:pt x="1" y="25"/>
                                <a:pt x="3" y="28"/>
                              </a:cubicBezTo>
                              <a:cubicBezTo>
                                <a:pt x="34" y="28"/>
                                <a:pt x="34" y="28"/>
                                <a:pt x="34" y="28"/>
                              </a:cubicBezTo>
                              <a:cubicBezTo>
                                <a:pt x="36" y="25"/>
                                <a:pt x="37" y="22"/>
                                <a:pt x="37" y="18"/>
                              </a:cubicBezTo>
                              <a:cubicBezTo>
                                <a:pt x="37" y="8"/>
                                <a:pt x="29" y="0"/>
                                <a:pt x="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94">
                        <a:extLst>
                          <a:ext uri="{FF2B5EF4-FFF2-40B4-BE49-F238E27FC236}">
                            <a16:creationId xmlns:a16="http://schemas.microsoft.com/office/drawing/2014/main" id="{4C80FD86-1111-4167-ADF2-5CA1DD45A96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43575" y="2828925"/>
                          <a:ext cx="240614" cy="118398"/>
                        </a:xfrm>
                        <a:custGeom>
                          <a:avLst/>
                          <a:gdLst>
                            <a:gd name="T0" fmla="*/ 18 w 37"/>
                            <a:gd name="T1" fmla="*/ 18 h 18"/>
                            <a:gd name="T2" fmla="*/ 37 w 37"/>
                            <a:gd name="T3" fmla="*/ 0 h 18"/>
                            <a:gd name="T4" fmla="*/ 0 w 37"/>
                            <a:gd name="T5" fmla="*/ 0 h 18"/>
                            <a:gd name="T6" fmla="*/ 18 w 37"/>
                            <a:gd name="T7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" h="18">
                              <a:moveTo>
                                <a:pt x="18" y="18"/>
                              </a:moveTo>
                              <a:cubicBezTo>
                                <a:pt x="28" y="18"/>
                                <a:pt x="37" y="10"/>
                                <a:pt x="3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"/>
                                <a:pt x="8" y="18"/>
                                <a:pt x="18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95">
                        <a:extLst>
                          <a:ext uri="{FF2B5EF4-FFF2-40B4-BE49-F238E27FC236}">
                            <a16:creationId xmlns:a16="http://schemas.microsoft.com/office/drawing/2014/main" id="{3ACEF32C-2A71-4EFF-817D-10AF1514A2E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943600" y="3257550"/>
                          <a:ext cx="236795" cy="133675"/>
                        </a:xfrm>
                        <a:custGeom>
                          <a:avLst/>
                          <a:gdLst>
                            <a:gd name="T0" fmla="*/ 18 w 36"/>
                            <a:gd name="T1" fmla="*/ 0 h 20"/>
                            <a:gd name="T2" fmla="*/ 0 w 36"/>
                            <a:gd name="T3" fmla="*/ 19 h 20"/>
                            <a:gd name="T4" fmla="*/ 0 w 36"/>
                            <a:gd name="T5" fmla="*/ 20 h 20"/>
                            <a:gd name="T6" fmla="*/ 14 w 36"/>
                            <a:gd name="T7" fmla="*/ 20 h 20"/>
                            <a:gd name="T8" fmla="*/ 36 w 36"/>
                            <a:gd name="T9" fmla="*/ 20 h 20"/>
                            <a:gd name="T10" fmla="*/ 36 w 36"/>
                            <a:gd name="T11" fmla="*/ 19 h 20"/>
                            <a:gd name="T12" fmla="*/ 18 w 36"/>
                            <a:gd name="T1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" h="20">
                              <a:moveTo>
                                <a:pt x="18" y="0"/>
                              </a:moveTo>
                              <a:cubicBezTo>
                                <a:pt x="8" y="0"/>
                                <a:pt x="0" y="9"/>
                                <a:pt x="0" y="19"/>
                              </a:cubicBezTo>
                              <a:cubicBezTo>
                                <a:pt x="0" y="19"/>
                                <a:pt x="0" y="20"/>
                                <a:pt x="0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36" y="20"/>
                                <a:pt x="36" y="20"/>
                                <a:pt x="36" y="20"/>
                              </a:cubicBezTo>
                              <a:cubicBezTo>
                                <a:pt x="36" y="19"/>
                                <a:pt x="36" y="19"/>
                                <a:pt x="36" y="19"/>
                              </a:cubicBezTo>
                              <a:cubicBezTo>
                                <a:pt x="36" y="9"/>
                                <a:pt x="28" y="0"/>
                                <a:pt x="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96">
                        <a:extLst>
                          <a:ext uri="{FF2B5EF4-FFF2-40B4-BE49-F238E27FC236}">
                            <a16:creationId xmlns:a16="http://schemas.microsoft.com/office/drawing/2014/main" id="{EDFFA56C-2F90-4110-BABD-1632B5ABE46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619750" y="4448175"/>
                          <a:ext cx="236795" cy="118398"/>
                        </a:xfrm>
                        <a:custGeom>
                          <a:avLst/>
                          <a:gdLst>
                            <a:gd name="T0" fmla="*/ 18 w 36"/>
                            <a:gd name="T1" fmla="*/ 0 h 18"/>
                            <a:gd name="T2" fmla="*/ 0 w 36"/>
                            <a:gd name="T3" fmla="*/ 18 h 18"/>
                            <a:gd name="T4" fmla="*/ 36 w 36"/>
                            <a:gd name="T5" fmla="*/ 18 h 18"/>
                            <a:gd name="T6" fmla="*/ 18 w 36"/>
                            <a:gd name="T7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" h="18">
                              <a:moveTo>
                                <a:pt x="18" y="0"/>
                              </a:moveTo>
                              <a:cubicBezTo>
                                <a:pt x="8" y="0"/>
                                <a:pt x="0" y="8"/>
                                <a:pt x="0" y="18"/>
                              </a:cubicBezTo>
                              <a:cubicBezTo>
                                <a:pt x="36" y="18"/>
                                <a:pt x="36" y="18"/>
                                <a:pt x="36" y="18"/>
                              </a:cubicBezTo>
                              <a:cubicBezTo>
                                <a:pt x="36" y="8"/>
                                <a:pt x="28" y="0"/>
                                <a:pt x="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Oval 97">
                        <a:extLst>
                          <a:ext uri="{FF2B5EF4-FFF2-40B4-BE49-F238E27FC236}">
                            <a16:creationId xmlns:a16="http://schemas.microsoft.com/office/drawing/2014/main" id="{90D91720-1066-4787-AEED-18B3650596D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534025" y="3714750"/>
                          <a:ext cx="240614" cy="236796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" name="Freeform: Shape 210">
                        <a:extLst>
                          <a:ext uri="{FF2B5EF4-FFF2-40B4-BE49-F238E27FC236}">
                            <a16:creationId xmlns:a16="http://schemas.microsoft.com/office/drawing/2014/main" id="{30194302-56AB-4DE3-BF59-D612A3ACCE3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391275" y="3476625"/>
                          <a:ext cx="29057" cy="152298"/>
                        </a:xfrm>
                        <a:custGeom>
                          <a:avLst/>
                          <a:gdLst>
                            <a:gd name="connsiteX0" fmla="*/ 29057 w 29057"/>
                            <a:gd name="connsiteY0" fmla="*/ 0 h 152298"/>
                            <a:gd name="connsiteX1" fmla="*/ 29057 w 29057"/>
                            <a:gd name="connsiteY1" fmla="*/ 152298 h 152298"/>
                            <a:gd name="connsiteX2" fmla="*/ 8015 w 29057"/>
                            <a:gd name="connsiteY2" fmla="*/ 119373 h 152298"/>
                            <a:gd name="connsiteX3" fmla="*/ 0 w 29057"/>
                            <a:gd name="connsiteY3" fmla="*/ 78220 h 152298"/>
                            <a:gd name="connsiteX4" fmla="*/ 9131 w 29057"/>
                            <a:gd name="connsiteY4" fmla="*/ 31479 h 1522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057" h="152298">
                              <a:moveTo>
                                <a:pt x="29057" y="0"/>
                              </a:moveTo>
                              <a:lnTo>
                                <a:pt x="29057" y="152298"/>
                              </a:lnTo>
                              <a:lnTo>
                                <a:pt x="8015" y="119373"/>
                              </a:lnTo>
                              <a:cubicBezTo>
                                <a:pt x="2841" y="106671"/>
                                <a:pt x="0" y="92852"/>
                                <a:pt x="0" y="78220"/>
                              </a:cubicBezTo>
                              <a:cubicBezTo>
                                <a:pt x="0" y="61962"/>
                                <a:pt x="3247" y="46111"/>
                                <a:pt x="9131" y="3147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Freeform 99">
                        <a:extLst>
                          <a:ext uri="{FF2B5EF4-FFF2-40B4-BE49-F238E27FC236}">
                            <a16:creationId xmlns:a16="http://schemas.microsoft.com/office/drawing/2014/main" id="{B6EC366E-8D8D-4747-9C3E-E6A89C76713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14775" y="2828925"/>
                          <a:ext cx="118398" cy="129856"/>
                        </a:xfrm>
                        <a:custGeom>
                          <a:avLst/>
                          <a:gdLst>
                            <a:gd name="T0" fmla="*/ 2 w 18"/>
                            <a:gd name="T1" fmla="*/ 20 h 20"/>
                            <a:gd name="T2" fmla="*/ 18 w 18"/>
                            <a:gd name="T3" fmla="*/ 2 h 20"/>
                            <a:gd name="T4" fmla="*/ 18 w 18"/>
                            <a:gd name="T5" fmla="*/ 0 h 20"/>
                            <a:gd name="T6" fmla="*/ 0 w 18"/>
                            <a:gd name="T7" fmla="*/ 0 h 20"/>
                            <a:gd name="T8" fmla="*/ 2 w 18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20">
                              <a:moveTo>
                                <a:pt x="2" y="20"/>
                              </a:moveTo>
                              <a:cubicBezTo>
                                <a:pt x="11" y="19"/>
                                <a:pt x="18" y="11"/>
                                <a:pt x="18" y="2"/>
                              </a:cubicBezTo>
                              <a:cubicBezTo>
                                <a:pt x="18" y="1"/>
                                <a:pt x="18" y="1"/>
                                <a:pt x="1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Oval 100">
                        <a:extLst>
                          <a:ext uri="{FF2B5EF4-FFF2-40B4-BE49-F238E27FC236}">
                            <a16:creationId xmlns:a16="http://schemas.microsoft.com/office/drawing/2014/main" id="{6D5947AC-EA59-41B3-A1D9-C30A2E7D5DA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295775" y="2962275"/>
                          <a:ext cx="236795" cy="24061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Oval 101">
                        <a:extLst>
                          <a:ext uri="{FF2B5EF4-FFF2-40B4-BE49-F238E27FC236}">
                            <a16:creationId xmlns:a16="http://schemas.microsoft.com/office/drawing/2014/main" id="{0DEAB0AB-F7CE-4865-B2CC-501FD0A3902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086475" y="4076700"/>
                          <a:ext cx="236795" cy="244434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102">
                        <a:extLst>
                          <a:ext uri="{FF2B5EF4-FFF2-40B4-BE49-F238E27FC236}">
                            <a16:creationId xmlns:a16="http://schemas.microsoft.com/office/drawing/2014/main" id="{CEFC0C48-F5A8-4FF2-BAC4-142146F4BCA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9550" y="1914525"/>
                          <a:ext cx="962458" cy="809688"/>
                        </a:xfrm>
                        <a:custGeom>
                          <a:avLst/>
                          <a:gdLst>
                            <a:gd name="T0" fmla="*/ 140 w 147"/>
                            <a:gd name="T1" fmla="*/ 113 h 123"/>
                            <a:gd name="T2" fmla="*/ 60 w 147"/>
                            <a:gd name="T3" fmla="*/ 17 h 123"/>
                            <a:gd name="T4" fmla="*/ 0 w 147"/>
                            <a:gd name="T5" fmla="*/ 75 h 123"/>
                            <a:gd name="T6" fmla="*/ 140 w 147"/>
                            <a:gd name="T7" fmla="*/ 123 h 123"/>
                            <a:gd name="T8" fmla="*/ 140 w 147"/>
                            <a:gd name="T9" fmla="*/ 113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" h="123">
                              <a:moveTo>
                                <a:pt x="140" y="113"/>
                              </a:moveTo>
                              <a:cubicBezTo>
                                <a:pt x="140" y="113"/>
                                <a:pt x="88" y="34"/>
                                <a:pt x="60" y="17"/>
                              </a:cubicBezTo>
                              <a:cubicBezTo>
                                <a:pt x="32" y="0"/>
                                <a:pt x="0" y="58"/>
                                <a:pt x="0" y="75"/>
                              </a:cubicBezTo>
                              <a:cubicBezTo>
                                <a:pt x="0" y="90"/>
                                <a:pt x="132" y="123"/>
                                <a:pt x="140" y="123"/>
                              </a:cubicBezTo>
                              <a:cubicBezTo>
                                <a:pt x="147" y="123"/>
                                <a:pt x="140" y="113"/>
                                <a:pt x="140" y="1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103">
                        <a:extLst>
                          <a:ext uri="{FF2B5EF4-FFF2-40B4-BE49-F238E27FC236}">
                            <a16:creationId xmlns:a16="http://schemas.microsoft.com/office/drawing/2014/main" id="{D213AD70-7303-4621-8CD6-ED8D7DF975F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5750" y="2162175"/>
                          <a:ext cx="756217" cy="465953"/>
                        </a:xfrm>
                        <a:custGeom>
                          <a:avLst/>
                          <a:gdLst>
                            <a:gd name="T0" fmla="*/ 115 w 115"/>
                            <a:gd name="T1" fmla="*/ 71 h 71"/>
                            <a:gd name="T2" fmla="*/ 7 w 115"/>
                            <a:gd name="T3" fmla="*/ 24 h 71"/>
                            <a:gd name="T4" fmla="*/ 115 w 115"/>
                            <a:gd name="T5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5" h="71">
                              <a:moveTo>
                                <a:pt x="115" y="71"/>
                              </a:moveTo>
                              <a:cubicBezTo>
                                <a:pt x="115" y="71"/>
                                <a:pt x="20" y="0"/>
                                <a:pt x="7" y="24"/>
                              </a:cubicBezTo>
                              <a:cubicBezTo>
                                <a:pt x="0" y="45"/>
                                <a:pt x="103" y="68"/>
                                <a:pt x="115" y="7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104">
                        <a:extLst>
                          <a:ext uri="{FF2B5EF4-FFF2-40B4-BE49-F238E27FC236}">
                            <a16:creationId xmlns:a16="http://schemas.microsoft.com/office/drawing/2014/main" id="{F6D37C33-4776-45BE-BF9E-FCFA21A2C94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3875" y="1495425"/>
                          <a:ext cx="760036" cy="1199255"/>
                        </a:xfrm>
                        <a:custGeom>
                          <a:avLst/>
                          <a:gdLst>
                            <a:gd name="T0" fmla="*/ 114 w 116"/>
                            <a:gd name="T1" fmla="*/ 170 h 183"/>
                            <a:gd name="T2" fmla="*/ 101 w 116"/>
                            <a:gd name="T3" fmla="*/ 33 h 183"/>
                            <a:gd name="T4" fmla="*/ 10 w 116"/>
                            <a:gd name="T5" fmla="*/ 49 h 183"/>
                            <a:gd name="T6" fmla="*/ 108 w 116"/>
                            <a:gd name="T7" fmla="*/ 179 h 183"/>
                            <a:gd name="T8" fmla="*/ 114 w 116"/>
                            <a:gd name="T9" fmla="*/ 170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" h="183">
                              <a:moveTo>
                                <a:pt x="114" y="170"/>
                              </a:moveTo>
                              <a:cubicBezTo>
                                <a:pt x="114" y="170"/>
                                <a:pt x="116" y="65"/>
                                <a:pt x="101" y="33"/>
                              </a:cubicBezTo>
                              <a:cubicBezTo>
                                <a:pt x="86" y="0"/>
                                <a:pt x="21" y="33"/>
                                <a:pt x="10" y="49"/>
                              </a:cubicBezTo>
                              <a:cubicBezTo>
                                <a:pt x="0" y="62"/>
                                <a:pt x="101" y="174"/>
                                <a:pt x="108" y="179"/>
                              </a:cubicBezTo>
                              <a:cubicBezTo>
                                <a:pt x="115" y="183"/>
                                <a:pt x="114" y="170"/>
                                <a:pt x="114" y="17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05">
                        <a:extLst>
                          <a:ext uri="{FF2B5EF4-FFF2-40B4-BE49-F238E27FC236}">
                            <a16:creationId xmlns:a16="http://schemas.microsoft.com/office/drawing/2014/main" id="{88A9D5F5-64D0-4BBC-BBA7-676143849C0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6275" y="1685925"/>
                          <a:ext cx="534699" cy="866978"/>
                        </a:xfrm>
                        <a:custGeom>
                          <a:avLst/>
                          <a:gdLst>
                            <a:gd name="T0" fmla="*/ 82 w 82"/>
                            <a:gd name="T1" fmla="*/ 132 h 132"/>
                            <a:gd name="T2" fmla="*/ 22 w 82"/>
                            <a:gd name="T3" fmla="*/ 18 h 132"/>
                            <a:gd name="T4" fmla="*/ 82 w 82"/>
                            <a:gd name="T5" fmla="*/ 13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132">
                              <a:moveTo>
                                <a:pt x="82" y="132"/>
                              </a:moveTo>
                              <a:cubicBezTo>
                                <a:pt x="82" y="132"/>
                                <a:pt x="49" y="0"/>
                                <a:pt x="22" y="18"/>
                              </a:cubicBezTo>
                              <a:cubicBezTo>
                                <a:pt x="0" y="36"/>
                                <a:pt x="74" y="121"/>
                                <a:pt x="82" y="13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06">
                        <a:extLst>
                          <a:ext uri="{FF2B5EF4-FFF2-40B4-BE49-F238E27FC236}">
                            <a16:creationId xmlns:a16="http://schemas.microsoft.com/office/drawing/2014/main" id="{8E38581C-0017-4A57-A9CB-BC8DFA201E8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295400" y="1495425"/>
                          <a:ext cx="756217" cy="1199255"/>
                        </a:xfrm>
                        <a:custGeom>
                          <a:avLst/>
                          <a:gdLst>
                            <a:gd name="T0" fmla="*/ 1 w 115"/>
                            <a:gd name="T1" fmla="*/ 170 h 183"/>
                            <a:gd name="T2" fmla="*/ 15 w 115"/>
                            <a:gd name="T3" fmla="*/ 33 h 183"/>
                            <a:gd name="T4" fmla="*/ 106 w 115"/>
                            <a:gd name="T5" fmla="*/ 49 h 183"/>
                            <a:gd name="T6" fmla="*/ 7 w 115"/>
                            <a:gd name="T7" fmla="*/ 179 h 183"/>
                            <a:gd name="T8" fmla="*/ 1 w 115"/>
                            <a:gd name="T9" fmla="*/ 170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" h="183">
                              <a:moveTo>
                                <a:pt x="1" y="170"/>
                              </a:moveTo>
                              <a:cubicBezTo>
                                <a:pt x="1" y="170"/>
                                <a:pt x="0" y="65"/>
                                <a:pt x="15" y="33"/>
                              </a:cubicBezTo>
                              <a:cubicBezTo>
                                <a:pt x="30" y="0"/>
                                <a:pt x="95" y="33"/>
                                <a:pt x="106" y="49"/>
                              </a:cubicBezTo>
                              <a:cubicBezTo>
                                <a:pt x="115" y="62"/>
                                <a:pt x="14" y="174"/>
                                <a:pt x="7" y="179"/>
                              </a:cubicBezTo>
                              <a:cubicBezTo>
                                <a:pt x="0" y="183"/>
                                <a:pt x="1" y="170"/>
                                <a:pt x="1" y="17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07">
                        <a:extLst>
                          <a:ext uri="{FF2B5EF4-FFF2-40B4-BE49-F238E27FC236}">
                            <a16:creationId xmlns:a16="http://schemas.microsoft.com/office/drawing/2014/main" id="{6B5060B7-BDF0-4DAA-AF59-51D03830101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371600" y="1685925"/>
                          <a:ext cx="546157" cy="866978"/>
                        </a:xfrm>
                        <a:custGeom>
                          <a:avLst/>
                          <a:gdLst>
                            <a:gd name="T0" fmla="*/ 0 w 83"/>
                            <a:gd name="T1" fmla="*/ 132 h 132"/>
                            <a:gd name="T2" fmla="*/ 61 w 83"/>
                            <a:gd name="T3" fmla="*/ 18 h 132"/>
                            <a:gd name="T4" fmla="*/ 0 w 83"/>
                            <a:gd name="T5" fmla="*/ 13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3" h="132">
                              <a:moveTo>
                                <a:pt x="0" y="132"/>
                              </a:moveTo>
                              <a:cubicBezTo>
                                <a:pt x="0" y="132"/>
                                <a:pt x="33" y="0"/>
                                <a:pt x="61" y="18"/>
                              </a:cubicBezTo>
                              <a:cubicBezTo>
                                <a:pt x="83" y="36"/>
                                <a:pt x="9" y="121"/>
                                <a:pt x="0" y="13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108">
                        <a:extLst>
                          <a:ext uri="{FF2B5EF4-FFF2-40B4-BE49-F238E27FC236}">
                            <a16:creationId xmlns:a16="http://schemas.microsoft.com/office/drawing/2014/main" id="{053EEFA1-416C-4907-8587-7A8C9D13C32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409700" y="1914525"/>
                          <a:ext cx="970097" cy="809688"/>
                        </a:xfrm>
                        <a:custGeom>
                          <a:avLst/>
                          <a:gdLst>
                            <a:gd name="T0" fmla="*/ 8 w 148"/>
                            <a:gd name="T1" fmla="*/ 113 h 123"/>
                            <a:gd name="T2" fmla="*/ 87 w 148"/>
                            <a:gd name="T3" fmla="*/ 17 h 123"/>
                            <a:gd name="T4" fmla="*/ 148 w 148"/>
                            <a:gd name="T5" fmla="*/ 75 h 123"/>
                            <a:gd name="T6" fmla="*/ 8 w 148"/>
                            <a:gd name="T7" fmla="*/ 123 h 123"/>
                            <a:gd name="T8" fmla="*/ 8 w 148"/>
                            <a:gd name="T9" fmla="*/ 113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8" h="123">
                              <a:moveTo>
                                <a:pt x="8" y="113"/>
                              </a:moveTo>
                              <a:cubicBezTo>
                                <a:pt x="8" y="113"/>
                                <a:pt x="60" y="34"/>
                                <a:pt x="87" y="17"/>
                              </a:cubicBezTo>
                              <a:cubicBezTo>
                                <a:pt x="115" y="0"/>
                                <a:pt x="147" y="58"/>
                                <a:pt x="148" y="75"/>
                              </a:cubicBezTo>
                              <a:cubicBezTo>
                                <a:pt x="148" y="90"/>
                                <a:pt x="15" y="123"/>
                                <a:pt x="8" y="123"/>
                              </a:cubicBezTo>
                              <a:cubicBezTo>
                                <a:pt x="0" y="123"/>
                                <a:pt x="8" y="113"/>
                                <a:pt x="8" y="1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109">
                        <a:extLst>
                          <a:ext uri="{FF2B5EF4-FFF2-40B4-BE49-F238E27FC236}">
                            <a16:creationId xmlns:a16="http://schemas.microsoft.com/office/drawing/2014/main" id="{442CA03F-F4BE-4303-813C-966913E615E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533525" y="2162175"/>
                          <a:ext cx="760036" cy="465953"/>
                        </a:xfrm>
                        <a:custGeom>
                          <a:avLst/>
                          <a:gdLst>
                            <a:gd name="T0" fmla="*/ 0 w 116"/>
                            <a:gd name="T1" fmla="*/ 71 h 71"/>
                            <a:gd name="T2" fmla="*/ 108 w 116"/>
                            <a:gd name="T3" fmla="*/ 24 h 71"/>
                            <a:gd name="T4" fmla="*/ 0 w 116"/>
                            <a:gd name="T5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6" h="71">
                              <a:moveTo>
                                <a:pt x="0" y="71"/>
                              </a:moveTo>
                              <a:cubicBezTo>
                                <a:pt x="0" y="71"/>
                                <a:pt x="95" y="0"/>
                                <a:pt x="108" y="24"/>
                              </a:cubicBezTo>
                              <a:cubicBezTo>
                                <a:pt x="116" y="45"/>
                                <a:pt x="13" y="68"/>
                                <a:pt x="0" y="7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110">
                        <a:extLst>
                          <a:ext uri="{FF2B5EF4-FFF2-40B4-BE49-F238E27FC236}">
                            <a16:creationId xmlns:a16="http://schemas.microsoft.com/office/drawing/2014/main" id="{A2133D50-0571-4ED2-B61B-E79735DB32D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028700" y="2476500"/>
                          <a:ext cx="519422" cy="274988"/>
                        </a:xfrm>
                        <a:custGeom>
                          <a:avLst/>
                          <a:gdLst>
                            <a:gd name="T0" fmla="*/ 14 w 79"/>
                            <a:gd name="T1" fmla="*/ 0 h 42"/>
                            <a:gd name="T2" fmla="*/ 30 w 79"/>
                            <a:gd name="T3" fmla="*/ 4 h 42"/>
                            <a:gd name="T4" fmla="*/ 49 w 79"/>
                            <a:gd name="T5" fmla="*/ 4 h 42"/>
                            <a:gd name="T6" fmla="*/ 65 w 79"/>
                            <a:gd name="T7" fmla="*/ 0 h 42"/>
                            <a:gd name="T8" fmla="*/ 76 w 79"/>
                            <a:gd name="T9" fmla="*/ 30 h 42"/>
                            <a:gd name="T10" fmla="*/ 62 w 79"/>
                            <a:gd name="T11" fmla="*/ 42 h 42"/>
                            <a:gd name="T12" fmla="*/ 40 w 79"/>
                            <a:gd name="T13" fmla="*/ 42 h 42"/>
                            <a:gd name="T14" fmla="*/ 18 w 79"/>
                            <a:gd name="T15" fmla="*/ 42 h 42"/>
                            <a:gd name="T16" fmla="*/ 3 w 79"/>
                            <a:gd name="T17" fmla="*/ 30 h 42"/>
                            <a:gd name="T18" fmla="*/ 14 w 79"/>
                            <a:gd name="T19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" h="42">
                              <a:moveTo>
                                <a:pt x="14" y="0"/>
                              </a:moveTo>
                              <a:cubicBezTo>
                                <a:pt x="20" y="0"/>
                                <a:pt x="26" y="2"/>
                                <a:pt x="30" y="4"/>
                              </a:cubicBezTo>
                              <a:cubicBezTo>
                                <a:pt x="36" y="7"/>
                                <a:pt x="43" y="7"/>
                                <a:pt x="49" y="4"/>
                              </a:cubicBezTo>
                              <a:cubicBezTo>
                                <a:pt x="54" y="2"/>
                                <a:pt x="59" y="0"/>
                                <a:pt x="65" y="0"/>
                              </a:cubicBezTo>
                              <a:cubicBezTo>
                                <a:pt x="78" y="0"/>
                                <a:pt x="79" y="21"/>
                                <a:pt x="76" y="30"/>
                              </a:cubicBezTo>
                              <a:cubicBezTo>
                                <a:pt x="74" y="39"/>
                                <a:pt x="70" y="42"/>
                                <a:pt x="62" y="42"/>
                              </a:cubicBezTo>
                              <a:cubicBezTo>
                                <a:pt x="54" y="42"/>
                                <a:pt x="40" y="42"/>
                                <a:pt x="40" y="42"/>
                              </a:cubicBezTo>
                              <a:cubicBezTo>
                                <a:pt x="40" y="42"/>
                                <a:pt x="26" y="42"/>
                                <a:pt x="18" y="42"/>
                              </a:cubicBezTo>
                              <a:cubicBezTo>
                                <a:pt x="10" y="42"/>
                                <a:pt x="5" y="39"/>
                                <a:pt x="3" y="30"/>
                              </a:cubicBezTo>
                              <a:cubicBezTo>
                                <a:pt x="0" y="21"/>
                                <a:pt x="1" y="0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0" name="Freeform: Shape 189">
                        <a:extLst>
                          <a:ext uri="{FF2B5EF4-FFF2-40B4-BE49-F238E27FC236}">
                            <a16:creationId xmlns:a16="http://schemas.microsoft.com/office/drawing/2014/main" id="{B1204030-4268-4C4C-B65E-0D70CEA5ED5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9525" y="3181350"/>
                          <a:ext cx="2552924" cy="1382581"/>
                        </a:xfrm>
                        <a:custGeom>
                          <a:avLst/>
                          <a:gdLst>
                            <a:gd name="connsiteX0" fmla="*/ 0 w 2552924"/>
                            <a:gd name="connsiteY0" fmla="*/ 0 h 1382581"/>
                            <a:gd name="connsiteX1" fmla="*/ 2552924 w 2552924"/>
                            <a:gd name="connsiteY1" fmla="*/ 0 h 1382581"/>
                            <a:gd name="connsiteX2" fmla="*/ 2438346 w 2552924"/>
                            <a:gd name="connsiteY2" fmla="*/ 1382581 h 1382581"/>
                            <a:gd name="connsiteX3" fmla="*/ 43659 w 2552924"/>
                            <a:gd name="connsiteY3" fmla="*/ 1382581 h 1382581"/>
                            <a:gd name="connsiteX4" fmla="*/ 0 w 2552924"/>
                            <a:gd name="connsiteY4" fmla="*/ 966675 h 1382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52924" h="1382581">
                              <a:moveTo>
                                <a:pt x="0" y="0"/>
                              </a:moveTo>
                              <a:lnTo>
                                <a:pt x="2552924" y="0"/>
                              </a:lnTo>
                              <a:lnTo>
                                <a:pt x="2438346" y="1382581"/>
                              </a:lnTo>
                              <a:lnTo>
                                <a:pt x="43659" y="1382581"/>
                              </a:lnTo>
                              <a:lnTo>
                                <a:pt x="0" y="9666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Freeform: Shape 188">
                        <a:extLst>
                          <a:ext uri="{FF2B5EF4-FFF2-40B4-BE49-F238E27FC236}">
                            <a16:creationId xmlns:a16="http://schemas.microsoft.com/office/drawing/2014/main" id="{6232C948-A046-4B11-9B15-D0013876E1F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3181350"/>
                          <a:ext cx="482925" cy="1382581"/>
                        </a:xfrm>
                        <a:custGeom>
                          <a:avLst/>
                          <a:gdLst>
                            <a:gd name="connsiteX0" fmla="*/ 0 w 482925"/>
                            <a:gd name="connsiteY0" fmla="*/ 0 h 1382581"/>
                            <a:gd name="connsiteX1" fmla="*/ 471467 w 482925"/>
                            <a:gd name="connsiteY1" fmla="*/ 0 h 1382581"/>
                            <a:gd name="connsiteX2" fmla="*/ 482925 w 482925"/>
                            <a:gd name="connsiteY2" fmla="*/ 179507 h 1382581"/>
                            <a:gd name="connsiteX3" fmla="*/ 482925 w 482925"/>
                            <a:gd name="connsiteY3" fmla="*/ 1382581 h 1382581"/>
                            <a:gd name="connsiteX4" fmla="*/ 51347 w 482925"/>
                            <a:gd name="connsiteY4" fmla="*/ 1382581 h 1382581"/>
                            <a:gd name="connsiteX5" fmla="*/ 0 w 482925"/>
                            <a:gd name="connsiteY5" fmla="*/ 893437 h 1382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82925" h="1382581">
                              <a:moveTo>
                                <a:pt x="0" y="0"/>
                              </a:moveTo>
                              <a:lnTo>
                                <a:pt x="471467" y="0"/>
                              </a:lnTo>
                              <a:lnTo>
                                <a:pt x="482925" y="179507"/>
                              </a:lnTo>
                              <a:lnTo>
                                <a:pt x="482925" y="1382581"/>
                              </a:lnTo>
                              <a:lnTo>
                                <a:pt x="51347" y="1382581"/>
                              </a:lnTo>
                              <a:lnTo>
                                <a:pt x="0" y="8934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Freeform 115">
                        <a:extLst>
                          <a:ext uri="{FF2B5EF4-FFF2-40B4-BE49-F238E27FC236}">
                            <a16:creationId xmlns:a16="http://schemas.microsoft.com/office/drawing/2014/main" id="{DA4374FE-352F-4610-9384-E263D6AF8B65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0" y="3305175"/>
                          <a:ext cx="2060287" cy="102581"/>
                        </a:xfrm>
                        <a:custGeom>
                          <a:avLst/>
                          <a:gdLst>
                            <a:gd name="T0" fmla="*/ 323 w 327"/>
                            <a:gd name="T1" fmla="*/ 14 h 18"/>
                            <a:gd name="T2" fmla="*/ 320 w 327"/>
                            <a:gd name="T3" fmla="*/ 18 h 18"/>
                            <a:gd name="T4" fmla="*/ 323 w 327"/>
                            <a:gd name="T5" fmla="*/ 18 h 18"/>
                            <a:gd name="T6" fmla="*/ 323 w 327"/>
                            <a:gd name="T7" fmla="*/ 14 h 18"/>
                            <a:gd name="T8" fmla="*/ 142 w 327"/>
                            <a:gd name="T9" fmla="*/ 1 h 18"/>
                            <a:gd name="T10" fmla="*/ 86 w 327"/>
                            <a:gd name="T11" fmla="*/ 1 h 18"/>
                            <a:gd name="T12" fmla="*/ 86 w 327"/>
                            <a:gd name="T13" fmla="*/ 8 h 18"/>
                            <a:gd name="T14" fmla="*/ 86 w 327"/>
                            <a:gd name="T15" fmla="*/ 18 h 18"/>
                            <a:gd name="T16" fmla="*/ 132 w 327"/>
                            <a:gd name="T17" fmla="*/ 18 h 18"/>
                            <a:gd name="T18" fmla="*/ 142 w 327"/>
                            <a:gd name="T19" fmla="*/ 1 h 18"/>
                            <a:gd name="T20" fmla="*/ 290 w 327"/>
                            <a:gd name="T21" fmla="*/ 1 h 18"/>
                            <a:gd name="T22" fmla="*/ 157 w 327"/>
                            <a:gd name="T23" fmla="*/ 1 h 18"/>
                            <a:gd name="T24" fmla="*/ 166 w 327"/>
                            <a:gd name="T25" fmla="*/ 18 h 18"/>
                            <a:gd name="T26" fmla="*/ 286 w 327"/>
                            <a:gd name="T27" fmla="*/ 18 h 18"/>
                            <a:gd name="T28" fmla="*/ 284 w 327"/>
                            <a:gd name="T29" fmla="*/ 11 h 18"/>
                            <a:gd name="T30" fmla="*/ 290 w 327"/>
                            <a:gd name="T31" fmla="*/ 1 h 18"/>
                            <a:gd name="T32" fmla="*/ 327 w 327"/>
                            <a:gd name="T33" fmla="*/ 1 h 18"/>
                            <a:gd name="T34" fmla="*/ 316 w 327"/>
                            <a:gd name="T35" fmla="*/ 1 h 18"/>
                            <a:gd name="T36" fmla="*/ 322 w 327"/>
                            <a:gd name="T37" fmla="*/ 11 h 18"/>
                            <a:gd name="T38" fmla="*/ 322 w 327"/>
                            <a:gd name="T39" fmla="*/ 12 h 18"/>
                            <a:gd name="T40" fmla="*/ 321 w 327"/>
                            <a:gd name="T41" fmla="*/ 2 h 18"/>
                            <a:gd name="T42" fmla="*/ 327 w 327"/>
                            <a:gd name="T43" fmla="*/ 1 h 18"/>
                            <a:gd name="T44" fmla="*/ 0 w 327"/>
                            <a:gd name="T45" fmla="*/ 0 h 18"/>
                            <a:gd name="T46" fmla="*/ 1 w 327"/>
                            <a:gd name="T47" fmla="*/ 17 h 18"/>
                            <a:gd name="T48" fmla="*/ 1 w 327"/>
                            <a:gd name="T49" fmla="*/ 11 h 18"/>
                            <a:gd name="T50" fmla="*/ 1 w 327"/>
                            <a:gd name="T51" fmla="*/ 11 h 18"/>
                            <a:gd name="T52" fmla="*/ 0 w 327"/>
                            <a:gd name="T53" fmla="*/ 0 h 18"/>
                            <a:gd name="T54" fmla="*/ 0 w 327"/>
                            <a:gd name="T55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327" h="18">
                              <a:moveTo>
                                <a:pt x="323" y="14"/>
                              </a:moveTo>
                              <a:cubicBezTo>
                                <a:pt x="323" y="16"/>
                                <a:pt x="322" y="17"/>
                                <a:pt x="320" y="18"/>
                              </a:cubicBezTo>
                              <a:cubicBezTo>
                                <a:pt x="323" y="18"/>
                                <a:pt x="323" y="18"/>
                                <a:pt x="323" y="18"/>
                              </a:cubicBezTo>
                              <a:cubicBezTo>
                                <a:pt x="323" y="14"/>
                                <a:pt x="323" y="14"/>
                                <a:pt x="323" y="14"/>
                              </a:cubicBezTo>
                              <a:moveTo>
                                <a:pt x="142" y="1"/>
                              </a:moveTo>
                              <a:cubicBezTo>
                                <a:pt x="86" y="1"/>
                                <a:pt x="86" y="1"/>
                                <a:pt x="86" y="1"/>
                              </a:cubicBezTo>
                              <a:cubicBezTo>
                                <a:pt x="86" y="8"/>
                                <a:pt x="86" y="8"/>
                                <a:pt x="86" y="8"/>
                              </a:cubicBezTo>
                              <a:cubicBezTo>
                                <a:pt x="86" y="18"/>
                                <a:pt x="86" y="18"/>
                                <a:pt x="86" y="18"/>
                              </a:cubicBezTo>
                              <a:cubicBezTo>
                                <a:pt x="132" y="18"/>
                                <a:pt x="132" y="18"/>
                                <a:pt x="132" y="18"/>
                              </a:cubicBezTo>
                              <a:cubicBezTo>
                                <a:pt x="142" y="1"/>
                                <a:pt x="142" y="1"/>
                                <a:pt x="142" y="1"/>
                              </a:cubicBezTo>
                              <a:moveTo>
                                <a:pt x="290" y="1"/>
                              </a:moveTo>
                              <a:cubicBezTo>
                                <a:pt x="157" y="1"/>
                                <a:pt x="157" y="1"/>
                                <a:pt x="157" y="1"/>
                              </a:cubicBezTo>
                              <a:cubicBezTo>
                                <a:pt x="166" y="18"/>
                                <a:pt x="166" y="18"/>
                                <a:pt x="166" y="18"/>
                              </a:cubicBezTo>
                              <a:cubicBezTo>
                                <a:pt x="286" y="18"/>
                                <a:pt x="286" y="18"/>
                                <a:pt x="286" y="18"/>
                              </a:cubicBezTo>
                              <a:cubicBezTo>
                                <a:pt x="284" y="17"/>
                                <a:pt x="283" y="14"/>
                                <a:pt x="284" y="11"/>
                              </a:cubicBezTo>
                              <a:cubicBezTo>
                                <a:pt x="290" y="1"/>
                                <a:pt x="290" y="1"/>
                                <a:pt x="290" y="1"/>
                              </a:cubicBezTo>
                              <a:moveTo>
                                <a:pt x="327" y="1"/>
                              </a:moveTo>
                              <a:cubicBezTo>
                                <a:pt x="316" y="1"/>
                                <a:pt x="316" y="1"/>
                                <a:pt x="316" y="1"/>
                              </a:cubicBezTo>
                              <a:cubicBezTo>
                                <a:pt x="322" y="11"/>
                                <a:pt x="322" y="11"/>
                                <a:pt x="322" y="11"/>
                              </a:cubicBezTo>
                              <a:cubicBezTo>
                                <a:pt x="322" y="12"/>
                                <a:pt x="322" y="12"/>
                                <a:pt x="322" y="12"/>
                              </a:cubicBezTo>
                              <a:cubicBezTo>
                                <a:pt x="321" y="2"/>
                                <a:pt x="321" y="2"/>
                                <a:pt x="321" y="2"/>
                              </a:cubicBezTo>
                              <a:cubicBezTo>
                                <a:pt x="327" y="1"/>
                                <a:pt x="327" y="1"/>
                                <a:pt x="327" y="1"/>
                              </a:cubicBezTo>
                              <a:moveTo>
                                <a:pt x="0" y="0"/>
                              </a:move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6" name="Freeform: Shape 195">
                        <a:extLst>
                          <a:ext uri="{FF2B5EF4-FFF2-40B4-BE49-F238E27FC236}">
                            <a16:creationId xmlns:a16="http://schemas.microsoft.com/office/drawing/2014/main" id="{BD35C7C6-BB11-4241-8178-C4C9F68ED77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3305175"/>
                          <a:ext cx="478196" cy="117322"/>
                        </a:xfrm>
                        <a:custGeom>
                          <a:avLst/>
                          <a:gdLst>
                            <a:gd name="connsiteX0" fmla="*/ 0 w 478196"/>
                            <a:gd name="connsiteY0" fmla="*/ 0 h 117322"/>
                            <a:gd name="connsiteX1" fmla="*/ 41080 w 478196"/>
                            <a:gd name="connsiteY1" fmla="*/ 530 h 117322"/>
                            <a:gd name="connsiteX2" fmla="*/ 425970 w 478196"/>
                            <a:gd name="connsiteY2" fmla="*/ 5502 h 117322"/>
                            <a:gd name="connsiteX3" fmla="*/ 478196 w 478196"/>
                            <a:gd name="connsiteY3" fmla="*/ 5502 h 117322"/>
                            <a:gd name="connsiteX4" fmla="*/ 478196 w 478196"/>
                            <a:gd name="connsiteY4" fmla="*/ 51545 h 117322"/>
                            <a:gd name="connsiteX5" fmla="*/ 478196 w 478196"/>
                            <a:gd name="connsiteY5" fmla="*/ 117322 h 117322"/>
                            <a:gd name="connsiteX6" fmla="*/ 367215 w 478196"/>
                            <a:gd name="connsiteY6" fmla="*/ 117322 h 117322"/>
                            <a:gd name="connsiteX7" fmla="*/ 44466 w 478196"/>
                            <a:gd name="connsiteY7" fmla="*/ 111902 h 117322"/>
                            <a:gd name="connsiteX8" fmla="*/ 0 w 478196"/>
                            <a:gd name="connsiteY8" fmla="*/ 111156 h 117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78196" h="117322">
                              <a:moveTo>
                                <a:pt x="0" y="0"/>
                              </a:moveTo>
                              <a:lnTo>
                                <a:pt x="41080" y="530"/>
                              </a:lnTo>
                              <a:cubicBezTo>
                                <a:pt x="115671" y="1494"/>
                                <a:pt x="235017" y="3035"/>
                                <a:pt x="425970" y="5502"/>
                              </a:cubicBezTo>
                              <a:cubicBezTo>
                                <a:pt x="425970" y="5502"/>
                                <a:pt x="425970" y="5502"/>
                                <a:pt x="478196" y="5502"/>
                              </a:cubicBezTo>
                              <a:cubicBezTo>
                                <a:pt x="478196" y="5502"/>
                                <a:pt x="478196" y="5502"/>
                                <a:pt x="478196" y="51545"/>
                              </a:cubicBezTo>
                              <a:cubicBezTo>
                                <a:pt x="478196" y="51545"/>
                                <a:pt x="478196" y="51545"/>
                                <a:pt x="478196" y="117322"/>
                              </a:cubicBezTo>
                              <a:cubicBezTo>
                                <a:pt x="478196" y="117322"/>
                                <a:pt x="478196" y="117322"/>
                                <a:pt x="367215" y="117322"/>
                              </a:cubicBezTo>
                              <a:cubicBezTo>
                                <a:pt x="367215" y="117322"/>
                                <a:pt x="367215" y="117322"/>
                                <a:pt x="44466" y="111902"/>
                              </a:cubicBezTo>
                              <a:lnTo>
                                <a:pt x="0" y="11115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Freeform 117">
                        <a:extLst>
                          <a:ext uri="{FF2B5EF4-FFF2-40B4-BE49-F238E27FC236}">
                            <a16:creationId xmlns:a16="http://schemas.microsoft.com/office/drawing/2014/main" id="{C509E639-2BB6-4D18-AA92-9B6F890B388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76250" y="3514725"/>
                          <a:ext cx="137494" cy="236796"/>
                        </a:xfrm>
                        <a:custGeom>
                          <a:avLst/>
                          <a:gdLst>
                            <a:gd name="T0" fmla="*/ 0 w 21"/>
                            <a:gd name="T1" fmla="*/ 0 h 36"/>
                            <a:gd name="T2" fmla="*/ 0 w 21"/>
                            <a:gd name="T3" fmla="*/ 0 h 36"/>
                            <a:gd name="T4" fmla="*/ 0 w 21"/>
                            <a:gd name="T5" fmla="*/ 36 h 36"/>
                            <a:gd name="T6" fmla="*/ 15 w 21"/>
                            <a:gd name="T7" fmla="*/ 36 h 36"/>
                            <a:gd name="T8" fmla="*/ 19 w 21"/>
                            <a:gd name="T9" fmla="*/ 28 h 36"/>
                            <a:gd name="T10" fmla="*/ 5 w 21"/>
                            <a:gd name="T11" fmla="*/ 3 h 36"/>
                            <a:gd name="T12" fmla="*/ 0 w 21"/>
                            <a:gd name="T13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" h="36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15" y="36"/>
                                <a:pt x="15" y="36"/>
                                <a:pt x="15" y="36"/>
                              </a:cubicBezTo>
                              <a:cubicBezTo>
                                <a:pt x="19" y="36"/>
                                <a:pt x="21" y="31"/>
                                <a:pt x="19" y="28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4" y="1"/>
                                <a:pt x="2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118">
                        <a:extLst>
                          <a:ext uri="{FF2B5EF4-FFF2-40B4-BE49-F238E27FC236}">
                            <a16:creationId xmlns:a16="http://schemas.microsoft.com/office/drawing/2014/main" id="{64B89401-4EAE-4D7C-B723-B17FED549F4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2425" y="3514725"/>
                          <a:ext cx="129855" cy="236796"/>
                        </a:xfrm>
                        <a:custGeom>
                          <a:avLst/>
                          <a:gdLst>
                            <a:gd name="T0" fmla="*/ 20 w 20"/>
                            <a:gd name="T1" fmla="*/ 0 h 36"/>
                            <a:gd name="T2" fmla="*/ 16 w 20"/>
                            <a:gd name="T3" fmla="*/ 3 h 36"/>
                            <a:gd name="T4" fmla="*/ 1 w 20"/>
                            <a:gd name="T5" fmla="*/ 28 h 36"/>
                            <a:gd name="T6" fmla="*/ 6 w 20"/>
                            <a:gd name="T7" fmla="*/ 36 h 36"/>
                            <a:gd name="T8" fmla="*/ 20 w 20"/>
                            <a:gd name="T9" fmla="*/ 36 h 36"/>
                            <a:gd name="T10" fmla="*/ 20 w 20"/>
                            <a:gd name="T11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36">
                              <a:moveTo>
                                <a:pt x="20" y="0"/>
                              </a:moveTo>
                              <a:cubicBezTo>
                                <a:pt x="19" y="0"/>
                                <a:pt x="17" y="1"/>
                                <a:pt x="16" y="3"/>
                              </a:cubicBezTo>
                              <a:cubicBezTo>
                                <a:pt x="1" y="28"/>
                                <a:pt x="1" y="28"/>
                                <a:pt x="1" y="28"/>
                              </a:cubicBezTo>
                              <a:cubicBezTo>
                                <a:pt x="0" y="31"/>
                                <a:pt x="2" y="36"/>
                                <a:pt x="6" y="36"/>
                              </a:cubicBezTo>
                              <a:cubicBezTo>
                                <a:pt x="20" y="36"/>
                                <a:pt x="20" y="36"/>
                                <a:pt x="20" y="36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1" name="Freeform: Shape 190">
                        <a:extLst>
                          <a:ext uri="{FF2B5EF4-FFF2-40B4-BE49-F238E27FC236}">
                            <a16:creationId xmlns:a16="http://schemas.microsoft.com/office/drawing/2014/main" id="{AC2B8B51-538E-4BC7-8D01-1DC1F226621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3467100"/>
                          <a:ext cx="58550" cy="147621"/>
                        </a:xfrm>
                        <a:custGeom>
                          <a:avLst/>
                          <a:gdLst>
                            <a:gd name="connsiteX0" fmla="*/ 0 w 58550"/>
                            <a:gd name="connsiteY0" fmla="*/ 0 h 147621"/>
                            <a:gd name="connsiteX1" fmla="*/ 8585 w 58550"/>
                            <a:gd name="connsiteY1" fmla="*/ 14996 h 147621"/>
                            <a:gd name="connsiteX2" fmla="*/ 54351 w 58550"/>
                            <a:gd name="connsiteY2" fmla="*/ 94941 h 147621"/>
                            <a:gd name="connsiteX3" fmla="*/ 21366 w 58550"/>
                            <a:gd name="connsiteY3" fmla="*/ 147621 h 147621"/>
                            <a:gd name="connsiteX4" fmla="*/ 11471 w 58550"/>
                            <a:gd name="connsiteY4" fmla="*/ 147621 h 147621"/>
                            <a:gd name="connsiteX5" fmla="*/ 0 w 58550"/>
                            <a:gd name="connsiteY5" fmla="*/ 147621 h 147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8550" h="147621">
                              <a:moveTo>
                                <a:pt x="0" y="0"/>
                              </a:moveTo>
                              <a:lnTo>
                                <a:pt x="8585" y="14996"/>
                              </a:lnTo>
                              <a:cubicBezTo>
                                <a:pt x="19717" y="34442"/>
                                <a:pt x="34560" y="60370"/>
                                <a:pt x="54351" y="94941"/>
                              </a:cubicBezTo>
                              <a:cubicBezTo>
                                <a:pt x="67545" y="121281"/>
                                <a:pt x="47754" y="147621"/>
                                <a:pt x="21366" y="147621"/>
                              </a:cubicBezTo>
                              <a:cubicBezTo>
                                <a:pt x="21366" y="147621"/>
                                <a:pt x="21366" y="147621"/>
                                <a:pt x="11471" y="147621"/>
                              </a:cubicBezTo>
                              <a:lnTo>
                                <a:pt x="0" y="1476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Freeform 125">
                        <a:extLst>
                          <a:ext uri="{FF2B5EF4-FFF2-40B4-BE49-F238E27FC236}">
                            <a16:creationId xmlns:a16="http://schemas.microsoft.com/office/drawing/2014/main" id="{853A4B6E-9627-421B-B220-5F94B833645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19150" y="4019550"/>
                          <a:ext cx="267349" cy="229157"/>
                        </a:xfrm>
                        <a:custGeom>
                          <a:avLst/>
                          <a:gdLst>
                            <a:gd name="T0" fmla="*/ 21 w 41"/>
                            <a:gd name="T1" fmla="*/ 0 h 35"/>
                            <a:gd name="T2" fmla="*/ 16 w 41"/>
                            <a:gd name="T3" fmla="*/ 2 h 35"/>
                            <a:gd name="T4" fmla="*/ 2 w 41"/>
                            <a:gd name="T5" fmla="*/ 27 h 35"/>
                            <a:gd name="T6" fmla="*/ 6 w 41"/>
                            <a:gd name="T7" fmla="*/ 35 h 35"/>
                            <a:gd name="T8" fmla="*/ 35 w 41"/>
                            <a:gd name="T9" fmla="*/ 35 h 35"/>
                            <a:gd name="T10" fmla="*/ 39 w 41"/>
                            <a:gd name="T11" fmla="*/ 27 h 35"/>
                            <a:gd name="T12" fmla="*/ 25 w 41"/>
                            <a:gd name="T13" fmla="*/ 2 h 35"/>
                            <a:gd name="T14" fmla="*/ 21 w 41"/>
                            <a:gd name="T15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1" h="35">
                              <a:moveTo>
                                <a:pt x="21" y="0"/>
                              </a:moveTo>
                              <a:cubicBezTo>
                                <a:pt x="19" y="0"/>
                                <a:pt x="17" y="0"/>
                                <a:pt x="16" y="2"/>
                              </a:cubicBezTo>
                              <a:cubicBezTo>
                                <a:pt x="2" y="27"/>
                                <a:pt x="2" y="27"/>
                                <a:pt x="2" y="27"/>
                              </a:cubicBezTo>
                              <a:cubicBezTo>
                                <a:pt x="0" y="31"/>
                                <a:pt x="2" y="35"/>
                                <a:pt x="6" y="35"/>
                              </a:cubicBezTo>
                              <a:cubicBezTo>
                                <a:pt x="35" y="35"/>
                                <a:pt x="35" y="35"/>
                                <a:pt x="35" y="35"/>
                              </a:cubicBezTo>
                              <a:cubicBezTo>
                                <a:pt x="39" y="35"/>
                                <a:pt x="41" y="31"/>
                                <a:pt x="39" y="27"/>
                              </a:cubicBezTo>
                              <a:cubicBezTo>
                                <a:pt x="25" y="2"/>
                                <a:pt x="25" y="2"/>
                                <a:pt x="25" y="2"/>
                              </a:cubicBezTo>
                              <a:cubicBezTo>
                                <a:pt x="24" y="0"/>
                                <a:pt x="22" y="0"/>
                                <a:pt x="21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Freeform 126">
                        <a:extLst>
                          <a:ext uri="{FF2B5EF4-FFF2-40B4-BE49-F238E27FC236}">
                            <a16:creationId xmlns:a16="http://schemas.microsoft.com/office/drawing/2014/main" id="{ECB5DF38-D91A-4B5B-A6A9-EA309E17A18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266825" y="3571875"/>
                          <a:ext cx="267349" cy="236796"/>
                        </a:xfrm>
                        <a:custGeom>
                          <a:avLst/>
                          <a:gdLst>
                            <a:gd name="T0" fmla="*/ 21 w 41"/>
                            <a:gd name="T1" fmla="*/ 0 h 36"/>
                            <a:gd name="T2" fmla="*/ 16 w 41"/>
                            <a:gd name="T3" fmla="*/ 3 h 36"/>
                            <a:gd name="T4" fmla="*/ 2 w 41"/>
                            <a:gd name="T5" fmla="*/ 28 h 36"/>
                            <a:gd name="T6" fmla="*/ 6 w 41"/>
                            <a:gd name="T7" fmla="*/ 36 h 36"/>
                            <a:gd name="T8" fmla="*/ 35 w 41"/>
                            <a:gd name="T9" fmla="*/ 36 h 36"/>
                            <a:gd name="T10" fmla="*/ 40 w 41"/>
                            <a:gd name="T11" fmla="*/ 28 h 36"/>
                            <a:gd name="T12" fmla="*/ 25 w 41"/>
                            <a:gd name="T13" fmla="*/ 3 h 36"/>
                            <a:gd name="T14" fmla="*/ 21 w 41"/>
                            <a:gd name="T15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1" h="36">
                              <a:moveTo>
                                <a:pt x="21" y="0"/>
                              </a:moveTo>
                              <a:cubicBezTo>
                                <a:pt x="19" y="0"/>
                                <a:pt x="17" y="1"/>
                                <a:pt x="16" y="3"/>
                              </a:cubicBezTo>
                              <a:cubicBezTo>
                                <a:pt x="2" y="28"/>
                                <a:pt x="2" y="28"/>
                                <a:pt x="2" y="28"/>
                              </a:cubicBezTo>
                              <a:cubicBezTo>
                                <a:pt x="0" y="32"/>
                                <a:pt x="2" y="36"/>
                                <a:pt x="6" y="36"/>
                              </a:cubicBezTo>
                              <a:cubicBezTo>
                                <a:pt x="35" y="36"/>
                                <a:pt x="35" y="36"/>
                                <a:pt x="35" y="36"/>
                              </a:cubicBezTo>
                              <a:cubicBezTo>
                                <a:pt x="39" y="36"/>
                                <a:pt x="41" y="32"/>
                                <a:pt x="40" y="28"/>
                              </a:cubicBezTo>
                              <a:cubicBezTo>
                                <a:pt x="25" y="3"/>
                                <a:pt x="25" y="3"/>
                                <a:pt x="25" y="3"/>
                              </a:cubicBezTo>
                              <a:cubicBezTo>
                                <a:pt x="24" y="1"/>
                                <a:pt x="22" y="0"/>
                                <a:pt x="21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127">
                        <a:extLst>
                          <a:ext uri="{FF2B5EF4-FFF2-40B4-BE49-F238E27FC236}">
                            <a16:creationId xmlns:a16="http://schemas.microsoft.com/office/drawing/2014/main" id="{4F59029D-5D80-460B-BBD3-F8811DCC735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47900" y="4533900"/>
                          <a:ext cx="194783" cy="26735"/>
                        </a:xfrm>
                        <a:custGeom>
                          <a:avLst/>
                          <a:gdLst>
                            <a:gd name="T0" fmla="*/ 5 w 51"/>
                            <a:gd name="T1" fmla="*/ 0 h 7"/>
                            <a:gd name="T2" fmla="*/ 0 w 51"/>
                            <a:gd name="T3" fmla="*/ 7 h 7"/>
                            <a:gd name="T4" fmla="*/ 51 w 51"/>
                            <a:gd name="T5" fmla="*/ 7 h 7"/>
                            <a:gd name="T6" fmla="*/ 5 w 51"/>
                            <a:gd name="T7" fmla="*/ 7 h 7"/>
                            <a:gd name="T8" fmla="*/ 5 w 51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" h="7">
                              <a:moveTo>
                                <a:pt x="5" y="0"/>
                              </a:moveTo>
                              <a:lnTo>
                                <a:pt x="0" y="7"/>
                              </a:lnTo>
                              <a:lnTo>
                                <a:pt x="51" y="7"/>
                              </a:lnTo>
                              <a:lnTo>
                                <a:pt x="5" y="7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65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129">
                        <a:extLst>
                          <a:ext uri="{FF2B5EF4-FFF2-40B4-BE49-F238E27FC236}">
                            <a16:creationId xmlns:a16="http://schemas.microsoft.com/office/drawing/2014/main" id="{D71284D0-F99B-4A4B-887A-5AE374FC61F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09775" y="3790950"/>
                          <a:ext cx="183325" cy="229157"/>
                        </a:xfrm>
                        <a:custGeom>
                          <a:avLst/>
                          <a:gdLst>
                            <a:gd name="T0" fmla="*/ 21 w 28"/>
                            <a:gd name="T1" fmla="*/ 0 h 35"/>
                            <a:gd name="T2" fmla="*/ 17 w 28"/>
                            <a:gd name="T3" fmla="*/ 2 h 35"/>
                            <a:gd name="T4" fmla="*/ 2 w 28"/>
                            <a:gd name="T5" fmla="*/ 27 h 35"/>
                            <a:gd name="T6" fmla="*/ 7 w 28"/>
                            <a:gd name="T7" fmla="*/ 35 h 35"/>
                            <a:gd name="T8" fmla="*/ 28 w 28"/>
                            <a:gd name="T9" fmla="*/ 35 h 35"/>
                            <a:gd name="T10" fmla="*/ 23 w 28"/>
                            <a:gd name="T11" fmla="*/ 0 h 35"/>
                            <a:gd name="T12" fmla="*/ 21 w 28"/>
                            <a:gd name="T13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" h="35">
                              <a:moveTo>
                                <a:pt x="21" y="0"/>
                              </a:moveTo>
                              <a:cubicBezTo>
                                <a:pt x="19" y="0"/>
                                <a:pt x="18" y="1"/>
                                <a:pt x="17" y="2"/>
                              </a:cubicBezTo>
                              <a:cubicBezTo>
                                <a:pt x="2" y="27"/>
                                <a:pt x="2" y="27"/>
                                <a:pt x="2" y="27"/>
                              </a:cubicBezTo>
                              <a:cubicBezTo>
                                <a:pt x="0" y="31"/>
                                <a:pt x="3" y="35"/>
                                <a:pt x="7" y="35"/>
                              </a:cubicBezTo>
                              <a:cubicBezTo>
                                <a:pt x="28" y="35"/>
                                <a:pt x="28" y="35"/>
                                <a:pt x="28" y="35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0"/>
                                <a:pt x="22" y="0"/>
                                <a:pt x="21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130">
                        <a:extLst>
                          <a:ext uri="{FF2B5EF4-FFF2-40B4-BE49-F238E27FC236}">
                            <a16:creationId xmlns:a16="http://schemas.microsoft.com/office/drawing/2014/main" id="{EF21079B-6E6E-4D9D-9BE3-956D2969408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790700" y="3429000"/>
                          <a:ext cx="221518" cy="7639"/>
                        </a:xfrm>
                        <a:custGeom>
                          <a:avLst/>
                          <a:gdLst>
                            <a:gd name="T0" fmla="*/ 34 w 34"/>
                            <a:gd name="T1" fmla="*/ 0 h 1"/>
                            <a:gd name="T2" fmla="*/ 0 w 34"/>
                            <a:gd name="T3" fmla="*/ 0 h 1"/>
                            <a:gd name="T4" fmla="*/ 2 w 34"/>
                            <a:gd name="T5" fmla="*/ 1 h 1"/>
                            <a:gd name="T6" fmla="*/ 32 w 34"/>
                            <a:gd name="T7" fmla="*/ 1 h 1"/>
                            <a:gd name="T8" fmla="*/ 34 w 34"/>
                            <a:gd name="T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" h="1">
                              <a:moveTo>
                                <a:pt x="34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33" y="1"/>
                                <a:pt x="33" y="1"/>
                                <a:pt x="34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131">
                        <a:extLst>
                          <a:ext uri="{FF2B5EF4-FFF2-40B4-BE49-F238E27FC236}">
                            <a16:creationId xmlns:a16="http://schemas.microsoft.com/office/drawing/2014/main" id="{06E16800-A3AD-4856-8231-8066C404E7D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771650" y="3314700"/>
                          <a:ext cx="259711" cy="110759"/>
                        </a:xfrm>
                        <a:custGeom>
                          <a:avLst/>
                          <a:gdLst>
                            <a:gd name="T0" fmla="*/ 33 w 40"/>
                            <a:gd name="T1" fmla="*/ 0 h 17"/>
                            <a:gd name="T2" fmla="*/ 7 w 40"/>
                            <a:gd name="T3" fmla="*/ 0 h 17"/>
                            <a:gd name="T4" fmla="*/ 1 w 40"/>
                            <a:gd name="T5" fmla="*/ 10 h 17"/>
                            <a:gd name="T6" fmla="*/ 3 w 40"/>
                            <a:gd name="T7" fmla="*/ 17 h 17"/>
                            <a:gd name="T8" fmla="*/ 37 w 40"/>
                            <a:gd name="T9" fmla="*/ 17 h 17"/>
                            <a:gd name="T10" fmla="*/ 40 w 40"/>
                            <a:gd name="T11" fmla="*/ 13 h 17"/>
                            <a:gd name="T12" fmla="*/ 39 w 40"/>
                            <a:gd name="T13" fmla="*/ 11 h 17"/>
                            <a:gd name="T14" fmla="*/ 39 w 40"/>
                            <a:gd name="T15" fmla="*/ 10 h 17"/>
                            <a:gd name="T16" fmla="*/ 33 w 40"/>
                            <a:gd name="T17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0" h="17">
                              <a:moveTo>
                                <a:pt x="33" y="0"/>
                              </a:move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1" y="10"/>
                                <a:pt x="1" y="10"/>
                                <a:pt x="1" y="10"/>
                              </a:cubicBezTo>
                              <a:cubicBezTo>
                                <a:pt x="0" y="13"/>
                                <a:pt x="1" y="16"/>
                                <a:pt x="3" y="17"/>
                              </a:cubicBezTo>
                              <a:cubicBezTo>
                                <a:pt x="37" y="17"/>
                                <a:pt x="37" y="17"/>
                                <a:pt x="37" y="17"/>
                              </a:cubicBezTo>
                              <a:cubicBezTo>
                                <a:pt x="39" y="16"/>
                                <a:pt x="40" y="15"/>
                                <a:pt x="40" y="13"/>
                              </a:cubicBezTo>
                              <a:cubicBezTo>
                                <a:pt x="39" y="11"/>
                                <a:pt x="39" y="11"/>
                                <a:pt x="39" y="11"/>
                              </a:cubicBezTo>
                              <a:cubicBezTo>
                                <a:pt x="39" y="11"/>
                                <a:pt x="39" y="11"/>
                                <a:pt x="39" y="10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132">
                        <a:extLst>
                          <a:ext uri="{FF2B5EF4-FFF2-40B4-BE49-F238E27FC236}">
                            <a16:creationId xmlns:a16="http://schemas.microsoft.com/office/drawing/2014/main" id="{3B1912BE-AB67-4F66-BDDC-E6040269F25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19150" y="3429000"/>
                          <a:ext cx="267349" cy="72566"/>
                        </a:xfrm>
                        <a:custGeom>
                          <a:avLst/>
                          <a:gdLst>
                            <a:gd name="T0" fmla="*/ 37 w 41"/>
                            <a:gd name="T1" fmla="*/ 0 h 11"/>
                            <a:gd name="T2" fmla="*/ 3 w 41"/>
                            <a:gd name="T3" fmla="*/ 0 h 11"/>
                            <a:gd name="T4" fmla="*/ 2 w 41"/>
                            <a:gd name="T5" fmla="*/ 3 h 11"/>
                            <a:gd name="T6" fmla="*/ 6 w 41"/>
                            <a:gd name="T7" fmla="*/ 11 h 11"/>
                            <a:gd name="T8" fmla="*/ 35 w 41"/>
                            <a:gd name="T9" fmla="*/ 11 h 11"/>
                            <a:gd name="T10" fmla="*/ 39 w 41"/>
                            <a:gd name="T11" fmla="*/ 3 h 11"/>
                            <a:gd name="T12" fmla="*/ 37 w 41"/>
                            <a:gd name="T13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1" h="11">
                              <a:moveTo>
                                <a:pt x="37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0" y="7"/>
                                <a:pt x="2" y="11"/>
                                <a:pt x="6" y="11"/>
                              </a:cubicBezTo>
                              <a:cubicBezTo>
                                <a:pt x="35" y="11"/>
                                <a:pt x="35" y="11"/>
                                <a:pt x="35" y="11"/>
                              </a:cubicBezTo>
                              <a:cubicBezTo>
                                <a:pt x="39" y="11"/>
                                <a:pt x="41" y="7"/>
                                <a:pt x="39" y="3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133">
                        <a:extLst>
                          <a:ext uri="{FF2B5EF4-FFF2-40B4-BE49-F238E27FC236}">
                            <a16:creationId xmlns:a16="http://schemas.microsoft.com/office/drawing/2014/main" id="{7349B25D-5BE7-4AEB-BCDC-0E4DE9ECDE7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38200" y="3314700"/>
                          <a:ext cx="221518" cy="110759"/>
                        </a:xfrm>
                        <a:custGeom>
                          <a:avLst/>
                          <a:gdLst>
                            <a:gd name="T0" fmla="*/ 43 w 58"/>
                            <a:gd name="T1" fmla="*/ 0 h 29"/>
                            <a:gd name="T2" fmla="*/ 17 w 58"/>
                            <a:gd name="T3" fmla="*/ 0 h 29"/>
                            <a:gd name="T4" fmla="*/ 0 w 58"/>
                            <a:gd name="T5" fmla="*/ 29 h 29"/>
                            <a:gd name="T6" fmla="*/ 58 w 58"/>
                            <a:gd name="T7" fmla="*/ 29 h 29"/>
                            <a:gd name="T8" fmla="*/ 43 w 58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" h="29">
                              <a:moveTo>
                                <a:pt x="43" y="0"/>
                              </a:moveTo>
                              <a:lnTo>
                                <a:pt x="17" y="0"/>
                              </a:lnTo>
                              <a:lnTo>
                                <a:pt x="0" y="29"/>
                              </a:lnTo>
                              <a:lnTo>
                                <a:pt x="58" y="29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134">
                        <a:extLst>
                          <a:ext uri="{FF2B5EF4-FFF2-40B4-BE49-F238E27FC236}">
                            <a16:creationId xmlns:a16="http://schemas.microsoft.com/office/drawing/2014/main" id="{91BD7468-34B6-42B0-9065-B104D5055C7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81050" y="3314700"/>
                          <a:ext cx="221518" cy="110759"/>
                        </a:xfrm>
                        <a:custGeom>
                          <a:avLst/>
                          <a:gdLst>
                            <a:gd name="T0" fmla="*/ 43 w 58"/>
                            <a:gd name="T1" fmla="*/ 0 h 29"/>
                            <a:gd name="T2" fmla="*/ 17 w 58"/>
                            <a:gd name="T3" fmla="*/ 0 h 29"/>
                            <a:gd name="T4" fmla="*/ 0 w 58"/>
                            <a:gd name="T5" fmla="*/ 29 h 29"/>
                            <a:gd name="T6" fmla="*/ 58 w 58"/>
                            <a:gd name="T7" fmla="*/ 29 h 29"/>
                            <a:gd name="T8" fmla="*/ 43 w 58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" h="29">
                              <a:moveTo>
                                <a:pt x="43" y="0"/>
                              </a:moveTo>
                              <a:lnTo>
                                <a:pt x="17" y="0"/>
                              </a:lnTo>
                              <a:lnTo>
                                <a:pt x="0" y="29"/>
                              </a:lnTo>
                              <a:lnTo>
                                <a:pt x="58" y="29"/>
                              </a:lnTo>
                              <a:lnTo>
                                <a:pt x="4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135">
                        <a:extLst>
                          <a:ext uri="{FF2B5EF4-FFF2-40B4-BE49-F238E27FC236}">
                            <a16:creationId xmlns:a16="http://schemas.microsoft.com/office/drawing/2014/main" id="{F539BC15-701F-4633-9FA3-8C60CA53A76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476375" y="4248150"/>
                          <a:ext cx="274988" cy="229157"/>
                        </a:xfrm>
                        <a:custGeom>
                          <a:avLst/>
                          <a:gdLst>
                            <a:gd name="T0" fmla="*/ 21 w 42"/>
                            <a:gd name="T1" fmla="*/ 0 h 35"/>
                            <a:gd name="T2" fmla="*/ 17 w 42"/>
                            <a:gd name="T3" fmla="*/ 2 h 35"/>
                            <a:gd name="T4" fmla="*/ 2 w 42"/>
                            <a:gd name="T5" fmla="*/ 28 h 35"/>
                            <a:gd name="T6" fmla="*/ 7 w 42"/>
                            <a:gd name="T7" fmla="*/ 35 h 35"/>
                            <a:gd name="T8" fmla="*/ 36 w 42"/>
                            <a:gd name="T9" fmla="*/ 35 h 35"/>
                            <a:gd name="T10" fmla="*/ 40 w 42"/>
                            <a:gd name="T11" fmla="*/ 28 h 35"/>
                            <a:gd name="T12" fmla="*/ 25 w 42"/>
                            <a:gd name="T13" fmla="*/ 2 h 35"/>
                            <a:gd name="T14" fmla="*/ 21 w 42"/>
                            <a:gd name="T15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2" h="35">
                              <a:moveTo>
                                <a:pt x="21" y="0"/>
                              </a:moveTo>
                              <a:cubicBezTo>
                                <a:pt x="19" y="0"/>
                                <a:pt x="18" y="1"/>
                                <a:pt x="17" y="2"/>
                              </a:cubicBezTo>
                              <a:cubicBezTo>
                                <a:pt x="2" y="28"/>
                                <a:pt x="2" y="28"/>
                                <a:pt x="2" y="28"/>
                              </a:cubicBezTo>
                              <a:cubicBezTo>
                                <a:pt x="0" y="31"/>
                                <a:pt x="3" y="35"/>
                                <a:pt x="7" y="35"/>
                              </a:cubicBezTo>
                              <a:cubicBezTo>
                                <a:pt x="36" y="35"/>
                                <a:pt x="36" y="35"/>
                                <a:pt x="36" y="35"/>
                              </a:cubicBezTo>
                              <a:cubicBezTo>
                                <a:pt x="39" y="35"/>
                                <a:pt x="42" y="31"/>
                                <a:pt x="40" y="28"/>
                              </a:cubicBezTo>
                              <a:cubicBezTo>
                                <a:pt x="25" y="2"/>
                                <a:pt x="25" y="2"/>
                                <a:pt x="25" y="2"/>
                              </a:cubicBezTo>
                              <a:cubicBezTo>
                                <a:pt x="24" y="1"/>
                                <a:pt x="23" y="0"/>
                                <a:pt x="21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Freeform 136">
                        <a:extLst>
                          <a:ext uri="{FF2B5EF4-FFF2-40B4-BE49-F238E27FC236}">
                            <a16:creationId xmlns:a16="http://schemas.microsoft.com/office/drawing/2014/main" id="{25AA5ED0-6B61-4B98-BAD2-8CC8CF588D9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76250" y="4419600"/>
                          <a:ext cx="26735" cy="76386"/>
                        </a:xfrm>
                        <a:custGeom>
                          <a:avLst/>
                          <a:gdLst>
                            <a:gd name="T0" fmla="*/ 0 w 4"/>
                            <a:gd name="T1" fmla="*/ 0 h 12"/>
                            <a:gd name="T2" fmla="*/ 0 w 4"/>
                            <a:gd name="T3" fmla="*/ 12 h 12"/>
                            <a:gd name="T4" fmla="*/ 3 w 4"/>
                            <a:gd name="T5" fmla="*/ 5 h 12"/>
                            <a:gd name="T6" fmla="*/ 0 w 4"/>
                            <a:gd name="T7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" h="12">
                              <a:moveTo>
                                <a:pt x="0" y="0"/>
                              </a:move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3" y="11"/>
                                <a:pt x="4" y="7"/>
                                <a:pt x="3" y="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eeform 137">
                        <a:extLst>
                          <a:ext uri="{FF2B5EF4-FFF2-40B4-BE49-F238E27FC236}">
                            <a16:creationId xmlns:a16="http://schemas.microsoft.com/office/drawing/2014/main" id="{7859A7A4-ED1B-47FC-9933-744BC2A4DC8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8125" y="4267200"/>
                          <a:ext cx="240614" cy="229157"/>
                        </a:xfrm>
                        <a:custGeom>
                          <a:avLst/>
                          <a:gdLst>
                            <a:gd name="T0" fmla="*/ 21 w 37"/>
                            <a:gd name="T1" fmla="*/ 0 h 35"/>
                            <a:gd name="T2" fmla="*/ 16 w 37"/>
                            <a:gd name="T3" fmla="*/ 2 h 35"/>
                            <a:gd name="T4" fmla="*/ 2 w 37"/>
                            <a:gd name="T5" fmla="*/ 28 h 35"/>
                            <a:gd name="T6" fmla="*/ 6 w 37"/>
                            <a:gd name="T7" fmla="*/ 35 h 35"/>
                            <a:gd name="T8" fmla="*/ 35 w 37"/>
                            <a:gd name="T9" fmla="*/ 35 h 35"/>
                            <a:gd name="T10" fmla="*/ 37 w 37"/>
                            <a:gd name="T11" fmla="*/ 35 h 35"/>
                            <a:gd name="T12" fmla="*/ 37 w 37"/>
                            <a:gd name="T13" fmla="*/ 23 h 35"/>
                            <a:gd name="T14" fmla="*/ 25 w 37"/>
                            <a:gd name="T15" fmla="*/ 2 h 35"/>
                            <a:gd name="T16" fmla="*/ 21 w 37"/>
                            <a:gd name="T1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" h="35">
                              <a:moveTo>
                                <a:pt x="21" y="0"/>
                              </a:moveTo>
                              <a:cubicBezTo>
                                <a:pt x="19" y="0"/>
                                <a:pt x="17" y="1"/>
                                <a:pt x="16" y="2"/>
                              </a:cubicBezTo>
                              <a:cubicBezTo>
                                <a:pt x="2" y="28"/>
                                <a:pt x="2" y="28"/>
                                <a:pt x="2" y="28"/>
                              </a:cubicBezTo>
                              <a:cubicBezTo>
                                <a:pt x="0" y="31"/>
                                <a:pt x="2" y="35"/>
                                <a:pt x="6" y="35"/>
                              </a:cubicBezTo>
                              <a:cubicBezTo>
                                <a:pt x="35" y="35"/>
                                <a:pt x="35" y="35"/>
                                <a:pt x="35" y="35"/>
                              </a:cubicBezTo>
                              <a:cubicBezTo>
                                <a:pt x="36" y="35"/>
                                <a:pt x="37" y="35"/>
                                <a:pt x="37" y="35"/>
                              </a:cubicBezTo>
                              <a:cubicBezTo>
                                <a:pt x="37" y="23"/>
                                <a:pt x="37" y="23"/>
                                <a:pt x="37" y="23"/>
                              </a:cubicBezTo>
                              <a:cubicBezTo>
                                <a:pt x="25" y="2"/>
                                <a:pt x="25" y="2"/>
                                <a:pt x="25" y="2"/>
                              </a:cubicBezTo>
                              <a:cubicBezTo>
                                <a:pt x="24" y="1"/>
                                <a:pt x="23" y="0"/>
                                <a:pt x="21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7" name="Freeform: Shape 196">
                        <a:extLst>
                          <a:ext uri="{FF2B5EF4-FFF2-40B4-BE49-F238E27FC236}">
                            <a16:creationId xmlns:a16="http://schemas.microsoft.com/office/drawing/2014/main" id="{FB7FE518-A477-4E2A-904D-B6B8779F09A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3895725"/>
                          <a:ext cx="120993" cy="225668"/>
                        </a:xfrm>
                        <a:custGeom>
                          <a:avLst/>
                          <a:gdLst>
                            <a:gd name="connsiteX0" fmla="*/ 0 w 120993"/>
                            <a:gd name="connsiteY0" fmla="*/ 0 h 225668"/>
                            <a:gd name="connsiteX1" fmla="*/ 3847 w 120993"/>
                            <a:gd name="connsiteY1" fmla="*/ 1422 h 225668"/>
                            <a:gd name="connsiteX2" fmla="*/ 17131 w 120993"/>
                            <a:gd name="connsiteY2" fmla="*/ 16153 h 225668"/>
                            <a:gd name="connsiteX3" fmla="*/ 116765 w 120993"/>
                            <a:gd name="connsiteY3" fmla="*/ 179837 h 225668"/>
                            <a:gd name="connsiteX4" fmla="*/ 83553 w 120993"/>
                            <a:gd name="connsiteY4" fmla="*/ 225668 h 225668"/>
                            <a:gd name="connsiteX5" fmla="*/ 3847 w 120993"/>
                            <a:gd name="connsiteY5" fmla="*/ 225668 h 225668"/>
                            <a:gd name="connsiteX6" fmla="*/ 526 w 120993"/>
                            <a:gd name="connsiteY6" fmla="*/ 197024 h 225668"/>
                            <a:gd name="connsiteX7" fmla="*/ 0 w 120993"/>
                            <a:gd name="connsiteY7" fmla="*/ 192489 h 225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0993" h="225668">
                              <a:moveTo>
                                <a:pt x="0" y="0"/>
                              </a:moveTo>
                              <a:lnTo>
                                <a:pt x="3847" y="1422"/>
                              </a:lnTo>
                              <a:cubicBezTo>
                                <a:pt x="8829" y="4695"/>
                                <a:pt x="13810" y="9606"/>
                                <a:pt x="17131" y="16153"/>
                              </a:cubicBezTo>
                              <a:cubicBezTo>
                                <a:pt x="17131" y="16153"/>
                                <a:pt x="17131" y="16153"/>
                                <a:pt x="116765" y="179837"/>
                              </a:cubicBezTo>
                              <a:cubicBezTo>
                                <a:pt x="130049" y="199479"/>
                                <a:pt x="110122" y="225668"/>
                                <a:pt x="83553" y="225668"/>
                              </a:cubicBezTo>
                              <a:cubicBezTo>
                                <a:pt x="83553" y="225668"/>
                                <a:pt x="83553" y="225668"/>
                                <a:pt x="3847" y="225668"/>
                              </a:cubicBezTo>
                              <a:cubicBezTo>
                                <a:pt x="3847" y="225668"/>
                                <a:pt x="3847" y="225668"/>
                                <a:pt x="526" y="197024"/>
                              </a:cubicBezTo>
                              <a:lnTo>
                                <a:pt x="0" y="1924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Freeform: Shape 186">
                        <a:extLst>
                          <a:ext uri="{FF2B5EF4-FFF2-40B4-BE49-F238E27FC236}">
                            <a16:creationId xmlns:a16="http://schemas.microsoft.com/office/drawing/2014/main" id="{4352947F-888B-455D-8A90-3952052AF25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2724150"/>
                          <a:ext cx="2673331" cy="591989"/>
                        </a:xfrm>
                        <a:custGeom>
                          <a:avLst/>
                          <a:gdLst>
                            <a:gd name="connsiteX0" fmla="*/ 370307 w 2673331"/>
                            <a:gd name="connsiteY0" fmla="*/ 0 h 591989"/>
                            <a:gd name="connsiteX1" fmla="*/ 2673331 w 2673331"/>
                            <a:gd name="connsiteY1" fmla="*/ 0 h 591989"/>
                            <a:gd name="connsiteX2" fmla="*/ 2604584 w 2673331"/>
                            <a:gd name="connsiteY2" fmla="*/ 591989 h 591989"/>
                            <a:gd name="connsiteX3" fmla="*/ 427596 w 2673331"/>
                            <a:gd name="connsiteY3" fmla="*/ 591989 h 591989"/>
                            <a:gd name="connsiteX4" fmla="*/ 0 w 2673331"/>
                            <a:gd name="connsiteY4" fmla="*/ 585967 h 591989"/>
                            <a:gd name="connsiteX5" fmla="*/ 0 w 2673331"/>
                            <a:gd name="connsiteY5" fmla="*/ 57162 h 5919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673331" h="591989">
                              <a:moveTo>
                                <a:pt x="370307" y="0"/>
                              </a:moveTo>
                              <a:lnTo>
                                <a:pt x="2673331" y="0"/>
                              </a:lnTo>
                              <a:lnTo>
                                <a:pt x="2604584" y="591989"/>
                              </a:lnTo>
                              <a:lnTo>
                                <a:pt x="427596" y="591989"/>
                              </a:lnTo>
                              <a:lnTo>
                                <a:pt x="0" y="585967"/>
                              </a:lnTo>
                              <a:lnTo>
                                <a:pt x="0" y="571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Freeform: Shape 185">
                        <a:extLst>
                          <a:ext uri="{FF2B5EF4-FFF2-40B4-BE49-F238E27FC236}">
                            <a16:creationId xmlns:a16="http://schemas.microsoft.com/office/drawing/2014/main" id="{55558131-764C-468E-A123-DEE20AA1232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9525" y="2724150"/>
                          <a:ext cx="419867" cy="591989"/>
                        </a:xfrm>
                        <a:custGeom>
                          <a:avLst/>
                          <a:gdLst>
                            <a:gd name="connsiteX0" fmla="*/ 362578 w 419867"/>
                            <a:gd name="connsiteY0" fmla="*/ 0 h 591989"/>
                            <a:gd name="connsiteX1" fmla="*/ 419867 w 419867"/>
                            <a:gd name="connsiteY1" fmla="*/ 591989 h 591989"/>
                            <a:gd name="connsiteX2" fmla="*/ 0 w 419867"/>
                            <a:gd name="connsiteY2" fmla="*/ 586076 h 591989"/>
                            <a:gd name="connsiteX3" fmla="*/ 0 w 419867"/>
                            <a:gd name="connsiteY3" fmla="*/ 55969 h 5919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19867" h="591989">
                              <a:moveTo>
                                <a:pt x="362578" y="0"/>
                              </a:moveTo>
                              <a:lnTo>
                                <a:pt x="419867" y="591989"/>
                              </a:lnTo>
                              <a:lnTo>
                                <a:pt x="0" y="586076"/>
                              </a:lnTo>
                              <a:lnTo>
                                <a:pt x="0" y="559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Freeform 145">
                        <a:extLst>
                          <a:ext uri="{FF2B5EF4-FFF2-40B4-BE49-F238E27FC236}">
                            <a16:creationId xmlns:a16="http://schemas.microsoft.com/office/drawing/2014/main" id="{DCCEB782-DBB2-48C9-A01A-2EE5EDAA0CE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38375" y="2867025"/>
                          <a:ext cx="267349" cy="236796"/>
                        </a:xfrm>
                        <a:custGeom>
                          <a:avLst/>
                          <a:gdLst>
                            <a:gd name="T0" fmla="*/ 21 w 41"/>
                            <a:gd name="T1" fmla="*/ 0 h 36"/>
                            <a:gd name="T2" fmla="*/ 16 w 41"/>
                            <a:gd name="T3" fmla="*/ 3 h 36"/>
                            <a:gd name="T4" fmla="*/ 2 w 41"/>
                            <a:gd name="T5" fmla="*/ 28 h 36"/>
                            <a:gd name="T6" fmla="*/ 6 w 41"/>
                            <a:gd name="T7" fmla="*/ 36 h 36"/>
                            <a:gd name="T8" fmla="*/ 35 w 41"/>
                            <a:gd name="T9" fmla="*/ 36 h 36"/>
                            <a:gd name="T10" fmla="*/ 39 w 41"/>
                            <a:gd name="T11" fmla="*/ 28 h 36"/>
                            <a:gd name="T12" fmla="*/ 25 w 41"/>
                            <a:gd name="T13" fmla="*/ 3 h 36"/>
                            <a:gd name="T14" fmla="*/ 21 w 41"/>
                            <a:gd name="T15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1" h="36">
                              <a:moveTo>
                                <a:pt x="21" y="0"/>
                              </a:moveTo>
                              <a:cubicBezTo>
                                <a:pt x="19" y="0"/>
                                <a:pt x="17" y="1"/>
                                <a:pt x="16" y="3"/>
                              </a:cubicBezTo>
                              <a:cubicBezTo>
                                <a:pt x="2" y="28"/>
                                <a:pt x="2" y="28"/>
                                <a:pt x="2" y="28"/>
                              </a:cubicBezTo>
                              <a:cubicBezTo>
                                <a:pt x="0" y="31"/>
                                <a:pt x="2" y="36"/>
                                <a:pt x="6" y="36"/>
                              </a:cubicBezTo>
                              <a:cubicBezTo>
                                <a:pt x="35" y="36"/>
                                <a:pt x="35" y="36"/>
                                <a:pt x="35" y="36"/>
                              </a:cubicBezTo>
                              <a:cubicBezTo>
                                <a:pt x="39" y="36"/>
                                <a:pt x="41" y="31"/>
                                <a:pt x="39" y="28"/>
                              </a:cubicBezTo>
                              <a:cubicBezTo>
                                <a:pt x="25" y="3"/>
                                <a:pt x="25" y="3"/>
                                <a:pt x="25" y="3"/>
                              </a:cubicBezTo>
                              <a:cubicBezTo>
                                <a:pt x="24" y="1"/>
                                <a:pt x="22" y="0"/>
                                <a:pt x="21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eeform 146">
                        <a:extLst>
                          <a:ext uri="{FF2B5EF4-FFF2-40B4-BE49-F238E27FC236}">
                            <a16:creationId xmlns:a16="http://schemas.microsoft.com/office/drawing/2014/main" id="{CA9501FD-8B06-4ADC-BD39-EC4E70E1180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504950" y="2724150"/>
                          <a:ext cx="274988" cy="145133"/>
                        </a:xfrm>
                        <a:custGeom>
                          <a:avLst/>
                          <a:gdLst>
                            <a:gd name="T0" fmla="*/ 31 w 42"/>
                            <a:gd name="T1" fmla="*/ 0 h 22"/>
                            <a:gd name="T2" fmla="*/ 10 w 42"/>
                            <a:gd name="T3" fmla="*/ 0 h 22"/>
                            <a:gd name="T4" fmla="*/ 2 w 42"/>
                            <a:gd name="T5" fmla="*/ 14 h 22"/>
                            <a:gd name="T6" fmla="*/ 6 w 42"/>
                            <a:gd name="T7" fmla="*/ 22 h 22"/>
                            <a:gd name="T8" fmla="*/ 35 w 42"/>
                            <a:gd name="T9" fmla="*/ 22 h 22"/>
                            <a:gd name="T10" fmla="*/ 40 w 42"/>
                            <a:gd name="T11" fmla="*/ 14 h 22"/>
                            <a:gd name="T12" fmla="*/ 31 w 42"/>
                            <a:gd name="T13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2" h="22">
                              <a:moveTo>
                                <a:pt x="31" y="0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0" y="18"/>
                                <a:pt x="2" y="22"/>
                                <a:pt x="6" y="22"/>
                              </a:cubicBezTo>
                              <a:cubicBezTo>
                                <a:pt x="35" y="22"/>
                                <a:pt x="35" y="22"/>
                                <a:pt x="35" y="22"/>
                              </a:cubicBezTo>
                              <a:cubicBezTo>
                                <a:pt x="39" y="22"/>
                                <a:pt x="42" y="18"/>
                                <a:pt x="40" y="14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" name="Freeform 147">
                        <a:extLst>
                          <a:ext uri="{FF2B5EF4-FFF2-40B4-BE49-F238E27FC236}">
                            <a16:creationId xmlns:a16="http://schemas.microsoft.com/office/drawing/2014/main" id="{AB602349-4AE6-4106-B842-C96E5D4734F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133475" y="2990850"/>
                          <a:ext cx="274988" cy="229157"/>
                        </a:xfrm>
                        <a:custGeom>
                          <a:avLst/>
                          <a:gdLst>
                            <a:gd name="T0" fmla="*/ 21 w 42"/>
                            <a:gd name="T1" fmla="*/ 0 h 35"/>
                            <a:gd name="T2" fmla="*/ 17 w 42"/>
                            <a:gd name="T3" fmla="*/ 2 h 35"/>
                            <a:gd name="T4" fmla="*/ 2 w 42"/>
                            <a:gd name="T5" fmla="*/ 28 h 35"/>
                            <a:gd name="T6" fmla="*/ 7 w 42"/>
                            <a:gd name="T7" fmla="*/ 35 h 35"/>
                            <a:gd name="T8" fmla="*/ 36 w 42"/>
                            <a:gd name="T9" fmla="*/ 35 h 35"/>
                            <a:gd name="T10" fmla="*/ 40 w 42"/>
                            <a:gd name="T11" fmla="*/ 28 h 35"/>
                            <a:gd name="T12" fmla="*/ 25 w 42"/>
                            <a:gd name="T13" fmla="*/ 2 h 35"/>
                            <a:gd name="T14" fmla="*/ 21 w 42"/>
                            <a:gd name="T15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2" h="35">
                              <a:moveTo>
                                <a:pt x="21" y="0"/>
                              </a:moveTo>
                              <a:cubicBezTo>
                                <a:pt x="19" y="0"/>
                                <a:pt x="18" y="1"/>
                                <a:pt x="17" y="2"/>
                              </a:cubicBezTo>
                              <a:cubicBezTo>
                                <a:pt x="2" y="28"/>
                                <a:pt x="2" y="28"/>
                                <a:pt x="2" y="28"/>
                              </a:cubicBezTo>
                              <a:cubicBezTo>
                                <a:pt x="0" y="31"/>
                                <a:pt x="3" y="35"/>
                                <a:pt x="7" y="35"/>
                              </a:cubicBezTo>
                              <a:cubicBezTo>
                                <a:pt x="36" y="35"/>
                                <a:pt x="36" y="35"/>
                                <a:pt x="36" y="35"/>
                              </a:cubicBezTo>
                              <a:cubicBezTo>
                                <a:pt x="39" y="35"/>
                                <a:pt x="42" y="31"/>
                                <a:pt x="40" y="28"/>
                              </a:cubicBezTo>
                              <a:cubicBezTo>
                                <a:pt x="25" y="2"/>
                                <a:pt x="25" y="2"/>
                                <a:pt x="25" y="2"/>
                              </a:cubicBezTo>
                              <a:cubicBezTo>
                                <a:pt x="24" y="1"/>
                                <a:pt x="23" y="0"/>
                                <a:pt x="21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" name="Freeform 148">
                        <a:extLst>
                          <a:ext uri="{FF2B5EF4-FFF2-40B4-BE49-F238E27FC236}">
                            <a16:creationId xmlns:a16="http://schemas.microsoft.com/office/drawing/2014/main" id="{A2C83A48-96B8-4030-9CB7-E3F297C87E3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81000" y="2790825"/>
                          <a:ext cx="183325" cy="229157"/>
                        </a:xfrm>
                        <a:custGeom>
                          <a:avLst/>
                          <a:gdLst>
                            <a:gd name="T0" fmla="*/ 7 w 28"/>
                            <a:gd name="T1" fmla="*/ 0 h 35"/>
                            <a:gd name="T2" fmla="*/ 3 w 28"/>
                            <a:gd name="T3" fmla="*/ 2 h 35"/>
                            <a:gd name="T4" fmla="*/ 0 w 28"/>
                            <a:gd name="T5" fmla="*/ 8 h 35"/>
                            <a:gd name="T6" fmla="*/ 3 w 28"/>
                            <a:gd name="T7" fmla="*/ 35 h 35"/>
                            <a:gd name="T8" fmla="*/ 22 w 28"/>
                            <a:gd name="T9" fmla="*/ 35 h 35"/>
                            <a:gd name="T10" fmla="*/ 26 w 28"/>
                            <a:gd name="T11" fmla="*/ 28 h 35"/>
                            <a:gd name="T12" fmla="*/ 12 w 28"/>
                            <a:gd name="T13" fmla="*/ 2 h 35"/>
                            <a:gd name="T14" fmla="*/ 7 w 28"/>
                            <a:gd name="T15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8" h="35">
                              <a:moveTo>
                                <a:pt x="7" y="0"/>
                              </a:moveTo>
                              <a:cubicBezTo>
                                <a:pt x="6" y="0"/>
                                <a:pt x="4" y="1"/>
                                <a:pt x="3" y="2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22" y="35"/>
                                <a:pt x="22" y="35"/>
                                <a:pt x="22" y="35"/>
                              </a:cubicBezTo>
                              <a:cubicBezTo>
                                <a:pt x="26" y="35"/>
                                <a:pt x="28" y="31"/>
                                <a:pt x="26" y="28"/>
                              </a:cubicBezTo>
                              <a:cubicBezTo>
                                <a:pt x="12" y="2"/>
                                <a:pt x="12" y="2"/>
                                <a:pt x="12" y="2"/>
                              </a:cubicBezTo>
                              <a:cubicBezTo>
                                <a:pt x="11" y="1"/>
                                <a:pt x="9" y="0"/>
                                <a:pt x="7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" name="Freeform 149">
                        <a:extLst>
                          <a:ext uri="{FF2B5EF4-FFF2-40B4-BE49-F238E27FC236}">
                            <a16:creationId xmlns:a16="http://schemas.microsoft.com/office/drawing/2014/main" id="{6DA637C3-1B90-432E-B3EE-36B6A413B2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5750" y="2838450"/>
                          <a:ext cx="114578" cy="175687"/>
                        </a:xfrm>
                        <a:custGeom>
                          <a:avLst/>
                          <a:gdLst>
                            <a:gd name="T0" fmla="*/ 14 w 17"/>
                            <a:gd name="T1" fmla="*/ 0 h 27"/>
                            <a:gd name="T2" fmla="*/ 2 w 17"/>
                            <a:gd name="T3" fmla="*/ 20 h 27"/>
                            <a:gd name="T4" fmla="*/ 7 w 17"/>
                            <a:gd name="T5" fmla="*/ 27 h 27"/>
                            <a:gd name="T6" fmla="*/ 17 w 17"/>
                            <a:gd name="T7" fmla="*/ 27 h 27"/>
                            <a:gd name="T8" fmla="*/ 14 w 17"/>
                            <a:gd name="T9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27">
                              <a:moveTo>
                                <a:pt x="14" y="0"/>
                              </a:move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0" y="23"/>
                                <a:pt x="3" y="27"/>
                                <a:pt x="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" name="Freeform 151">
                        <a:extLst>
                          <a:ext uri="{FF2B5EF4-FFF2-40B4-BE49-F238E27FC236}">
                            <a16:creationId xmlns:a16="http://schemas.microsoft.com/office/drawing/2014/main" id="{CC612AF7-16C3-4B9A-AB4B-47128B53AEC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52650" y="3657600"/>
                          <a:ext cx="2253374" cy="908990"/>
                        </a:xfrm>
                        <a:custGeom>
                          <a:avLst/>
                          <a:gdLst>
                            <a:gd name="T0" fmla="*/ 0 w 590"/>
                            <a:gd name="T1" fmla="*/ 0 h 238"/>
                            <a:gd name="T2" fmla="*/ 590 w 590"/>
                            <a:gd name="T3" fmla="*/ 0 h 238"/>
                            <a:gd name="T4" fmla="*/ 552 w 590"/>
                            <a:gd name="T5" fmla="*/ 238 h 238"/>
                            <a:gd name="T6" fmla="*/ 31 w 590"/>
                            <a:gd name="T7" fmla="*/ 238 h 238"/>
                            <a:gd name="T8" fmla="*/ 0 w 590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0" h="238">
                              <a:moveTo>
                                <a:pt x="0" y="0"/>
                              </a:moveTo>
                              <a:lnTo>
                                <a:pt x="590" y="0"/>
                              </a:lnTo>
                              <a:lnTo>
                                <a:pt x="552" y="238"/>
                              </a:lnTo>
                              <a:lnTo>
                                <a:pt x="31" y="2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4" name="Freeform 153">
                        <a:extLst>
                          <a:ext uri="{FF2B5EF4-FFF2-40B4-BE49-F238E27FC236}">
                            <a16:creationId xmlns:a16="http://schemas.microsoft.com/office/drawing/2014/main" id="{8D825F8D-CDD2-4B65-AC5B-47314A56CF2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52650" y="3657600"/>
                          <a:ext cx="492687" cy="908990"/>
                        </a:xfrm>
                        <a:custGeom>
                          <a:avLst/>
                          <a:gdLst>
                            <a:gd name="T0" fmla="*/ 125 w 129"/>
                            <a:gd name="T1" fmla="*/ 0 h 238"/>
                            <a:gd name="T2" fmla="*/ 0 w 129"/>
                            <a:gd name="T3" fmla="*/ 0 h 238"/>
                            <a:gd name="T4" fmla="*/ 31 w 129"/>
                            <a:gd name="T5" fmla="*/ 238 h 238"/>
                            <a:gd name="T6" fmla="*/ 129 w 129"/>
                            <a:gd name="T7" fmla="*/ 238 h 238"/>
                            <a:gd name="T8" fmla="*/ 129 w 129"/>
                            <a:gd name="T9" fmla="*/ 31 h 238"/>
                            <a:gd name="T10" fmla="*/ 125 w 129"/>
                            <a:gd name="T11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9" h="238">
                              <a:moveTo>
                                <a:pt x="125" y="0"/>
                              </a:moveTo>
                              <a:lnTo>
                                <a:pt x="0" y="0"/>
                              </a:lnTo>
                              <a:lnTo>
                                <a:pt x="31" y="238"/>
                              </a:lnTo>
                              <a:lnTo>
                                <a:pt x="129" y="238"/>
                              </a:lnTo>
                              <a:lnTo>
                                <a:pt x="129" y="31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6" name="Freeform 155">
                        <a:extLst>
                          <a:ext uri="{FF2B5EF4-FFF2-40B4-BE49-F238E27FC236}">
                            <a16:creationId xmlns:a16="http://schemas.microsoft.com/office/drawing/2014/main" id="{42464281-FACC-4921-A302-74B2FD4634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24350" y="4124325"/>
                          <a:ext cx="3819" cy="57289"/>
                        </a:xfrm>
                        <a:custGeom>
                          <a:avLst/>
                          <a:gdLst>
                            <a:gd name="T0" fmla="*/ 1 w 1"/>
                            <a:gd name="T1" fmla="*/ 0 h 15"/>
                            <a:gd name="T2" fmla="*/ 0 w 1"/>
                            <a:gd name="T3" fmla="*/ 15 h 15"/>
                            <a:gd name="T4" fmla="*/ 0 w 1"/>
                            <a:gd name="T5" fmla="*/ 15 h 15"/>
                            <a:gd name="T6" fmla="*/ 1 w 1"/>
                            <a:gd name="T7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" h="15">
                              <a:moveTo>
                                <a:pt x="1" y="0"/>
                              </a:move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87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7" name="Freeform 156">
                        <a:extLst>
                          <a:ext uri="{FF2B5EF4-FFF2-40B4-BE49-F238E27FC236}">
                            <a16:creationId xmlns:a16="http://schemas.microsoft.com/office/drawing/2014/main" id="{55549847-17E2-4A06-B271-F6660850973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476750" y="4276725"/>
                          <a:ext cx="3819" cy="57289"/>
                        </a:xfrm>
                        <a:custGeom>
                          <a:avLst/>
                          <a:gdLst>
                            <a:gd name="T0" fmla="*/ 1 w 1"/>
                            <a:gd name="T1" fmla="*/ 0 h 15"/>
                            <a:gd name="T2" fmla="*/ 0 w 1"/>
                            <a:gd name="T3" fmla="*/ 15 h 15"/>
                            <a:gd name="T4" fmla="*/ 0 w 1"/>
                            <a:gd name="T5" fmla="*/ 15 h 15"/>
                            <a:gd name="T6" fmla="*/ 1 w 1"/>
                            <a:gd name="T7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" h="15">
                              <a:moveTo>
                                <a:pt x="1" y="0"/>
                              </a:move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8" name="Freeform 157">
                        <a:extLst>
                          <a:ext uri="{FF2B5EF4-FFF2-40B4-BE49-F238E27FC236}">
                            <a16:creationId xmlns:a16="http://schemas.microsoft.com/office/drawing/2014/main" id="{6DD8D8E8-88DD-494A-888A-C833B5A235F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90950" y="4000500"/>
                          <a:ext cx="561434" cy="561435"/>
                        </a:xfrm>
                        <a:custGeom>
                          <a:avLst/>
                          <a:gdLst>
                            <a:gd name="T0" fmla="*/ 147 w 147"/>
                            <a:gd name="T1" fmla="*/ 0 h 147"/>
                            <a:gd name="T2" fmla="*/ 0 w 147"/>
                            <a:gd name="T3" fmla="*/ 147 h 147"/>
                            <a:gd name="T4" fmla="*/ 38 w 147"/>
                            <a:gd name="T5" fmla="*/ 147 h 147"/>
                            <a:gd name="T6" fmla="*/ 141 w 147"/>
                            <a:gd name="T7" fmla="*/ 46 h 147"/>
                            <a:gd name="T8" fmla="*/ 142 w 147"/>
                            <a:gd name="T9" fmla="*/ 31 h 147"/>
                            <a:gd name="T10" fmla="*/ 147 w 147"/>
                            <a:gd name="T11" fmla="*/ 0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7" h="147">
                              <a:moveTo>
                                <a:pt x="147" y="0"/>
                              </a:moveTo>
                              <a:lnTo>
                                <a:pt x="0" y="147"/>
                              </a:lnTo>
                              <a:lnTo>
                                <a:pt x="38" y="147"/>
                              </a:lnTo>
                              <a:lnTo>
                                <a:pt x="141" y="46"/>
                              </a:lnTo>
                              <a:lnTo>
                                <a:pt x="142" y="31"/>
                              </a:lnTo>
                              <a:lnTo>
                                <a:pt x="14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0" name="Freeform 159">
                        <a:extLst>
                          <a:ext uri="{FF2B5EF4-FFF2-40B4-BE49-F238E27FC236}">
                            <a16:creationId xmlns:a16="http://schemas.microsoft.com/office/drawing/2014/main" id="{41C14C71-2EDF-432F-95F4-EF3B39166DE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48025" y="3914775"/>
                          <a:ext cx="790590" cy="649278"/>
                        </a:xfrm>
                        <a:custGeom>
                          <a:avLst/>
                          <a:gdLst>
                            <a:gd name="T0" fmla="*/ 207 w 207"/>
                            <a:gd name="T1" fmla="*/ 0 h 170"/>
                            <a:gd name="T2" fmla="*/ 169 w 207"/>
                            <a:gd name="T3" fmla="*/ 0 h 170"/>
                            <a:gd name="T4" fmla="*/ 0 w 207"/>
                            <a:gd name="T5" fmla="*/ 170 h 170"/>
                            <a:gd name="T6" fmla="*/ 37 w 207"/>
                            <a:gd name="T7" fmla="*/ 170 h 170"/>
                            <a:gd name="T8" fmla="*/ 207 w 207"/>
                            <a:gd name="T9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170">
                              <a:moveTo>
                                <a:pt x="207" y="0"/>
                              </a:moveTo>
                              <a:lnTo>
                                <a:pt x="169" y="0"/>
                              </a:lnTo>
                              <a:lnTo>
                                <a:pt x="0" y="170"/>
                              </a:lnTo>
                              <a:lnTo>
                                <a:pt x="37" y="170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2" name="Freeform 161">
                        <a:extLst>
                          <a:ext uri="{FF2B5EF4-FFF2-40B4-BE49-F238E27FC236}">
                            <a16:creationId xmlns:a16="http://schemas.microsoft.com/office/drawing/2014/main" id="{827E8539-BE3B-4A04-B040-479E1CEB130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95575" y="3914775"/>
                          <a:ext cx="798229" cy="649278"/>
                        </a:xfrm>
                        <a:custGeom>
                          <a:avLst/>
                          <a:gdLst>
                            <a:gd name="T0" fmla="*/ 209 w 209"/>
                            <a:gd name="T1" fmla="*/ 0 h 170"/>
                            <a:gd name="T2" fmla="*/ 171 w 209"/>
                            <a:gd name="T3" fmla="*/ 0 h 170"/>
                            <a:gd name="T4" fmla="*/ 0 w 209"/>
                            <a:gd name="T5" fmla="*/ 170 h 170"/>
                            <a:gd name="T6" fmla="*/ 39 w 209"/>
                            <a:gd name="T7" fmla="*/ 170 h 170"/>
                            <a:gd name="T8" fmla="*/ 209 w 209"/>
                            <a:gd name="T9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170">
                              <a:moveTo>
                                <a:pt x="209" y="0"/>
                              </a:moveTo>
                              <a:lnTo>
                                <a:pt x="171" y="0"/>
                              </a:lnTo>
                              <a:lnTo>
                                <a:pt x="0" y="170"/>
                              </a:lnTo>
                              <a:lnTo>
                                <a:pt x="39" y="170"/>
                              </a:lnTo>
                              <a:lnTo>
                                <a:pt x="20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4" name="Freeform 163">
                        <a:extLst>
                          <a:ext uri="{FF2B5EF4-FFF2-40B4-BE49-F238E27FC236}">
                            <a16:creationId xmlns:a16="http://schemas.microsoft.com/office/drawing/2014/main" id="{14AAEB5B-AFBE-498D-828F-2950FF19CE8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38425" y="3914775"/>
                          <a:ext cx="309361" cy="301723"/>
                        </a:xfrm>
                        <a:custGeom>
                          <a:avLst/>
                          <a:gdLst>
                            <a:gd name="T0" fmla="*/ 81 w 81"/>
                            <a:gd name="T1" fmla="*/ 0 h 79"/>
                            <a:gd name="T2" fmla="*/ 41 w 81"/>
                            <a:gd name="T3" fmla="*/ 0 h 79"/>
                            <a:gd name="T4" fmla="*/ 0 w 81"/>
                            <a:gd name="T5" fmla="*/ 42 h 79"/>
                            <a:gd name="T6" fmla="*/ 0 w 81"/>
                            <a:gd name="T7" fmla="*/ 79 h 79"/>
                            <a:gd name="T8" fmla="*/ 81 w 81"/>
                            <a:gd name="T9" fmla="*/ 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" h="79">
                              <a:moveTo>
                                <a:pt x="81" y="0"/>
                              </a:moveTo>
                              <a:lnTo>
                                <a:pt x="41" y="0"/>
                              </a:lnTo>
                              <a:lnTo>
                                <a:pt x="0" y="42"/>
                              </a:lnTo>
                              <a:lnTo>
                                <a:pt x="0" y="79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5" name="Freeform 164">
                        <a:extLst>
                          <a:ext uri="{FF2B5EF4-FFF2-40B4-BE49-F238E27FC236}">
                            <a16:creationId xmlns:a16="http://schemas.microsoft.com/office/drawing/2014/main" id="{18B8EADE-0AC6-453E-BBAF-89B3F0E93AD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90825" y="4067175"/>
                          <a:ext cx="309361" cy="301723"/>
                        </a:xfrm>
                        <a:custGeom>
                          <a:avLst/>
                          <a:gdLst>
                            <a:gd name="T0" fmla="*/ 81 w 81"/>
                            <a:gd name="T1" fmla="*/ 0 h 79"/>
                            <a:gd name="T2" fmla="*/ 41 w 81"/>
                            <a:gd name="T3" fmla="*/ 0 h 79"/>
                            <a:gd name="T4" fmla="*/ 0 w 81"/>
                            <a:gd name="T5" fmla="*/ 42 h 79"/>
                            <a:gd name="T6" fmla="*/ 0 w 81"/>
                            <a:gd name="T7" fmla="*/ 79 h 79"/>
                            <a:gd name="T8" fmla="*/ 81 w 81"/>
                            <a:gd name="T9" fmla="*/ 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" h="79">
                              <a:moveTo>
                                <a:pt x="81" y="0"/>
                              </a:moveTo>
                              <a:lnTo>
                                <a:pt x="41" y="0"/>
                              </a:lnTo>
                              <a:lnTo>
                                <a:pt x="0" y="42"/>
                              </a:lnTo>
                              <a:lnTo>
                                <a:pt x="0" y="79"/>
                              </a:lnTo>
                              <a:lnTo>
                                <a:pt x="8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6" name="Freeform 165">
                        <a:extLst>
                          <a:ext uri="{FF2B5EF4-FFF2-40B4-BE49-F238E27FC236}">
                            <a16:creationId xmlns:a16="http://schemas.microsoft.com/office/drawing/2014/main" id="{7E219B05-735F-4B45-8B1A-6F1AB31F863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57425" y="4076700"/>
                          <a:ext cx="385747" cy="488868"/>
                        </a:xfrm>
                        <a:custGeom>
                          <a:avLst/>
                          <a:gdLst>
                            <a:gd name="T0" fmla="*/ 101 w 101"/>
                            <a:gd name="T1" fmla="*/ 0 h 128"/>
                            <a:gd name="T2" fmla="*/ 0 w 101"/>
                            <a:gd name="T3" fmla="*/ 101 h 128"/>
                            <a:gd name="T4" fmla="*/ 3 w 101"/>
                            <a:gd name="T5" fmla="*/ 128 h 128"/>
                            <a:gd name="T6" fmla="*/ 10 w 101"/>
                            <a:gd name="T7" fmla="*/ 128 h 128"/>
                            <a:gd name="T8" fmla="*/ 101 w 101"/>
                            <a:gd name="T9" fmla="*/ 37 h 128"/>
                            <a:gd name="T10" fmla="*/ 101 w 101"/>
                            <a:gd name="T11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1" h="128">
                              <a:moveTo>
                                <a:pt x="101" y="0"/>
                              </a:moveTo>
                              <a:lnTo>
                                <a:pt x="0" y="101"/>
                              </a:lnTo>
                              <a:lnTo>
                                <a:pt x="3" y="128"/>
                              </a:lnTo>
                              <a:lnTo>
                                <a:pt x="10" y="128"/>
                              </a:lnTo>
                              <a:lnTo>
                                <a:pt x="101" y="37"/>
                              </a:lnTo>
                              <a:lnTo>
                                <a:pt x="1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8" name="Freeform 167">
                        <a:extLst>
                          <a:ext uri="{FF2B5EF4-FFF2-40B4-BE49-F238E27FC236}">
                            <a16:creationId xmlns:a16="http://schemas.microsoft.com/office/drawing/2014/main" id="{71806CEA-7FE1-4021-B617-0EFCA36C46C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90750" y="3867150"/>
                          <a:ext cx="240614" cy="236796"/>
                        </a:xfrm>
                        <a:custGeom>
                          <a:avLst/>
                          <a:gdLst>
                            <a:gd name="T0" fmla="*/ 29 w 63"/>
                            <a:gd name="T1" fmla="*/ 0 h 62"/>
                            <a:gd name="T2" fmla="*/ 0 w 63"/>
                            <a:gd name="T3" fmla="*/ 28 h 62"/>
                            <a:gd name="T4" fmla="*/ 5 w 63"/>
                            <a:gd name="T5" fmla="*/ 62 h 62"/>
                            <a:gd name="T6" fmla="*/ 63 w 63"/>
                            <a:gd name="T7" fmla="*/ 4 h 62"/>
                            <a:gd name="T8" fmla="*/ 29 w 63"/>
                            <a:gd name="T9" fmla="*/ 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" h="62">
                              <a:moveTo>
                                <a:pt x="29" y="0"/>
                              </a:moveTo>
                              <a:lnTo>
                                <a:pt x="0" y="28"/>
                              </a:lnTo>
                              <a:lnTo>
                                <a:pt x="5" y="62"/>
                              </a:lnTo>
                              <a:lnTo>
                                <a:pt x="63" y="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9" name="Freeform 168">
                        <a:extLst>
                          <a:ext uri="{FF2B5EF4-FFF2-40B4-BE49-F238E27FC236}">
                            <a16:creationId xmlns:a16="http://schemas.microsoft.com/office/drawing/2014/main" id="{752E62F6-CBAF-4296-A29E-50C5B5182F8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43150" y="4019550"/>
                          <a:ext cx="240614" cy="236796"/>
                        </a:xfrm>
                        <a:custGeom>
                          <a:avLst/>
                          <a:gdLst>
                            <a:gd name="T0" fmla="*/ 29 w 63"/>
                            <a:gd name="T1" fmla="*/ 0 h 62"/>
                            <a:gd name="T2" fmla="*/ 0 w 63"/>
                            <a:gd name="T3" fmla="*/ 28 h 62"/>
                            <a:gd name="T4" fmla="*/ 5 w 63"/>
                            <a:gd name="T5" fmla="*/ 62 h 62"/>
                            <a:gd name="T6" fmla="*/ 63 w 63"/>
                            <a:gd name="T7" fmla="*/ 4 h 62"/>
                            <a:gd name="T8" fmla="*/ 29 w 63"/>
                            <a:gd name="T9" fmla="*/ 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" h="62">
                              <a:moveTo>
                                <a:pt x="29" y="0"/>
                              </a:moveTo>
                              <a:lnTo>
                                <a:pt x="0" y="28"/>
                              </a:lnTo>
                              <a:lnTo>
                                <a:pt x="5" y="62"/>
                              </a:lnTo>
                              <a:lnTo>
                                <a:pt x="63" y="4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0" name="Freeform 169">
                        <a:extLst>
                          <a:ext uri="{FF2B5EF4-FFF2-40B4-BE49-F238E27FC236}">
                            <a16:creationId xmlns:a16="http://schemas.microsoft.com/office/drawing/2014/main" id="{E1CF744E-FEE3-487A-B6AA-941846104B1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71850" y="2543175"/>
                          <a:ext cx="844060" cy="702748"/>
                        </a:xfrm>
                        <a:custGeom>
                          <a:avLst/>
                          <a:gdLst>
                            <a:gd name="T0" fmla="*/ 7 w 129"/>
                            <a:gd name="T1" fmla="*/ 99 h 107"/>
                            <a:gd name="T2" fmla="*/ 77 w 129"/>
                            <a:gd name="T3" fmla="*/ 15 h 107"/>
                            <a:gd name="T4" fmla="*/ 129 w 129"/>
                            <a:gd name="T5" fmla="*/ 66 h 107"/>
                            <a:gd name="T6" fmla="*/ 7 w 129"/>
                            <a:gd name="T7" fmla="*/ 107 h 107"/>
                            <a:gd name="T8" fmla="*/ 7 w 129"/>
                            <a:gd name="T9" fmla="*/ 99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" h="107">
                              <a:moveTo>
                                <a:pt x="7" y="99"/>
                              </a:moveTo>
                              <a:cubicBezTo>
                                <a:pt x="7" y="99"/>
                                <a:pt x="52" y="29"/>
                                <a:pt x="77" y="15"/>
                              </a:cubicBezTo>
                              <a:cubicBezTo>
                                <a:pt x="101" y="0"/>
                                <a:pt x="129" y="50"/>
                                <a:pt x="129" y="66"/>
                              </a:cubicBezTo>
                              <a:cubicBezTo>
                                <a:pt x="129" y="78"/>
                                <a:pt x="13" y="107"/>
                                <a:pt x="7" y="107"/>
                              </a:cubicBezTo>
                              <a:cubicBezTo>
                                <a:pt x="0" y="107"/>
                                <a:pt x="7" y="99"/>
                                <a:pt x="7" y="9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1" name="Freeform 170">
                        <a:extLst>
                          <a:ext uri="{FF2B5EF4-FFF2-40B4-BE49-F238E27FC236}">
                            <a16:creationId xmlns:a16="http://schemas.microsoft.com/office/drawing/2014/main" id="{E015E94C-5E88-480A-98CB-FD7F61E02EA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95675" y="2762250"/>
                          <a:ext cx="660735" cy="404844"/>
                        </a:xfrm>
                        <a:custGeom>
                          <a:avLst/>
                          <a:gdLst>
                            <a:gd name="T0" fmla="*/ 0 w 101"/>
                            <a:gd name="T1" fmla="*/ 62 h 62"/>
                            <a:gd name="T2" fmla="*/ 94 w 101"/>
                            <a:gd name="T3" fmla="*/ 21 h 62"/>
                            <a:gd name="T4" fmla="*/ 0 w 101"/>
                            <a:gd name="T5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1" h="62">
                              <a:moveTo>
                                <a:pt x="0" y="62"/>
                              </a:moveTo>
                              <a:cubicBezTo>
                                <a:pt x="0" y="62"/>
                                <a:pt x="83" y="0"/>
                                <a:pt x="94" y="21"/>
                              </a:cubicBezTo>
                              <a:cubicBezTo>
                                <a:pt x="101" y="39"/>
                                <a:pt x="11" y="60"/>
                                <a:pt x="0" y="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2" name="Freeform 171">
                        <a:extLst>
                          <a:ext uri="{FF2B5EF4-FFF2-40B4-BE49-F238E27FC236}">
                            <a16:creationId xmlns:a16="http://schemas.microsoft.com/office/drawing/2014/main" id="{6C9683F1-36C6-4848-B64A-2B5674A1C95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33625" y="2543175"/>
                          <a:ext cx="847880" cy="702748"/>
                        </a:xfrm>
                        <a:custGeom>
                          <a:avLst/>
                          <a:gdLst>
                            <a:gd name="T0" fmla="*/ 122 w 129"/>
                            <a:gd name="T1" fmla="*/ 99 h 107"/>
                            <a:gd name="T2" fmla="*/ 53 w 129"/>
                            <a:gd name="T3" fmla="*/ 15 h 107"/>
                            <a:gd name="T4" fmla="*/ 0 w 129"/>
                            <a:gd name="T5" fmla="*/ 66 h 107"/>
                            <a:gd name="T6" fmla="*/ 122 w 129"/>
                            <a:gd name="T7" fmla="*/ 107 h 107"/>
                            <a:gd name="T8" fmla="*/ 122 w 129"/>
                            <a:gd name="T9" fmla="*/ 99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" h="107">
                              <a:moveTo>
                                <a:pt x="122" y="99"/>
                              </a:moveTo>
                              <a:cubicBezTo>
                                <a:pt x="122" y="99"/>
                                <a:pt x="77" y="29"/>
                                <a:pt x="53" y="15"/>
                              </a:cubicBezTo>
                              <a:cubicBezTo>
                                <a:pt x="28" y="0"/>
                                <a:pt x="0" y="50"/>
                                <a:pt x="0" y="66"/>
                              </a:cubicBezTo>
                              <a:cubicBezTo>
                                <a:pt x="0" y="78"/>
                                <a:pt x="116" y="107"/>
                                <a:pt x="122" y="107"/>
                              </a:cubicBezTo>
                              <a:cubicBezTo>
                                <a:pt x="129" y="107"/>
                                <a:pt x="122" y="99"/>
                                <a:pt x="122" y="9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3" name="Freeform 172">
                        <a:extLst>
                          <a:ext uri="{FF2B5EF4-FFF2-40B4-BE49-F238E27FC236}">
                            <a16:creationId xmlns:a16="http://schemas.microsoft.com/office/drawing/2014/main" id="{EF0372A9-3A0F-4B23-90D9-2D09CF4D588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0300" y="2762250"/>
                          <a:ext cx="664554" cy="404844"/>
                        </a:xfrm>
                        <a:custGeom>
                          <a:avLst/>
                          <a:gdLst>
                            <a:gd name="T0" fmla="*/ 101 w 101"/>
                            <a:gd name="T1" fmla="*/ 62 h 62"/>
                            <a:gd name="T2" fmla="*/ 7 w 101"/>
                            <a:gd name="T3" fmla="*/ 21 h 62"/>
                            <a:gd name="T4" fmla="*/ 101 w 101"/>
                            <a:gd name="T5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1" h="62">
                              <a:moveTo>
                                <a:pt x="101" y="62"/>
                              </a:moveTo>
                              <a:cubicBezTo>
                                <a:pt x="101" y="62"/>
                                <a:pt x="18" y="0"/>
                                <a:pt x="7" y="21"/>
                              </a:cubicBezTo>
                              <a:cubicBezTo>
                                <a:pt x="0" y="39"/>
                                <a:pt x="90" y="60"/>
                                <a:pt x="101" y="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4" name="Freeform 173">
                        <a:extLst>
                          <a:ext uri="{FF2B5EF4-FFF2-40B4-BE49-F238E27FC236}">
                            <a16:creationId xmlns:a16="http://schemas.microsoft.com/office/drawing/2014/main" id="{1CFD37D4-75A2-44F6-9BCF-07F336631DE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86100" y="3086100"/>
                          <a:ext cx="393386" cy="202422"/>
                        </a:xfrm>
                        <a:custGeom>
                          <a:avLst/>
                          <a:gdLst>
                            <a:gd name="T0" fmla="*/ 49 w 60"/>
                            <a:gd name="T1" fmla="*/ 0 h 31"/>
                            <a:gd name="T2" fmla="*/ 37 w 60"/>
                            <a:gd name="T3" fmla="*/ 3 h 31"/>
                            <a:gd name="T4" fmla="*/ 23 w 60"/>
                            <a:gd name="T5" fmla="*/ 3 h 31"/>
                            <a:gd name="T6" fmla="*/ 11 w 60"/>
                            <a:gd name="T7" fmla="*/ 0 h 31"/>
                            <a:gd name="T8" fmla="*/ 2 w 60"/>
                            <a:gd name="T9" fmla="*/ 22 h 31"/>
                            <a:gd name="T10" fmla="*/ 13 w 60"/>
                            <a:gd name="T11" fmla="*/ 31 h 31"/>
                            <a:gd name="T12" fmla="*/ 30 w 60"/>
                            <a:gd name="T13" fmla="*/ 31 h 31"/>
                            <a:gd name="T14" fmla="*/ 47 w 60"/>
                            <a:gd name="T15" fmla="*/ 31 h 31"/>
                            <a:gd name="T16" fmla="*/ 58 w 60"/>
                            <a:gd name="T17" fmla="*/ 22 h 31"/>
                            <a:gd name="T18" fmla="*/ 49 w 60"/>
                            <a:gd name="T19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0" h="31">
                              <a:moveTo>
                                <a:pt x="49" y="0"/>
                              </a:moveTo>
                              <a:cubicBezTo>
                                <a:pt x="45" y="0"/>
                                <a:pt x="41" y="1"/>
                                <a:pt x="37" y="3"/>
                              </a:cubicBezTo>
                              <a:cubicBezTo>
                                <a:pt x="33" y="5"/>
                                <a:pt x="27" y="5"/>
                                <a:pt x="23" y="3"/>
                              </a:cubicBezTo>
                              <a:cubicBezTo>
                                <a:pt x="19" y="1"/>
                                <a:pt x="15" y="0"/>
                                <a:pt x="11" y="0"/>
                              </a:cubicBezTo>
                              <a:cubicBezTo>
                                <a:pt x="1" y="0"/>
                                <a:pt x="0" y="15"/>
                                <a:pt x="2" y="22"/>
                              </a:cubicBezTo>
                              <a:cubicBezTo>
                                <a:pt x="4" y="29"/>
                                <a:pt x="7" y="31"/>
                                <a:pt x="13" y="31"/>
                              </a:cubicBezTo>
                              <a:cubicBezTo>
                                <a:pt x="19" y="31"/>
                                <a:pt x="30" y="31"/>
                                <a:pt x="30" y="31"/>
                              </a:cubicBezTo>
                              <a:cubicBezTo>
                                <a:pt x="30" y="31"/>
                                <a:pt x="41" y="31"/>
                                <a:pt x="47" y="31"/>
                              </a:cubicBezTo>
                              <a:cubicBezTo>
                                <a:pt x="53" y="31"/>
                                <a:pt x="56" y="29"/>
                                <a:pt x="58" y="22"/>
                              </a:cubicBezTo>
                              <a:cubicBezTo>
                                <a:pt x="60" y="15"/>
                                <a:pt x="59" y="0"/>
                                <a:pt x="49" y="0"/>
                              </a:cubicBez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" name="Freeform 174">
                        <a:extLst>
                          <a:ext uri="{FF2B5EF4-FFF2-40B4-BE49-F238E27FC236}">
                            <a16:creationId xmlns:a16="http://schemas.microsoft.com/office/drawing/2014/main" id="{B9F6515D-6126-4660-96E5-8F96D50D33F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62175" y="3762375"/>
                          <a:ext cx="240614" cy="110759"/>
                        </a:xfrm>
                        <a:custGeom>
                          <a:avLst/>
                          <a:gdLst>
                            <a:gd name="T0" fmla="*/ 0 w 63"/>
                            <a:gd name="T1" fmla="*/ 0 h 29"/>
                            <a:gd name="T2" fmla="*/ 3 w 63"/>
                            <a:gd name="T3" fmla="*/ 24 h 29"/>
                            <a:gd name="T4" fmla="*/ 36 w 63"/>
                            <a:gd name="T5" fmla="*/ 29 h 29"/>
                            <a:gd name="T6" fmla="*/ 63 w 63"/>
                            <a:gd name="T7" fmla="*/ 2 h 29"/>
                            <a:gd name="T8" fmla="*/ 0 w 63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" h="29">
                              <a:moveTo>
                                <a:pt x="0" y="0"/>
                              </a:moveTo>
                              <a:lnTo>
                                <a:pt x="3" y="24"/>
                              </a:lnTo>
                              <a:lnTo>
                                <a:pt x="36" y="29"/>
                              </a:lnTo>
                              <a:lnTo>
                                <a:pt x="63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" name="Freeform 175">
                        <a:extLst>
                          <a:ext uri="{FF2B5EF4-FFF2-40B4-BE49-F238E27FC236}">
                            <a16:creationId xmlns:a16="http://schemas.microsoft.com/office/drawing/2014/main" id="{1D83F7F5-E83B-44D0-8BE3-2F3AB4054A1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14575" y="3914775"/>
                          <a:ext cx="240614" cy="110759"/>
                        </a:xfrm>
                        <a:custGeom>
                          <a:avLst/>
                          <a:gdLst>
                            <a:gd name="T0" fmla="*/ 0 w 63"/>
                            <a:gd name="T1" fmla="*/ 0 h 29"/>
                            <a:gd name="T2" fmla="*/ 3 w 63"/>
                            <a:gd name="T3" fmla="*/ 24 h 29"/>
                            <a:gd name="T4" fmla="*/ 36 w 63"/>
                            <a:gd name="T5" fmla="*/ 29 h 29"/>
                            <a:gd name="T6" fmla="*/ 63 w 63"/>
                            <a:gd name="T7" fmla="*/ 2 h 29"/>
                            <a:gd name="T8" fmla="*/ 0 w 63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" h="29">
                              <a:moveTo>
                                <a:pt x="0" y="0"/>
                              </a:moveTo>
                              <a:lnTo>
                                <a:pt x="3" y="24"/>
                              </a:lnTo>
                              <a:lnTo>
                                <a:pt x="36" y="29"/>
                              </a:lnTo>
                              <a:lnTo>
                                <a:pt x="63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7" name="Freeform 176">
                        <a:extLst>
                          <a:ext uri="{FF2B5EF4-FFF2-40B4-BE49-F238E27FC236}">
                            <a16:creationId xmlns:a16="http://schemas.microsoft.com/office/drawing/2014/main" id="{BEFFC409-CDD0-48E5-B5C8-D5BE1DC5AEC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38425" y="3771900"/>
                          <a:ext cx="301723" cy="141314"/>
                        </a:xfrm>
                        <a:custGeom>
                          <a:avLst/>
                          <a:gdLst>
                            <a:gd name="T0" fmla="*/ 79 w 79"/>
                            <a:gd name="T1" fmla="*/ 0 h 37"/>
                            <a:gd name="T2" fmla="*/ 0 w 79"/>
                            <a:gd name="T3" fmla="*/ 0 h 37"/>
                            <a:gd name="T4" fmla="*/ 0 w 79"/>
                            <a:gd name="T5" fmla="*/ 37 h 37"/>
                            <a:gd name="T6" fmla="*/ 41 w 79"/>
                            <a:gd name="T7" fmla="*/ 37 h 37"/>
                            <a:gd name="T8" fmla="*/ 79 w 79"/>
                            <a:gd name="T9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" h="37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37"/>
                              </a:lnTo>
                              <a:lnTo>
                                <a:pt x="41" y="3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8" name="Freeform 177">
                        <a:extLst>
                          <a:ext uri="{FF2B5EF4-FFF2-40B4-BE49-F238E27FC236}">
                            <a16:creationId xmlns:a16="http://schemas.microsoft.com/office/drawing/2014/main" id="{44830E28-CAD6-4E8D-B357-851511BB3C7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90825" y="3924300"/>
                          <a:ext cx="301723" cy="141314"/>
                        </a:xfrm>
                        <a:custGeom>
                          <a:avLst/>
                          <a:gdLst>
                            <a:gd name="T0" fmla="*/ 79 w 79"/>
                            <a:gd name="T1" fmla="*/ 0 h 37"/>
                            <a:gd name="T2" fmla="*/ 0 w 79"/>
                            <a:gd name="T3" fmla="*/ 0 h 37"/>
                            <a:gd name="T4" fmla="*/ 0 w 79"/>
                            <a:gd name="T5" fmla="*/ 37 h 37"/>
                            <a:gd name="T6" fmla="*/ 41 w 79"/>
                            <a:gd name="T7" fmla="*/ 37 h 37"/>
                            <a:gd name="T8" fmla="*/ 79 w 79"/>
                            <a:gd name="T9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" h="37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37"/>
                              </a:lnTo>
                              <a:lnTo>
                                <a:pt x="41" y="37"/>
                              </a:lnTo>
                              <a:lnTo>
                                <a:pt x="79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9" name="Freeform 178">
                        <a:extLst>
                          <a:ext uri="{FF2B5EF4-FFF2-40B4-BE49-F238E27FC236}">
                            <a16:creationId xmlns:a16="http://schemas.microsoft.com/office/drawing/2014/main" id="{5EF57B27-DA9F-4436-A09B-25F37906726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28875" y="3762375"/>
                          <a:ext cx="210060" cy="148952"/>
                        </a:xfrm>
                        <a:custGeom>
                          <a:avLst/>
                          <a:gdLst>
                            <a:gd name="T0" fmla="*/ 29 w 55"/>
                            <a:gd name="T1" fmla="*/ 0 h 39"/>
                            <a:gd name="T2" fmla="*/ 0 w 55"/>
                            <a:gd name="T3" fmla="*/ 31 h 39"/>
                            <a:gd name="T4" fmla="*/ 55 w 55"/>
                            <a:gd name="T5" fmla="*/ 39 h 39"/>
                            <a:gd name="T6" fmla="*/ 55 w 55"/>
                            <a:gd name="T7" fmla="*/ 2 h 39"/>
                            <a:gd name="T8" fmla="*/ 36 w 55"/>
                            <a:gd name="T9" fmla="*/ 2 h 39"/>
                            <a:gd name="T10" fmla="*/ 29 w 55"/>
                            <a:gd name="T11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5" h="39">
                              <a:moveTo>
                                <a:pt x="29" y="0"/>
                              </a:moveTo>
                              <a:lnTo>
                                <a:pt x="0" y="31"/>
                              </a:lnTo>
                              <a:lnTo>
                                <a:pt x="55" y="39"/>
                              </a:lnTo>
                              <a:lnTo>
                                <a:pt x="55" y="2"/>
                              </a:lnTo>
                              <a:lnTo>
                                <a:pt x="36" y="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0" name="Freeform 179">
                        <a:extLst>
                          <a:ext uri="{FF2B5EF4-FFF2-40B4-BE49-F238E27FC236}">
                            <a16:creationId xmlns:a16="http://schemas.microsoft.com/office/drawing/2014/main" id="{6C541038-88A1-406F-A794-82B36B3172A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81275" y="3914775"/>
                          <a:ext cx="210060" cy="148952"/>
                        </a:xfrm>
                        <a:custGeom>
                          <a:avLst/>
                          <a:gdLst>
                            <a:gd name="T0" fmla="*/ 29 w 55"/>
                            <a:gd name="T1" fmla="*/ 0 h 39"/>
                            <a:gd name="T2" fmla="*/ 0 w 55"/>
                            <a:gd name="T3" fmla="*/ 31 h 39"/>
                            <a:gd name="T4" fmla="*/ 55 w 55"/>
                            <a:gd name="T5" fmla="*/ 39 h 39"/>
                            <a:gd name="T6" fmla="*/ 55 w 55"/>
                            <a:gd name="T7" fmla="*/ 2 h 39"/>
                            <a:gd name="T8" fmla="*/ 36 w 55"/>
                            <a:gd name="T9" fmla="*/ 2 h 39"/>
                            <a:gd name="T10" fmla="*/ 29 w 55"/>
                            <a:gd name="T11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5" h="39">
                              <a:moveTo>
                                <a:pt x="29" y="0"/>
                              </a:moveTo>
                              <a:lnTo>
                                <a:pt x="0" y="31"/>
                              </a:lnTo>
                              <a:lnTo>
                                <a:pt x="55" y="39"/>
                              </a:lnTo>
                              <a:lnTo>
                                <a:pt x="55" y="2"/>
                              </a:lnTo>
                              <a:lnTo>
                                <a:pt x="36" y="2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1" name="Freeform 180">
                        <a:extLst>
                          <a:ext uri="{FF2B5EF4-FFF2-40B4-BE49-F238E27FC236}">
                            <a16:creationId xmlns:a16="http://schemas.microsoft.com/office/drawing/2014/main" id="{8E6092BC-4CAD-40C7-B85F-BA743028F60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952750" y="3771900"/>
                          <a:ext cx="1439868" cy="141314"/>
                        </a:xfrm>
                        <a:custGeom>
                          <a:avLst/>
                          <a:gdLst>
                            <a:gd name="T0" fmla="*/ 142 w 377"/>
                            <a:gd name="T1" fmla="*/ 0 h 37"/>
                            <a:gd name="T2" fmla="*/ 37 w 377"/>
                            <a:gd name="T3" fmla="*/ 0 h 37"/>
                            <a:gd name="T4" fmla="*/ 0 w 377"/>
                            <a:gd name="T5" fmla="*/ 37 h 37"/>
                            <a:gd name="T6" fmla="*/ 104 w 377"/>
                            <a:gd name="T7" fmla="*/ 37 h 37"/>
                            <a:gd name="T8" fmla="*/ 142 w 377"/>
                            <a:gd name="T9" fmla="*/ 0 h 37"/>
                            <a:gd name="T10" fmla="*/ 284 w 377"/>
                            <a:gd name="T11" fmla="*/ 0 h 37"/>
                            <a:gd name="T12" fmla="*/ 180 w 377"/>
                            <a:gd name="T13" fmla="*/ 0 h 37"/>
                            <a:gd name="T14" fmla="*/ 142 w 377"/>
                            <a:gd name="T15" fmla="*/ 37 h 37"/>
                            <a:gd name="T16" fmla="*/ 246 w 377"/>
                            <a:gd name="T17" fmla="*/ 37 h 37"/>
                            <a:gd name="T18" fmla="*/ 284 w 377"/>
                            <a:gd name="T19" fmla="*/ 0 h 37"/>
                            <a:gd name="T20" fmla="*/ 377 w 377"/>
                            <a:gd name="T21" fmla="*/ 0 h 37"/>
                            <a:gd name="T22" fmla="*/ 322 w 377"/>
                            <a:gd name="T23" fmla="*/ 0 h 37"/>
                            <a:gd name="T24" fmla="*/ 284 w 377"/>
                            <a:gd name="T25" fmla="*/ 37 h 37"/>
                            <a:gd name="T26" fmla="*/ 370 w 377"/>
                            <a:gd name="T27" fmla="*/ 37 h 37"/>
                            <a:gd name="T28" fmla="*/ 377 w 377"/>
                            <a:gd name="T29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7" h="37">
                              <a:moveTo>
                                <a:pt x="142" y="0"/>
                              </a:moveTo>
                              <a:lnTo>
                                <a:pt x="37" y="0"/>
                              </a:lnTo>
                              <a:lnTo>
                                <a:pt x="0" y="37"/>
                              </a:lnTo>
                              <a:lnTo>
                                <a:pt x="104" y="37"/>
                              </a:lnTo>
                              <a:lnTo>
                                <a:pt x="142" y="0"/>
                              </a:lnTo>
                              <a:close/>
                              <a:moveTo>
                                <a:pt x="284" y="0"/>
                              </a:moveTo>
                              <a:lnTo>
                                <a:pt x="180" y="0"/>
                              </a:lnTo>
                              <a:lnTo>
                                <a:pt x="142" y="37"/>
                              </a:lnTo>
                              <a:lnTo>
                                <a:pt x="246" y="37"/>
                              </a:lnTo>
                              <a:lnTo>
                                <a:pt x="284" y="0"/>
                              </a:lnTo>
                              <a:close/>
                              <a:moveTo>
                                <a:pt x="377" y="0"/>
                              </a:moveTo>
                              <a:lnTo>
                                <a:pt x="322" y="0"/>
                              </a:lnTo>
                              <a:lnTo>
                                <a:pt x="284" y="37"/>
                              </a:lnTo>
                              <a:lnTo>
                                <a:pt x="370" y="37"/>
                              </a:lnTo>
                              <a:lnTo>
                                <a:pt x="37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2" name="Freeform 181">
                        <a:extLst>
                          <a:ext uri="{FF2B5EF4-FFF2-40B4-BE49-F238E27FC236}">
                            <a16:creationId xmlns:a16="http://schemas.microsoft.com/office/drawing/2014/main" id="{E40D08EF-BA07-44ED-A628-09691623AA97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105150" y="3924300"/>
                          <a:ext cx="1439868" cy="141314"/>
                        </a:xfrm>
                        <a:custGeom>
                          <a:avLst/>
                          <a:gdLst>
                            <a:gd name="T0" fmla="*/ 142 w 377"/>
                            <a:gd name="T1" fmla="*/ 0 h 37"/>
                            <a:gd name="T2" fmla="*/ 37 w 377"/>
                            <a:gd name="T3" fmla="*/ 0 h 37"/>
                            <a:gd name="T4" fmla="*/ 0 w 377"/>
                            <a:gd name="T5" fmla="*/ 37 h 37"/>
                            <a:gd name="T6" fmla="*/ 104 w 377"/>
                            <a:gd name="T7" fmla="*/ 37 h 37"/>
                            <a:gd name="T8" fmla="*/ 142 w 377"/>
                            <a:gd name="T9" fmla="*/ 0 h 37"/>
                            <a:gd name="T10" fmla="*/ 284 w 377"/>
                            <a:gd name="T11" fmla="*/ 0 h 37"/>
                            <a:gd name="T12" fmla="*/ 180 w 377"/>
                            <a:gd name="T13" fmla="*/ 0 h 37"/>
                            <a:gd name="T14" fmla="*/ 142 w 377"/>
                            <a:gd name="T15" fmla="*/ 37 h 37"/>
                            <a:gd name="T16" fmla="*/ 246 w 377"/>
                            <a:gd name="T17" fmla="*/ 37 h 37"/>
                            <a:gd name="T18" fmla="*/ 284 w 377"/>
                            <a:gd name="T19" fmla="*/ 0 h 37"/>
                            <a:gd name="T20" fmla="*/ 377 w 377"/>
                            <a:gd name="T21" fmla="*/ 0 h 37"/>
                            <a:gd name="T22" fmla="*/ 322 w 377"/>
                            <a:gd name="T23" fmla="*/ 0 h 37"/>
                            <a:gd name="T24" fmla="*/ 284 w 377"/>
                            <a:gd name="T25" fmla="*/ 37 h 37"/>
                            <a:gd name="T26" fmla="*/ 370 w 377"/>
                            <a:gd name="T27" fmla="*/ 37 h 37"/>
                            <a:gd name="T28" fmla="*/ 377 w 377"/>
                            <a:gd name="T29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7" h="37">
                              <a:moveTo>
                                <a:pt x="142" y="0"/>
                              </a:moveTo>
                              <a:lnTo>
                                <a:pt x="37" y="0"/>
                              </a:lnTo>
                              <a:lnTo>
                                <a:pt x="0" y="37"/>
                              </a:lnTo>
                              <a:lnTo>
                                <a:pt x="104" y="37"/>
                              </a:lnTo>
                              <a:lnTo>
                                <a:pt x="142" y="0"/>
                              </a:lnTo>
                              <a:moveTo>
                                <a:pt x="284" y="0"/>
                              </a:moveTo>
                              <a:lnTo>
                                <a:pt x="180" y="0"/>
                              </a:lnTo>
                              <a:lnTo>
                                <a:pt x="142" y="37"/>
                              </a:lnTo>
                              <a:lnTo>
                                <a:pt x="246" y="37"/>
                              </a:lnTo>
                              <a:lnTo>
                                <a:pt x="284" y="0"/>
                              </a:lnTo>
                              <a:moveTo>
                                <a:pt x="377" y="0"/>
                              </a:moveTo>
                              <a:lnTo>
                                <a:pt x="322" y="0"/>
                              </a:lnTo>
                              <a:lnTo>
                                <a:pt x="284" y="37"/>
                              </a:lnTo>
                              <a:lnTo>
                                <a:pt x="370" y="37"/>
                              </a:lnTo>
                              <a:lnTo>
                                <a:pt x="37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3" name="Freeform 182">
                        <a:extLst>
                          <a:ext uri="{FF2B5EF4-FFF2-40B4-BE49-F238E27FC236}">
                            <a16:creationId xmlns:a16="http://schemas.microsoft.com/office/drawing/2014/main" id="{057CE3C3-1CF0-480E-9F32-2759DA040A0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895725" y="3771900"/>
                          <a:ext cx="290265" cy="141314"/>
                        </a:xfrm>
                        <a:custGeom>
                          <a:avLst/>
                          <a:gdLst>
                            <a:gd name="T0" fmla="*/ 76 w 76"/>
                            <a:gd name="T1" fmla="*/ 0 h 37"/>
                            <a:gd name="T2" fmla="*/ 38 w 76"/>
                            <a:gd name="T3" fmla="*/ 0 h 37"/>
                            <a:gd name="T4" fmla="*/ 0 w 76"/>
                            <a:gd name="T5" fmla="*/ 37 h 37"/>
                            <a:gd name="T6" fmla="*/ 38 w 76"/>
                            <a:gd name="T7" fmla="*/ 37 h 37"/>
                            <a:gd name="T8" fmla="*/ 76 w 76"/>
                            <a:gd name="T9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" h="37">
                              <a:moveTo>
                                <a:pt x="76" y="0"/>
                              </a:moveTo>
                              <a:lnTo>
                                <a:pt x="38" y="0"/>
                              </a:lnTo>
                              <a:lnTo>
                                <a:pt x="0" y="37"/>
                              </a:lnTo>
                              <a:lnTo>
                                <a:pt x="38" y="37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4" name="Freeform 183">
                        <a:extLst>
                          <a:ext uri="{FF2B5EF4-FFF2-40B4-BE49-F238E27FC236}">
                            <a16:creationId xmlns:a16="http://schemas.microsoft.com/office/drawing/2014/main" id="{D1FDFBD9-F073-4A44-9B35-F0E2B75FC71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048125" y="3924300"/>
                          <a:ext cx="290265" cy="141314"/>
                        </a:xfrm>
                        <a:custGeom>
                          <a:avLst/>
                          <a:gdLst>
                            <a:gd name="T0" fmla="*/ 76 w 76"/>
                            <a:gd name="T1" fmla="*/ 0 h 37"/>
                            <a:gd name="T2" fmla="*/ 38 w 76"/>
                            <a:gd name="T3" fmla="*/ 0 h 37"/>
                            <a:gd name="T4" fmla="*/ 0 w 76"/>
                            <a:gd name="T5" fmla="*/ 37 h 37"/>
                            <a:gd name="T6" fmla="*/ 38 w 76"/>
                            <a:gd name="T7" fmla="*/ 37 h 37"/>
                            <a:gd name="T8" fmla="*/ 76 w 76"/>
                            <a:gd name="T9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" h="37">
                              <a:moveTo>
                                <a:pt x="76" y="0"/>
                              </a:moveTo>
                              <a:lnTo>
                                <a:pt x="38" y="0"/>
                              </a:lnTo>
                              <a:lnTo>
                                <a:pt x="0" y="37"/>
                              </a:lnTo>
                              <a:lnTo>
                                <a:pt x="38" y="37"/>
                              </a:lnTo>
                              <a:lnTo>
                                <a:pt x="7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5" name="Freeform 184">
                        <a:extLst>
                          <a:ext uri="{FF2B5EF4-FFF2-40B4-BE49-F238E27FC236}">
                            <a16:creationId xmlns:a16="http://schemas.microsoft.com/office/drawing/2014/main" id="{B9DD1714-C847-4DE4-8DAA-8ADCF31674D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52800" y="3771900"/>
                          <a:ext cx="290265" cy="141314"/>
                        </a:xfrm>
                        <a:custGeom>
                          <a:avLst/>
                          <a:gdLst>
                            <a:gd name="T0" fmla="*/ 76 w 76"/>
                            <a:gd name="T1" fmla="*/ 0 h 37"/>
                            <a:gd name="T2" fmla="*/ 38 w 76"/>
                            <a:gd name="T3" fmla="*/ 0 h 37"/>
                            <a:gd name="T4" fmla="*/ 0 w 76"/>
                            <a:gd name="T5" fmla="*/ 37 h 37"/>
                            <a:gd name="T6" fmla="*/ 38 w 76"/>
                            <a:gd name="T7" fmla="*/ 37 h 37"/>
                            <a:gd name="T8" fmla="*/ 76 w 76"/>
                            <a:gd name="T9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" h="37">
                              <a:moveTo>
                                <a:pt x="76" y="0"/>
                              </a:moveTo>
                              <a:lnTo>
                                <a:pt x="38" y="0"/>
                              </a:lnTo>
                              <a:lnTo>
                                <a:pt x="0" y="37"/>
                              </a:lnTo>
                              <a:lnTo>
                                <a:pt x="38" y="37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6" name="Freeform 185">
                        <a:extLst>
                          <a:ext uri="{FF2B5EF4-FFF2-40B4-BE49-F238E27FC236}">
                            <a16:creationId xmlns:a16="http://schemas.microsoft.com/office/drawing/2014/main" id="{DE5BA9C3-B0ED-446E-B981-DB53AE46620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05200" y="3924300"/>
                          <a:ext cx="290265" cy="141314"/>
                        </a:xfrm>
                        <a:custGeom>
                          <a:avLst/>
                          <a:gdLst>
                            <a:gd name="T0" fmla="*/ 76 w 76"/>
                            <a:gd name="T1" fmla="*/ 0 h 37"/>
                            <a:gd name="T2" fmla="*/ 38 w 76"/>
                            <a:gd name="T3" fmla="*/ 0 h 37"/>
                            <a:gd name="T4" fmla="*/ 0 w 76"/>
                            <a:gd name="T5" fmla="*/ 37 h 37"/>
                            <a:gd name="T6" fmla="*/ 38 w 76"/>
                            <a:gd name="T7" fmla="*/ 37 h 37"/>
                            <a:gd name="T8" fmla="*/ 76 w 76"/>
                            <a:gd name="T9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" h="37">
                              <a:moveTo>
                                <a:pt x="76" y="0"/>
                              </a:moveTo>
                              <a:lnTo>
                                <a:pt x="38" y="0"/>
                              </a:lnTo>
                              <a:lnTo>
                                <a:pt x="0" y="37"/>
                              </a:lnTo>
                              <a:lnTo>
                                <a:pt x="38" y="37"/>
                              </a:lnTo>
                              <a:lnTo>
                                <a:pt x="7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7" name="Freeform 186">
                        <a:extLst>
                          <a:ext uri="{FF2B5EF4-FFF2-40B4-BE49-F238E27FC236}">
                            <a16:creationId xmlns:a16="http://schemas.microsoft.com/office/drawing/2014/main" id="{CFE8DB75-80CE-435E-B672-063CFD204C9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00350" y="3771900"/>
                          <a:ext cx="294084" cy="141314"/>
                        </a:xfrm>
                        <a:custGeom>
                          <a:avLst/>
                          <a:gdLst>
                            <a:gd name="T0" fmla="*/ 77 w 77"/>
                            <a:gd name="T1" fmla="*/ 0 h 37"/>
                            <a:gd name="T2" fmla="*/ 38 w 77"/>
                            <a:gd name="T3" fmla="*/ 0 h 37"/>
                            <a:gd name="T4" fmla="*/ 0 w 77"/>
                            <a:gd name="T5" fmla="*/ 37 h 37"/>
                            <a:gd name="T6" fmla="*/ 40 w 77"/>
                            <a:gd name="T7" fmla="*/ 37 h 37"/>
                            <a:gd name="T8" fmla="*/ 77 w 77"/>
                            <a:gd name="T9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" h="37">
                              <a:moveTo>
                                <a:pt x="77" y="0"/>
                              </a:moveTo>
                              <a:lnTo>
                                <a:pt x="38" y="0"/>
                              </a:lnTo>
                              <a:lnTo>
                                <a:pt x="0" y="37"/>
                              </a:lnTo>
                              <a:lnTo>
                                <a:pt x="40" y="37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8" name="Freeform 187">
                        <a:extLst>
                          <a:ext uri="{FF2B5EF4-FFF2-40B4-BE49-F238E27FC236}">
                            <a16:creationId xmlns:a16="http://schemas.microsoft.com/office/drawing/2014/main" id="{EA12D4A2-6AB2-4AA9-8D95-967B250AF5C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52750" y="3924300"/>
                          <a:ext cx="294084" cy="141314"/>
                        </a:xfrm>
                        <a:custGeom>
                          <a:avLst/>
                          <a:gdLst>
                            <a:gd name="T0" fmla="*/ 77 w 77"/>
                            <a:gd name="T1" fmla="*/ 0 h 37"/>
                            <a:gd name="T2" fmla="*/ 38 w 77"/>
                            <a:gd name="T3" fmla="*/ 0 h 37"/>
                            <a:gd name="T4" fmla="*/ 0 w 77"/>
                            <a:gd name="T5" fmla="*/ 37 h 37"/>
                            <a:gd name="T6" fmla="*/ 40 w 77"/>
                            <a:gd name="T7" fmla="*/ 37 h 37"/>
                            <a:gd name="T8" fmla="*/ 77 w 77"/>
                            <a:gd name="T9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" h="37">
                              <a:moveTo>
                                <a:pt x="77" y="0"/>
                              </a:moveTo>
                              <a:lnTo>
                                <a:pt x="38" y="0"/>
                              </a:lnTo>
                              <a:lnTo>
                                <a:pt x="0" y="37"/>
                              </a:lnTo>
                              <a:lnTo>
                                <a:pt x="40" y="37"/>
                              </a:lnTo>
                              <a:lnTo>
                                <a:pt x="7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9" name="Freeform 188">
                        <a:extLst>
                          <a:ext uri="{FF2B5EF4-FFF2-40B4-BE49-F238E27FC236}">
                            <a16:creationId xmlns:a16="http://schemas.microsoft.com/office/drawing/2014/main" id="{5330CFD4-9AB9-48CA-9713-9929BDF218F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305050" y="3762375"/>
                          <a:ext cx="240614" cy="118398"/>
                        </a:xfrm>
                        <a:custGeom>
                          <a:avLst/>
                          <a:gdLst>
                            <a:gd name="T0" fmla="*/ 27 w 63"/>
                            <a:gd name="T1" fmla="*/ 0 h 31"/>
                            <a:gd name="T2" fmla="*/ 0 w 63"/>
                            <a:gd name="T3" fmla="*/ 27 h 31"/>
                            <a:gd name="T4" fmla="*/ 34 w 63"/>
                            <a:gd name="T5" fmla="*/ 31 h 31"/>
                            <a:gd name="T6" fmla="*/ 63 w 63"/>
                            <a:gd name="T7" fmla="*/ 0 h 31"/>
                            <a:gd name="T8" fmla="*/ 27 w 63"/>
                            <a:gd name="T9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" h="31">
                              <a:moveTo>
                                <a:pt x="27" y="0"/>
                              </a:moveTo>
                              <a:lnTo>
                                <a:pt x="0" y="27"/>
                              </a:lnTo>
                              <a:lnTo>
                                <a:pt x="34" y="31"/>
                              </a:lnTo>
                              <a:lnTo>
                                <a:pt x="63" y="0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0" name="Freeform 189">
                        <a:extLst>
                          <a:ext uri="{FF2B5EF4-FFF2-40B4-BE49-F238E27FC236}">
                            <a16:creationId xmlns:a16="http://schemas.microsoft.com/office/drawing/2014/main" id="{4014952D-3ECF-49C1-B253-A95B66D8698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57450" y="3914775"/>
                          <a:ext cx="240614" cy="118398"/>
                        </a:xfrm>
                        <a:custGeom>
                          <a:avLst/>
                          <a:gdLst>
                            <a:gd name="T0" fmla="*/ 27 w 63"/>
                            <a:gd name="T1" fmla="*/ 0 h 31"/>
                            <a:gd name="T2" fmla="*/ 0 w 63"/>
                            <a:gd name="T3" fmla="*/ 27 h 31"/>
                            <a:gd name="T4" fmla="*/ 34 w 63"/>
                            <a:gd name="T5" fmla="*/ 31 h 31"/>
                            <a:gd name="T6" fmla="*/ 63 w 63"/>
                            <a:gd name="T7" fmla="*/ 0 h 31"/>
                            <a:gd name="T8" fmla="*/ 27 w 63"/>
                            <a:gd name="T9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" h="31">
                              <a:moveTo>
                                <a:pt x="27" y="0"/>
                              </a:moveTo>
                              <a:lnTo>
                                <a:pt x="0" y="27"/>
                              </a:lnTo>
                              <a:lnTo>
                                <a:pt x="34" y="31"/>
                              </a:lnTo>
                              <a:lnTo>
                                <a:pt x="63" y="0"/>
                              </a:lnTo>
                              <a:lnTo>
                                <a:pt x="2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1" name="Freeform 190">
                        <a:extLst>
                          <a:ext uri="{FF2B5EF4-FFF2-40B4-BE49-F238E27FC236}">
                            <a16:creationId xmlns:a16="http://schemas.microsoft.com/office/drawing/2014/main" id="{E85156AB-1EDF-4CF4-A3FB-7A46E898B3D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19300" y="3248025"/>
                          <a:ext cx="2536000" cy="527061"/>
                        </a:xfrm>
                        <a:custGeom>
                          <a:avLst/>
                          <a:gdLst>
                            <a:gd name="T0" fmla="*/ 130 w 664"/>
                            <a:gd name="T1" fmla="*/ 0 h 138"/>
                            <a:gd name="T2" fmla="*/ 0 w 664"/>
                            <a:gd name="T3" fmla="*/ 19 h 138"/>
                            <a:gd name="T4" fmla="*/ 19 w 664"/>
                            <a:gd name="T5" fmla="*/ 134 h 138"/>
                            <a:gd name="T6" fmla="*/ 144 w 664"/>
                            <a:gd name="T7" fmla="*/ 138 h 138"/>
                            <a:gd name="T8" fmla="*/ 646 w 664"/>
                            <a:gd name="T9" fmla="*/ 138 h 138"/>
                            <a:gd name="T10" fmla="*/ 664 w 664"/>
                            <a:gd name="T11" fmla="*/ 0 h 138"/>
                            <a:gd name="T12" fmla="*/ 130 w 664"/>
                            <a:gd name="T13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64" h="138">
                              <a:moveTo>
                                <a:pt x="130" y="0"/>
                              </a:moveTo>
                              <a:lnTo>
                                <a:pt x="0" y="19"/>
                              </a:lnTo>
                              <a:lnTo>
                                <a:pt x="19" y="134"/>
                              </a:lnTo>
                              <a:lnTo>
                                <a:pt x="144" y="138"/>
                              </a:lnTo>
                              <a:lnTo>
                                <a:pt x="646" y="138"/>
                              </a:lnTo>
                              <a:lnTo>
                                <a:pt x="664" y="0"/>
                              </a:ln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2" name="Freeform 191">
                        <a:extLst>
                          <a:ext uri="{FF2B5EF4-FFF2-40B4-BE49-F238E27FC236}">
                            <a16:creationId xmlns:a16="http://schemas.microsoft.com/office/drawing/2014/main" id="{7A723E81-480D-4F8B-B7CE-FB331FDC076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71700" y="3400425"/>
                          <a:ext cx="2536000" cy="527061"/>
                        </a:xfrm>
                        <a:custGeom>
                          <a:avLst/>
                          <a:gdLst>
                            <a:gd name="T0" fmla="*/ 130 w 664"/>
                            <a:gd name="T1" fmla="*/ 0 h 138"/>
                            <a:gd name="T2" fmla="*/ 0 w 664"/>
                            <a:gd name="T3" fmla="*/ 19 h 138"/>
                            <a:gd name="T4" fmla="*/ 19 w 664"/>
                            <a:gd name="T5" fmla="*/ 134 h 138"/>
                            <a:gd name="T6" fmla="*/ 144 w 664"/>
                            <a:gd name="T7" fmla="*/ 138 h 138"/>
                            <a:gd name="T8" fmla="*/ 646 w 664"/>
                            <a:gd name="T9" fmla="*/ 138 h 138"/>
                            <a:gd name="T10" fmla="*/ 664 w 664"/>
                            <a:gd name="T11" fmla="*/ 0 h 138"/>
                            <a:gd name="T12" fmla="*/ 130 w 664"/>
                            <a:gd name="T13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64" h="138">
                              <a:moveTo>
                                <a:pt x="130" y="0"/>
                              </a:moveTo>
                              <a:lnTo>
                                <a:pt x="0" y="19"/>
                              </a:lnTo>
                              <a:lnTo>
                                <a:pt x="19" y="134"/>
                              </a:lnTo>
                              <a:lnTo>
                                <a:pt x="144" y="138"/>
                              </a:lnTo>
                              <a:lnTo>
                                <a:pt x="646" y="138"/>
                              </a:lnTo>
                              <a:lnTo>
                                <a:pt x="664" y="0"/>
                              </a:lnTo>
                              <a:lnTo>
                                <a:pt x="1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3" name="Freeform 192">
                        <a:extLst>
                          <a:ext uri="{FF2B5EF4-FFF2-40B4-BE49-F238E27FC236}">
                            <a16:creationId xmlns:a16="http://schemas.microsoft.com/office/drawing/2014/main" id="{6FA76561-54FC-4DCD-90E1-E4A1EE0F692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19300" y="3248025"/>
                          <a:ext cx="549976" cy="527061"/>
                        </a:xfrm>
                        <a:custGeom>
                          <a:avLst/>
                          <a:gdLst>
                            <a:gd name="T0" fmla="*/ 130 w 144"/>
                            <a:gd name="T1" fmla="*/ 0 h 138"/>
                            <a:gd name="T2" fmla="*/ 0 w 144"/>
                            <a:gd name="T3" fmla="*/ 19 h 138"/>
                            <a:gd name="T4" fmla="*/ 19 w 144"/>
                            <a:gd name="T5" fmla="*/ 134 h 138"/>
                            <a:gd name="T6" fmla="*/ 144 w 144"/>
                            <a:gd name="T7" fmla="*/ 138 h 138"/>
                            <a:gd name="T8" fmla="*/ 130 w 144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" h="138">
                              <a:moveTo>
                                <a:pt x="130" y="0"/>
                              </a:moveTo>
                              <a:lnTo>
                                <a:pt x="0" y="19"/>
                              </a:lnTo>
                              <a:lnTo>
                                <a:pt x="19" y="134"/>
                              </a:lnTo>
                              <a:lnTo>
                                <a:pt x="144" y="138"/>
                              </a:ln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4" name="Freeform 193">
                        <a:extLst>
                          <a:ext uri="{FF2B5EF4-FFF2-40B4-BE49-F238E27FC236}">
                            <a16:creationId xmlns:a16="http://schemas.microsoft.com/office/drawing/2014/main" id="{15D7B09D-93C7-4488-B865-A736B938DBA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71700" y="3400425"/>
                          <a:ext cx="549976" cy="527061"/>
                        </a:xfrm>
                        <a:custGeom>
                          <a:avLst/>
                          <a:gdLst>
                            <a:gd name="T0" fmla="*/ 130 w 144"/>
                            <a:gd name="T1" fmla="*/ 0 h 138"/>
                            <a:gd name="T2" fmla="*/ 0 w 144"/>
                            <a:gd name="T3" fmla="*/ 19 h 138"/>
                            <a:gd name="T4" fmla="*/ 19 w 144"/>
                            <a:gd name="T5" fmla="*/ 134 h 138"/>
                            <a:gd name="T6" fmla="*/ 144 w 144"/>
                            <a:gd name="T7" fmla="*/ 138 h 138"/>
                            <a:gd name="T8" fmla="*/ 130 w 144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" h="138">
                              <a:moveTo>
                                <a:pt x="130" y="0"/>
                              </a:moveTo>
                              <a:lnTo>
                                <a:pt x="0" y="19"/>
                              </a:lnTo>
                              <a:lnTo>
                                <a:pt x="19" y="134"/>
                              </a:lnTo>
                              <a:lnTo>
                                <a:pt x="144" y="138"/>
                              </a:lnTo>
                              <a:lnTo>
                                <a:pt x="1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5" name="Freeform 194">
                        <a:extLst>
                          <a:ext uri="{FF2B5EF4-FFF2-40B4-BE49-F238E27FC236}">
                            <a16:creationId xmlns:a16="http://schemas.microsoft.com/office/drawing/2014/main" id="{42F351C1-5AE5-44BE-B442-6724F1F2346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514600" y="3248025"/>
                          <a:ext cx="126036" cy="126036"/>
                        </a:xfrm>
                        <a:custGeom>
                          <a:avLst/>
                          <a:gdLst>
                            <a:gd name="T0" fmla="*/ 33 w 33"/>
                            <a:gd name="T1" fmla="*/ 0 h 33"/>
                            <a:gd name="T2" fmla="*/ 26 w 33"/>
                            <a:gd name="T3" fmla="*/ 0 h 33"/>
                            <a:gd name="T4" fmla="*/ 0 w 33"/>
                            <a:gd name="T5" fmla="*/ 0 h 33"/>
                            <a:gd name="T6" fmla="*/ 4 w 33"/>
                            <a:gd name="T7" fmla="*/ 33 h 33"/>
                            <a:gd name="T8" fmla="*/ 33 w 33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" h="33">
                              <a:moveTo>
                                <a:pt x="33" y="0"/>
                              </a:moveTo>
                              <a:lnTo>
                                <a:pt x="26" y="0"/>
                              </a:lnTo>
                              <a:lnTo>
                                <a:pt x="0" y="0"/>
                              </a:lnTo>
                              <a:lnTo>
                                <a:pt x="4" y="33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6" name="Freeform 195">
                        <a:extLst>
                          <a:ext uri="{FF2B5EF4-FFF2-40B4-BE49-F238E27FC236}">
                            <a16:creationId xmlns:a16="http://schemas.microsoft.com/office/drawing/2014/main" id="{2CDBC6B1-BA98-4347-AC2A-E2FD0DEB6D1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67000" y="3400425"/>
                          <a:ext cx="126036" cy="126036"/>
                        </a:xfrm>
                        <a:custGeom>
                          <a:avLst/>
                          <a:gdLst>
                            <a:gd name="T0" fmla="*/ 33 w 33"/>
                            <a:gd name="T1" fmla="*/ 0 h 33"/>
                            <a:gd name="T2" fmla="*/ 26 w 33"/>
                            <a:gd name="T3" fmla="*/ 0 h 33"/>
                            <a:gd name="T4" fmla="*/ 0 w 33"/>
                            <a:gd name="T5" fmla="*/ 0 h 33"/>
                            <a:gd name="T6" fmla="*/ 4 w 33"/>
                            <a:gd name="T7" fmla="*/ 33 h 33"/>
                            <a:gd name="T8" fmla="*/ 33 w 33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" h="33">
                              <a:moveTo>
                                <a:pt x="33" y="0"/>
                              </a:moveTo>
                              <a:lnTo>
                                <a:pt x="26" y="0"/>
                              </a:lnTo>
                              <a:lnTo>
                                <a:pt x="0" y="0"/>
                              </a:lnTo>
                              <a:lnTo>
                                <a:pt x="4" y="33"/>
                              </a:lnTo>
                              <a:lnTo>
                                <a:pt x="3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7" name="Freeform 196">
                        <a:extLst>
                          <a:ext uri="{FF2B5EF4-FFF2-40B4-BE49-F238E27FC236}">
                            <a16:creationId xmlns:a16="http://schemas.microsoft.com/office/drawing/2014/main" id="{3DCAD3C3-CEEE-45ED-9113-59A2D8D4C9E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85975" y="3248025"/>
                          <a:ext cx="446855" cy="511784"/>
                        </a:xfrm>
                        <a:custGeom>
                          <a:avLst/>
                          <a:gdLst>
                            <a:gd name="T0" fmla="*/ 113 w 117"/>
                            <a:gd name="T1" fmla="*/ 0 h 134"/>
                            <a:gd name="T2" fmla="*/ 106 w 117"/>
                            <a:gd name="T3" fmla="*/ 0 h 134"/>
                            <a:gd name="T4" fmla="*/ 0 w 117"/>
                            <a:gd name="T5" fmla="*/ 126 h 134"/>
                            <a:gd name="T6" fmla="*/ 2 w 117"/>
                            <a:gd name="T7" fmla="*/ 134 h 134"/>
                            <a:gd name="T8" fmla="*/ 28 w 117"/>
                            <a:gd name="T9" fmla="*/ 134 h 134"/>
                            <a:gd name="T10" fmla="*/ 117 w 117"/>
                            <a:gd name="T11" fmla="*/ 33 h 134"/>
                            <a:gd name="T12" fmla="*/ 113 w 117"/>
                            <a:gd name="T13" fmla="*/ 0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7" h="134">
                              <a:moveTo>
                                <a:pt x="113" y="0"/>
                              </a:moveTo>
                              <a:lnTo>
                                <a:pt x="106" y="0"/>
                              </a:lnTo>
                              <a:lnTo>
                                <a:pt x="0" y="126"/>
                              </a:lnTo>
                              <a:lnTo>
                                <a:pt x="2" y="134"/>
                              </a:lnTo>
                              <a:lnTo>
                                <a:pt x="28" y="134"/>
                              </a:lnTo>
                              <a:lnTo>
                                <a:pt x="117" y="33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8" name="Freeform 197">
                        <a:extLst>
                          <a:ext uri="{FF2B5EF4-FFF2-40B4-BE49-F238E27FC236}">
                            <a16:creationId xmlns:a16="http://schemas.microsoft.com/office/drawing/2014/main" id="{93D4E8E3-241F-453E-8188-8AE5FF8C9C2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38375" y="3400425"/>
                          <a:ext cx="446855" cy="511784"/>
                        </a:xfrm>
                        <a:custGeom>
                          <a:avLst/>
                          <a:gdLst>
                            <a:gd name="T0" fmla="*/ 113 w 117"/>
                            <a:gd name="T1" fmla="*/ 0 h 134"/>
                            <a:gd name="T2" fmla="*/ 106 w 117"/>
                            <a:gd name="T3" fmla="*/ 0 h 134"/>
                            <a:gd name="T4" fmla="*/ 0 w 117"/>
                            <a:gd name="T5" fmla="*/ 126 h 134"/>
                            <a:gd name="T6" fmla="*/ 2 w 117"/>
                            <a:gd name="T7" fmla="*/ 134 h 134"/>
                            <a:gd name="T8" fmla="*/ 28 w 117"/>
                            <a:gd name="T9" fmla="*/ 134 h 134"/>
                            <a:gd name="T10" fmla="*/ 117 w 117"/>
                            <a:gd name="T11" fmla="*/ 33 h 134"/>
                            <a:gd name="T12" fmla="*/ 113 w 117"/>
                            <a:gd name="T13" fmla="*/ 0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7" h="134">
                              <a:moveTo>
                                <a:pt x="113" y="0"/>
                              </a:moveTo>
                              <a:lnTo>
                                <a:pt x="106" y="0"/>
                              </a:lnTo>
                              <a:lnTo>
                                <a:pt x="0" y="126"/>
                              </a:lnTo>
                              <a:lnTo>
                                <a:pt x="2" y="134"/>
                              </a:lnTo>
                              <a:lnTo>
                                <a:pt x="28" y="134"/>
                              </a:lnTo>
                              <a:lnTo>
                                <a:pt x="117" y="33"/>
                              </a:lnTo>
                              <a:lnTo>
                                <a:pt x="11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9" name="Freeform 198">
                        <a:extLst>
                          <a:ext uri="{FF2B5EF4-FFF2-40B4-BE49-F238E27FC236}">
                            <a16:creationId xmlns:a16="http://schemas.microsoft.com/office/drawing/2014/main" id="{CA5CD35E-646B-42BD-9BAE-27C273E3913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76525" y="3248025"/>
                          <a:ext cx="668374" cy="527061"/>
                        </a:xfrm>
                        <a:custGeom>
                          <a:avLst/>
                          <a:gdLst>
                            <a:gd name="T0" fmla="*/ 175 w 175"/>
                            <a:gd name="T1" fmla="*/ 0 h 138"/>
                            <a:gd name="T2" fmla="*/ 138 w 175"/>
                            <a:gd name="T3" fmla="*/ 0 h 138"/>
                            <a:gd name="T4" fmla="*/ 0 w 175"/>
                            <a:gd name="T5" fmla="*/ 138 h 138"/>
                            <a:gd name="T6" fmla="*/ 38 w 175"/>
                            <a:gd name="T7" fmla="*/ 138 h 138"/>
                            <a:gd name="T8" fmla="*/ 175 w 175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" h="138">
                              <a:moveTo>
                                <a:pt x="175" y="0"/>
                              </a:moveTo>
                              <a:lnTo>
                                <a:pt x="138" y="0"/>
                              </a:lnTo>
                              <a:lnTo>
                                <a:pt x="0" y="138"/>
                              </a:lnTo>
                              <a:lnTo>
                                <a:pt x="38" y="138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0" name="Freeform 199">
                        <a:extLst>
                          <a:ext uri="{FF2B5EF4-FFF2-40B4-BE49-F238E27FC236}">
                            <a16:creationId xmlns:a16="http://schemas.microsoft.com/office/drawing/2014/main" id="{F36530F8-3F31-486C-AFDD-DAEC2C05E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28925" y="3400425"/>
                          <a:ext cx="668374" cy="527061"/>
                        </a:xfrm>
                        <a:custGeom>
                          <a:avLst/>
                          <a:gdLst>
                            <a:gd name="T0" fmla="*/ 175 w 175"/>
                            <a:gd name="T1" fmla="*/ 0 h 138"/>
                            <a:gd name="T2" fmla="*/ 138 w 175"/>
                            <a:gd name="T3" fmla="*/ 0 h 138"/>
                            <a:gd name="T4" fmla="*/ 0 w 175"/>
                            <a:gd name="T5" fmla="*/ 138 h 138"/>
                            <a:gd name="T6" fmla="*/ 38 w 175"/>
                            <a:gd name="T7" fmla="*/ 138 h 138"/>
                            <a:gd name="T8" fmla="*/ 175 w 175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" h="138">
                              <a:moveTo>
                                <a:pt x="175" y="0"/>
                              </a:moveTo>
                              <a:lnTo>
                                <a:pt x="138" y="0"/>
                              </a:lnTo>
                              <a:lnTo>
                                <a:pt x="0" y="138"/>
                              </a:lnTo>
                              <a:lnTo>
                                <a:pt x="38" y="138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1" name="Freeform 200">
                        <a:extLst>
                          <a:ext uri="{FF2B5EF4-FFF2-40B4-BE49-F238E27FC236}">
                            <a16:creationId xmlns:a16="http://schemas.microsoft.com/office/drawing/2014/main" id="{FECE9C05-9372-4490-A89E-31286870B94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28975" y="3248025"/>
                          <a:ext cx="664554" cy="527061"/>
                        </a:xfrm>
                        <a:custGeom>
                          <a:avLst/>
                          <a:gdLst>
                            <a:gd name="T0" fmla="*/ 174 w 174"/>
                            <a:gd name="T1" fmla="*/ 0 h 138"/>
                            <a:gd name="T2" fmla="*/ 137 w 174"/>
                            <a:gd name="T3" fmla="*/ 0 h 138"/>
                            <a:gd name="T4" fmla="*/ 0 w 174"/>
                            <a:gd name="T5" fmla="*/ 138 h 138"/>
                            <a:gd name="T6" fmla="*/ 37 w 174"/>
                            <a:gd name="T7" fmla="*/ 138 h 138"/>
                            <a:gd name="T8" fmla="*/ 174 w 174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" h="138">
                              <a:moveTo>
                                <a:pt x="174" y="0"/>
                              </a:moveTo>
                              <a:lnTo>
                                <a:pt x="137" y="0"/>
                              </a:lnTo>
                              <a:lnTo>
                                <a:pt x="0" y="138"/>
                              </a:lnTo>
                              <a:lnTo>
                                <a:pt x="37" y="138"/>
                              </a:lnTo>
                              <a:lnTo>
                                <a:pt x="1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2" name="Freeform 201">
                        <a:extLst>
                          <a:ext uri="{FF2B5EF4-FFF2-40B4-BE49-F238E27FC236}">
                            <a16:creationId xmlns:a16="http://schemas.microsoft.com/office/drawing/2014/main" id="{3D71FFAA-ED91-434C-B7FC-D04E7D5C451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81375" y="3400425"/>
                          <a:ext cx="664554" cy="527061"/>
                        </a:xfrm>
                        <a:custGeom>
                          <a:avLst/>
                          <a:gdLst>
                            <a:gd name="T0" fmla="*/ 174 w 174"/>
                            <a:gd name="T1" fmla="*/ 0 h 138"/>
                            <a:gd name="T2" fmla="*/ 137 w 174"/>
                            <a:gd name="T3" fmla="*/ 0 h 138"/>
                            <a:gd name="T4" fmla="*/ 0 w 174"/>
                            <a:gd name="T5" fmla="*/ 138 h 138"/>
                            <a:gd name="T6" fmla="*/ 37 w 174"/>
                            <a:gd name="T7" fmla="*/ 138 h 138"/>
                            <a:gd name="T8" fmla="*/ 174 w 174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" h="138">
                              <a:moveTo>
                                <a:pt x="174" y="0"/>
                              </a:moveTo>
                              <a:lnTo>
                                <a:pt x="137" y="0"/>
                              </a:lnTo>
                              <a:lnTo>
                                <a:pt x="0" y="138"/>
                              </a:lnTo>
                              <a:lnTo>
                                <a:pt x="37" y="138"/>
                              </a:lnTo>
                              <a:lnTo>
                                <a:pt x="17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3" name="Freeform 202">
                        <a:extLst>
                          <a:ext uri="{FF2B5EF4-FFF2-40B4-BE49-F238E27FC236}">
                            <a16:creationId xmlns:a16="http://schemas.microsoft.com/office/drawing/2014/main" id="{A1CC2D07-89B5-43FD-9A7B-FE7A93372FF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68504" y="3247445"/>
                          <a:ext cx="711935" cy="514258"/>
                        </a:xfrm>
                        <a:custGeom>
                          <a:avLst/>
                          <a:gdLst>
                            <a:gd name="T0" fmla="*/ 175 w 175"/>
                            <a:gd name="T1" fmla="*/ 0 h 138"/>
                            <a:gd name="T2" fmla="*/ 136 w 175"/>
                            <a:gd name="T3" fmla="*/ 0 h 138"/>
                            <a:gd name="T4" fmla="*/ 0 w 175"/>
                            <a:gd name="T5" fmla="*/ 138 h 138"/>
                            <a:gd name="T6" fmla="*/ 38 w 175"/>
                            <a:gd name="T7" fmla="*/ 138 h 138"/>
                            <a:gd name="T8" fmla="*/ 175 w 175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" h="138">
                              <a:moveTo>
                                <a:pt x="175" y="0"/>
                              </a:moveTo>
                              <a:lnTo>
                                <a:pt x="136" y="0"/>
                              </a:lnTo>
                              <a:lnTo>
                                <a:pt x="0" y="138"/>
                              </a:lnTo>
                              <a:lnTo>
                                <a:pt x="38" y="138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4" name="Freeform 203">
                        <a:extLst>
                          <a:ext uri="{FF2B5EF4-FFF2-40B4-BE49-F238E27FC236}">
                            <a16:creationId xmlns:a16="http://schemas.microsoft.com/office/drawing/2014/main" id="{B8A533AE-9D47-4968-9054-0C4AF51E5DD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33825" y="3400425"/>
                          <a:ext cx="668374" cy="527061"/>
                        </a:xfrm>
                        <a:custGeom>
                          <a:avLst/>
                          <a:gdLst>
                            <a:gd name="T0" fmla="*/ 175 w 175"/>
                            <a:gd name="T1" fmla="*/ 0 h 138"/>
                            <a:gd name="T2" fmla="*/ 136 w 175"/>
                            <a:gd name="T3" fmla="*/ 0 h 138"/>
                            <a:gd name="T4" fmla="*/ 0 w 175"/>
                            <a:gd name="T5" fmla="*/ 138 h 138"/>
                            <a:gd name="T6" fmla="*/ 38 w 175"/>
                            <a:gd name="T7" fmla="*/ 138 h 138"/>
                            <a:gd name="T8" fmla="*/ 175 w 175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" h="138">
                              <a:moveTo>
                                <a:pt x="175" y="0"/>
                              </a:moveTo>
                              <a:lnTo>
                                <a:pt x="136" y="0"/>
                              </a:lnTo>
                              <a:lnTo>
                                <a:pt x="0" y="138"/>
                              </a:lnTo>
                              <a:lnTo>
                                <a:pt x="38" y="138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5" name="Freeform 204">
                        <a:extLst>
                          <a:ext uri="{FF2B5EF4-FFF2-40B4-BE49-F238E27FC236}">
                            <a16:creationId xmlns:a16="http://schemas.microsoft.com/office/drawing/2014/main" id="{90442661-32A1-43E6-9636-F1F8F49EC80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486275" y="3609975"/>
                          <a:ext cx="22916" cy="164229"/>
                        </a:xfrm>
                        <a:custGeom>
                          <a:avLst/>
                          <a:gdLst>
                            <a:gd name="T0" fmla="*/ 6 w 6"/>
                            <a:gd name="T1" fmla="*/ 0 h 43"/>
                            <a:gd name="T2" fmla="*/ 6 w 6"/>
                            <a:gd name="T3" fmla="*/ 0 h 43"/>
                            <a:gd name="T4" fmla="*/ 0 w 6"/>
                            <a:gd name="T5" fmla="*/ 43 h 43"/>
                            <a:gd name="T6" fmla="*/ 6 w 6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" h="43"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0" y="43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87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6" name="Freeform 205">
                        <a:extLst>
                          <a:ext uri="{FF2B5EF4-FFF2-40B4-BE49-F238E27FC236}">
                            <a16:creationId xmlns:a16="http://schemas.microsoft.com/office/drawing/2014/main" id="{5943E4C9-F895-47A0-AF4A-04F9460E079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638675" y="3762375"/>
                          <a:ext cx="22916" cy="164229"/>
                        </a:xfrm>
                        <a:custGeom>
                          <a:avLst/>
                          <a:gdLst>
                            <a:gd name="T0" fmla="*/ 6 w 6"/>
                            <a:gd name="T1" fmla="*/ 0 h 43"/>
                            <a:gd name="T2" fmla="*/ 6 w 6"/>
                            <a:gd name="T3" fmla="*/ 0 h 43"/>
                            <a:gd name="T4" fmla="*/ 0 w 6"/>
                            <a:gd name="T5" fmla="*/ 43 h 43"/>
                            <a:gd name="T6" fmla="*/ 6 w 6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" h="43"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0" y="43"/>
                              </a:lnTo>
                              <a:lnTo>
                                <a:pt x="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7" name="Freeform 206">
                        <a:extLst>
                          <a:ext uri="{FF2B5EF4-FFF2-40B4-BE49-F238E27FC236}">
                            <a16:creationId xmlns:a16="http://schemas.microsoft.com/office/drawing/2014/main" id="{36EAC70D-9CFF-4691-9210-25F37AA4B9E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43400" y="3609975"/>
                          <a:ext cx="164229" cy="164229"/>
                        </a:xfrm>
                        <a:custGeom>
                          <a:avLst/>
                          <a:gdLst>
                            <a:gd name="T0" fmla="*/ 43 w 43"/>
                            <a:gd name="T1" fmla="*/ 0 h 43"/>
                            <a:gd name="T2" fmla="*/ 0 w 43"/>
                            <a:gd name="T3" fmla="*/ 43 h 43"/>
                            <a:gd name="T4" fmla="*/ 37 w 43"/>
                            <a:gd name="T5" fmla="*/ 43 h 43"/>
                            <a:gd name="T6" fmla="*/ 43 w 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43" y="0"/>
                              </a:moveTo>
                              <a:lnTo>
                                <a:pt x="0" y="43"/>
                              </a:lnTo>
                              <a:lnTo>
                                <a:pt x="37" y="4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" name="Freeform 207">
                        <a:extLst>
                          <a:ext uri="{FF2B5EF4-FFF2-40B4-BE49-F238E27FC236}">
                            <a16:creationId xmlns:a16="http://schemas.microsoft.com/office/drawing/2014/main" id="{FC4D4330-9230-4D84-91EB-9FCEEBC6E25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495800" y="3762375"/>
                          <a:ext cx="164229" cy="164229"/>
                        </a:xfrm>
                        <a:custGeom>
                          <a:avLst/>
                          <a:gdLst>
                            <a:gd name="T0" fmla="*/ 43 w 43"/>
                            <a:gd name="T1" fmla="*/ 0 h 43"/>
                            <a:gd name="T2" fmla="*/ 0 w 43"/>
                            <a:gd name="T3" fmla="*/ 43 h 43"/>
                            <a:gd name="T4" fmla="*/ 37 w 43"/>
                            <a:gd name="T5" fmla="*/ 43 h 43"/>
                            <a:gd name="T6" fmla="*/ 43 w 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43" y="0"/>
                              </a:moveTo>
                              <a:lnTo>
                                <a:pt x="0" y="43"/>
                              </a:lnTo>
                              <a:lnTo>
                                <a:pt x="37" y="43"/>
                              </a:lnTo>
                              <a:lnTo>
                                <a:pt x="4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150" name="Group 149">
                        <a:extLst>
                          <a:ext uri="{FF2B5EF4-FFF2-40B4-BE49-F238E27FC236}">
                            <a16:creationId xmlns:a16="http://schemas.microsoft.com/office/drawing/2014/main" id="{507655C4-64E9-4C00-9DEE-97FFDF0A9AF2}"/>
                          </a:ext>
                        </a:extLst>
                      </wpg:cNvPr>
                      <wpg:cNvGrpSpPr/>
                      <wpg:grpSpPr>
                        <a:xfrm>
                          <a:off x="3371850" y="1704975"/>
                          <a:ext cx="651269" cy="888382"/>
                          <a:chOff x="3370578" y="1709113"/>
                          <a:chExt cx="651269" cy="888382"/>
                        </a:xfrm>
                      </wpg:grpSpPr>
                      <wps:wsp>
                        <wps:cNvPr id="149" name="Freeform 217">
                          <a:extLst>
                            <a:ext uri="{FF2B5EF4-FFF2-40B4-BE49-F238E27FC236}">
                              <a16:creationId xmlns:a16="http://schemas.microsoft.com/office/drawing/2014/main" id="{085B3649-7A62-4F55-AE58-3DAC93ED03E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21504" y="1709113"/>
                            <a:ext cx="300343" cy="205498"/>
                          </a:xfrm>
                          <a:custGeom>
                            <a:avLst/>
                            <a:gdLst>
                              <a:gd name="T0" fmla="*/ 55 w 55"/>
                              <a:gd name="T1" fmla="*/ 21 h 37"/>
                              <a:gd name="T2" fmla="*/ 8 w 55"/>
                              <a:gd name="T3" fmla="*/ 17 h 37"/>
                              <a:gd name="T4" fmla="*/ 0 w 55"/>
                              <a:gd name="T5" fmla="*/ 37 h 37"/>
                              <a:gd name="T6" fmla="*/ 42 w 55"/>
                              <a:gd name="T7" fmla="*/ 31 h 37"/>
                              <a:gd name="T8" fmla="*/ 55 w 55"/>
                              <a:gd name="T9" fmla="*/ 21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37">
                                <a:moveTo>
                                  <a:pt x="55" y="21"/>
                                </a:moveTo>
                                <a:cubicBezTo>
                                  <a:pt x="55" y="21"/>
                                  <a:pt x="27" y="0"/>
                                  <a:pt x="8" y="17"/>
                                </a:cubicBezTo>
                                <a:cubicBezTo>
                                  <a:pt x="2" y="24"/>
                                  <a:pt x="0" y="37"/>
                                  <a:pt x="0" y="37"/>
                                </a:cubicBezTo>
                                <a:cubicBezTo>
                                  <a:pt x="0" y="37"/>
                                  <a:pt x="14" y="19"/>
                                  <a:pt x="42" y="31"/>
                                </a:cubicBezTo>
                                <a:lnTo>
                                  <a:pt x="5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" name="Freeform 218">
                          <a:extLst>
                            <a:ext uri="{FF2B5EF4-FFF2-40B4-BE49-F238E27FC236}">
                              <a16:creationId xmlns:a16="http://schemas.microsoft.com/office/drawing/2014/main" id="{C4A9438D-4671-4AE9-B4BC-D62D65D52EB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23498" y="2012617"/>
                            <a:ext cx="300343" cy="129622"/>
                          </a:xfrm>
                          <a:custGeom>
                            <a:avLst/>
                            <a:gdLst>
                              <a:gd name="T0" fmla="*/ 0 w 55"/>
                              <a:gd name="T1" fmla="*/ 24 h 24"/>
                              <a:gd name="T2" fmla="*/ 28 w 55"/>
                              <a:gd name="T3" fmla="*/ 18 h 24"/>
                              <a:gd name="T4" fmla="*/ 47 w 55"/>
                              <a:gd name="T5" fmla="*/ 20 h 24"/>
                              <a:gd name="T6" fmla="*/ 55 w 55"/>
                              <a:gd name="T7" fmla="*/ 5 h 24"/>
                              <a:gd name="T8" fmla="*/ 17 w 55"/>
                              <a:gd name="T9" fmla="*/ 3 h 24"/>
                              <a:gd name="T10" fmla="*/ 0 w 55"/>
                              <a:gd name="T11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" h="24">
                                <a:moveTo>
                                  <a:pt x="0" y="24"/>
                                </a:moveTo>
                                <a:cubicBezTo>
                                  <a:pt x="0" y="24"/>
                                  <a:pt x="11" y="13"/>
                                  <a:pt x="28" y="18"/>
                                </a:cubicBezTo>
                                <a:cubicBezTo>
                                  <a:pt x="45" y="23"/>
                                  <a:pt x="47" y="20"/>
                                  <a:pt x="47" y="20"/>
                                </a:cubicBezTo>
                                <a:cubicBezTo>
                                  <a:pt x="55" y="5"/>
                                  <a:pt x="55" y="5"/>
                                  <a:pt x="55" y="5"/>
                                </a:cubicBezTo>
                                <a:cubicBezTo>
                                  <a:pt x="55" y="5"/>
                                  <a:pt x="28" y="0"/>
                                  <a:pt x="17" y="3"/>
                                </a:cubicBezTo>
                                <a:cubicBezTo>
                                  <a:pt x="7" y="6"/>
                                  <a:pt x="0" y="11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" name="Freeform 219">
                          <a:extLst>
                            <a:ext uri="{FF2B5EF4-FFF2-40B4-BE49-F238E27FC236}">
                              <a16:creationId xmlns:a16="http://schemas.microsoft.com/office/drawing/2014/main" id="{FB4E5CB3-512D-447B-96F5-BD9B262CB0F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28653" y="2237084"/>
                            <a:ext cx="297181" cy="129622"/>
                          </a:xfrm>
                          <a:custGeom>
                            <a:avLst/>
                            <a:gdLst>
                              <a:gd name="T0" fmla="*/ 0 w 54"/>
                              <a:gd name="T1" fmla="*/ 24 h 24"/>
                              <a:gd name="T2" fmla="*/ 28 w 54"/>
                              <a:gd name="T3" fmla="*/ 18 h 24"/>
                              <a:gd name="T4" fmla="*/ 46 w 54"/>
                              <a:gd name="T5" fmla="*/ 20 h 24"/>
                              <a:gd name="T6" fmla="*/ 54 w 54"/>
                              <a:gd name="T7" fmla="*/ 6 h 24"/>
                              <a:gd name="T8" fmla="*/ 17 w 54"/>
                              <a:gd name="T9" fmla="*/ 3 h 24"/>
                              <a:gd name="T10" fmla="*/ 0 w 54"/>
                              <a:gd name="T11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24">
                                <a:moveTo>
                                  <a:pt x="0" y="24"/>
                                </a:moveTo>
                                <a:cubicBezTo>
                                  <a:pt x="0" y="24"/>
                                  <a:pt x="10" y="13"/>
                                  <a:pt x="28" y="18"/>
                                </a:cubicBezTo>
                                <a:cubicBezTo>
                                  <a:pt x="45" y="23"/>
                                  <a:pt x="46" y="20"/>
                                  <a:pt x="46" y="20"/>
                                </a:cubicBezTo>
                                <a:cubicBezTo>
                                  <a:pt x="54" y="6"/>
                                  <a:pt x="54" y="6"/>
                                  <a:pt x="54" y="6"/>
                                </a:cubicBezTo>
                                <a:cubicBezTo>
                                  <a:pt x="54" y="6"/>
                                  <a:pt x="27" y="0"/>
                                  <a:pt x="17" y="3"/>
                                </a:cubicBezTo>
                                <a:cubicBezTo>
                                  <a:pt x="6" y="6"/>
                                  <a:pt x="0" y="11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" name="Freeform 220">
                          <a:extLst>
                            <a:ext uri="{FF2B5EF4-FFF2-40B4-BE49-F238E27FC236}">
                              <a16:creationId xmlns:a16="http://schemas.microsoft.com/office/drawing/2014/main" id="{981C38F4-5292-4C35-8800-5AFF8021707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70578" y="2268699"/>
                            <a:ext cx="230790" cy="328796"/>
                          </a:xfrm>
                          <a:custGeom>
                            <a:avLst/>
                            <a:gdLst>
                              <a:gd name="T0" fmla="*/ 38 w 42"/>
                              <a:gd name="T1" fmla="*/ 0 h 60"/>
                              <a:gd name="T2" fmla="*/ 37 w 42"/>
                              <a:gd name="T3" fmla="*/ 20 h 60"/>
                              <a:gd name="T4" fmla="*/ 18 w 42"/>
                              <a:gd name="T5" fmla="*/ 60 h 60"/>
                              <a:gd name="T6" fmla="*/ 0 w 42"/>
                              <a:gd name="T7" fmla="*/ 53 h 60"/>
                              <a:gd name="T8" fmla="*/ 28 w 42"/>
                              <a:gd name="T9" fmla="*/ 35 h 60"/>
                              <a:gd name="T10" fmla="*/ 29 w 42"/>
                              <a:gd name="T11" fmla="*/ 18 h 60"/>
                              <a:gd name="T12" fmla="*/ 38 w 42"/>
                              <a:gd name="T13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" h="60">
                                <a:moveTo>
                                  <a:pt x="38" y="0"/>
                                </a:moveTo>
                                <a:cubicBezTo>
                                  <a:pt x="38" y="0"/>
                                  <a:pt x="32" y="6"/>
                                  <a:pt x="37" y="20"/>
                                </a:cubicBezTo>
                                <a:cubicBezTo>
                                  <a:pt x="42" y="35"/>
                                  <a:pt x="34" y="51"/>
                                  <a:pt x="18" y="60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0" y="53"/>
                                  <a:pt x="24" y="45"/>
                                  <a:pt x="28" y="35"/>
                                </a:cubicBezTo>
                                <a:cubicBezTo>
                                  <a:pt x="33" y="25"/>
                                  <a:pt x="29" y="18"/>
                                  <a:pt x="29" y="18"/>
                                </a:cubicBezTo>
                                <a:cubicBezTo>
                                  <a:pt x="29" y="18"/>
                                  <a:pt x="27" y="6"/>
                                  <a:pt x="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" name="Freeform 221">
                          <a:extLst>
                            <a:ext uri="{FF2B5EF4-FFF2-40B4-BE49-F238E27FC236}">
                              <a16:creationId xmlns:a16="http://schemas.microsoft.com/office/drawing/2014/main" id="{8080FEA5-3C8B-4802-AAEF-17593043A08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15181" y="1832411"/>
                            <a:ext cx="208659" cy="287697"/>
                          </a:xfrm>
                          <a:custGeom>
                            <a:avLst/>
                            <a:gdLst>
                              <a:gd name="T0" fmla="*/ 38 w 38"/>
                              <a:gd name="T1" fmla="*/ 38 h 53"/>
                              <a:gd name="T2" fmla="*/ 6 w 38"/>
                              <a:gd name="T3" fmla="*/ 0 h 53"/>
                              <a:gd name="T4" fmla="*/ 1 w 38"/>
                              <a:gd name="T5" fmla="*/ 15 h 53"/>
                              <a:gd name="T6" fmla="*/ 30 w 38"/>
                              <a:gd name="T7" fmla="*/ 53 h 53"/>
                              <a:gd name="T8" fmla="*/ 38 w 38"/>
                              <a:gd name="T9" fmla="*/ 38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53">
                                <a:moveTo>
                                  <a:pt x="38" y="38"/>
                                </a:moveTo>
                                <a:cubicBezTo>
                                  <a:pt x="38" y="38"/>
                                  <a:pt x="8" y="24"/>
                                  <a:pt x="6" y="0"/>
                                </a:cubicBezTo>
                                <a:cubicBezTo>
                                  <a:pt x="6" y="0"/>
                                  <a:pt x="1" y="11"/>
                                  <a:pt x="1" y="15"/>
                                </a:cubicBezTo>
                                <a:cubicBezTo>
                                  <a:pt x="0" y="18"/>
                                  <a:pt x="7" y="41"/>
                                  <a:pt x="30" y="53"/>
                                </a:cubicBezTo>
                                <a:lnTo>
                                  <a:pt x="3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5" name="Freeform 222">
                          <a:extLst>
                            <a:ext uri="{FF2B5EF4-FFF2-40B4-BE49-F238E27FC236}">
                              <a16:creationId xmlns:a16="http://schemas.microsoft.com/office/drawing/2014/main" id="{7D23A341-FAB0-4FD7-A0B8-8960DDE5AEE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23498" y="2060039"/>
                            <a:ext cx="202336" cy="284535"/>
                          </a:xfrm>
                          <a:custGeom>
                            <a:avLst/>
                            <a:gdLst>
                              <a:gd name="T0" fmla="*/ 37 w 37"/>
                              <a:gd name="T1" fmla="*/ 38 h 52"/>
                              <a:gd name="T2" fmla="*/ 5 w 37"/>
                              <a:gd name="T3" fmla="*/ 0 h 52"/>
                              <a:gd name="T4" fmla="*/ 0 w 37"/>
                              <a:gd name="T5" fmla="*/ 15 h 52"/>
                              <a:gd name="T6" fmla="*/ 29 w 37"/>
                              <a:gd name="T7" fmla="*/ 52 h 52"/>
                              <a:gd name="T8" fmla="*/ 37 w 37"/>
                              <a:gd name="T9" fmla="*/ 38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" h="52">
                                <a:moveTo>
                                  <a:pt x="37" y="38"/>
                                </a:moveTo>
                                <a:cubicBezTo>
                                  <a:pt x="37" y="38"/>
                                  <a:pt x="7" y="24"/>
                                  <a:pt x="5" y="0"/>
                                </a:cubicBezTo>
                                <a:cubicBezTo>
                                  <a:pt x="5" y="0"/>
                                  <a:pt x="0" y="5"/>
                                  <a:pt x="0" y="15"/>
                                </a:cubicBezTo>
                                <a:cubicBezTo>
                                  <a:pt x="0" y="18"/>
                                  <a:pt x="7" y="40"/>
                                  <a:pt x="29" y="52"/>
                                </a:cubicBezTo>
                                <a:lnTo>
                                  <a:pt x="37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57" name="Group 156">
                        <a:extLst>
                          <a:ext uri="{FF2B5EF4-FFF2-40B4-BE49-F238E27FC236}">
                            <a16:creationId xmlns:a16="http://schemas.microsoft.com/office/drawing/2014/main" id="{132BB63B-CDBB-4B98-BDF0-26581BFA9AD0}"/>
                          </a:ext>
                        </a:extLst>
                      </wpg:cNvPr>
                      <wpg:cNvGrpSpPr/>
                      <wpg:grpSpPr>
                        <a:xfrm>
                          <a:off x="2619375" y="1285875"/>
                          <a:ext cx="328796" cy="809344"/>
                          <a:chOff x="2624664" y="1282074"/>
                          <a:chExt cx="328796" cy="809344"/>
                        </a:xfrm>
                      </wpg:grpSpPr>
                      <wps:wsp>
                        <wps:cNvPr id="156" name="Freeform 223">
                          <a:extLst>
                            <a:ext uri="{FF2B5EF4-FFF2-40B4-BE49-F238E27FC236}">
                              <a16:creationId xmlns:a16="http://schemas.microsoft.com/office/drawing/2014/main" id="{DE128634-92FB-4F95-8A56-6306B5C36E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672086" y="1348466"/>
                            <a:ext cx="240274" cy="256082"/>
                          </a:xfrm>
                          <a:custGeom>
                            <a:avLst/>
                            <a:gdLst>
                              <a:gd name="T0" fmla="*/ 36 w 44"/>
                              <a:gd name="T1" fmla="*/ 47 h 47"/>
                              <a:gd name="T2" fmla="*/ 17 w 44"/>
                              <a:gd name="T3" fmla="*/ 26 h 47"/>
                              <a:gd name="T4" fmla="*/ 1 w 44"/>
                              <a:gd name="T5" fmla="*/ 17 h 47"/>
                              <a:gd name="T6" fmla="*/ 3 w 44"/>
                              <a:gd name="T7" fmla="*/ 0 h 47"/>
                              <a:gd name="T8" fmla="*/ 35 w 44"/>
                              <a:gd name="T9" fmla="*/ 20 h 47"/>
                              <a:gd name="T10" fmla="*/ 36 w 44"/>
                              <a:gd name="T11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36" y="47"/>
                                </a:moveTo>
                                <a:cubicBezTo>
                                  <a:pt x="36" y="47"/>
                                  <a:pt x="34" y="32"/>
                                  <a:pt x="17" y="26"/>
                                </a:cubicBezTo>
                                <a:cubicBezTo>
                                  <a:pt x="0" y="20"/>
                                  <a:pt x="1" y="17"/>
                                  <a:pt x="1" y="17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28" y="11"/>
                                  <a:pt x="35" y="20"/>
                                </a:cubicBezTo>
                                <a:cubicBezTo>
                                  <a:pt x="41" y="28"/>
                                  <a:pt x="44" y="36"/>
                                  <a:pt x="36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8" name="Freeform 224">
                          <a:extLst>
                            <a:ext uri="{FF2B5EF4-FFF2-40B4-BE49-F238E27FC236}">
                              <a16:creationId xmlns:a16="http://schemas.microsoft.com/office/drawing/2014/main" id="{BD396A21-71F9-41E1-9550-150D4B7241D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624664" y="1588740"/>
                            <a:ext cx="233951" cy="256082"/>
                          </a:xfrm>
                          <a:custGeom>
                            <a:avLst/>
                            <a:gdLst>
                              <a:gd name="T0" fmla="*/ 36 w 43"/>
                              <a:gd name="T1" fmla="*/ 47 h 47"/>
                              <a:gd name="T2" fmla="*/ 17 w 43"/>
                              <a:gd name="T3" fmla="*/ 26 h 47"/>
                              <a:gd name="T4" fmla="*/ 0 w 43"/>
                              <a:gd name="T5" fmla="*/ 17 h 47"/>
                              <a:gd name="T6" fmla="*/ 2 w 43"/>
                              <a:gd name="T7" fmla="*/ 0 h 47"/>
                              <a:gd name="T8" fmla="*/ 34 w 43"/>
                              <a:gd name="T9" fmla="*/ 20 h 47"/>
                              <a:gd name="T10" fmla="*/ 36 w 43"/>
                              <a:gd name="T11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7">
                                <a:moveTo>
                                  <a:pt x="36" y="47"/>
                                </a:moveTo>
                                <a:cubicBezTo>
                                  <a:pt x="36" y="47"/>
                                  <a:pt x="34" y="32"/>
                                  <a:pt x="17" y="26"/>
                                </a:cubicBezTo>
                                <a:cubicBezTo>
                                  <a:pt x="0" y="20"/>
                                  <a:pt x="0" y="17"/>
                                  <a:pt x="0" y="17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7" y="11"/>
                                  <a:pt x="34" y="20"/>
                                </a:cubicBezTo>
                                <a:cubicBezTo>
                                  <a:pt x="41" y="28"/>
                                  <a:pt x="43" y="36"/>
                                  <a:pt x="36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9" name="Freeform 225">
                          <a:extLst>
                            <a:ext uri="{FF2B5EF4-FFF2-40B4-BE49-F238E27FC236}">
                              <a16:creationId xmlns:a16="http://schemas.microsoft.com/office/drawing/2014/main" id="{07C115F7-7094-4276-8B54-5B6328C06B4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694217" y="1737330"/>
                            <a:ext cx="170721" cy="354088"/>
                          </a:xfrm>
                          <a:custGeom>
                            <a:avLst/>
                            <a:gdLst>
                              <a:gd name="T0" fmla="*/ 26 w 31"/>
                              <a:gd name="T1" fmla="*/ 0 h 65"/>
                              <a:gd name="T2" fmla="*/ 15 w 31"/>
                              <a:gd name="T3" fmla="*/ 17 h 65"/>
                              <a:gd name="T4" fmla="*/ 8 w 31"/>
                              <a:gd name="T5" fmla="*/ 60 h 65"/>
                              <a:gd name="T6" fmla="*/ 27 w 31"/>
                              <a:gd name="T7" fmla="*/ 65 h 65"/>
                              <a:gd name="T8" fmla="*/ 14 w 31"/>
                              <a:gd name="T9" fmla="*/ 34 h 65"/>
                              <a:gd name="T10" fmla="*/ 23 w 31"/>
                              <a:gd name="T11" fmla="*/ 20 h 65"/>
                              <a:gd name="T12" fmla="*/ 26 w 31"/>
                              <a:gd name="T13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" h="65">
                                <a:moveTo>
                                  <a:pt x="26" y="0"/>
                                </a:moveTo>
                                <a:cubicBezTo>
                                  <a:pt x="26" y="0"/>
                                  <a:pt x="27" y="8"/>
                                  <a:pt x="15" y="17"/>
                                </a:cubicBezTo>
                                <a:cubicBezTo>
                                  <a:pt x="2" y="26"/>
                                  <a:pt x="0" y="44"/>
                                  <a:pt x="8" y="60"/>
                                </a:cubicBezTo>
                                <a:cubicBezTo>
                                  <a:pt x="27" y="65"/>
                                  <a:pt x="27" y="65"/>
                                  <a:pt x="27" y="65"/>
                                </a:cubicBezTo>
                                <a:cubicBezTo>
                                  <a:pt x="27" y="65"/>
                                  <a:pt x="11" y="44"/>
                                  <a:pt x="14" y="34"/>
                                </a:cubicBezTo>
                                <a:cubicBezTo>
                                  <a:pt x="16" y="23"/>
                                  <a:pt x="23" y="20"/>
                                  <a:pt x="23" y="20"/>
                                </a:cubicBezTo>
                                <a:cubicBezTo>
                                  <a:pt x="23" y="20"/>
                                  <a:pt x="31" y="10"/>
                                  <a:pt x="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" name="Freeform 226">
                          <a:extLst>
                            <a:ext uri="{FF2B5EF4-FFF2-40B4-BE49-F238E27FC236}">
                              <a16:creationId xmlns:a16="http://schemas.microsoft.com/office/drawing/2014/main" id="{641AA1BB-2DA2-4405-8B9A-2655431B7A5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678409" y="1282074"/>
                            <a:ext cx="275051" cy="173883"/>
                          </a:xfrm>
                          <a:custGeom>
                            <a:avLst/>
                            <a:gdLst>
                              <a:gd name="T0" fmla="*/ 2 w 50"/>
                              <a:gd name="T1" fmla="*/ 12 h 32"/>
                              <a:gd name="T2" fmla="*/ 50 w 50"/>
                              <a:gd name="T3" fmla="*/ 0 h 32"/>
                              <a:gd name="T4" fmla="*/ 45 w 50"/>
                              <a:gd name="T5" fmla="*/ 14 h 32"/>
                              <a:gd name="T6" fmla="*/ 0 w 50"/>
                              <a:gd name="T7" fmla="*/ 29 h 32"/>
                              <a:gd name="T8" fmla="*/ 2 w 50"/>
                              <a:gd name="T9" fmla="*/ 1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32">
                                <a:moveTo>
                                  <a:pt x="2" y="12"/>
                                </a:moveTo>
                                <a:cubicBezTo>
                                  <a:pt x="2" y="12"/>
                                  <a:pt x="35" y="18"/>
                                  <a:pt x="50" y="0"/>
                                </a:cubicBezTo>
                                <a:cubicBezTo>
                                  <a:pt x="50" y="0"/>
                                  <a:pt x="47" y="11"/>
                                  <a:pt x="45" y="14"/>
                                </a:cubicBezTo>
                                <a:cubicBezTo>
                                  <a:pt x="44" y="18"/>
                                  <a:pt x="25" y="32"/>
                                  <a:pt x="0" y="29"/>
                                </a:cubicBezTo>
                                <a:lnTo>
                                  <a:pt x="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1" name="Freeform 227">
                          <a:extLst>
                            <a:ext uri="{FF2B5EF4-FFF2-40B4-BE49-F238E27FC236}">
                              <a16:creationId xmlns:a16="http://schemas.microsoft.com/office/drawing/2014/main" id="{CF3E4FB9-A2FB-45B8-86AD-5303D89FB0E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624664" y="1528671"/>
                            <a:ext cx="278212" cy="170721"/>
                          </a:xfrm>
                          <a:custGeom>
                            <a:avLst/>
                            <a:gdLst>
                              <a:gd name="T0" fmla="*/ 2 w 51"/>
                              <a:gd name="T1" fmla="*/ 11 h 31"/>
                              <a:gd name="T2" fmla="*/ 50 w 51"/>
                              <a:gd name="T3" fmla="*/ 0 h 31"/>
                              <a:gd name="T4" fmla="*/ 45 w 51"/>
                              <a:gd name="T5" fmla="*/ 14 h 31"/>
                              <a:gd name="T6" fmla="*/ 0 w 51"/>
                              <a:gd name="T7" fmla="*/ 28 h 31"/>
                              <a:gd name="T8" fmla="*/ 2 w 51"/>
                              <a:gd name="T9" fmla="*/ 1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2" y="11"/>
                                </a:moveTo>
                                <a:cubicBezTo>
                                  <a:pt x="2" y="11"/>
                                  <a:pt x="35" y="17"/>
                                  <a:pt x="50" y="0"/>
                                </a:cubicBezTo>
                                <a:cubicBezTo>
                                  <a:pt x="50" y="0"/>
                                  <a:pt x="51" y="6"/>
                                  <a:pt x="45" y="14"/>
                                </a:cubicBezTo>
                                <a:cubicBezTo>
                                  <a:pt x="43" y="17"/>
                                  <a:pt x="25" y="31"/>
                                  <a:pt x="0" y="28"/>
                                </a:cubicBezTo>
                                <a:lnTo>
                                  <a:pt x="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63" name="Group 162">
                        <a:extLst>
                          <a:ext uri="{FF2B5EF4-FFF2-40B4-BE49-F238E27FC236}">
                            <a16:creationId xmlns:a16="http://schemas.microsoft.com/office/drawing/2014/main" id="{C2761793-B183-4DE1-9EF7-A1FE37045769}"/>
                          </a:ext>
                        </a:extLst>
                      </wpg:cNvPr>
                      <wpg:cNvGrpSpPr/>
                      <wpg:grpSpPr>
                        <a:xfrm flipH="1">
                          <a:off x="5695950" y="742950"/>
                          <a:ext cx="651269" cy="888382"/>
                          <a:chOff x="5702822" y="745501"/>
                          <a:chExt cx="651269" cy="888382"/>
                        </a:xfrm>
                      </wpg:grpSpPr>
                      <wps:wsp>
                        <wps:cNvPr id="162" name="Freeform 211">
                          <a:extLst>
                            <a:ext uri="{FF2B5EF4-FFF2-40B4-BE49-F238E27FC236}">
                              <a16:creationId xmlns:a16="http://schemas.microsoft.com/office/drawing/2014/main" id="{C2C8D0FA-2FAB-4D49-9791-66CADC1DE2F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02822" y="745501"/>
                            <a:ext cx="300343" cy="205498"/>
                          </a:xfrm>
                          <a:custGeom>
                            <a:avLst/>
                            <a:gdLst>
                              <a:gd name="T0" fmla="*/ 0 w 55"/>
                              <a:gd name="T1" fmla="*/ 21 h 37"/>
                              <a:gd name="T2" fmla="*/ 47 w 55"/>
                              <a:gd name="T3" fmla="*/ 17 h 37"/>
                              <a:gd name="T4" fmla="*/ 55 w 55"/>
                              <a:gd name="T5" fmla="*/ 37 h 37"/>
                              <a:gd name="T6" fmla="*/ 13 w 55"/>
                              <a:gd name="T7" fmla="*/ 31 h 37"/>
                              <a:gd name="T8" fmla="*/ 0 w 55"/>
                              <a:gd name="T9" fmla="*/ 21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37">
                                <a:moveTo>
                                  <a:pt x="0" y="21"/>
                                </a:moveTo>
                                <a:cubicBezTo>
                                  <a:pt x="0" y="21"/>
                                  <a:pt x="28" y="0"/>
                                  <a:pt x="47" y="17"/>
                                </a:cubicBezTo>
                                <a:cubicBezTo>
                                  <a:pt x="53" y="24"/>
                                  <a:pt x="55" y="37"/>
                                  <a:pt x="55" y="37"/>
                                </a:cubicBezTo>
                                <a:cubicBezTo>
                                  <a:pt x="55" y="37"/>
                                  <a:pt x="41" y="19"/>
                                  <a:pt x="13" y="31"/>
                                </a:cubicBez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" name="Freeform 212">
                          <a:extLst>
                            <a:ext uri="{FF2B5EF4-FFF2-40B4-BE49-F238E27FC236}">
                              <a16:creationId xmlns:a16="http://schemas.microsoft.com/office/drawing/2014/main" id="{3DA04B14-FAAD-42D0-A161-DBE238BF248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00829" y="1049005"/>
                            <a:ext cx="303504" cy="129622"/>
                          </a:xfrm>
                          <a:custGeom>
                            <a:avLst/>
                            <a:gdLst>
                              <a:gd name="T0" fmla="*/ 55 w 55"/>
                              <a:gd name="T1" fmla="*/ 24 h 24"/>
                              <a:gd name="T2" fmla="*/ 27 w 55"/>
                              <a:gd name="T3" fmla="*/ 18 h 24"/>
                              <a:gd name="T4" fmla="*/ 8 w 55"/>
                              <a:gd name="T5" fmla="*/ 20 h 24"/>
                              <a:gd name="T6" fmla="*/ 0 w 55"/>
                              <a:gd name="T7" fmla="*/ 5 h 24"/>
                              <a:gd name="T8" fmla="*/ 38 w 55"/>
                              <a:gd name="T9" fmla="*/ 3 h 24"/>
                              <a:gd name="T10" fmla="*/ 55 w 55"/>
                              <a:gd name="T11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" h="24">
                                <a:moveTo>
                                  <a:pt x="55" y="24"/>
                                </a:moveTo>
                                <a:cubicBezTo>
                                  <a:pt x="55" y="24"/>
                                  <a:pt x="44" y="13"/>
                                  <a:pt x="27" y="18"/>
                                </a:cubicBezTo>
                                <a:cubicBezTo>
                                  <a:pt x="10" y="23"/>
                                  <a:pt x="8" y="20"/>
                                  <a:pt x="8" y="20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27" y="0"/>
                                  <a:pt x="38" y="3"/>
                                </a:cubicBezTo>
                                <a:cubicBezTo>
                                  <a:pt x="48" y="6"/>
                                  <a:pt x="55" y="11"/>
                                  <a:pt x="55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" name="Freeform 213">
                          <a:extLst>
                            <a:ext uri="{FF2B5EF4-FFF2-40B4-BE49-F238E27FC236}">
                              <a16:creationId xmlns:a16="http://schemas.microsoft.com/office/drawing/2014/main" id="{8CD9D6EE-80AB-43C0-B2F7-8DE1CEB5B92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901997" y="1273472"/>
                            <a:ext cx="294020" cy="129622"/>
                          </a:xfrm>
                          <a:custGeom>
                            <a:avLst/>
                            <a:gdLst>
                              <a:gd name="T0" fmla="*/ 54 w 54"/>
                              <a:gd name="T1" fmla="*/ 24 h 24"/>
                              <a:gd name="T2" fmla="*/ 26 w 54"/>
                              <a:gd name="T3" fmla="*/ 18 h 24"/>
                              <a:gd name="T4" fmla="*/ 8 w 54"/>
                              <a:gd name="T5" fmla="*/ 20 h 24"/>
                              <a:gd name="T6" fmla="*/ 0 w 54"/>
                              <a:gd name="T7" fmla="*/ 6 h 24"/>
                              <a:gd name="T8" fmla="*/ 37 w 54"/>
                              <a:gd name="T9" fmla="*/ 3 h 24"/>
                              <a:gd name="T10" fmla="*/ 54 w 54"/>
                              <a:gd name="T11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24">
                                <a:moveTo>
                                  <a:pt x="54" y="24"/>
                                </a:moveTo>
                                <a:cubicBezTo>
                                  <a:pt x="54" y="24"/>
                                  <a:pt x="43" y="13"/>
                                  <a:pt x="26" y="18"/>
                                </a:cubicBezTo>
                                <a:cubicBezTo>
                                  <a:pt x="9" y="23"/>
                                  <a:pt x="8" y="20"/>
                                  <a:pt x="8" y="20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27" y="0"/>
                                  <a:pt x="37" y="3"/>
                                </a:cubicBezTo>
                                <a:cubicBezTo>
                                  <a:pt x="48" y="6"/>
                                  <a:pt x="54" y="11"/>
                                  <a:pt x="54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" name="Freeform 214">
                          <a:extLst>
                            <a:ext uri="{FF2B5EF4-FFF2-40B4-BE49-F238E27FC236}">
                              <a16:creationId xmlns:a16="http://schemas.microsoft.com/office/drawing/2014/main" id="{20F9BBEE-64C5-4358-8B58-9CBDCB00381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26463" y="1305087"/>
                            <a:ext cx="227628" cy="328796"/>
                          </a:xfrm>
                          <a:custGeom>
                            <a:avLst/>
                            <a:gdLst>
                              <a:gd name="T0" fmla="*/ 4 w 42"/>
                              <a:gd name="T1" fmla="*/ 0 h 60"/>
                              <a:gd name="T2" fmla="*/ 5 w 42"/>
                              <a:gd name="T3" fmla="*/ 20 h 60"/>
                              <a:gd name="T4" fmla="*/ 24 w 42"/>
                              <a:gd name="T5" fmla="*/ 60 h 60"/>
                              <a:gd name="T6" fmla="*/ 42 w 42"/>
                              <a:gd name="T7" fmla="*/ 53 h 60"/>
                              <a:gd name="T8" fmla="*/ 14 w 42"/>
                              <a:gd name="T9" fmla="*/ 35 h 60"/>
                              <a:gd name="T10" fmla="*/ 13 w 42"/>
                              <a:gd name="T11" fmla="*/ 18 h 60"/>
                              <a:gd name="T12" fmla="*/ 4 w 42"/>
                              <a:gd name="T13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" h="60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10" y="6"/>
                                  <a:pt x="5" y="20"/>
                                </a:cubicBezTo>
                                <a:cubicBezTo>
                                  <a:pt x="0" y="35"/>
                                  <a:pt x="8" y="51"/>
                                  <a:pt x="24" y="60"/>
                                </a:cubicBezTo>
                                <a:cubicBezTo>
                                  <a:pt x="42" y="53"/>
                                  <a:pt x="42" y="53"/>
                                  <a:pt x="42" y="53"/>
                                </a:cubicBezTo>
                                <a:cubicBezTo>
                                  <a:pt x="42" y="53"/>
                                  <a:pt x="18" y="45"/>
                                  <a:pt x="14" y="35"/>
                                </a:cubicBezTo>
                                <a:cubicBezTo>
                                  <a:pt x="9" y="25"/>
                                  <a:pt x="13" y="18"/>
                                  <a:pt x="13" y="18"/>
                                </a:cubicBezTo>
                                <a:cubicBezTo>
                                  <a:pt x="13" y="18"/>
                                  <a:pt x="15" y="6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" name="Freeform 215">
                          <a:extLst>
                            <a:ext uri="{FF2B5EF4-FFF2-40B4-BE49-F238E27FC236}">
                              <a16:creationId xmlns:a16="http://schemas.microsoft.com/office/drawing/2014/main" id="{A4A85E9E-D280-4FE8-B79C-BC0099877B1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00829" y="868799"/>
                            <a:ext cx="208659" cy="287697"/>
                          </a:xfrm>
                          <a:custGeom>
                            <a:avLst/>
                            <a:gdLst>
                              <a:gd name="T0" fmla="*/ 0 w 38"/>
                              <a:gd name="T1" fmla="*/ 38 h 53"/>
                              <a:gd name="T2" fmla="*/ 32 w 38"/>
                              <a:gd name="T3" fmla="*/ 0 h 53"/>
                              <a:gd name="T4" fmla="*/ 37 w 38"/>
                              <a:gd name="T5" fmla="*/ 15 h 53"/>
                              <a:gd name="T6" fmla="*/ 8 w 38"/>
                              <a:gd name="T7" fmla="*/ 53 h 53"/>
                              <a:gd name="T8" fmla="*/ 0 w 38"/>
                              <a:gd name="T9" fmla="*/ 38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53">
                                <a:moveTo>
                                  <a:pt x="0" y="38"/>
                                </a:moveTo>
                                <a:cubicBezTo>
                                  <a:pt x="0" y="38"/>
                                  <a:pt x="30" y="24"/>
                                  <a:pt x="32" y="0"/>
                                </a:cubicBezTo>
                                <a:cubicBezTo>
                                  <a:pt x="32" y="0"/>
                                  <a:pt x="37" y="11"/>
                                  <a:pt x="37" y="15"/>
                                </a:cubicBezTo>
                                <a:cubicBezTo>
                                  <a:pt x="38" y="18"/>
                                  <a:pt x="31" y="41"/>
                                  <a:pt x="8" y="53"/>
                                </a:cubicBez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" name="Freeform 216">
                          <a:extLst>
                            <a:ext uri="{FF2B5EF4-FFF2-40B4-BE49-F238E27FC236}">
                              <a16:creationId xmlns:a16="http://schemas.microsoft.com/office/drawing/2014/main" id="{5B0DD403-000D-46A9-A994-460F06E55CE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901997" y="1096427"/>
                            <a:ext cx="202336" cy="284535"/>
                          </a:xfrm>
                          <a:custGeom>
                            <a:avLst/>
                            <a:gdLst>
                              <a:gd name="T0" fmla="*/ 0 w 37"/>
                              <a:gd name="T1" fmla="*/ 38 h 52"/>
                              <a:gd name="T2" fmla="*/ 32 w 37"/>
                              <a:gd name="T3" fmla="*/ 0 h 52"/>
                              <a:gd name="T4" fmla="*/ 37 w 37"/>
                              <a:gd name="T5" fmla="*/ 15 h 52"/>
                              <a:gd name="T6" fmla="*/ 8 w 37"/>
                              <a:gd name="T7" fmla="*/ 52 h 52"/>
                              <a:gd name="T8" fmla="*/ 0 w 37"/>
                              <a:gd name="T9" fmla="*/ 38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" h="52">
                                <a:moveTo>
                                  <a:pt x="0" y="38"/>
                                </a:moveTo>
                                <a:cubicBezTo>
                                  <a:pt x="0" y="38"/>
                                  <a:pt x="30" y="24"/>
                                  <a:pt x="32" y="0"/>
                                </a:cubicBezTo>
                                <a:cubicBezTo>
                                  <a:pt x="32" y="0"/>
                                  <a:pt x="37" y="5"/>
                                  <a:pt x="37" y="15"/>
                                </a:cubicBezTo>
                                <a:cubicBezTo>
                                  <a:pt x="37" y="18"/>
                                  <a:pt x="30" y="40"/>
                                  <a:pt x="8" y="52"/>
                                </a:cubicBez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171" name="Freeform 217">
                        <a:extLst>
                          <a:ext uri="{FF2B5EF4-FFF2-40B4-BE49-F238E27FC236}">
                            <a16:creationId xmlns:a16="http://schemas.microsoft.com/office/drawing/2014/main" id="{45B53532-2DD9-40BB-A7AD-FA11EFDDAB0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1475" y="1133475"/>
                          <a:ext cx="300343" cy="205498"/>
                        </a:xfrm>
                        <a:custGeom>
                          <a:avLst/>
                          <a:gdLst>
                            <a:gd name="T0" fmla="*/ 55 w 55"/>
                            <a:gd name="T1" fmla="*/ 21 h 37"/>
                            <a:gd name="T2" fmla="*/ 8 w 55"/>
                            <a:gd name="T3" fmla="*/ 17 h 37"/>
                            <a:gd name="T4" fmla="*/ 0 w 55"/>
                            <a:gd name="T5" fmla="*/ 37 h 37"/>
                            <a:gd name="T6" fmla="*/ 42 w 55"/>
                            <a:gd name="T7" fmla="*/ 31 h 37"/>
                            <a:gd name="T8" fmla="*/ 55 w 55"/>
                            <a:gd name="T9" fmla="*/ 21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" h="37">
                              <a:moveTo>
                                <a:pt x="55" y="21"/>
                              </a:moveTo>
                              <a:cubicBezTo>
                                <a:pt x="55" y="21"/>
                                <a:pt x="27" y="0"/>
                                <a:pt x="8" y="17"/>
                              </a:cubicBezTo>
                              <a:cubicBezTo>
                                <a:pt x="2" y="24"/>
                                <a:pt x="0" y="37"/>
                                <a:pt x="0" y="37"/>
                              </a:cubicBezTo>
                              <a:cubicBezTo>
                                <a:pt x="0" y="37"/>
                                <a:pt x="14" y="19"/>
                                <a:pt x="42" y="31"/>
                              </a:cubicBezTo>
                              <a:lnTo>
                                <a:pt x="55" y="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2" name="Freeform 218">
                        <a:extLst>
                          <a:ext uri="{FF2B5EF4-FFF2-40B4-BE49-F238E27FC236}">
                            <a16:creationId xmlns:a16="http://schemas.microsoft.com/office/drawing/2014/main" id="{135BC918-AF58-4CCC-A584-06E404FD8F5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6225" y="1438275"/>
                          <a:ext cx="300343" cy="129622"/>
                        </a:xfrm>
                        <a:custGeom>
                          <a:avLst/>
                          <a:gdLst>
                            <a:gd name="T0" fmla="*/ 0 w 55"/>
                            <a:gd name="T1" fmla="*/ 24 h 24"/>
                            <a:gd name="T2" fmla="*/ 28 w 55"/>
                            <a:gd name="T3" fmla="*/ 18 h 24"/>
                            <a:gd name="T4" fmla="*/ 47 w 55"/>
                            <a:gd name="T5" fmla="*/ 20 h 24"/>
                            <a:gd name="T6" fmla="*/ 55 w 55"/>
                            <a:gd name="T7" fmla="*/ 5 h 24"/>
                            <a:gd name="T8" fmla="*/ 17 w 55"/>
                            <a:gd name="T9" fmla="*/ 3 h 24"/>
                            <a:gd name="T10" fmla="*/ 0 w 55"/>
                            <a:gd name="T11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5" h="24">
                              <a:moveTo>
                                <a:pt x="0" y="24"/>
                              </a:moveTo>
                              <a:cubicBezTo>
                                <a:pt x="0" y="24"/>
                                <a:pt x="11" y="13"/>
                                <a:pt x="28" y="18"/>
                              </a:cubicBezTo>
                              <a:cubicBezTo>
                                <a:pt x="45" y="23"/>
                                <a:pt x="47" y="20"/>
                                <a:pt x="47" y="20"/>
                              </a:cubicBezTo>
                              <a:cubicBezTo>
                                <a:pt x="55" y="5"/>
                                <a:pt x="55" y="5"/>
                                <a:pt x="55" y="5"/>
                              </a:cubicBezTo>
                              <a:cubicBezTo>
                                <a:pt x="55" y="5"/>
                                <a:pt x="28" y="0"/>
                                <a:pt x="17" y="3"/>
                              </a:cubicBezTo>
                              <a:cubicBezTo>
                                <a:pt x="7" y="6"/>
                                <a:pt x="0" y="11"/>
                                <a:pt x="0" y="2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3" name="Freeform 219">
                        <a:extLst>
                          <a:ext uri="{FF2B5EF4-FFF2-40B4-BE49-F238E27FC236}">
                            <a16:creationId xmlns:a16="http://schemas.microsoft.com/office/drawing/2014/main" id="{ED35CC5B-D851-4ECB-8B99-1656FE2FFF5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80975" y="1657350"/>
                          <a:ext cx="297181" cy="129622"/>
                        </a:xfrm>
                        <a:custGeom>
                          <a:avLst/>
                          <a:gdLst>
                            <a:gd name="T0" fmla="*/ 0 w 54"/>
                            <a:gd name="T1" fmla="*/ 24 h 24"/>
                            <a:gd name="T2" fmla="*/ 28 w 54"/>
                            <a:gd name="T3" fmla="*/ 18 h 24"/>
                            <a:gd name="T4" fmla="*/ 46 w 54"/>
                            <a:gd name="T5" fmla="*/ 20 h 24"/>
                            <a:gd name="T6" fmla="*/ 54 w 54"/>
                            <a:gd name="T7" fmla="*/ 6 h 24"/>
                            <a:gd name="T8" fmla="*/ 17 w 54"/>
                            <a:gd name="T9" fmla="*/ 3 h 24"/>
                            <a:gd name="T10" fmla="*/ 0 w 54"/>
                            <a:gd name="T11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24">
                              <a:moveTo>
                                <a:pt x="0" y="24"/>
                              </a:moveTo>
                              <a:cubicBezTo>
                                <a:pt x="0" y="24"/>
                                <a:pt x="10" y="13"/>
                                <a:pt x="28" y="18"/>
                              </a:cubicBezTo>
                              <a:cubicBezTo>
                                <a:pt x="45" y="23"/>
                                <a:pt x="46" y="20"/>
                                <a:pt x="46" y="20"/>
                              </a:cubicBezTo>
                              <a:cubicBezTo>
                                <a:pt x="54" y="6"/>
                                <a:pt x="54" y="6"/>
                                <a:pt x="54" y="6"/>
                              </a:cubicBezTo>
                              <a:cubicBezTo>
                                <a:pt x="54" y="6"/>
                                <a:pt x="27" y="0"/>
                                <a:pt x="17" y="3"/>
                              </a:cubicBezTo>
                              <a:cubicBezTo>
                                <a:pt x="6" y="6"/>
                                <a:pt x="0" y="11"/>
                                <a:pt x="0" y="2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4" name="Freeform 220">
                        <a:extLst>
                          <a:ext uri="{FF2B5EF4-FFF2-40B4-BE49-F238E27FC236}">
                            <a16:creationId xmlns:a16="http://schemas.microsoft.com/office/drawing/2014/main" id="{BA1FFADC-D02C-46AC-960C-5324C8583A7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9050" y="1695450"/>
                          <a:ext cx="230790" cy="328796"/>
                        </a:xfrm>
                        <a:custGeom>
                          <a:avLst/>
                          <a:gdLst>
                            <a:gd name="T0" fmla="*/ 38 w 42"/>
                            <a:gd name="T1" fmla="*/ 0 h 60"/>
                            <a:gd name="T2" fmla="*/ 37 w 42"/>
                            <a:gd name="T3" fmla="*/ 20 h 60"/>
                            <a:gd name="T4" fmla="*/ 18 w 42"/>
                            <a:gd name="T5" fmla="*/ 60 h 60"/>
                            <a:gd name="T6" fmla="*/ 0 w 42"/>
                            <a:gd name="T7" fmla="*/ 53 h 60"/>
                            <a:gd name="T8" fmla="*/ 28 w 42"/>
                            <a:gd name="T9" fmla="*/ 35 h 60"/>
                            <a:gd name="T10" fmla="*/ 29 w 42"/>
                            <a:gd name="T11" fmla="*/ 18 h 60"/>
                            <a:gd name="T12" fmla="*/ 38 w 42"/>
                            <a:gd name="T1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2" h="60">
                              <a:moveTo>
                                <a:pt x="38" y="0"/>
                              </a:moveTo>
                              <a:cubicBezTo>
                                <a:pt x="38" y="0"/>
                                <a:pt x="32" y="6"/>
                                <a:pt x="37" y="20"/>
                              </a:cubicBezTo>
                              <a:cubicBezTo>
                                <a:pt x="42" y="35"/>
                                <a:pt x="34" y="51"/>
                                <a:pt x="18" y="60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0" y="53"/>
                                <a:pt x="24" y="45"/>
                                <a:pt x="28" y="35"/>
                              </a:cubicBezTo>
                              <a:cubicBezTo>
                                <a:pt x="33" y="25"/>
                                <a:pt x="29" y="18"/>
                                <a:pt x="29" y="18"/>
                              </a:cubicBezTo>
                              <a:cubicBezTo>
                                <a:pt x="29" y="18"/>
                                <a:pt x="27" y="6"/>
                                <a:pt x="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5" name="Freeform 221">
                        <a:extLst>
                          <a:ext uri="{FF2B5EF4-FFF2-40B4-BE49-F238E27FC236}">
                            <a16:creationId xmlns:a16="http://schemas.microsoft.com/office/drawing/2014/main" id="{AE6F3CA9-7F42-463F-A911-82EE64280FE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61950" y="1257300"/>
                          <a:ext cx="208659" cy="287697"/>
                        </a:xfrm>
                        <a:custGeom>
                          <a:avLst/>
                          <a:gdLst>
                            <a:gd name="T0" fmla="*/ 38 w 38"/>
                            <a:gd name="T1" fmla="*/ 38 h 53"/>
                            <a:gd name="T2" fmla="*/ 6 w 38"/>
                            <a:gd name="T3" fmla="*/ 0 h 53"/>
                            <a:gd name="T4" fmla="*/ 1 w 38"/>
                            <a:gd name="T5" fmla="*/ 15 h 53"/>
                            <a:gd name="T6" fmla="*/ 30 w 38"/>
                            <a:gd name="T7" fmla="*/ 53 h 53"/>
                            <a:gd name="T8" fmla="*/ 38 w 38"/>
                            <a:gd name="T9" fmla="*/ 3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" h="53">
                              <a:moveTo>
                                <a:pt x="38" y="38"/>
                              </a:moveTo>
                              <a:cubicBezTo>
                                <a:pt x="38" y="38"/>
                                <a:pt x="8" y="24"/>
                                <a:pt x="6" y="0"/>
                              </a:cubicBezTo>
                              <a:cubicBezTo>
                                <a:pt x="6" y="0"/>
                                <a:pt x="1" y="11"/>
                                <a:pt x="1" y="15"/>
                              </a:cubicBezTo>
                              <a:cubicBezTo>
                                <a:pt x="0" y="18"/>
                                <a:pt x="7" y="41"/>
                                <a:pt x="30" y="53"/>
                              </a:cubicBezTo>
                              <a:lnTo>
                                <a:pt x="38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6" name="Freeform 222">
                        <a:extLst>
                          <a:ext uri="{FF2B5EF4-FFF2-40B4-BE49-F238E27FC236}">
                            <a16:creationId xmlns:a16="http://schemas.microsoft.com/office/drawing/2014/main" id="{8A3B5B6E-2931-4C37-953A-3F388C0E4B4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6225" y="1485900"/>
                          <a:ext cx="202336" cy="284535"/>
                        </a:xfrm>
                        <a:custGeom>
                          <a:avLst/>
                          <a:gdLst>
                            <a:gd name="T0" fmla="*/ 37 w 37"/>
                            <a:gd name="T1" fmla="*/ 38 h 52"/>
                            <a:gd name="T2" fmla="*/ 5 w 37"/>
                            <a:gd name="T3" fmla="*/ 0 h 52"/>
                            <a:gd name="T4" fmla="*/ 0 w 37"/>
                            <a:gd name="T5" fmla="*/ 15 h 52"/>
                            <a:gd name="T6" fmla="*/ 29 w 37"/>
                            <a:gd name="T7" fmla="*/ 52 h 52"/>
                            <a:gd name="T8" fmla="*/ 37 w 37"/>
                            <a:gd name="T9" fmla="*/ 38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" h="52">
                              <a:moveTo>
                                <a:pt x="37" y="38"/>
                              </a:moveTo>
                              <a:cubicBezTo>
                                <a:pt x="37" y="38"/>
                                <a:pt x="7" y="24"/>
                                <a:pt x="5" y="0"/>
                              </a:cubicBezTo>
                              <a:cubicBezTo>
                                <a:pt x="5" y="0"/>
                                <a:pt x="0" y="5"/>
                                <a:pt x="0" y="15"/>
                              </a:cubicBezTo>
                              <a:cubicBezTo>
                                <a:pt x="0" y="18"/>
                                <a:pt x="7" y="40"/>
                                <a:pt x="29" y="52"/>
                              </a:cubicBezTo>
                              <a:lnTo>
                                <a:pt x="37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0FD77C4" id="Group 17" o:spid="_x0000_s1026" alt="&quot;&quot;" style="position:absolute;margin-left:0;margin-top:0;width:505.75pt;height:360.05pt;z-index:251798528;mso-width-percent:1000;mso-height-percent:1000;mso-position-horizontal:center;mso-position-horizontal-relative:page;mso-position-vertical:center;mso-position-vertical-relative:page;mso-width-percent:1000;mso-height-percent:1000" coordsize="64227,4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">
              <v:rect id="AutoShape 3" o:spid="_x0000_s1027" style="position:absolute;left:20193;top:4857;width:24066;height:36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o:lock v:ext="edit" aspectratio="t" text="t"/>
              </v:rect>
              <v:rect id="Rectangle 4" o:spid="_x0000_s1028" style="position:absolute;width:64196;height:4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" fillcolor="#ced5df [671]" stroked="f"/>
              <v:shape id="Freeform 67" o:spid="_x0000_s1029" style="position:absolute;left:53340;top:20669;width:9089;height:7600;visibility:visible;mso-wrap-style:square;v-text-anchor:top" coordsize="13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" path="m7,107v,,49,-75,75,-91c108,,139,55,139,71,139,85,14,116,7,116v-7,,,-9,,-9xe" fillcolor="#00b8ab [3208]" stroked="f">
                <v:path arrowok="t" o:connecttype="custom" o:connectlocs="45776,701070;536238,104833;908988,465196;45776,760038;45776,701070" o:connectangles="0,0,0,0,0"/>
              </v:shape>
              <v:shape id="Freeform 68" o:spid="_x0000_s1030" style="position:absolute;left:54578;top:23050;width:7065;height:4392;visibility:visible;mso-wrap-style:square;v-text-anchor:top" coordsize="10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" path="m,67c,67,89,,101,23,108,43,11,64,,67xe" fillcolor="#00897f [2408]" stroked="f">
                <v:path arrowok="t" o:connecttype="custom" o:connectlocs="0,439218;660770,150776;0,439218" o:connectangles="0,0,0"/>
              </v:shape>
              <v:shape id="Freeform 69" o:spid="_x0000_s1031" style="position:absolute;left:52292;top:16764;width:7142;height:11266;visibility:visible;mso-wrap-style:square;v-text-anchor:top" coordsize="10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" path="m2,160c2,160,,61,14,31,29,,90,31,100,46,109,58,14,164,7,168v-6,4,-5,-8,-5,-8xe" fillcolor="#00b8ab [3208]" stroked="f">
                <v:path arrowok="t" o:connecttype="custom" o:connectlocs="13105,1048083;91733,203066;655234,301324;45866,1100487;13105,1048083" o:connectangles="0,0,0,0,0"/>
              </v:shape>
              <v:shape id="Freeform 70" o:spid="_x0000_s1032" style="position:absolute;left:52959;top:18573;width:5117;height:8059;visibility:visible;mso-wrap-style:square;v-text-anchor:top" coordsize="78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" path="m,123c,123,31,,57,16,78,33,8,113,,123xe" fillcolor="#00897f [2408]" stroked="f">
                <v:path arrowok="t" o:connecttype="custom" o:connectlocs="0,805869;373995,104828;0,805869" o:connectangles="0,0,0"/>
              </v:shape>
              <v:shape id="Freeform 71" o:spid="_x0000_s1033" style="position:absolute;left:45053;top:16764;width:7065;height:11266;visibility:visible;mso-wrap-style:square;v-text-anchor:top" coordsize="10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" path="m107,160v,,1,-99,-13,-129c80,,19,31,8,46,,58,95,164,101,168v7,4,6,-8,6,-8xe" fillcolor="#00b8ab [3208]" stroked="f">
                <v:path arrowok="t" o:connecttype="custom" o:connectlocs="700024,1048083;614974,203066;52338,301324;660770,1100487;700024,1048083" o:connectangles="0,0,0,0,0"/>
              </v:shape>
              <v:shape id="Freeform 72" o:spid="_x0000_s1034" style="position:absolute;left:46386;top:18573;width:5118;height:8059;visibility:visible;mso-wrap-style:square;v-text-anchor:top" coordsize="78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" path="m78,123c78,123,47,,20,16,,33,69,113,78,123xe" fillcolor="#00897f [2408]" stroked="f">
                <v:path arrowok="t" o:connecttype="custom" o:connectlocs="511783,805869;131226,104828;511783,805869" o:connectangles="0,0,0"/>
              </v:shape>
              <v:shape id="Freeform 73" o:spid="_x0000_s1035" style="position:absolute;left:42100;top:20669;width:9090;height:7600;visibility:visible;mso-wrap-style:square;v-text-anchor:top" coordsize="13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" path="m132,107v,,-49,-75,-75,-91c30,,,55,,71v,14,125,45,132,45c139,116,132,107,132,107xe" fillcolor="#00b8ab [3208]" stroked="f">
                <v:path arrowok="t" o:connecttype="custom" o:connectlocs="863212,701070;372750,104833;0,465196;863212,760038;863212,701070" o:connectangles="0,0,0,0,0"/>
              </v:shape>
              <v:shape id="Freeform 74" o:spid="_x0000_s1036" style="position:absolute;left:42767;top:23050;width:7104;height:4392;visibility:visible;mso-wrap-style:square;v-text-anchor:top" coordsize="109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" path="m109,67c109,67,19,,7,23,,43,97,64,109,67xe" fillcolor="#00897f [2408]" stroked="f">
                <v:path arrowok="t" o:connecttype="custom" o:connectlocs="710386,439218;45621,150776;710386,439218" o:connectangles="0,0,0"/>
              </v:shape>
              <v:shape id="Freeform 75" o:spid="_x0000_s1037" style="position:absolute;left:49815;top:25908;width:4851;height:2635;visibility:visible;mso-wrap-style:square;v-text-anchor:top" coordsize="7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" path="m61,c56,,51,2,46,4,41,7,34,7,28,4,24,2,19,,13,,1,,,20,3,28v2,9,6,12,13,12c24,40,37,40,37,40v,,13,,21,c66,40,70,37,72,28,74,20,73,,61,xe" fillcolor="#00897f [2408]" stroked="f">
                <v:path arrowok="t" o:connecttype="custom" o:connectlocs="399837,0;301516,26353;183532,26353;85211,0;19664,184472;104875,263531;242524,263531;380173,263531;471939,184472;399837,0" o:connectangles="0,0,0,0,0,0,0,0,0,0"/>
              </v:shape>
              <v:shape id="Freeform: Shape 206" o:spid="_x0000_s1038" style="position:absolute;left:40290;top:32670;width:23899;height:13024;visibility:visible;mso-wrap-style:square;v-text-anchor:top" coordsize="2389835,130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" path="m,l2389835,r,1121210l2371772,1302376r-2264832,l,xe" fillcolor="#ade7e3 [1943]" stroked="f">
                <v:path arrowok="t" o:connecttype="custom" o:connectlocs="0,0;2389835,0;2389835,1121210;2371772,1302376;106940,1302376" o:connectangles="0,0,0,0,0"/>
              </v:shape>
              <v:shape id="Freeform: Shape 205" o:spid="_x0000_s1039" style="position:absolute;left:59912;top:32670;width:4315;height:13024;visibility:visible;mso-wrap-style:square;v-text-anchor:top" coordsize="431519,130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" path="m11458,l431519,r,1111441l412482,1302376,,1302376,,171868,11458,xe" fillcolor="#78d8d1 [3207]" stroked="f">
                <v:path arrowok="t" o:connecttype="custom" o:connectlocs="11458,0;431519,0;431519,1111441;412482,1302376;0,1302376;0,171868" o:connectangles="0,0,0,0,0,0"/>
              </v:shape>
              <v:shape id="Freeform 80" o:spid="_x0000_s1040" style="position:absolute;left:45243;top:33909;width:14666;height:1031;visibility:visible;mso-wrap-style:square;v-text-anchor:top" coordsize="38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" path="m384,l3,,,27r384,l384,12,384,xe" fillcolor="#78d8d1 [3207]" stroked="f">
                <v:path arrowok="t" o:connecttype="custom" o:connectlocs="1466603,0;11458,0;0,103121;1466603,103121;1466603,45832;1466603,0" o:connectangles="0,0,0,0,0,0"/>
              </v:shape>
              <v:shape id="Freeform 81" o:spid="_x0000_s1041" style="position:absolute;left:46767;top:35433;width:14666;height:1031;visibility:visible;mso-wrap-style:square;v-text-anchor:top" coordsize="38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" path="m384,l3,,,27r384,l384,12,384,e" filled="f" stroked="f">
                <v:path arrowok="t" o:connecttype="custom" o:connectlocs="1466603,0;11458,0;0,103121;1466603,103121;1466603,45832;1466603,0" o:connectangles="0,0,0,0,0,0"/>
              </v:shape>
              <v:shape id="Freeform: Shape 209" o:spid="_x0000_s1042" style="position:absolute;left:59912;top:33813;width:4314;height:1092;visibility:visible;mso-wrap-style:square;v-text-anchor:top" coordsize="431464,109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" path="m431464,r,103223l103121,109193,,109193,,51904,,6073r45832,l431464,xe" fillcolor="#38c3b8 [2407]" stroked="f">
                <v:path arrowok="t" o:connecttype="custom" o:connectlocs="431464,0;431464,103223;103121,109193;0,109193;0,51904;0,6073;45832,6073" o:connectangles="0,0,0,0,0,0,0"/>
              </v:shape>
              <v:shape id="Freeform: Shape 203" o:spid="_x0000_s1043" style="position:absolute;left:39147;top:28289;width:25027;height:5576;visibility:visible;mso-wrap-style:square;v-text-anchor:top" coordsize="2502699,55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" path="m,l2173169,r329530,46742l2502699,551928r-386819,5688l64928,557616,,xe" fillcolor="#ade7e3 [1943]" stroked="f">
                <v:path arrowok="t" o:connecttype="custom" o:connectlocs="0,0;2173169,0;2502699,46742;2502699,551928;2115880,557616;64928,557616" o:connectangles="0,0,0,0,0,0"/>
              </v:shape>
              <v:shape id="Freeform: Shape 202" o:spid="_x0000_s1044" style="position:absolute;left:60293;top:28289;width:3874;height:5576;visibility:visible;mso-wrap-style:square;v-text-anchor:top" coordsize="387451,55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" path="m57289,l387451,46832r,505086l,557616,57289,xe" fillcolor="#78d8d1 [3207]" stroked="f">
                <v:path arrowok="t" o:connecttype="custom" o:connectlocs="57289,0;387451,46832;387451,551918;0,557616" o:connectangles="0,0,0,0"/>
              </v:shape>
              <v:shape id="Freeform 88" o:spid="_x0000_s1045" style="position:absolute;left:40767;top:37909;width:1374;height:2406;visibility:visible;mso-wrap-style:square;v-text-anchor:top" coordsize="2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" path="m3,c2,,1,,,1,3,37,3,37,3,37v,,,,,c13,37,21,29,21,19,21,9,13,,3,e" fillcolor="#00a69c" stroked="f">
                <v:path arrowok="t" o:connecttype="custom" o:connectlocs="19642,0;0,6503;19642,240615;19642,240615;137494,123559;19642,0" o:connectangles="0,0,0,0,0,0"/>
              </v:shape>
              <v:oval id="Oval 89" o:spid="_x0000_s1046" style="position:absolute;left:44577;top:42481;width:2406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" fillcolor="#25817a [1607]" stroked="f"/>
              <v:oval id="Oval 90" o:spid="_x0000_s1047" style="position:absolute;left:45339;top:34385;width:2367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" fillcolor="#25817a [1607]" stroked="f"/>
              <v:oval id="Oval 91" o:spid="_x0000_s1048" style="position:absolute;left:49911;top:39147;width:2329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" fillcolor="#25817a [1607]" stroked="f"/>
              <v:shape id="Freeform 92" o:spid="_x0000_s1049" style="position:absolute;left:48577;top:28289;width:2368;height:1298;visibility:visible;mso-wrap-style:square;v-text-anchor:top" coordsize="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" path="m,2c,12,8,20,18,20,28,20,36,12,36,2v,-1,,-1,,-2c,,,,,,,1,,1,,2xe" fillcolor="#25817a [1607]" stroked="f">
                <v:path arrowok="t" o:connecttype="custom" o:connectlocs="0,12986;118398,129856;236795,12986;236795,0;0,0;0,12986" o:connectangles="0,0,0,0,0,0"/>
              </v:shape>
              <v:shape id="Freeform 93" o:spid="_x0000_s1050" style="position:absolute;left:51530;top:32004;width:2406;height:1871;visibility:visible;mso-wrap-style:square;v-text-anchor:top" coordsize="3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" path="m19,c9,,,8,,18v,4,1,7,3,10c34,28,34,28,34,28v2,-3,3,-6,3,-10c37,8,29,,19,xe" fillcolor="#25817a [1607]" stroked="f">
                <v:path arrowok="t" o:connecttype="custom" o:connectlocs="123559,0;0,120308;19509,187145;221105,187145;240614,120308;123559,0" o:connectangles="0,0,0,0,0,0"/>
              </v:shape>
              <v:shape id="Freeform 94" o:spid="_x0000_s1051" style="position:absolute;left:57435;top:28289;width:2406;height:1184;visibility:visible;mso-wrap-style:square;v-text-anchor:top" coordsize="3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" path="m18,18c28,18,37,10,37,,,,,,,,,10,8,18,18,18xe" fillcolor="#25817a [1607]" stroked="f">
                <v:path arrowok="t" o:connecttype="custom" o:connectlocs="117055,118398;240614,0;0,0;117055,118398" o:connectangles="0,0,0,0"/>
              </v:shape>
              <v:shape id="Freeform 95" o:spid="_x0000_s1052" style="position:absolute;left:59436;top:32575;width:2367;height:1337;visibility:visible;mso-wrap-style:square;v-text-anchor:top" coordsize="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" path="m18,c8,,,9,,19v,,,1,,1c14,20,14,20,14,20v22,,22,,22,c36,19,36,19,36,19,36,9,28,,18,xe" fillcolor="#25817a [1607]" stroked="f">
                <v:path arrowok="t" o:connecttype="custom" o:connectlocs="118398,0;0,126991;0,133675;92087,133675;236795,133675;236795,126991;118398,0" o:connectangles="0,0,0,0,0,0,0"/>
              </v:shape>
              <v:shape id="Freeform 96" o:spid="_x0000_s1053" style="position:absolute;left:56197;top:44481;width:2368;height:1184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" path="m18,c8,,,8,,18v36,,36,,36,c36,8,28,,18,xe" fillcolor="#25817a [1607]" stroked="f">
                <v:path arrowok="t" o:connecttype="custom" o:connectlocs="118398,0;0,118398;236795,118398;118398,0" o:connectangles="0,0,0,0"/>
              </v:shape>
              <v:oval id="Oval 97" o:spid="_x0000_s1054" style="position:absolute;left:55340;top:37147;width:2406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" fillcolor="#25817a [1607]" stroked="f"/>
              <v:shape id="Freeform: Shape 210" o:spid="_x0000_s1055" style="position:absolute;left:63912;top:34766;width:291;height:1523;visibility:visible;mso-wrap-style:square;v-text-anchor:top" coordsize="29057,15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" path="m29057,r,152298l8015,119373c2841,106671,,92852,,78220,,61962,3247,46111,9131,31479l29057,xe" fillcolor="#25817a [1607]" stroked="f">
                <v:path arrowok="t" o:connecttype="custom" o:connectlocs="29057,0;29057,152298;8015,119373;0,78220;9131,31479" o:connectangles="0,0,0,0,0"/>
              </v:shape>
              <v:shape id="Freeform 99" o:spid="_x0000_s1056" style="position:absolute;left:39147;top:28289;width:1184;height:1298;visibility:visible;mso-wrap-style:square;v-text-anchor:top" coordsize="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" path="m2,20c11,19,18,11,18,2v,-1,,-1,,-2c,,,,,l2,20xe" fillcolor="#00a69c" stroked="f">
                <v:path arrowok="t" o:connecttype="custom" o:connectlocs="13155,129856;118398,12986;118398,0;0,0;13155,129856" o:connectangles="0,0,0,0,0"/>
              </v:shape>
              <v:oval id="Oval 100" o:spid="_x0000_s1057" style="position:absolute;left:42957;top:29622;width:2368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" fillcolor="#25817a [1607]" stroked="f"/>
              <v:oval id="Oval 101" o:spid="_x0000_s1058" style="position:absolute;left:60864;top:40767;width:2368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" fillcolor="#25817a [1607]" stroked="f"/>
              <v:shape id="Freeform 102" o:spid="_x0000_s1059" style="position:absolute;left:2095;top:19145;width:9625;height:8097;visibility:visible;mso-wrap-style:square;v-text-anchor:top" coordsize="147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" path="m140,113v,,-52,-79,-80,-96c32,,,58,,75v,15,132,48,140,48c147,123,140,113,140,113xe" fillcolor="#ff5b38 [3204]" stroked="f">
                <v:path arrowok="t" o:connecttype="custom" o:connectlocs="916627,743860;392840,111908;0,493712;916627,809688;916627,743860" o:connectangles="0,0,0,0,0"/>
              </v:shape>
              <v:shape id="Freeform 103" o:spid="_x0000_s1060" style="position:absolute;left:2857;top:21621;width:7562;height:4660;visibility:visible;mso-wrap-style:square;v-text-anchor:top" coordsize="11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" path="m115,71c115,71,20,,7,24,,45,103,68,115,71xe" fillcolor="#e82800 [2404]" stroked="f">
                <v:path arrowok="t" o:connecttype="custom" o:connectlocs="756217,465953;46031,157505;756217,465953" o:connectangles="0,0,0"/>
              </v:shape>
              <v:shape id="Freeform 104" o:spid="_x0000_s1061" style="position:absolute;left:5238;top:14954;width:7601;height:11992;visibility:visible;mso-wrap-style:square;v-text-anchor:top" coordsize="11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" path="m114,170v,,2,-105,-13,-137c86,,21,33,10,49,,62,101,174,108,179v7,4,6,-9,6,-9xe" fillcolor="#ff5b38 [3204]" stroked="f">
                <v:path arrowok="t" o:connecttype="custom" o:connectlocs="746932,1114062;661755,216259;65520,321112;707620,1173042;746932,1114062" o:connectangles="0,0,0,0,0"/>
              </v:shape>
              <v:shape id="Freeform 105" o:spid="_x0000_s1062" style="position:absolute;left:6762;top:16859;width:5347;height:8670;visibility:visible;mso-wrap-style:square;v-text-anchor:top" coordsize="8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" path="m82,132c82,132,49,,22,18,,36,74,121,82,132xe" fillcolor="#e82800 [2404]" stroked="f">
                <v:path arrowok="t" o:connecttype="custom" o:connectlocs="534699,866978;143456,118224;534699,866978" o:connectangles="0,0,0"/>
              </v:shape>
              <v:shape id="Freeform 106" o:spid="_x0000_s1063" style="position:absolute;left:12954;top:14954;width:7562;height:11992;visibility:visible;mso-wrap-style:square;v-text-anchor:top" coordsize="11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" path="m1,170c1,170,,65,15,33,30,,95,33,106,49,115,62,14,174,7,179,,183,1,170,1,170xe" fillcolor="#ff5b38 [3204]" stroked="f">
                <v:path arrowok="t" o:connecttype="custom" o:connectlocs="6576,1114062;98637,216259;697035,321112;46031,1173042;6576,1114062" o:connectangles="0,0,0,0,0"/>
              </v:shape>
              <v:shape id="Freeform 107" o:spid="_x0000_s1064" style="position:absolute;left:13716;top:16859;width:5461;height:8670;visibility:visible;mso-wrap-style:square;v-text-anchor:top" coordsize="8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" path="m,132c,132,33,,61,18,83,36,9,121,,132xe" fillcolor="#e82800 [2404]" stroked="f">
                <v:path arrowok="t" o:connecttype="custom" o:connectlocs="0,866978;401392,118224;0,866978" o:connectangles="0,0,0"/>
              </v:shape>
              <v:shape id="Freeform 108" o:spid="_x0000_s1065" style="position:absolute;left:14097;top:19145;width:9700;height:8097;visibility:visible;mso-wrap-style:square;v-text-anchor:top" coordsize="148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" path="m8,113v,,52,-79,79,-96c115,,147,58,148,75,148,90,15,123,8,123v-8,,,-10,,-10xe" fillcolor="#ff5b38 [3204]" stroked="f">
                <v:path arrowok="t" o:connecttype="custom" o:connectlocs="52438,743860;570260,111908;970097,493712;52438,809688;52438,743860" o:connectangles="0,0,0,0,0"/>
              </v:shape>
              <v:shape id="Freeform 109" o:spid="_x0000_s1066" style="position:absolute;left:15335;top:21621;width:7600;height:4660;visibility:visible;mso-wrap-style:square;v-text-anchor:top" coordsize="11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" path="m,71c,71,95,,108,24,116,45,13,68,,71xe" fillcolor="#e82800 [2404]" stroked="f">
                <v:path arrowok="t" o:connecttype="custom" o:connectlocs="0,465953;707620,157505;0,465953" o:connectangles="0,0,0"/>
              </v:shape>
              <v:shape id="Freeform 110" o:spid="_x0000_s1067" style="position:absolute;left:10287;top:24765;width:5194;height:2749;visibility:visible;mso-wrap-style:square;v-text-anchor:top" coordsize="7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" path="m14,v6,,12,2,16,4c36,7,43,7,49,4,54,2,59,,65,,78,,79,21,76,30,74,39,70,42,62,42v-8,,-22,,-22,c40,42,26,42,18,42,10,42,5,39,3,30,,21,1,,14,xe" fillcolor="#ff9b87 [1940]" stroked="f">
                <v:path arrowok="t" o:connecttype="custom" o:connectlocs="92049,0;197249,26189;322173,26189;427373,0;499697,196420;407648,274988;262998,274988;118349,274988;19725,196420;92049,0" o:connectangles="0,0,0,0,0,0,0,0,0,0"/>
              </v:shape>
              <v:shape id="Freeform: Shape 189" o:spid="_x0000_s1068" style="position:absolute;left:95;top:31813;width:25529;height:13826;visibility:visible;mso-wrap-style:square;v-text-anchor:top" coordsize="2552924,138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" path="m,l2552924,,2438346,1382581r-2394687,l,966675,,xe" fillcolor="#faaf40 [3205]" stroked="f">
                <v:path arrowok="t" o:connecttype="custom" o:connectlocs="0,0;2552924,0;2438346,1382581;43659,1382581;0,966675" o:connectangles="0,0,0,0,0"/>
              </v:shape>
              <v:shape id="Freeform: Shape 188" o:spid="_x0000_s1069" style="position:absolute;top:31813;width:4829;height:13826;visibility:visible;mso-wrap-style:square;v-text-anchor:top" coordsize="482925,138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" path="m,l471467,r11458,179507l482925,1382581r-431578,l,893437,,xe" fillcolor="#e48a06 [2405]" stroked="f">
                <v:path arrowok="t" o:connecttype="custom" o:connectlocs="0,0;471467,0;482925,179507;482925,1382581;51347,1382581;0,893437" o:connectangles="0,0,0,0,0,0"/>
              </v:shape>
              <v:shape id="Freeform 115" o:spid="_x0000_s1070" style="position:absolute;top:33051;width:20602;height:1026;visibility:visible;mso-wrap-style:square;v-text-anchor:top" coordsize="32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" path="m323,14v,2,-1,3,-3,4c323,18,323,18,323,18v,-4,,-4,,-4m142,1c86,1,86,1,86,1v,7,,7,,7c86,18,86,18,86,18v46,,46,,46,c142,1,142,1,142,1t148,c157,1,157,1,157,1v9,17,9,17,9,17c286,18,286,18,286,18v-2,-1,-3,-4,-2,-7c290,1,290,1,290,1t37,c316,1,316,1,316,1v6,10,6,10,6,10c322,12,322,12,322,12,321,2,321,2,321,2v6,-1,6,-1,6,-1m,c1,17,1,17,1,17v,-6,,-6,,-6c1,11,1,11,1,11,,,,,,,,,,,,e" fillcolor="#e48a06 [2405]" stroked="f">
                <v:path arrowok="t" o:connecttype="custom" o:connectlocs="2035085,79785;2016183,102581;2035085,102581;2035085,79785;894681,5699;541849,5699;541849,45592;541849,102581;831675,102581;894681,5699;1827166,5699;989190,5699;1045895,102581;1801964,102581;1789362,62688;1827166,5699;2060287,5699;1990981,5699;2028784,62688;2028784,68387;2022484,11398;2060287,5699;0,0;6301,96882;6301,62688;6301,62688;0,0;0,0" o:connectangles="0,0,0,0,0,0,0,0,0,0,0,0,0,0,0,0,0,0,0,0,0,0,0,0,0,0,0,0"/>
                <o:lock v:ext="edit" verticies="t"/>
              </v:shape>
              <v:shape id="Freeform: Shape 195" o:spid="_x0000_s1071" style="position:absolute;top:33051;width:4781;height:1173;visibility:visible;mso-wrap-style:square;v-text-anchor:top" coordsize="478196,11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" path="m,l41080,530v74591,964,193937,2505,384890,4972c425970,5502,425970,5502,478196,5502v,,,,,46043c478196,51545,478196,51545,478196,117322v,,,,-110981,c367215,117322,367215,117322,44466,111902l,111156,,xe" fillcolor="#985c04 [1605]" stroked="f">
                <v:path arrowok="t" o:connecttype="custom" o:connectlocs="0,0;41080,530;425970,5502;478196,5502;478196,51545;478196,117322;367215,117322;44466,111902;0,111156" o:connectangles="0,0,0,0,0,0,0,0,0"/>
              </v:shape>
              <v:shape id="Freeform 117" o:spid="_x0000_s1072" style="position:absolute;left:4762;top:35147;width:1375;height:2368;visibility:visible;mso-wrap-style:square;v-text-anchor:top" coordsize="2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" path="m,c,,,,,,,36,,36,,36v15,,15,,15,c19,36,21,31,19,28,5,3,5,3,5,3,4,1,2,,,e" fillcolor="#e48a06 [2405]" stroked="f">
                <v:path arrowok="t" o:connecttype="custom" o:connectlocs="0,0;0,0;0,236796;98210,236796;124399,184175;32737,19733;0,0" o:connectangles="0,0,0,0,0,0,0"/>
              </v:shape>
              <v:shape id="Freeform 118" o:spid="_x0000_s1073" style="position:absolute;left:3524;top:35147;width:1298;height:2368;visibility:visible;mso-wrap-style:square;v-text-anchor:top" coordsize="2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" path="m20,c19,,17,1,16,3,1,28,1,28,1,28v-1,3,1,8,5,8c20,36,20,36,20,36,20,,20,,20,e" fillcolor="#985c04 [1605]" stroked="f">
                <v:path arrowok="t" o:connecttype="custom" o:connectlocs="129855,0;103884,19733;6493,184175;38957,236796;129855,236796;129855,0" o:connectangles="0,0,0,0,0,0"/>
              </v:shape>
              <v:shape id="Freeform: Shape 190" o:spid="_x0000_s1074" style="position:absolute;top:34671;width:585;height:1476;visibility:visible;mso-wrap-style:square;v-text-anchor:top" coordsize="58550,14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" path="m,l8585,14996c19717,34442,34560,60370,54351,94941v13194,26340,-6597,52680,-32985,52680c21366,147621,21366,147621,11471,147621l,147621,,xe" fillcolor="#985c04 [1605]" stroked="f">
                <v:path arrowok="t" o:connecttype="custom" o:connectlocs="0,0;8585,14996;54351,94941;21366,147621;11471,147621;0,147621" o:connectangles="0,0,0,0,0,0"/>
              </v:shape>
              <v:shape id="Freeform 125" o:spid="_x0000_s1075" style="position:absolute;left:8191;top:40195;width:2673;height:2292;visibility:visible;mso-wrap-style:square;v-text-anchor:top" coordsize="4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" path="m21,c19,,17,,16,2,2,27,2,27,2,27v-2,4,,8,4,8c35,35,35,35,35,35v4,,6,-4,4,-8c25,2,25,2,25,2,24,,22,,21,e" fillcolor="#e48a06 [2405]" stroked="f">
                <v:path arrowok="t" o:connecttype="custom" o:connectlocs="136935,0;104331,13095;13041,176778;39124,229157;228225,229157;254308,176778;163018,13095;136935,0" o:connectangles="0,0,0,0,0,0,0,0"/>
              </v:shape>
              <v:shape id="Freeform 126" o:spid="_x0000_s1076" style="position:absolute;left:12668;top:35718;width:2673;height:2368;visibility:visible;mso-wrap-style:square;v-text-anchor:top" coordsize="4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" path="m21,c19,,17,1,16,3,2,28,2,28,2,28v-2,4,,8,4,8c35,36,35,36,35,36v4,,6,-4,5,-8c25,3,25,3,25,3,24,1,22,,21,e" fillcolor="#e48a06 [2405]" stroked="f">
                <v:path arrowok="t" o:connecttype="custom" o:connectlocs="136935,0;104331,19733;13041,184175;39124,236796;228225,236796;260828,184175;163018,19733;136935,0" o:connectangles="0,0,0,0,0,0,0,0"/>
              </v:shape>
              <v:shape id="Freeform 127" o:spid="_x0000_s1077" style="position:absolute;left:22479;top:45339;width:1947;height:267;visibility:visible;mso-wrap-style:square;v-text-anchor:top" coordsize="5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" path="m5,l,7r51,l5,7,5,xe" fillcolor="#f16508" stroked="f">
                <v:path arrowok="t" o:connecttype="custom" o:connectlocs="19096,0;0,26735;194783,26735;19096,26735;19096,0" o:connectangles="0,0,0,0,0"/>
              </v:shape>
              <v:shape id="Freeform 129" o:spid="_x0000_s1078" style="position:absolute;left:20097;top:37909;width:1834;height:2292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" path="m21,c19,,18,1,17,2,2,27,2,27,2,27v-2,4,1,8,5,8c28,35,28,35,28,35,23,,23,,23,v,,-1,,-2,e" fillcolor="#e48a06 [2405]" stroked="f">
                <v:path arrowok="t" o:connecttype="custom" o:connectlocs="137494,0;111304,13095;13095,176778;45831,229157;183325,229157;150588,0;137494,0" o:connectangles="0,0,0,0,0,0,0"/>
              </v:shape>
              <v:shape id="Freeform 130" o:spid="_x0000_s1079" style="position:absolute;left:17907;top:34290;width:2215;height:76;visibility:visible;mso-wrap-style:square;v-text-anchor:top" coordsize="3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" path="m34,c,,,,,,1,1,1,1,2,1v30,,30,,30,c33,1,33,1,34,e" fillcolor="#e48a06 [2405]" stroked="f">
                <v:path arrowok="t" o:connecttype="custom" o:connectlocs="221518,0;0,0;13030,7639;208488,7639;221518,0" o:connectangles="0,0,0,0,0"/>
              </v:shape>
              <v:shape id="Freeform 131" o:spid="_x0000_s1080" style="position:absolute;left:17716;top:33147;width:2597;height:1107;visibility:visible;mso-wrap-style:square;v-text-anchor:top" coordsize="4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" path="m33,c7,,7,,7,,1,10,1,10,1,10v-1,3,,6,2,7c37,17,37,17,37,17v2,-1,3,-2,3,-4c39,11,39,11,39,11v,,,,,-1c33,,33,,33,e" fillcolor="#985c04 [1605]" stroked="f">
                <v:path arrowok="t" o:connecttype="custom" o:connectlocs="214262,0;45449,0;6493,65152;19478,110759;240233,110759;259711,84698;253218,71668;253218,65152;214262,0" o:connectangles="0,0,0,0,0,0,0,0,0"/>
              </v:shape>
              <v:shape id="Freeform 132" o:spid="_x0000_s1081" style="position:absolute;left:8191;top:34290;width:2673;height:725;visibility:visible;mso-wrap-style:square;v-text-anchor:top" coordsize="4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" path="m37,c3,,3,,3,,2,3,2,3,2,3v-2,4,,8,4,8c35,11,35,11,35,11v4,,6,-4,4,-8c37,,37,,37,e" fillcolor="#e48a06 [2405]" stroked="f">
                <v:path arrowok="t" o:connecttype="custom" o:connectlocs="241266,0;19562,0;13041,19791;39124,72566;228225,72566;254308,19791;241266,0" o:connectangles="0,0,0,0,0,0,0"/>
              </v:shape>
              <v:shape id="Freeform 133" o:spid="_x0000_s1082" style="position:absolute;left:8382;top:33147;width:2215;height:1107;visibility:visible;mso-wrap-style:square;v-text-anchor:top" coordsize="5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" path="m43,l17,,,29r58,l43,xe" fillcolor="#985c04 [1605]" stroked="f">
                <v:path arrowok="t" o:connecttype="custom" o:connectlocs="164229,0;64928,0;0,110759;221518,110759;164229,0" o:connectangles="0,0,0,0,0"/>
              </v:shape>
              <v:shape id="Freeform 134" o:spid="_x0000_s1083" style="position:absolute;left:7810;top:33147;width:2215;height:1107;visibility:visible;mso-wrap-style:square;v-text-anchor:top" coordsize="5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" path="m43,l17,,,29r58,l43,e" filled="f" stroked="f">
                <v:path arrowok="t" o:connecttype="custom" o:connectlocs="164229,0;64928,0;0,110759;221518,110759;164229,0" o:connectangles="0,0,0,0,0"/>
              </v:shape>
              <v:shape id="Freeform 135" o:spid="_x0000_s1084" style="position:absolute;left:14763;top:42481;width:2750;height:2292;visibility:visible;mso-wrap-style:square;v-text-anchor:top" coordsize="4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" path="m21,c19,,18,1,17,2,2,28,2,28,2,28v-2,3,1,7,5,7c36,35,36,35,36,35v3,,6,-4,4,-7c25,2,25,2,25,2,24,1,23,,21,e" fillcolor="#e48a06 [2405]" stroked="f">
                <v:path arrowok="t" o:connecttype="custom" o:connectlocs="137494,0;111305,13095;13095,183326;45831,229157;235704,229157;261893,183326;163683,13095;137494,0" o:connectangles="0,0,0,0,0,0,0,0"/>
              </v:shape>
              <v:shape id="Freeform 136" o:spid="_x0000_s1085" style="position:absolute;left:4762;top:44196;width:267;height:763;visibility:visible;mso-wrap-style:square;v-text-anchor:top" coordsize="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" path="m,c,12,,12,,12,3,11,4,7,3,5,,,,,,e" fillcolor="#e48a06 [2405]" stroked="f">
                <v:path arrowok="t" o:connecttype="custom" o:connectlocs="0,0;0,76386;20051,31828;0,0" o:connectangles="0,0,0,0"/>
              </v:shape>
              <v:shape id="Freeform 137" o:spid="_x0000_s1086" style="position:absolute;left:2381;top:42672;width:2406;height:2291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" path="m21,c19,,17,1,16,2,2,28,2,28,2,28v-2,3,,7,4,7c35,35,35,35,35,35v1,,2,,2,c37,23,37,23,37,23,25,2,25,2,25,2,24,1,23,,21,e" fillcolor="#985c04 [1605]" stroked="f">
                <v:path arrowok="t" o:connecttype="custom" o:connectlocs="136565,0;104049,13095;13006,183326;39018,229157;227608,229157;240614,229157;240614,150589;162577,13095;136565,0" o:connectangles="0,0,0,0,0,0,0,0,0"/>
              </v:shape>
              <v:shape id="Freeform: Shape 196" o:spid="_x0000_s1087" style="position:absolute;top:38957;width:1209;height:2256;visibility:visible;mso-wrap-style:square;v-text-anchor:top" coordsize="120993,22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" path="m,l3847,1422v4982,3273,9963,8184,13284,14731c17131,16153,17131,16153,116765,179837v13284,19642,-6643,45831,-33212,45831c83553,225668,83553,225668,3847,225668v,,,,-3321,-28644l,192489,,xe" fillcolor="#985c04 [1605]" stroked="f">
                <v:path arrowok="t" o:connecttype="custom" o:connectlocs="0,0;3847,1422;17131,16153;116765,179837;83553,225668;3847,225668;526,197024;0,192489" o:connectangles="0,0,0,0,0,0,0,0"/>
              </v:shape>
              <v:shape id="Freeform: Shape 186" o:spid="_x0000_s1088" style="position:absolute;top:27241;width:26733;height:5920;visibility:visible;mso-wrap-style:square;v-text-anchor:top" coordsize="2673331,591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" path="m370307,l2673331,r-68747,591989l427596,591989,,585967,,57162,370307,xe" fillcolor="#faaf40 [3205]" stroked="f">
                <v:path arrowok="t" o:connecttype="custom" o:connectlocs="370307,0;2673331,0;2604584,591989;427596,591989;0,585967;0,57162" o:connectangles="0,0,0,0,0,0"/>
              </v:shape>
              <v:shape id="Freeform: Shape 185" o:spid="_x0000_s1089" style="position:absolute;left:95;top:27241;width:4198;height:5920;visibility:visible;mso-wrap-style:square;v-text-anchor:top" coordsize="419867,591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" path="m362578,r57289,591989l,586076,,55969,362578,xe" fillcolor="#e48a06 [2405]" stroked="f">
                <v:path arrowok="t" o:connecttype="custom" o:connectlocs="362578,0;419867,591989;0,586076;0,55969" o:connectangles="0,0,0,0"/>
              </v:shape>
              <v:shape id="Freeform 145" o:spid="_x0000_s1090" style="position:absolute;left:22383;top:28670;width:2674;height:2368;visibility:visible;mso-wrap-style:square;v-text-anchor:top" coordsize="4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" path="m21,c19,,17,1,16,3,2,28,2,28,2,28v-2,3,,8,4,8c35,36,35,36,35,36v4,,6,-5,4,-8c25,3,25,3,25,3,24,1,22,,21,e" fillcolor="#e48a06 [2405]" stroked="f">
                <v:path arrowok="t" o:connecttype="custom" o:connectlocs="136935,0;104331,19733;13041,184175;39124,236796;228225,236796;254308,184175;163018,19733;136935,0" o:connectangles="0,0,0,0,0,0,0,0"/>
              </v:shape>
              <v:shape id="Freeform 146" o:spid="_x0000_s1091" style="position:absolute;left:15049;top:27241;width:2750;height:1451;visibility:visible;mso-wrap-style:square;v-text-anchor:top" coordsize="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" path="m31,c10,,10,,10,,2,14,2,14,2,14v-2,4,,8,4,8c35,22,35,22,35,22v4,,7,-4,5,-8c31,,31,,31,e" fillcolor="#e48a06 [2405]" stroked="f">
                <v:path arrowok="t" o:connecttype="custom" o:connectlocs="202967,0;65473,0;13095,92357;39284,145133;229157,145133;261893,92357;202967,0" o:connectangles="0,0,0,0,0,0,0"/>
              </v:shape>
              <v:shape id="Freeform 147" o:spid="_x0000_s1092" style="position:absolute;left:11334;top:29908;width:2750;height:2292;visibility:visible;mso-wrap-style:square;v-text-anchor:top" coordsize="4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" path="m21,c19,,18,1,17,2,2,28,2,28,2,28v-2,3,1,7,5,7c36,35,36,35,36,35v3,,6,-4,4,-7c25,2,25,2,25,2,24,1,23,,21,e" fillcolor="#e48a06 [2405]" stroked="f">
                <v:path arrowok="t" o:connecttype="custom" o:connectlocs="137494,0;111305,13095;13095,183326;45831,229157;235704,229157;261893,183326;163683,13095;137494,0" o:connectangles="0,0,0,0,0,0,0,0"/>
              </v:shape>
              <v:shape id="Freeform 148" o:spid="_x0000_s1093" style="position:absolute;left:3810;top:27908;width:1833;height:2291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" path="m7,c6,,4,1,3,2,,8,,8,,8,3,35,3,35,3,35v19,,19,,19,c26,35,28,31,26,28,12,2,12,2,12,2,11,1,9,,7,e" fillcolor="#e48a06 [2405]" stroked="f">
                <v:path arrowok="t" o:connecttype="custom" o:connectlocs="45831,0;19642,13095;0,52379;19642,229157;144041,229157;170230,183326;78568,13095;45831,0" o:connectangles="0,0,0,0,0,0,0,0"/>
              </v:shape>
              <v:shape id="Freeform 149" o:spid="_x0000_s1094" style="position:absolute;left:2857;top:28384;width:1146;height:1757;visibility:visible;mso-wrap-style:square;v-text-anchor:top" coordsize="1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" path="m14,c2,20,2,20,2,20v-2,3,1,7,5,7c17,27,17,27,17,27,14,,14,,14,e" fillcolor="#985c04 [1605]" stroked="f">
                <v:path arrowok="t" o:connecttype="custom" o:connectlocs="94358,0;13480,130139;47179,175687;114578,175687;94358,0" o:connectangles="0,0,0,0,0"/>
              </v:shape>
              <v:shape id="Freeform 151" o:spid="_x0000_s1095" style="position:absolute;left:21526;top:36576;width:22534;height:9089;visibility:visible;mso-wrap-style:square;v-text-anchor:top" coordsize="590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" path="m,l590,,552,238r-521,l,xe" fillcolor="#ff8a7a [1942]" stroked="f">
                <v:path arrowok="t" o:connecttype="custom" o:connectlocs="0,0;2253374,0;2108241,908990;118398,908990;0,0" o:connectangles="0,0,0,0,0"/>
              </v:shape>
              <v:shape id="Freeform 153" o:spid="_x0000_s1096" style="position:absolute;left:21526;top:36576;width:4927;height:9089;visibility:visible;mso-wrap-style:square;v-text-anchor:top" coordsize="12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" path="m125,l,,31,238r98,l129,31,125,xe" fillcolor="#ff3d22 [3206]" stroked="f">
                <v:path arrowok="t" o:connecttype="custom" o:connectlocs="477410,0;0,0;118398,908990;492687,908990;492687,118398;477410,0" o:connectangles="0,0,0,0,0,0"/>
              </v:shape>
              <v:shape id="Freeform 155" o:spid="_x0000_s1097" style="position:absolute;left:43243;top:41243;width:38;height:573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" path="m1,l,15r,l1,xe" fillcolor="#74877e" stroked="f">
                <v:path arrowok="t" o:connecttype="custom" o:connectlocs="3819,0;0,57289;0,57289;3819,0" o:connectangles="0,0,0,0"/>
              </v:shape>
              <v:shape id="Freeform 156" o:spid="_x0000_s1098" style="position:absolute;left:44767;top:42767;width:38;height:573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" path="m1,l,15r,l1,e" filled="f" stroked="f">
                <v:path arrowok="t" o:connecttype="custom" o:connectlocs="3819,0;0,57289;0,57289;3819,0" o:connectangles="0,0,0,0"/>
              </v:shape>
              <v:shape id="Freeform 157" o:spid="_x0000_s1099" style="position:absolute;left:37909;top:40005;width:5614;height:5614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" path="m147,l,147r38,l141,46r1,-15l147,xe" fillcolor="#ff3d22 [3206]" stroked="f">
                <v:path arrowok="t" o:connecttype="custom" o:connectlocs="561434,0;0,561435;145133,561435;538518,175687;542338,118398;561434,0" o:connectangles="0,0,0,0,0,0"/>
              </v:shape>
              <v:shape id="Freeform 159" o:spid="_x0000_s1100" style="position:absolute;left:32480;top:39147;width:7906;height:6493;visibility:visible;mso-wrap-style:square;v-text-anchor:top" coordsize="207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" path="m207,l169,,,170r37,l207,xe" fillcolor="#ff3d22 [3206]" stroked="f">
                <v:path arrowok="t" o:connecttype="custom" o:connectlocs="790590,0;645458,0;0,649278;141313,649278;790590,0" o:connectangles="0,0,0,0,0"/>
              </v:shape>
              <v:shape id="Freeform 161" o:spid="_x0000_s1101" style="position:absolute;left:26955;top:39147;width:7983;height:6493;visibility:visible;mso-wrap-style:square;v-text-anchor:top" coordsize="20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" path="m209,l171,,,170r39,l209,xe" fillcolor="#ff3d22 [3206]" stroked="f">
                <v:path arrowok="t" o:connecttype="custom" o:connectlocs="798229,0;653096,0;0,649278;148952,649278;798229,0" o:connectangles="0,0,0,0,0"/>
              </v:shape>
              <v:shape id="Freeform 163" o:spid="_x0000_s1102" style="position:absolute;left:26384;top:39147;width:3093;height:3017;visibility:visible;mso-wrap-style:square;v-text-anchor:top" coordsize="81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" path="m81,l41,,,42,,79,81,xe" fillcolor="#ff3d22 [3206]" stroked="f">
                <v:path arrowok="t" o:connecttype="custom" o:connectlocs="309361,0;156590,0;0,160410;0,301723;309361,0" o:connectangles="0,0,0,0,0"/>
              </v:shape>
              <v:shape id="Freeform 164" o:spid="_x0000_s1103" style="position:absolute;left:27908;top:40671;width:3093;height:3017;visibility:visible;mso-wrap-style:square;v-text-anchor:top" coordsize="81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" path="m81,l41,,,42,,79,81,e" filled="f" stroked="f">
                <v:path arrowok="t" o:connecttype="custom" o:connectlocs="309361,0;156590,0;0,160410;0,301723;309361,0" o:connectangles="0,0,0,0,0"/>
              </v:shape>
              <v:shape id="Freeform 165" o:spid="_x0000_s1104" style="position:absolute;left:22574;top:40767;width:3857;height:4888;visibility:visible;mso-wrap-style:square;v-text-anchor:top" coordsize="10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" path="m101,l,101r3,27l10,128,101,37,101,xe" fillcolor="#d81a00 [2406]" stroked="f">
                <v:path arrowok="t" o:connecttype="custom" o:connectlocs="385747,0;0,385747;11458,488868;38193,488868;385747,141313;385747,0" o:connectangles="0,0,0,0,0,0"/>
              </v:shape>
              <v:shape id="Freeform 167" o:spid="_x0000_s1105" style="position:absolute;left:21907;top:38671;width:2406;height:2368;visibility:visible;mso-wrap-style:square;v-text-anchor:top" coordsize="6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" path="m29,l,28,5,62,63,4,29,xe" fillcolor="#d81a00 [2406]" stroked="f">
                <v:path arrowok="t" o:connecttype="custom" o:connectlocs="110759,0;0,106940;19096,236796;240614,15277;110759,0" o:connectangles="0,0,0,0,0"/>
              </v:shape>
              <v:shape id="Freeform 168" o:spid="_x0000_s1106" style="position:absolute;left:23431;top:40195;width:2406;height:2368;visibility:visible;mso-wrap-style:square;v-text-anchor:top" coordsize="6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" path="m29,l,28,5,62,63,4,29,e" filled="f" stroked="f">
                <v:path arrowok="t" o:connecttype="custom" o:connectlocs="110759,0;0,106940;19096,236796;240614,15277;110759,0" o:connectangles="0,0,0,0,0"/>
              </v:shape>
              <v:shape id="Freeform 169" o:spid="_x0000_s1107" style="position:absolute;left:33718;top:25431;width:8441;height:7028;visibility:visible;mso-wrap-style:square;v-text-anchor:top" coordsize="12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" path="m7,99v,,45,-70,70,-84c101,,129,50,129,66,129,78,13,107,7,107v-7,,,-8,,-8xe" fillcolor="#ffc000 [3209]" stroked="f">
                <v:path arrowok="t" o:connecttype="custom" o:connectlocs="45802,650206;503819,98516;844060,433471;45802,702748;45802,650206" o:connectangles="0,0,0,0,0"/>
              </v:shape>
              <v:shape id="Freeform 170" o:spid="_x0000_s1108" style="position:absolute;left:34956;top:27622;width:6608;height:4048;visibility:visible;mso-wrap-style:square;v-text-anchor:top" coordsize="10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" path="m,62c,62,83,,94,21,101,39,11,60,,62xe" fillcolor="#fff2cc [665]" stroked="f">
                <v:path arrowok="t" o:connecttype="custom" o:connectlocs="0,404844;614941,137125;0,404844" o:connectangles="0,0,0"/>
              </v:shape>
              <v:shape id="Freeform 171" o:spid="_x0000_s1109" style="position:absolute;left:23336;top:25431;width:8479;height:7028;visibility:visible;mso-wrap-style:square;v-text-anchor:top" coordsize="12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" path="m122,99v,,-45,-70,-69,-84c28,,,50,,66v,12,116,41,122,41c129,107,122,99,122,99xe" fillcolor="#ffc000 [3209]" stroked="f">
                <v:path arrowok="t" o:connecttype="custom" o:connectlocs="801871,650206;348354,98516;0,433471;801871,702748;801871,650206" o:connectangles="0,0,0,0,0"/>
              </v:shape>
              <v:shape id="Freeform 172" o:spid="_x0000_s1110" style="position:absolute;left:24003;top:27622;width:6645;height:4048;visibility:visible;mso-wrap-style:square;v-text-anchor:top" coordsize="10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" path="m101,62c101,62,18,,7,21,,39,90,60,101,62xe" fillcolor="#fff2cc [665]" stroked="f">
                <v:path arrowok="t" o:connecttype="custom" o:connectlocs="664554,404844;46058,137125;664554,404844" o:connectangles="0,0,0"/>
              </v:shape>
              <v:shape id="Freeform 173" o:spid="_x0000_s1111" style="position:absolute;left:30861;top:30861;width:3933;height:2024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" path="m49,c45,,41,1,37,3,33,5,27,5,23,3,19,1,15,,11,,1,,,15,2,22v2,7,5,9,11,9c19,31,30,31,30,31v,,11,,17,c53,31,56,29,58,22,60,15,59,,49,e" fillcolor="#ffc000 [3209]" stroked="f">
                <v:path arrowok="t" o:connecttype="custom" o:connectlocs="321265,0;242588,19589;150798,19589;72121,0;13113,143654;85234,202422;196693,202422;308152,202422;380273,143654;321265,0" o:connectangles="0,0,0,0,0,0,0,0,0,0"/>
              </v:shape>
              <v:shape id="Freeform 174" o:spid="_x0000_s1112" style="position:absolute;left:21621;top:37623;width:2406;height:1108;visibility:visible;mso-wrap-style:square;v-text-anchor:top" coordsize="6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" path="m,l3,24r33,5l63,2,,xe" fillcolor="#d81a00 [2406]" stroked="f">
                <v:path arrowok="t" o:connecttype="custom" o:connectlocs="0,0;11458,91663;137494,110759;240614,7639;0,0" o:connectangles="0,0,0,0,0"/>
              </v:shape>
              <v:shape id="Freeform 175" o:spid="_x0000_s1113" style="position:absolute;left:23145;top:39147;width:2406;height:1108;visibility:visible;mso-wrap-style:square;v-text-anchor:top" coordsize="6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" path="m,l3,24r33,5l63,2,,e" filled="f" stroked="f">
                <v:path arrowok="t" o:connecttype="custom" o:connectlocs="0,0;11458,91663;137494,110759;240614,7639;0,0" o:connectangles="0,0,0,0,0"/>
              </v:shape>
              <v:shape id="Freeform 176" o:spid="_x0000_s1114" style="position:absolute;left:26384;top:37719;width:3017;height:1413;visibility:visible;mso-wrap-style:square;v-text-anchor:top" coordsize="7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" path="m79,l,,,37r41,l79,xe" fillcolor="#ff3d22 [3206]" stroked="f">
                <v:path arrowok="t" o:connecttype="custom" o:connectlocs="301723,0;0,0;0,141314;156590,141314;301723,0" o:connectangles="0,0,0,0,0"/>
              </v:shape>
              <v:shape id="Freeform 177" o:spid="_x0000_s1115" style="position:absolute;left:27908;top:39243;width:3017;height:1413;visibility:visible;mso-wrap-style:square;v-text-anchor:top" coordsize="7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" path="m79,l,,,37r41,l79,e" filled="f" stroked="f">
                <v:path arrowok="t" o:connecttype="custom" o:connectlocs="301723,0;0,0;0,141314;156590,141314;301723,0" o:connectangles="0,0,0,0,0"/>
              </v:shape>
              <v:shape id="Freeform 178" o:spid="_x0000_s1116" style="position:absolute;left:24288;top:37623;width:2101;height:1490;visibility:visible;mso-wrap-style:square;v-text-anchor:top" coordsize="5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" path="m29,l,31r55,8l55,2,36,2,29,xe" fillcolor="#d81a00 [2406]" stroked="f">
                <v:path arrowok="t" o:connecttype="custom" o:connectlocs="110759,0;0,118398;210060,148952;210060,7639;137494,7639;110759,0" o:connectangles="0,0,0,0,0,0"/>
              </v:shape>
              <v:shape id="Freeform 179" o:spid="_x0000_s1117" style="position:absolute;left:25812;top:39147;width:2101;height:1490;visibility:visible;mso-wrap-style:square;v-text-anchor:top" coordsize="5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" path="m29,l,31r55,8l55,2,36,2,29,e" filled="f" stroked="f">
                <v:path arrowok="t" o:connecttype="custom" o:connectlocs="110759,0;0,118398;210060,148952;210060,7639;137494,7639;110759,0" o:connectangles="0,0,0,0,0,0"/>
              </v:shape>
              <v:shape id="Freeform 180" o:spid="_x0000_s1118" style="position:absolute;left:29527;top:37719;width:14399;height:1413;visibility:visible;mso-wrap-style:square;v-text-anchor:top" coordsize="37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" path="m142,l37,,,37r104,l142,xm284,l180,,142,37r104,l284,xm377,l322,,284,37r86,l377,xe" fillcolor="#ff3d22 [3206]" stroked="f">
                <v:path arrowok="t" o:connecttype="custom" o:connectlocs="542338,0;141313,0;0,141314;397205,141314;542338,0;1084675,0;687470,0;542338,141314;939543,141314;1084675,0;1439868,0;1229808,0;1084675,141314;1413133,141314;1439868,0" o:connectangles="0,0,0,0,0,0,0,0,0,0,0,0,0,0,0"/>
                <o:lock v:ext="edit" verticies="t"/>
              </v:shape>
              <v:shape id="Freeform 181" o:spid="_x0000_s1119" style="position:absolute;left:31051;top:39243;width:14399;height:1413;visibility:visible;mso-wrap-style:square;v-text-anchor:top" coordsize="37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" path="m142,l37,,,37r104,l142,m284,l180,,142,37r104,l284,t93,l322,,284,37r86,l377,e" filled="f" stroked="f">
                <v:path arrowok="t" o:connecttype="custom" o:connectlocs="542338,0;141313,0;0,141314;397205,141314;542338,0;1084675,0;687470,0;542338,141314;939543,141314;1084675,0;1439868,0;1229808,0;1084675,141314;1413133,141314;1439868,0" o:connectangles="0,0,0,0,0,0,0,0,0,0,0,0,0,0,0"/>
                <o:lock v:ext="edit" verticies="t"/>
              </v:shape>
              <v:shape id="Freeform 182" o:spid="_x0000_s1120" style="position:absolute;left:38957;top:37719;width:2902;height:1413;visibility:visible;mso-wrap-style:square;v-text-anchor:top" coordsize="7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" path="m76,l38,,,37r38,l76,xe" fillcolor="#d81a00 [2406]" stroked="f">
                <v:path arrowok="t" o:connecttype="custom" o:connectlocs="290265,0;145133,0;0,141314;145133,141314;290265,0" o:connectangles="0,0,0,0,0"/>
              </v:shape>
              <v:shape id="Freeform 183" o:spid="_x0000_s1121" style="position:absolute;left:40481;top:39243;width:2902;height:1413;visibility:visible;mso-wrap-style:square;v-text-anchor:top" coordsize="7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" path="m76,l38,,,37r38,l76,e" filled="f" stroked="f">
                <v:path arrowok="t" o:connecttype="custom" o:connectlocs="290265,0;145133,0;0,141314;145133,141314;290265,0" o:connectangles="0,0,0,0,0"/>
              </v:shape>
              <v:shape id="Freeform 184" o:spid="_x0000_s1122" style="position:absolute;left:33528;top:37719;width:2902;height:1413;visibility:visible;mso-wrap-style:square;v-text-anchor:top" coordsize="7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" path="m76,l38,,,37r38,l76,xe" fillcolor="#d81a00 [2406]" stroked="f">
                <v:path arrowok="t" o:connecttype="custom" o:connectlocs="290265,0;145133,0;0,141314;145133,141314;290265,0" o:connectangles="0,0,0,0,0"/>
              </v:shape>
              <v:shape id="Freeform 185" o:spid="_x0000_s1123" style="position:absolute;left:35052;top:39243;width:2902;height:1413;visibility:visible;mso-wrap-style:square;v-text-anchor:top" coordsize="7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" path="m76,l38,,,37r38,l76,e" filled="f" stroked="f">
                <v:path arrowok="t" o:connecttype="custom" o:connectlocs="290265,0;145133,0;0,141314;145133,141314;290265,0" o:connectangles="0,0,0,0,0"/>
              </v:shape>
              <v:shape id="Freeform 186" o:spid="_x0000_s1124" style="position:absolute;left:28003;top:37719;width:2941;height:1413;visibility:visible;mso-wrap-style:square;v-text-anchor:top" coordsize="7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" path="m77,l38,,,37r40,l77,xe" fillcolor="#d81a00 [2406]" stroked="f">
                <v:path arrowok="t" o:connecttype="custom" o:connectlocs="294084,0;145132,0;0,141314;152771,141314;294084,0" o:connectangles="0,0,0,0,0"/>
              </v:shape>
              <v:shape id="Freeform 187" o:spid="_x0000_s1125" style="position:absolute;left:29527;top:39243;width:2941;height:1413;visibility:visible;mso-wrap-style:square;v-text-anchor:top" coordsize="7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" path="m77,l38,,,37r40,l77,e" filled="f" stroked="f">
                <v:path arrowok="t" o:connecttype="custom" o:connectlocs="294084,0;145132,0;0,141314;152771,141314;294084,0" o:connectangles="0,0,0,0,0"/>
              </v:shape>
              <v:shape id="Freeform 188" o:spid="_x0000_s1126" style="position:absolute;left:23050;top:37623;width:2406;height:1184;visibility:visible;mso-wrap-style:square;v-text-anchor:top" coordsize="6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" path="m27,l,27r34,4l63,,27,xe" fillcolor="#8f1100 [1606]" stroked="f">
                <v:path arrowok="t" o:connecttype="custom" o:connectlocs="103120,0;0,103121;129855,118398;240614,0;103120,0" o:connectangles="0,0,0,0,0"/>
              </v:shape>
              <v:shape id="Freeform 189" o:spid="_x0000_s1127" style="position:absolute;left:24574;top:39147;width:2406;height:1184;visibility:visible;mso-wrap-style:square;v-text-anchor:top" coordsize="6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" path="m27,l,27r34,4l63,,27,e" filled="f" stroked="f">
                <v:path arrowok="t" o:connecttype="custom" o:connectlocs="103120,0;0,103121;129855,118398;240614,0;103120,0" o:connectangles="0,0,0,0,0"/>
              </v:shape>
              <v:shape id="Freeform 190" o:spid="_x0000_s1128" style="position:absolute;left:20193;top:32480;width:25360;height:5270;visibility:visible;mso-wrap-style:square;v-text-anchor:top" coordsize="66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" path="m130,l,19,19,134r125,4l646,138,664,,130,xe" fillcolor="#ff8a7a [1942]" stroked="f">
                <v:path arrowok="t" o:connecttype="custom" o:connectlocs="496506,0;0,72566;72566,511784;549976,527061;2467253,527061;2536000,0;496506,0" o:connectangles="0,0,0,0,0,0,0"/>
              </v:shape>
              <v:shape id="Freeform 191" o:spid="_x0000_s1129" style="position:absolute;left:21717;top:34004;width:25360;height:5270;visibility:visible;mso-wrap-style:square;v-text-anchor:top" coordsize="66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" path="m130,l,19,19,134r125,4l646,138,664,,130,e" filled="f" stroked="f">
                <v:path arrowok="t" o:connecttype="custom" o:connectlocs="496506,0;0,72566;72566,511784;549976,527061;2467253,527061;2536000,0;496506,0" o:connectangles="0,0,0,0,0,0,0"/>
              </v:shape>
              <v:shape id="Freeform 192" o:spid="_x0000_s1130" style="position:absolute;left:20193;top:32480;width:5499;height:5270;visibility:visible;mso-wrap-style:square;v-text-anchor:top" coordsize="14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" path="m130,l,19,19,134r125,4l130,xe" fillcolor="#ff3d22 [3206]" stroked="f">
                <v:path arrowok="t" o:connecttype="custom" o:connectlocs="496506,0;0,72566;72566,511784;549976,527061;496506,0" o:connectangles="0,0,0,0,0"/>
              </v:shape>
              <v:shape id="Freeform 193" o:spid="_x0000_s1131" style="position:absolute;left:21717;top:34004;width:5499;height:5270;visibility:visible;mso-wrap-style:square;v-text-anchor:top" coordsize="14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" path="m130,l,19,19,134r125,4l130,e" filled="f" stroked="f">
                <v:path arrowok="t" o:connecttype="custom" o:connectlocs="496506,0;0,72566;72566,511784;549976,527061;496506,0" o:connectangles="0,0,0,0,0"/>
              </v:shape>
              <v:shape id="Freeform 194" o:spid="_x0000_s1132" style="position:absolute;left:25146;top:32480;width:1260;height:1260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" path="m33,l26,,,,4,33,33,xe" fillcolor="#ff3d22 [3206]" stroked="f">
                <v:path arrowok="t" o:connecttype="custom" o:connectlocs="126036,0;99301,0;0,0;15277,126036;126036,0" o:connectangles="0,0,0,0,0"/>
              </v:shape>
              <v:shape id="Freeform 195" o:spid="_x0000_s1133" style="position:absolute;left:26670;top:34004;width:1260;height:1260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" path="m33,l26,,,,4,33,33,e" filled="f" stroked="f">
                <v:path arrowok="t" o:connecttype="custom" o:connectlocs="126036,0;99301,0;0,0;15277,126036;126036,0" o:connectangles="0,0,0,0,0"/>
              </v:shape>
              <v:shape id="Freeform 196" o:spid="_x0000_s1134" style="position:absolute;left:20859;top:32480;width:4469;height:5118;visibility:visible;mso-wrap-style:square;v-text-anchor:top" coordsize="11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" path="m113,r-7,l,126r2,8l28,134,117,33,113,xe" fillcolor="#d81a00 [2406]" stroked="f">
                <v:path arrowok="t" o:connecttype="custom" o:connectlocs="431578,0;404843,0;0,481230;7639,511784;106940,511784;446855,126036;431578,0" o:connectangles="0,0,0,0,0,0,0"/>
              </v:shape>
              <v:shape id="Freeform 197" o:spid="_x0000_s1135" style="position:absolute;left:22383;top:34004;width:4469;height:5118;visibility:visible;mso-wrap-style:square;v-text-anchor:top" coordsize="11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" path="m113,r-7,l,126r2,8l28,134,117,33,113,e" filled="f" stroked="f">
                <v:path arrowok="t" o:connecttype="custom" o:connectlocs="431578,0;404843,0;0,481230;7639,511784;106940,511784;446855,126036;431578,0" o:connectangles="0,0,0,0,0,0,0"/>
              </v:shape>
              <v:shape id="Freeform 198" o:spid="_x0000_s1136" style="position:absolute;left:26765;top:32480;width:6683;height:5270;visibility:visible;mso-wrap-style:square;v-text-anchor:top" coordsize="17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" path="m175,l138,,,138r38,l175,xe" fillcolor="#ff3d22 [3206]" stroked="f">
                <v:path arrowok="t" o:connecttype="custom" o:connectlocs="668374,0;527061,0;0,527061;145133,527061;668374,0" o:connectangles="0,0,0,0,0"/>
              </v:shape>
              <v:shape id="Freeform 199" o:spid="_x0000_s1137" style="position:absolute;left:28289;top:34004;width:6683;height:5270;visibility:visible;mso-wrap-style:square;v-text-anchor:top" coordsize="17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" path="m175,l138,,,138r38,l175,e" filled="f" stroked="f">
                <v:path arrowok="t" o:connecttype="custom" o:connectlocs="668374,0;527061,0;0,527061;145133,527061;668374,0" o:connectangles="0,0,0,0,0"/>
              </v:shape>
              <v:shape id="Freeform 200" o:spid="_x0000_s1138" style="position:absolute;left:32289;top:32480;width:6646;height:5270;visibility:visible;mso-wrap-style:square;v-text-anchor:top" coordsize="17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" path="m174,l137,,,138r37,l174,xe" fillcolor="#ff3d22 [3206]" stroked="f">
                <v:path arrowok="t" o:connecttype="custom" o:connectlocs="664554,0;523241,0;0,527061;141313,527061;664554,0" o:connectangles="0,0,0,0,0"/>
              </v:shape>
              <v:shape id="Freeform 201" o:spid="_x0000_s1139" style="position:absolute;left:33813;top:34004;width:6646;height:5270;visibility:visible;mso-wrap-style:square;v-text-anchor:top" coordsize="17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" path="m174,l137,,,138r37,l174,e" filled="f" stroked="f">
                <v:path arrowok="t" o:connecttype="custom" o:connectlocs="664554,0;523241,0;0,527061;141313,527061;664554,0" o:connectangles="0,0,0,0,0"/>
              </v:shape>
              <v:shape id="Freeform 202" o:spid="_x0000_s1140" style="position:absolute;left:37685;top:32474;width:7119;height:5143;visibility:visible;mso-wrap-style:square;v-text-anchor:top" coordsize="17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" path="m175,l136,,,138r38,l175,xe" fillcolor="#ff3d22 [3206]" stroked="f">
                <v:path arrowok="t" o:connecttype="custom" o:connectlocs="711935,0;553275,0;0,514258;154592,514258;711935,0" o:connectangles="0,0,0,0,0"/>
              </v:shape>
              <v:shape id="Freeform 203" o:spid="_x0000_s1141" style="position:absolute;left:39338;top:34004;width:6683;height:5270;visibility:visible;mso-wrap-style:square;v-text-anchor:top" coordsize="17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" path="m175,l136,,,138r38,l175,e" filled="f" stroked="f">
                <v:path arrowok="t" o:connecttype="custom" o:connectlocs="668374,0;519422,0;0,527061;145133,527061;668374,0" o:connectangles="0,0,0,0,0"/>
              </v:shape>
              <v:shape id="Freeform 204" o:spid="_x0000_s1142" style="position:absolute;left:44862;top:36099;width:229;height:1643;visibility:visible;mso-wrap-style:square;v-text-anchor:top" coordsize="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" path="m6,r,l,43,6,xe" fillcolor="#74877e" stroked="f">
                <v:path arrowok="t" o:connecttype="custom" o:connectlocs="22916,0;22916,0;0,164229;22916,0" o:connectangles="0,0,0,0"/>
              </v:shape>
              <v:shape id="Freeform 205" o:spid="_x0000_s1143" style="position:absolute;left:46386;top:37623;width:229;height:1643;visibility:visible;mso-wrap-style:square;v-text-anchor:top" coordsize="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" path="m6,r,l,43,6,e" filled="f" stroked="f">
                <v:path arrowok="t" o:connecttype="custom" o:connectlocs="22916,0;22916,0;0,164229;22916,0" o:connectangles="0,0,0,0"/>
              </v:shape>
              <v:shape id="Freeform 206" o:spid="_x0000_s1144" style="position:absolute;left:43434;top:36099;width:1642;height:16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" path="m43,l,43r37,l43,xe" fillcolor="#ff3d22 [3206]" stroked="f">
                <v:path arrowok="t" o:connecttype="custom" o:connectlocs="164229,0;0,164229;141313,164229;164229,0" o:connectangles="0,0,0,0"/>
              </v:shape>
              <v:shape id="Freeform 207" o:spid="_x0000_s1145" style="position:absolute;left:44958;top:37623;width:1642;height:16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" path="m43,l,43r37,l43,e" filled="f" stroked="f">
                <v:path arrowok="t" o:connecttype="custom" o:connectlocs="164229,0;0,164229;141313,164229;164229,0" o:connectangles="0,0,0,0"/>
              </v:shape>
              <v:group id="Group 149" o:spid="_x0000_s1146" style="position:absolute;left:33718;top:17049;width:6513;height:8884" coordorigin="33705,17091" coordsize="6512,8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<v:shape id="Freeform 217" o:spid="_x0000_s1147" style="position:absolute;left:37215;top:17091;width:3003;height:2055;visibility:visible;mso-wrap-style:square;v-text-anchor:top" coordsize="5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" path="m55,21c55,21,27,,8,17,2,24,,37,,37v,,14,-18,42,-6l55,21xe" fillcolor="#e82800 [2404]" stroked="f">
                  <v:path arrowok="t" o:connecttype="custom" o:connectlocs="300343,116634;43686,94418;0,205498;229353,172174;300343,116634" o:connectangles="0,0,0,0,0"/>
                </v:shape>
                <v:shape id="Freeform 218" o:spid="_x0000_s1148" style="position:absolute;left:36234;top:20126;width:3004;height:1296;visibility:visible;mso-wrap-style:square;v-text-anchor:top" coordsize="5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" path="m,24v,,11,-11,28,-6c45,23,47,20,47,20,55,5,55,5,55,5,55,5,28,,17,3,7,6,,11,,24xe" fillcolor="#e82800 [2404]" stroked="f">
                  <v:path arrowok="t" o:connecttype="custom" o:connectlocs="0,129622;152902,97217;256657,108018;300343,27005;92833,16203;0,129622" o:connectangles="0,0,0,0,0,0"/>
                </v:shape>
                <v:shape id="Freeform 219" o:spid="_x0000_s1149" style="position:absolute;left:35286;top:22370;width:2972;height:1297;visibility:visible;mso-wrap-style:square;v-text-anchor:top" coordsize="5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" path="m,24v,,10,-11,28,-6c45,23,46,20,46,20,54,6,54,6,54,6,54,6,27,,17,3,6,6,,11,,24xe" fillcolor="#e82800 [2404]" stroked="f">
                  <v:path arrowok="t" o:connecttype="custom" o:connectlocs="0,129622;154094,97217;253154,108018;297181,32406;93557,16203;0,129622" o:connectangles="0,0,0,0,0,0"/>
                </v:shape>
                <v:shape id="Freeform 220" o:spid="_x0000_s1150" style="position:absolute;left:33705;top:22686;width:2308;height:3288;visibility:visible;mso-wrap-style:square;v-text-anchor:top" coordsize="4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" path="m38,v,,-6,6,-1,20c42,35,34,51,18,60,,53,,53,,53v,,24,-8,28,-18c33,25,29,18,29,18,29,18,27,6,38,xe" fillcolor="#ff5b38 [3204]" stroked="f">
                  <v:path arrowok="t" o:connecttype="custom" o:connectlocs="208810,0;203315,109599;98910,328796;0,290436;153860,191798;159355,98639;208810,0" o:connectangles="0,0,0,0,0,0,0"/>
                </v:shape>
                <v:shape id="Freeform 221" o:spid="_x0000_s1151" style="position:absolute;left:37151;top:18324;width:2087;height:2877;visibility:visible;mso-wrap-style:square;v-text-anchor:top" coordsize="3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" path="m38,38c38,38,8,24,6,,6,,1,11,1,15,,18,7,41,30,53l38,38xe" fillcolor="#ff5b38 [3204]" stroked="f">
                  <v:path arrowok="t" o:connecttype="custom" o:connectlocs="208659,206273;32946,0;5491,81424;164731,287697;208659,206273" o:connectangles="0,0,0,0,0"/>
                </v:shape>
                <v:shape id="Freeform 222" o:spid="_x0000_s1152" style="position:absolute;left:36234;top:20600;width:2024;height:2845;visibility:visible;mso-wrap-style:square;v-text-anchor:top" coordsize="3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" path="m37,38c37,38,7,24,5,,5,,,5,,15v,3,7,25,29,37l37,38xe" fillcolor="#ff5b38 [3204]" stroked="f">
                  <v:path arrowok="t" o:connecttype="custom" o:connectlocs="202336,207929;27343,0;0,82077;158588,284535;202336,207929" o:connectangles="0,0,0,0,0"/>
                </v:shape>
              </v:group>
              <v:group id="Group 156" o:spid="_x0000_s1153" style="position:absolute;left:26193;top:12858;width:3288;height:8094" coordorigin="26246,12820" coordsize="3287,8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<v:shape id="Freeform 223" o:spid="_x0000_s1154" style="position:absolute;left:26720;top:13484;width:2403;height:2561;visibility:visible;mso-wrap-style:square;v-text-anchor:top" coordsize="4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" path="m36,47v,,-2,-15,-19,-21c,20,1,17,1,17,3,,3,,3,v,,25,11,32,20c41,28,44,36,36,47xe" fillcolor="#00897f [2408]" stroked="f">
                  <v:path arrowok="t" o:connecttype="custom" o:connectlocs="196588,256082;92833,141662;5461,92625;16382,0;191127,108971;196588,256082" o:connectangles="0,0,0,0,0,0"/>
                </v:shape>
                <v:shape id="Freeform 224" o:spid="_x0000_s1155" style="position:absolute;left:26246;top:15887;width:2340;height:2561;visibility:visible;mso-wrap-style:square;v-text-anchor:top" coordsize="4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" path="m36,47v,,-2,-15,-19,-21c,20,,17,,17,2,,2,,2,v,,25,11,32,20c41,28,43,36,36,47xe" fillcolor="#00897f [2408]" stroked="f">
                  <v:path arrowok="t" o:connecttype="custom" o:connectlocs="195866,256082;92492,141662;0,92625;10881,0;184985,108971;195866,256082" o:connectangles="0,0,0,0,0,0"/>
                </v:shape>
                <v:shape id="Freeform 225" o:spid="_x0000_s1156" style="position:absolute;left:26942;top:17373;width:1707;height:3541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" path="m26,v,,1,8,-11,17c2,26,,44,8,60v19,5,19,5,19,5c27,65,11,44,14,34,16,23,23,20,23,20v,,8,-10,3,-20xe" fillcolor="#00b8ab [3208]" stroked="f">
                  <v:path arrowok="t" o:connecttype="custom" o:connectlocs="143185,0;82607,92608;44057,326850;148692,354088;77100,185215;126664,108950;143185,0" o:connectangles="0,0,0,0,0,0,0"/>
                </v:shape>
                <v:shape id="Freeform 226" o:spid="_x0000_s1157" style="position:absolute;left:26784;top:12820;width:2750;height:1739;visibility:visible;mso-wrap-style:square;v-text-anchor:top" coordsize="5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" path="m2,12v,,33,6,48,-12c50,,47,11,45,14,44,18,25,32,,29l2,12xe" fillcolor="#00b8ab [3208]" stroked="f">
                  <v:path arrowok="t" o:connecttype="custom" o:connectlocs="11002,65206;275051,0;247546,76074;0,157581;11002,65206" o:connectangles="0,0,0,0,0"/>
                </v:shape>
                <v:shape id="Freeform 227" o:spid="_x0000_s1158" style="position:absolute;left:26246;top:15286;width:2782;height:1707;visibility:visible;mso-wrap-style:square;v-text-anchor:top" coordsize="5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" path="m2,11v,,33,6,48,-11c50,,51,6,45,14,43,17,25,31,,28l2,11xe" fillcolor="#00b8ab [3208]" stroked="f">
                  <v:path arrowok="t" o:connecttype="custom" o:connectlocs="10910,60578;272757,0;245481,77100;0,154200;10910,60578" o:connectangles="0,0,0,0,0"/>
                </v:shape>
              </v:group>
              <v:group id="Group 162" o:spid="_x0000_s1159" style="position:absolute;left:56959;top:7429;width:6513;height:8884;flip:x" coordorigin="57028,7455" coordsize="6512,8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">
                <v:shape id="Freeform 211" o:spid="_x0000_s1160" style="position:absolute;left:57028;top:7455;width:3003;height:2054;visibility:visible;mso-wrap-style:square;v-text-anchor:top" coordsize="5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" path="m,21c,21,28,,47,17v6,7,8,20,8,20c55,37,41,19,13,31l,21xe" fillcolor="#bf8f00 [2409]" stroked="f">
                  <v:path arrowok="t" o:connecttype="custom" o:connectlocs="0,116634;256657,94418;300343,205498;70990,172174;0,116634" o:connectangles="0,0,0,0,0"/>
                </v:shape>
                <v:shape id="Freeform 212" o:spid="_x0000_s1161" style="position:absolute;left:58008;top:10490;width:3035;height:1296;visibility:visible;mso-wrap-style:square;v-text-anchor:top" coordsize="5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" path="m55,24v,,-11,-11,-28,-6c10,23,8,20,8,20,,5,,5,,5,,5,27,,38,3v10,3,17,8,17,21xe" fillcolor="#bf8f00 [2409]" stroked="f">
                  <v:path arrowok="t" o:connecttype="custom" o:connectlocs="303504,129622;148993,97217;44146,108018;0,27005;209694,16203;303504,129622" o:connectangles="0,0,0,0,0,0"/>
                </v:shape>
                <v:shape id="Freeform 213" o:spid="_x0000_s1162" style="position:absolute;left:59019;top:12734;width:2941;height:1296;visibility:visible;mso-wrap-style:square;v-text-anchor:top" coordsize="5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" path="m54,24v,,-11,-11,-28,-6c9,23,8,20,8,20,,6,,6,,6,,6,27,,37,3v11,3,17,8,17,21xe" fillcolor="#bf8f00 [2409]" stroked="f">
                  <v:path arrowok="t" o:connecttype="custom" o:connectlocs="294020,129622;141565,97217;43559,108018;0,32406;201458,16203;294020,129622" o:connectangles="0,0,0,0,0,0"/>
                </v:shape>
                <v:shape id="Freeform 214" o:spid="_x0000_s1163" style="position:absolute;left:61264;top:13050;width:2276;height:3288;visibility:visible;mso-wrap-style:square;v-text-anchor:top" coordsize="4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" path="m4,v,,6,6,1,20c,35,8,51,24,60,42,53,42,53,42,53v,,-24,-8,-28,-18c9,25,13,18,13,18,13,18,15,6,4,xe" fillcolor="#ffc000 [3209]" stroked="f">
                  <v:path arrowok="t" o:connecttype="custom" o:connectlocs="21679,0;27099,109599;130073,328796;227628,290436;75876,191798;70456,98639;21679,0" o:connectangles="0,0,0,0,0,0,0"/>
                </v:shape>
                <v:shape id="Freeform 215" o:spid="_x0000_s1164" style="position:absolute;left:58008;top:8687;width:2086;height:2877;visibility:visible;mso-wrap-style:square;v-text-anchor:top" coordsize="3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" path="m,38c,38,30,24,32,v,,5,11,5,15c38,18,31,41,8,53l,38xe" fillcolor="#ffc000 [3209]" stroked="f">
                  <v:path arrowok="t" o:connecttype="custom" o:connectlocs="0,206273;175713,0;203168,81424;43928,287697;0,206273" o:connectangles="0,0,0,0,0"/>
                </v:shape>
                <v:shape id="Freeform 216" o:spid="_x0000_s1165" style="position:absolute;left:59019;top:10964;width:2024;height:2845;visibility:visible;mso-wrap-style:square;v-text-anchor:top" coordsize="3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" path="m,38c,38,30,24,32,v,,5,5,5,15c37,18,30,40,8,52l,38xe" fillcolor="#ffc000 [3209]" stroked="f">
                  <v:path arrowok="t" o:connecttype="custom" o:connectlocs="0,207929;174993,0;202336,82077;43748,284535;0,207929" o:connectangles="0,0,0,0,0"/>
                </v:shape>
              </v:group>
              <v:shape id="Freeform 217" o:spid="_x0000_s1166" style="position:absolute;left:3714;top:11334;width:3004;height:2055;visibility:visible;mso-wrap-style:square;v-text-anchor:top" coordsize="5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" path="m55,21c55,21,27,,8,17,2,24,,37,,37v,,14,-18,42,-6l55,21xe" fillcolor="#e82800 [2404]" stroked="f">
                <v:path arrowok="t" o:connecttype="custom" o:connectlocs="300343,116634;43686,94418;0,205498;229353,172174;300343,116634" o:connectangles="0,0,0,0,0"/>
              </v:shape>
              <v:shape id="Freeform 218" o:spid="_x0000_s1167" style="position:absolute;left:2762;top:14382;width:3003;height:1296;visibility:visible;mso-wrap-style:square;v-text-anchor:top" coordsize="5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" path="m,24v,,11,-11,28,-6c45,23,47,20,47,20,55,5,55,5,55,5,55,5,28,,17,3,7,6,,11,,24xe" fillcolor="#e82800 [2404]" stroked="f">
                <v:path arrowok="t" o:connecttype="custom" o:connectlocs="0,129622;152902,97217;256657,108018;300343,27005;92833,16203;0,129622" o:connectangles="0,0,0,0,0,0"/>
              </v:shape>
              <v:shape id="Freeform 219" o:spid="_x0000_s1168" style="position:absolute;left:1809;top:16573;width:2972;height:1296;visibility:visible;mso-wrap-style:square;v-text-anchor:top" coordsize="5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" path="m,24v,,10,-11,28,-6c45,23,46,20,46,20,54,6,54,6,54,6,54,6,27,,17,3,6,6,,11,,24xe" fillcolor="#e82800 [2404]" stroked="f">
                <v:path arrowok="t" o:connecttype="custom" o:connectlocs="0,129622;154094,97217;253154,108018;297181,32406;93557,16203;0,129622" o:connectangles="0,0,0,0,0,0"/>
              </v:shape>
              <v:shape id="Freeform 220" o:spid="_x0000_s1169" style="position:absolute;left:190;top:16954;width:2308;height:3288;visibility:visible;mso-wrap-style:square;v-text-anchor:top" coordsize="4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" path="m38,v,,-6,6,-1,20c42,35,34,51,18,60,,53,,53,,53v,,24,-8,28,-18c33,25,29,18,29,18,29,18,27,6,38,xe" fillcolor="#ff5b38 [3204]" stroked="f">
                <v:path arrowok="t" o:connecttype="custom" o:connectlocs="208810,0;203315,109599;98910,328796;0,290436;153860,191798;159355,98639;208810,0" o:connectangles="0,0,0,0,0,0,0"/>
              </v:shape>
              <v:shape id="Freeform 221" o:spid="_x0000_s1170" style="position:absolute;left:3619;top:12573;width:2087;height:2876;visibility:visible;mso-wrap-style:square;v-text-anchor:top" coordsize="3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" path="m38,38c38,38,8,24,6,,6,,1,11,1,15,,18,7,41,30,53l38,38xe" fillcolor="#ff5b38 [3204]" stroked="f">
                <v:path arrowok="t" o:connecttype="custom" o:connectlocs="208659,206273;32946,0;5491,81424;164731,287697;208659,206273" o:connectangles="0,0,0,0,0"/>
              </v:shape>
              <v:shape id="Freeform 222" o:spid="_x0000_s1171" style="position:absolute;left:2762;top:14859;width:2023;height:2845;visibility:visible;mso-wrap-style:square;v-text-anchor:top" coordsize="3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" path="m37,38c37,38,7,24,5,,5,,,5,,15v,3,7,25,29,37l37,38xe" fillcolor="#ff5b38 [3204]" stroked="f">
                <v:path arrowok="t" o:connecttype="custom" o:connectlocs="202336,207929;27343,0;0,82077;158588,284535;202336,207929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954C1DCC"/>
    <w:lvl w:ilvl="0" w:tplc="7AC8C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7F"/>
    <w:rsid w:val="00092A22"/>
    <w:rsid w:val="0013682F"/>
    <w:rsid w:val="00254137"/>
    <w:rsid w:val="003F353E"/>
    <w:rsid w:val="00467343"/>
    <w:rsid w:val="00470158"/>
    <w:rsid w:val="00473E6D"/>
    <w:rsid w:val="004C5297"/>
    <w:rsid w:val="004D566C"/>
    <w:rsid w:val="00553E7F"/>
    <w:rsid w:val="00571915"/>
    <w:rsid w:val="00577406"/>
    <w:rsid w:val="00580075"/>
    <w:rsid w:val="00583903"/>
    <w:rsid w:val="00646970"/>
    <w:rsid w:val="00665BCE"/>
    <w:rsid w:val="0066689B"/>
    <w:rsid w:val="00700DD1"/>
    <w:rsid w:val="007F7954"/>
    <w:rsid w:val="008467F6"/>
    <w:rsid w:val="00875ADF"/>
    <w:rsid w:val="008D1EA3"/>
    <w:rsid w:val="00940862"/>
    <w:rsid w:val="00944156"/>
    <w:rsid w:val="009F5CCE"/>
    <w:rsid w:val="00A36118"/>
    <w:rsid w:val="00A60540"/>
    <w:rsid w:val="00A947B4"/>
    <w:rsid w:val="00BD3305"/>
    <w:rsid w:val="00C60FDC"/>
    <w:rsid w:val="00D338FB"/>
    <w:rsid w:val="00E11B39"/>
    <w:rsid w:val="00E51FBE"/>
    <w:rsid w:val="00F64B73"/>
    <w:rsid w:val="00F8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1F8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B7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DD1"/>
    <w:pPr>
      <w:spacing w:after="0"/>
      <w:contextualSpacing/>
      <w:jc w:val="center"/>
    </w:pPr>
    <w:rPr>
      <w:rFonts w:asciiTheme="majorHAnsi" w:eastAsiaTheme="majorEastAsia" w:hAnsiTheme="majorHAnsi" w:cstheme="majorBidi"/>
      <w:b/>
      <w:caps/>
      <w:color w:val="2C3644" w:themeColor="text2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DD1"/>
    <w:rPr>
      <w:rFonts w:asciiTheme="majorHAnsi" w:eastAsiaTheme="majorEastAsia" w:hAnsiTheme="majorHAnsi" w:cstheme="majorBidi"/>
      <w:b/>
      <w:caps/>
      <w:color w:val="2C3644" w:themeColor="text2"/>
      <w:kern w:val="28"/>
      <w:sz w:val="80"/>
      <w:szCs w:val="56"/>
      <w:lang w:val="en-US"/>
    </w:rPr>
  </w:style>
  <w:style w:type="paragraph" w:styleId="Header">
    <w:name w:val="header"/>
    <w:basedOn w:val="Normal"/>
    <w:link w:val="HeaderChar"/>
    <w:uiPriority w:val="99"/>
    <w:semiHidden/>
    <w:rsid w:val="003F35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DD1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3F35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DD1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F64B73"/>
    <w:rPr>
      <w:color w:val="808080"/>
    </w:rPr>
  </w:style>
  <w:style w:type="paragraph" w:styleId="NoSpacing">
    <w:name w:val="No Spacing"/>
    <w:link w:val="NoSpacingChar"/>
    <w:uiPriority w:val="1"/>
    <w:qFormat/>
    <w:rsid w:val="00467343"/>
    <w:pPr>
      <w:spacing w:after="0"/>
    </w:pPr>
    <w:rPr>
      <w:rFonts w:eastAsiaTheme="minorEastAsia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7343"/>
    <w:rPr>
      <w:rFonts w:eastAsiaTheme="minorEastAsia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hyperlink" Target="https://www.myexcelonline.com/109-1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3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yexcelonline.com/109-47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excelonline.com/109-1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Cheerful%20presents%20birthday%20c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5AD319EE0E447F9347B098B65E2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D490-2C36-4A2A-9DE4-FB6FA495F2DB}"/>
      </w:docPartPr>
      <w:docPartBody>
        <w:p w:rsidR="00000000" w:rsidRDefault="00623DFC">
          <w:pPr>
            <w:pStyle w:val="3B5AD319EE0E447F9347B098B65E2D9A"/>
          </w:pPr>
          <w:r w:rsidRPr="00F64B73">
            <w:t>Happy birthday!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FC"/>
    <w:rsid w:val="0062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5AD319EE0E447F9347B098B65E2D9A">
    <w:name w:val="3B5AD319EE0E447F9347B098B65E2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irthday Card BC-02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FF5B38"/>
      </a:accent1>
      <a:accent2>
        <a:srgbClr val="FAAF40"/>
      </a:accent2>
      <a:accent3>
        <a:srgbClr val="FF3D22"/>
      </a:accent3>
      <a:accent4>
        <a:srgbClr val="78D8D1"/>
      </a:accent4>
      <a:accent5>
        <a:srgbClr val="00B8AB"/>
      </a:accent5>
      <a:accent6>
        <a:srgbClr val="FFC000"/>
      </a:accent6>
      <a:hlink>
        <a:srgbClr val="0563C1"/>
      </a:hlink>
      <a:folHlink>
        <a:srgbClr val="F6392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EFD1B-FDDF-4F3A-93F8-E6F8873C8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966EF-650A-44F2-836E-049CCDDD98C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C7333BD2-FF6B-42DA-826B-CDA1BD1ED1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4AD029-182D-457F-98DC-C632675D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Cheerful presents birthday card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birthday card</dc:title>
  <dc:subject/>
  <dc:creator>MyExcelOnline</dc:creator>
  <cp:keywords/>
  <dc:description/>
  <cp:lastModifiedBy/>
  <cp:revision>1</cp:revision>
  <dcterms:created xsi:type="dcterms:W3CDTF">2022-02-06T19:29:00Z</dcterms:created>
  <dcterms:modified xsi:type="dcterms:W3CDTF">2022-02-06T19:32:00Z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