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2"/>
  <w:body>
    <w:sdt>
      <w:sdtPr>
        <w:id w:val="652256659"/>
        <w:docPartObj>
          <w:docPartGallery w:val="Cover Pages"/>
          <w:docPartUnique/>
        </w:docPartObj>
      </w:sdtPr>
      <w:sdtContent>
        <w:p w14:paraId="1987A56E" w14:textId="7181964E" w:rsidR="001557D6" w:rsidRDefault="001557D6">
          <w:pPr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2C0074" wp14:editId="0375BA5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009DD9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33"/>
                                  <w:gridCol w:w="3196"/>
                                </w:tblGrid>
                                <w:tr w:rsidR="00B77B58" w:rsidRPr="00B77B58" w14:paraId="42ED6CC0" w14:textId="77777777" w:rsidTr="00B77B5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816" w:type="pct"/>
                                      <w:vAlign w:val="center"/>
                                    </w:tcPr>
                                    <w:p w14:paraId="03E22BFB" w14:textId="050A2D18" w:rsidR="001557D6" w:rsidRPr="00B77B58" w:rsidRDefault="00B77B58">
                                      <w:pPr>
                                        <w:jc w:val="right"/>
                                        <w:rPr>
                                          <w:color w:val="262E58" w:themeColor="text2"/>
                                        </w:rPr>
                                      </w:pPr>
                                      <w:r w:rsidRPr="00B77B58">
                                        <w:rPr>
                                          <w:noProof/>
                                          <w:color w:val="262E58" w:themeColor="text2"/>
                                        </w:rPr>
                                        <w:drawing>
                                          <wp:inline distT="0" distB="0" distL="0" distR="0" wp14:anchorId="232F9D12" wp14:editId="50990EA4">
                                            <wp:extent cx="3373755" cy="4381500"/>
                                            <wp:effectExtent l="0" t="0" r="0" b="0"/>
                                            <wp:docPr id="130" name="Picture 130" descr="Sale fly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Sale flyer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73811" cy="438157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262E58" w:themeColor="text2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16BDE672" w14:textId="7BD0B786" w:rsidR="001557D6" w:rsidRPr="00B77B58" w:rsidRDefault="001557D6" w:rsidP="00B77B58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262E58" w:themeColor="text2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B77B58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262E58" w:themeColor="text2"/>
                                              <w:sz w:val="72"/>
                                              <w:szCs w:val="72"/>
                                            </w:rPr>
                                            <w:t>sale flyer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262E58" w:themeColor="text2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0E3E67FA" w14:textId="65A28D03" w:rsidR="001557D6" w:rsidRPr="00B77B58" w:rsidRDefault="001557D6">
                                          <w:pPr>
                                            <w:jc w:val="right"/>
                                            <w:rPr>
                                              <w:color w:val="262E58" w:themeColor="text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77B58">
                                            <w:rPr>
                                              <w:color w:val="262E58" w:themeColor="text2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184" w:type="pct"/>
                                      <w:vAlign w:val="center"/>
                                    </w:tcPr>
                                    <w:p w14:paraId="6FB3C971" w14:textId="05F68F12" w:rsidR="001557D6" w:rsidRDefault="001557D6" w:rsidP="00B77B58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B77B58">
                                        <w:rPr>
                                          <w:rFonts w:ascii="Constantia" w:eastAsia="Times New Roman" w:hAnsi="Constantia"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  <w:t xml:space="preserve">Learn More </w:t>
                                      </w:r>
                                      <w:proofErr w:type="gramStart"/>
                                      <w:r w:rsidRPr="00B77B58">
                                        <w:rPr>
                                          <w:rFonts w:ascii="Constantia" w:eastAsia="Times New Roman" w:hAnsi="Constantia"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  <w:t>From</w:t>
                                      </w:r>
                                      <w:proofErr w:type="gramEnd"/>
                                      <w:r w:rsidRPr="00B77B58">
                                        <w:rPr>
                                          <w:rFonts w:ascii="Constantia" w:eastAsia="Times New Roman" w:hAnsi="Constantia"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  <w:t xml:space="preserve"> Our Free Excel and Office Resources:</w:t>
                                      </w:r>
                                    </w:p>
                                    <w:p w14:paraId="5EDB5604" w14:textId="77777777" w:rsidR="00B77B58" w:rsidRPr="00B77B58" w:rsidRDefault="00B77B58" w:rsidP="00B77B58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Cs/>
                                          <w:caps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5F43F17B" w14:textId="77777777" w:rsidR="001557D6" w:rsidRPr="00B77B58" w:rsidRDefault="001557D6" w:rsidP="00B77B58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3"/>
                                        </w:numPr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 w:val="0"/>
                                          <w:bCs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B77B58">
                                        <w:rPr>
                                          <w:rFonts w:ascii="Constantia" w:eastAsia="Times New Roman" w:hAnsi="Constantia"/>
                                          <w:b w:val="0"/>
                                          <w:bCs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B77B58">
                                          <w:rPr>
                                            <w:rFonts w:ascii="Constantia" w:eastAsia="Times New Roman" w:hAnsi="Constantia"/>
                                            <w:b w:val="0"/>
                                            <w:bCs/>
                                            <w:color w:val="262E58" w:themeColor="text2"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4C93D838" w14:textId="77777777" w:rsidR="001557D6" w:rsidRPr="00B77B58" w:rsidRDefault="001557D6" w:rsidP="00B77B58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3"/>
                                        </w:numPr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 w:val="0"/>
                                          <w:bCs/>
                                          <w:color w:val="262E58" w:themeColor="text2"/>
                                          <w:sz w:val="32"/>
                                          <w:szCs w:val="32"/>
                                          <w:u w:val="single"/>
                                        </w:rPr>
                                      </w:pPr>
                                      <w:r w:rsidRPr="00B77B58">
                                        <w:rPr>
                                          <w:rFonts w:ascii="Constantia" w:eastAsia="Times New Roman" w:hAnsi="Constantia"/>
                                          <w:b w:val="0"/>
                                          <w:bCs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B77B58">
                                          <w:rPr>
                                            <w:rFonts w:ascii="Constantia" w:eastAsia="Times New Roman" w:hAnsi="Constantia"/>
                                            <w:b w:val="0"/>
                                            <w:bCs/>
                                            <w:color w:val="262E58" w:themeColor="text2"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5EDAC2B2" w14:textId="77777777" w:rsidR="001557D6" w:rsidRPr="00B77B58" w:rsidRDefault="001557D6" w:rsidP="00B77B58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3"/>
                                        </w:numPr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 w:val="0"/>
                                          <w:bCs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B77B58">
                                        <w:rPr>
                                          <w:rFonts w:ascii="Constantia" w:eastAsia="Times New Roman" w:hAnsi="Constantia"/>
                                          <w:b w:val="0"/>
                                          <w:bCs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B77B58">
                                          <w:rPr>
                                            <w:rFonts w:ascii="Constantia" w:eastAsia="Times New Roman" w:hAnsi="Constantia"/>
                                            <w:b w:val="0"/>
                                            <w:bCs/>
                                            <w:color w:val="262E58" w:themeColor="text2"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96C0527" w14:textId="77777777" w:rsidR="001557D6" w:rsidRPr="00B77B58" w:rsidRDefault="001557D6" w:rsidP="001557D6">
                                      <w:pPr>
                                        <w:rPr>
                                          <w:rFonts w:ascii="Constantia" w:eastAsia="Times New Roman" w:hAnsi="Constantia"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6BEECAF8" w14:textId="1020B069" w:rsidR="001557D6" w:rsidRPr="00B77B58" w:rsidRDefault="001557D6" w:rsidP="00B77B58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B77B58">
                                        <w:rPr>
                                          <w:rFonts w:ascii="Constantia" w:eastAsia="Times New Roman" w:hAnsi="Constantia"/>
                                          <w:color w:val="262E58" w:themeColor="text2"/>
                                          <w:sz w:val="32"/>
                                          <w:szCs w:val="32"/>
                                        </w:rPr>
                                        <w:t xml:space="preserve">MyExcelOnline     </w:t>
                                      </w:r>
                                    </w:p>
                                  </w:tc>
                                </w:tr>
                              </w:tbl>
                              <w:p w14:paraId="2971E7E1" w14:textId="77777777" w:rsidR="001557D6" w:rsidRPr="00B77B58" w:rsidRDefault="001557D6">
                                <w:pPr>
                                  <w:rPr>
                                    <w:color w:val="262E58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22C00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" fillcolor="white [3214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009DD9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33"/>
                            <w:gridCol w:w="3196"/>
                          </w:tblGrid>
                          <w:tr w:rsidR="00B77B58" w:rsidRPr="00B77B58" w14:paraId="42ED6CC0" w14:textId="77777777" w:rsidTr="00B77B58">
                            <w:trPr>
                              <w:jc w:val="center"/>
                            </w:trPr>
                            <w:tc>
                              <w:tcPr>
                                <w:tcW w:w="2816" w:type="pct"/>
                                <w:vAlign w:val="center"/>
                              </w:tcPr>
                              <w:p w14:paraId="03E22BFB" w14:textId="050A2D18" w:rsidR="001557D6" w:rsidRPr="00B77B58" w:rsidRDefault="00B77B58">
                                <w:pPr>
                                  <w:jc w:val="right"/>
                                  <w:rPr>
                                    <w:color w:val="262E58" w:themeColor="text2"/>
                                  </w:rPr>
                                </w:pPr>
                                <w:r w:rsidRPr="00B77B58">
                                  <w:rPr>
                                    <w:noProof/>
                                    <w:color w:val="262E58" w:themeColor="text2"/>
                                  </w:rPr>
                                  <w:drawing>
                                    <wp:inline distT="0" distB="0" distL="0" distR="0" wp14:anchorId="232F9D12" wp14:editId="50990EA4">
                                      <wp:extent cx="3373755" cy="4381500"/>
                                      <wp:effectExtent l="0" t="0" r="0" b="0"/>
                                      <wp:docPr id="130" name="Picture 130" descr="Sale fly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ale fly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73811" cy="43815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262E58" w:themeColor="text2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6BDE672" w14:textId="7BD0B786" w:rsidR="001557D6" w:rsidRPr="00B77B58" w:rsidRDefault="001557D6" w:rsidP="00B77B58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262E58" w:themeColor="text2"/>
                                        <w:sz w:val="72"/>
                                        <w:szCs w:val="72"/>
                                      </w:rPr>
                                    </w:pPr>
                                    <w:r w:rsidRPr="00B77B58">
                                      <w:rPr>
                                        <w:b/>
                                        <w:bCs/>
                                        <w:caps/>
                                        <w:color w:val="262E58" w:themeColor="text2"/>
                                        <w:sz w:val="72"/>
                                        <w:szCs w:val="72"/>
                                      </w:rPr>
                                      <w:t>sale flyer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262E58" w:themeColor="text2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E3E67FA" w14:textId="65A28D03" w:rsidR="001557D6" w:rsidRPr="00B77B58" w:rsidRDefault="001557D6">
                                    <w:pPr>
                                      <w:jc w:val="right"/>
                                      <w:rPr>
                                        <w:color w:val="262E58" w:themeColor="text2"/>
                                        <w:sz w:val="24"/>
                                        <w:szCs w:val="24"/>
                                      </w:rPr>
                                    </w:pPr>
                                    <w:r w:rsidRPr="00B77B58">
                                      <w:rPr>
                                        <w:color w:val="262E58" w:themeColor="text2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184" w:type="pct"/>
                                <w:vAlign w:val="center"/>
                              </w:tcPr>
                              <w:p w14:paraId="6FB3C971" w14:textId="05F68F12" w:rsidR="001557D6" w:rsidRDefault="001557D6" w:rsidP="00B77B58">
                                <w:pPr>
                                  <w:jc w:val="left"/>
                                  <w:rPr>
                                    <w:rFonts w:ascii="Constantia" w:eastAsia="Times New Roman" w:hAnsi="Constantia"/>
                                    <w:color w:val="262E58" w:themeColor="text2"/>
                                    <w:sz w:val="32"/>
                                    <w:szCs w:val="32"/>
                                  </w:rPr>
                                </w:pPr>
                                <w:r w:rsidRPr="00B77B58">
                                  <w:rPr>
                                    <w:rFonts w:ascii="Constantia" w:eastAsia="Times New Roman" w:hAnsi="Constantia"/>
                                    <w:color w:val="262E58" w:themeColor="text2"/>
                                    <w:sz w:val="32"/>
                                    <w:szCs w:val="32"/>
                                  </w:rPr>
                                  <w:t xml:space="preserve">Learn More </w:t>
                                </w:r>
                                <w:proofErr w:type="gramStart"/>
                                <w:r w:rsidRPr="00B77B58">
                                  <w:rPr>
                                    <w:rFonts w:ascii="Constantia" w:eastAsia="Times New Roman" w:hAnsi="Constantia"/>
                                    <w:color w:val="262E58" w:themeColor="text2"/>
                                    <w:sz w:val="32"/>
                                    <w:szCs w:val="32"/>
                                  </w:rPr>
                                  <w:t>From</w:t>
                                </w:r>
                                <w:proofErr w:type="gramEnd"/>
                                <w:r w:rsidRPr="00B77B58">
                                  <w:rPr>
                                    <w:rFonts w:ascii="Constantia" w:eastAsia="Times New Roman" w:hAnsi="Constantia"/>
                                    <w:color w:val="262E58" w:themeColor="text2"/>
                                    <w:sz w:val="32"/>
                                    <w:szCs w:val="32"/>
                                  </w:rPr>
                                  <w:t xml:space="preserve"> Our Free Excel and Office Resources:</w:t>
                                </w:r>
                              </w:p>
                              <w:p w14:paraId="5EDB5604" w14:textId="77777777" w:rsidR="00B77B58" w:rsidRPr="00B77B58" w:rsidRDefault="00B77B58" w:rsidP="00B77B58">
                                <w:pPr>
                                  <w:jc w:val="left"/>
                                  <w:rPr>
                                    <w:rFonts w:ascii="Constantia" w:eastAsia="Times New Roman" w:hAnsi="Constantia"/>
                                    <w:bCs/>
                                    <w:caps/>
                                    <w:color w:val="262E58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43F17B" w14:textId="77777777" w:rsidR="001557D6" w:rsidRPr="00B77B58" w:rsidRDefault="001557D6" w:rsidP="00B77B58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3"/>
                                  </w:numPr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 w:val="0"/>
                                    <w:bCs/>
                                    <w:color w:val="262E58" w:themeColor="text2"/>
                                    <w:sz w:val="32"/>
                                    <w:szCs w:val="32"/>
                                  </w:rPr>
                                </w:pPr>
                                <w:r w:rsidRPr="00B77B58">
                                  <w:rPr>
                                    <w:rFonts w:ascii="Constantia" w:eastAsia="Times New Roman" w:hAnsi="Constantia"/>
                                    <w:b w:val="0"/>
                                    <w:bCs/>
                                    <w:color w:val="262E58" w:themeColor="text2"/>
                                    <w:sz w:val="32"/>
                                    <w:szCs w:val="32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B77B58">
                                    <w:rPr>
                                      <w:rFonts w:ascii="Constantia" w:eastAsia="Times New Roman" w:hAnsi="Constantia"/>
                                      <w:b w:val="0"/>
                                      <w:bCs/>
                                      <w:color w:val="262E58" w:themeColor="text2"/>
                                      <w:sz w:val="32"/>
                                      <w:szCs w:val="32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4C93D838" w14:textId="77777777" w:rsidR="001557D6" w:rsidRPr="00B77B58" w:rsidRDefault="001557D6" w:rsidP="00B77B58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3"/>
                                  </w:numPr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 w:val="0"/>
                                    <w:bCs/>
                                    <w:color w:val="262E58" w:themeColor="text2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B77B58">
                                  <w:rPr>
                                    <w:rFonts w:ascii="Constantia" w:eastAsia="Times New Roman" w:hAnsi="Constantia"/>
                                    <w:b w:val="0"/>
                                    <w:bCs/>
                                    <w:color w:val="262E58" w:themeColor="text2"/>
                                    <w:sz w:val="32"/>
                                    <w:szCs w:val="32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B77B58">
                                    <w:rPr>
                                      <w:rFonts w:ascii="Constantia" w:eastAsia="Times New Roman" w:hAnsi="Constantia"/>
                                      <w:b w:val="0"/>
                                      <w:bCs/>
                                      <w:color w:val="262E58" w:themeColor="text2"/>
                                      <w:sz w:val="32"/>
                                      <w:szCs w:val="32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5EDAC2B2" w14:textId="77777777" w:rsidR="001557D6" w:rsidRPr="00B77B58" w:rsidRDefault="001557D6" w:rsidP="00B77B58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3"/>
                                  </w:numPr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 w:val="0"/>
                                    <w:bCs/>
                                    <w:color w:val="262E58" w:themeColor="text2"/>
                                    <w:sz w:val="32"/>
                                    <w:szCs w:val="32"/>
                                  </w:rPr>
                                </w:pPr>
                                <w:r w:rsidRPr="00B77B58">
                                  <w:rPr>
                                    <w:rFonts w:ascii="Constantia" w:eastAsia="Times New Roman" w:hAnsi="Constantia"/>
                                    <w:b w:val="0"/>
                                    <w:bCs/>
                                    <w:color w:val="262E58" w:themeColor="text2"/>
                                    <w:sz w:val="32"/>
                                    <w:szCs w:val="32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B77B58">
                                    <w:rPr>
                                      <w:rFonts w:ascii="Constantia" w:eastAsia="Times New Roman" w:hAnsi="Constantia"/>
                                      <w:b w:val="0"/>
                                      <w:bCs/>
                                      <w:color w:val="262E58" w:themeColor="text2"/>
                                      <w:sz w:val="32"/>
                                      <w:szCs w:val="32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96C0527" w14:textId="77777777" w:rsidR="001557D6" w:rsidRPr="00B77B58" w:rsidRDefault="001557D6" w:rsidP="001557D6">
                                <w:pPr>
                                  <w:rPr>
                                    <w:rFonts w:ascii="Constantia" w:eastAsia="Times New Roman" w:hAnsi="Constantia"/>
                                    <w:color w:val="262E58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BEECAF8" w14:textId="1020B069" w:rsidR="001557D6" w:rsidRPr="00B77B58" w:rsidRDefault="001557D6" w:rsidP="00B77B58">
                                <w:pPr>
                                  <w:jc w:val="left"/>
                                  <w:rPr>
                                    <w:rFonts w:ascii="Constantia" w:eastAsia="Times New Roman" w:hAnsi="Constantia"/>
                                    <w:caps/>
                                    <w:color w:val="262E58" w:themeColor="text2"/>
                                    <w:sz w:val="32"/>
                                    <w:szCs w:val="32"/>
                                  </w:rPr>
                                </w:pPr>
                                <w:r w:rsidRPr="00B77B58">
                                  <w:rPr>
                                    <w:rFonts w:ascii="Constantia" w:eastAsia="Times New Roman" w:hAnsi="Constantia"/>
                                    <w:color w:val="262E58" w:themeColor="text2"/>
                                    <w:sz w:val="32"/>
                                    <w:szCs w:val="32"/>
                                  </w:rPr>
                                  <w:t xml:space="preserve">MyExcelOnline     </w:t>
                                </w:r>
                              </w:p>
                            </w:tc>
                          </w:tr>
                        </w:tbl>
                        <w:p w14:paraId="2971E7E1" w14:textId="77777777" w:rsidR="001557D6" w:rsidRPr="00B77B58" w:rsidRDefault="001557D6">
                          <w:pPr>
                            <w:rPr>
                              <w:color w:val="262E58" w:themeColor="text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74D11F4" w14:textId="3E31DA11" w:rsidR="00A176EF" w:rsidRDefault="007311DD" w:rsidP="00B3540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534619" wp14:editId="11B4E9DA">
                <wp:simplePos x="0" y="0"/>
                <wp:positionH relativeFrom="column">
                  <wp:posOffset>-804545</wp:posOffset>
                </wp:positionH>
                <wp:positionV relativeFrom="paragraph">
                  <wp:posOffset>-685800</wp:posOffset>
                </wp:positionV>
                <wp:extent cx="7772593" cy="10058400"/>
                <wp:effectExtent l="0" t="0" r="0" b="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593" cy="10058400"/>
                          <a:chOff x="0" y="0"/>
                          <a:chExt cx="7772593" cy="10058400"/>
                        </a:xfrm>
                      </wpg:grpSpPr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20" y="0"/>
                            <a:ext cx="7764973" cy="100584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64973" cy="10058400"/>
                          </a:xfrm>
                          <a:custGeom>
                            <a:avLst/>
                            <a:gdLst>
                              <a:gd name="T0" fmla="*/ 3598 w 12240"/>
                              <a:gd name="T1" fmla="*/ 0 h 15840"/>
                              <a:gd name="T2" fmla="*/ 2205 w 12240"/>
                              <a:gd name="T3" fmla="*/ 0 h 15840"/>
                              <a:gd name="T4" fmla="*/ 0 w 12240"/>
                              <a:gd name="T5" fmla="*/ 1559 h 15840"/>
                              <a:gd name="T6" fmla="*/ 0 w 12240"/>
                              <a:gd name="T7" fmla="*/ 2544 h 15840"/>
                              <a:gd name="T8" fmla="*/ 3598 w 12240"/>
                              <a:gd name="T9" fmla="*/ 0 h 15840"/>
                              <a:gd name="T10" fmla="*/ 7173 w 12240"/>
                              <a:gd name="T11" fmla="*/ 0 h 15840"/>
                              <a:gd name="T12" fmla="*/ 5780 w 12240"/>
                              <a:gd name="T13" fmla="*/ 0 h 15840"/>
                              <a:gd name="T14" fmla="*/ 0 w 12240"/>
                              <a:gd name="T15" fmla="*/ 4086 h 15840"/>
                              <a:gd name="T16" fmla="*/ 0 w 12240"/>
                              <a:gd name="T17" fmla="*/ 5071 h 15840"/>
                              <a:gd name="T18" fmla="*/ 7173 w 12240"/>
                              <a:gd name="T19" fmla="*/ 0 h 15840"/>
                              <a:gd name="T20" fmla="*/ 10748 w 12240"/>
                              <a:gd name="T21" fmla="*/ 0 h 15840"/>
                              <a:gd name="T22" fmla="*/ 9355 w 12240"/>
                              <a:gd name="T23" fmla="*/ 0 h 15840"/>
                              <a:gd name="T24" fmla="*/ 0 w 12240"/>
                              <a:gd name="T25" fmla="*/ 6613 h 15840"/>
                              <a:gd name="T26" fmla="*/ 0 w 12240"/>
                              <a:gd name="T27" fmla="*/ 7598 h 15840"/>
                              <a:gd name="T28" fmla="*/ 10748 w 12240"/>
                              <a:gd name="T29" fmla="*/ 0 h 15840"/>
                              <a:gd name="T30" fmla="*/ 12240 w 12240"/>
                              <a:gd name="T31" fmla="*/ 13124 h 15840"/>
                              <a:gd name="T32" fmla="*/ 8398 w 12240"/>
                              <a:gd name="T33" fmla="*/ 15840 h 15840"/>
                              <a:gd name="T34" fmla="*/ 9791 w 12240"/>
                              <a:gd name="T35" fmla="*/ 15840 h 15840"/>
                              <a:gd name="T36" fmla="*/ 12240 w 12240"/>
                              <a:gd name="T37" fmla="*/ 14108 h 15840"/>
                              <a:gd name="T38" fmla="*/ 12240 w 12240"/>
                              <a:gd name="T39" fmla="*/ 13124 h 15840"/>
                              <a:gd name="T40" fmla="*/ 12240 w 12240"/>
                              <a:gd name="T41" fmla="*/ 10596 h 15840"/>
                              <a:gd name="T42" fmla="*/ 4823 w 12240"/>
                              <a:gd name="T43" fmla="*/ 15840 h 15840"/>
                              <a:gd name="T44" fmla="*/ 6216 w 12240"/>
                              <a:gd name="T45" fmla="*/ 15840 h 15840"/>
                              <a:gd name="T46" fmla="*/ 12240 w 12240"/>
                              <a:gd name="T47" fmla="*/ 11581 h 15840"/>
                              <a:gd name="T48" fmla="*/ 12240 w 12240"/>
                              <a:gd name="T49" fmla="*/ 10596 h 15840"/>
                              <a:gd name="T50" fmla="*/ 12240 w 12240"/>
                              <a:gd name="T51" fmla="*/ 8069 h 15840"/>
                              <a:gd name="T52" fmla="*/ 1248 w 12240"/>
                              <a:gd name="T53" fmla="*/ 15840 h 15840"/>
                              <a:gd name="T54" fmla="*/ 2641 w 12240"/>
                              <a:gd name="T55" fmla="*/ 15840 h 15840"/>
                              <a:gd name="T56" fmla="*/ 12240 w 12240"/>
                              <a:gd name="T57" fmla="*/ 9054 h 15840"/>
                              <a:gd name="T58" fmla="*/ 12240 w 12240"/>
                              <a:gd name="T59" fmla="*/ 8069 h 15840"/>
                              <a:gd name="T60" fmla="*/ 12240 w 12240"/>
                              <a:gd name="T61" fmla="*/ 5542 h 15840"/>
                              <a:gd name="T62" fmla="*/ 0 w 12240"/>
                              <a:gd name="T63" fmla="*/ 14195 h 15840"/>
                              <a:gd name="T64" fmla="*/ 0 w 12240"/>
                              <a:gd name="T65" fmla="*/ 15180 h 15840"/>
                              <a:gd name="T66" fmla="*/ 12240 w 12240"/>
                              <a:gd name="T67" fmla="*/ 6527 h 15840"/>
                              <a:gd name="T68" fmla="*/ 12240 w 12240"/>
                              <a:gd name="T69" fmla="*/ 5542 h 15840"/>
                              <a:gd name="T70" fmla="*/ 12240 w 12240"/>
                              <a:gd name="T71" fmla="*/ 3015 h 15840"/>
                              <a:gd name="T72" fmla="*/ 0 w 12240"/>
                              <a:gd name="T73" fmla="*/ 11668 h 15840"/>
                              <a:gd name="T74" fmla="*/ 0 w 12240"/>
                              <a:gd name="T75" fmla="*/ 12653 h 15840"/>
                              <a:gd name="T76" fmla="*/ 12240 w 12240"/>
                              <a:gd name="T77" fmla="*/ 3999 h 15840"/>
                              <a:gd name="T78" fmla="*/ 12240 w 12240"/>
                              <a:gd name="T79" fmla="*/ 3015 h 15840"/>
                              <a:gd name="T80" fmla="*/ 12240 w 12240"/>
                              <a:gd name="T81" fmla="*/ 487 h 15840"/>
                              <a:gd name="T82" fmla="*/ 0 w 12240"/>
                              <a:gd name="T83" fmla="*/ 9141 h 15840"/>
                              <a:gd name="T84" fmla="*/ 0 w 12240"/>
                              <a:gd name="T85" fmla="*/ 10125 h 15840"/>
                              <a:gd name="T86" fmla="*/ 12240 w 12240"/>
                              <a:gd name="T87" fmla="*/ 1472 h 15840"/>
                              <a:gd name="T88" fmla="*/ 12240 w 12240"/>
                              <a:gd name="T89" fmla="*/ 487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2240" h="15840">
                                <a:moveTo>
                                  <a:pt x="3598" y="0"/>
                                </a:moveTo>
                                <a:lnTo>
                                  <a:pt x="2205" y="0"/>
                                </a:lnTo>
                                <a:lnTo>
                                  <a:pt x="0" y="1559"/>
                                </a:lnTo>
                                <a:lnTo>
                                  <a:pt x="0" y="2544"/>
                                </a:lnTo>
                                <a:lnTo>
                                  <a:pt x="3598" y="0"/>
                                </a:lnTo>
                                <a:moveTo>
                                  <a:pt x="7173" y="0"/>
                                </a:moveTo>
                                <a:lnTo>
                                  <a:pt x="5780" y="0"/>
                                </a:lnTo>
                                <a:lnTo>
                                  <a:pt x="0" y="4086"/>
                                </a:lnTo>
                                <a:lnTo>
                                  <a:pt x="0" y="5071"/>
                                </a:lnTo>
                                <a:lnTo>
                                  <a:pt x="7173" y="0"/>
                                </a:lnTo>
                                <a:moveTo>
                                  <a:pt x="10748" y="0"/>
                                </a:moveTo>
                                <a:lnTo>
                                  <a:pt x="9355" y="0"/>
                                </a:lnTo>
                                <a:lnTo>
                                  <a:pt x="0" y="6613"/>
                                </a:lnTo>
                                <a:lnTo>
                                  <a:pt x="0" y="7598"/>
                                </a:lnTo>
                                <a:lnTo>
                                  <a:pt x="10748" y="0"/>
                                </a:lnTo>
                                <a:moveTo>
                                  <a:pt x="12240" y="13124"/>
                                </a:moveTo>
                                <a:lnTo>
                                  <a:pt x="8398" y="15840"/>
                                </a:lnTo>
                                <a:lnTo>
                                  <a:pt x="9791" y="15840"/>
                                </a:lnTo>
                                <a:lnTo>
                                  <a:pt x="12240" y="14108"/>
                                </a:lnTo>
                                <a:lnTo>
                                  <a:pt x="12240" y="13124"/>
                                </a:lnTo>
                                <a:moveTo>
                                  <a:pt x="12240" y="10596"/>
                                </a:moveTo>
                                <a:lnTo>
                                  <a:pt x="4823" y="15840"/>
                                </a:lnTo>
                                <a:lnTo>
                                  <a:pt x="6216" y="15840"/>
                                </a:lnTo>
                                <a:lnTo>
                                  <a:pt x="12240" y="11581"/>
                                </a:lnTo>
                                <a:lnTo>
                                  <a:pt x="12240" y="10596"/>
                                </a:lnTo>
                                <a:moveTo>
                                  <a:pt x="12240" y="8069"/>
                                </a:moveTo>
                                <a:lnTo>
                                  <a:pt x="1248" y="15840"/>
                                </a:lnTo>
                                <a:lnTo>
                                  <a:pt x="2641" y="15840"/>
                                </a:lnTo>
                                <a:lnTo>
                                  <a:pt x="12240" y="9054"/>
                                </a:lnTo>
                                <a:lnTo>
                                  <a:pt x="12240" y="8069"/>
                                </a:lnTo>
                                <a:moveTo>
                                  <a:pt x="12240" y="5542"/>
                                </a:moveTo>
                                <a:lnTo>
                                  <a:pt x="0" y="14195"/>
                                </a:lnTo>
                                <a:lnTo>
                                  <a:pt x="0" y="15180"/>
                                </a:lnTo>
                                <a:lnTo>
                                  <a:pt x="12240" y="6527"/>
                                </a:lnTo>
                                <a:lnTo>
                                  <a:pt x="12240" y="5542"/>
                                </a:lnTo>
                                <a:moveTo>
                                  <a:pt x="12240" y="3015"/>
                                </a:moveTo>
                                <a:lnTo>
                                  <a:pt x="0" y="11668"/>
                                </a:lnTo>
                                <a:lnTo>
                                  <a:pt x="0" y="12653"/>
                                </a:lnTo>
                                <a:lnTo>
                                  <a:pt x="12240" y="3999"/>
                                </a:lnTo>
                                <a:lnTo>
                                  <a:pt x="12240" y="3015"/>
                                </a:lnTo>
                                <a:moveTo>
                                  <a:pt x="12240" y="487"/>
                                </a:moveTo>
                                <a:lnTo>
                                  <a:pt x="0" y="9141"/>
                                </a:lnTo>
                                <a:lnTo>
                                  <a:pt x="0" y="10125"/>
                                </a:lnTo>
                                <a:lnTo>
                                  <a:pt x="12240" y="1472"/>
                                </a:lnTo>
                                <a:lnTo>
                                  <a:pt x="12240" y="487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  <a:alpha val="2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7402195" cy="5015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4198620" y="3451860"/>
                            <a:ext cx="1438507" cy="1390121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  <a:alpha val="25098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4206240" y="3390900"/>
                            <a:ext cx="1371600" cy="1371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04110" y="704850"/>
                            <a:ext cx="2991485" cy="3336925"/>
                          </a:xfrm>
                          <a:custGeom>
                            <a:avLst/>
                            <a:gdLst>
                              <a:gd name="T0" fmla="+- 0 5837 3946"/>
                              <a:gd name="T1" fmla="*/ T0 w 4333"/>
                              <a:gd name="T2" fmla="+- 0 1634 1561"/>
                              <a:gd name="T3" fmla="*/ 1634 h 4833"/>
                              <a:gd name="T4" fmla="+- 0 4220 3946"/>
                              <a:gd name="T5" fmla="*/ T4 w 4333"/>
                              <a:gd name="T6" fmla="+- 0 2568 1561"/>
                              <a:gd name="T7" fmla="*/ 2568 h 4833"/>
                              <a:gd name="T8" fmla="+- 0 4160 3946"/>
                              <a:gd name="T9" fmla="*/ T8 w 4333"/>
                              <a:gd name="T10" fmla="+- 0 2609 1561"/>
                              <a:gd name="T11" fmla="*/ 2609 h 4833"/>
                              <a:gd name="T12" fmla="+- 0 4106 3946"/>
                              <a:gd name="T13" fmla="*/ T12 w 4333"/>
                              <a:gd name="T14" fmla="+- 0 2656 1561"/>
                              <a:gd name="T15" fmla="*/ 2656 h 4833"/>
                              <a:gd name="T16" fmla="+- 0 4059 3946"/>
                              <a:gd name="T17" fmla="*/ T16 w 4333"/>
                              <a:gd name="T18" fmla="+- 0 2710 1561"/>
                              <a:gd name="T19" fmla="*/ 2710 h 4833"/>
                              <a:gd name="T20" fmla="+- 0 4019 3946"/>
                              <a:gd name="T21" fmla="*/ T20 w 4333"/>
                              <a:gd name="T22" fmla="+- 0 2769 1561"/>
                              <a:gd name="T23" fmla="*/ 2769 h 4833"/>
                              <a:gd name="T24" fmla="+- 0 3988 3946"/>
                              <a:gd name="T25" fmla="*/ T24 w 4333"/>
                              <a:gd name="T26" fmla="+- 0 2833 1561"/>
                              <a:gd name="T27" fmla="*/ 2833 h 4833"/>
                              <a:gd name="T28" fmla="+- 0 3965 3946"/>
                              <a:gd name="T29" fmla="*/ T28 w 4333"/>
                              <a:gd name="T30" fmla="+- 0 2900 1561"/>
                              <a:gd name="T31" fmla="*/ 2900 h 4833"/>
                              <a:gd name="T32" fmla="+- 0 3950 3946"/>
                              <a:gd name="T33" fmla="*/ T32 w 4333"/>
                              <a:gd name="T34" fmla="+- 0 2971 1561"/>
                              <a:gd name="T35" fmla="*/ 2971 h 4833"/>
                              <a:gd name="T36" fmla="+- 0 3946 3946"/>
                              <a:gd name="T37" fmla="*/ T36 w 4333"/>
                              <a:gd name="T38" fmla="+- 0 3044 1561"/>
                              <a:gd name="T39" fmla="*/ 3044 h 4833"/>
                              <a:gd name="T40" fmla="+- 0 3946 3946"/>
                              <a:gd name="T41" fmla="*/ T40 w 4333"/>
                              <a:gd name="T42" fmla="+- 0 4911 1561"/>
                              <a:gd name="T43" fmla="*/ 4911 h 4833"/>
                              <a:gd name="T44" fmla="+- 0 3950 3946"/>
                              <a:gd name="T45" fmla="*/ T44 w 4333"/>
                              <a:gd name="T46" fmla="+- 0 4984 1561"/>
                              <a:gd name="T47" fmla="*/ 4984 h 4833"/>
                              <a:gd name="T48" fmla="+- 0 3965 3946"/>
                              <a:gd name="T49" fmla="*/ T48 w 4333"/>
                              <a:gd name="T50" fmla="+- 0 5054 1561"/>
                              <a:gd name="T51" fmla="*/ 5054 h 4833"/>
                              <a:gd name="T52" fmla="+- 0 3988 3946"/>
                              <a:gd name="T53" fmla="*/ T52 w 4333"/>
                              <a:gd name="T54" fmla="+- 0 5122 1561"/>
                              <a:gd name="T55" fmla="*/ 5122 h 4833"/>
                              <a:gd name="T56" fmla="+- 0 4019 3946"/>
                              <a:gd name="T57" fmla="*/ T56 w 4333"/>
                              <a:gd name="T58" fmla="+- 0 5186 1561"/>
                              <a:gd name="T59" fmla="*/ 5186 h 4833"/>
                              <a:gd name="T60" fmla="+- 0 4059 3946"/>
                              <a:gd name="T61" fmla="*/ T60 w 4333"/>
                              <a:gd name="T62" fmla="+- 0 5245 1561"/>
                              <a:gd name="T63" fmla="*/ 5245 h 4833"/>
                              <a:gd name="T64" fmla="+- 0 4106 3946"/>
                              <a:gd name="T65" fmla="*/ T64 w 4333"/>
                              <a:gd name="T66" fmla="+- 0 5298 1561"/>
                              <a:gd name="T67" fmla="*/ 5298 h 4833"/>
                              <a:gd name="T68" fmla="+- 0 4160 3946"/>
                              <a:gd name="T69" fmla="*/ T68 w 4333"/>
                              <a:gd name="T70" fmla="+- 0 5346 1561"/>
                              <a:gd name="T71" fmla="*/ 5346 h 4833"/>
                              <a:gd name="T72" fmla="+- 0 4220 3946"/>
                              <a:gd name="T73" fmla="*/ T72 w 4333"/>
                              <a:gd name="T74" fmla="+- 0 5387 1561"/>
                              <a:gd name="T75" fmla="*/ 5387 h 4833"/>
                              <a:gd name="T76" fmla="+- 0 5837 3946"/>
                              <a:gd name="T77" fmla="*/ T76 w 4333"/>
                              <a:gd name="T78" fmla="+- 0 6320 1561"/>
                              <a:gd name="T79" fmla="*/ 6320 h 4833"/>
                              <a:gd name="T80" fmla="+- 0 5903 3946"/>
                              <a:gd name="T81" fmla="*/ T80 w 4333"/>
                              <a:gd name="T82" fmla="+- 0 6352 1561"/>
                              <a:gd name="T83" fmla="*/ 6352 h 4833"/>
                              <a:gd name="T84" fmla="+- 0 5971 3946"/>
                              <a:gd name="T85" fmla="*/ T84 w 4333"/>
                              <a:gd name="T86" fmla="+- 0 6375 1561"/>
                              <a:gd name="T87" fmla="*/ 6375 h 4833"/>
                              <a:gd name="T88" fmla="+- 0 6041 3946"/>
                              <a:gd name="T89" fmla="*/ T88 w 4333"/>
                              <a:gd name="T90" fmla="+- 0 6389 1561"/>
                              <a:gd name="T91" fmla="*/ 6389 h 4833"/>
                              <a:gd name="T92" fmla="+- 0 6112 3946"/>
                              <a:gd name="T93" fmla="*/ T92 w 4333"/>
                              <a:gd name="T94" fmla="+- 0 6394 1561"/>
                              <a:gd name="T95" fmla="*/ 6394 h 4833"/>
                              <a:gd name="T96" fmla="+- 0 6183 3946"/>
                              <a:gd name="T97" fmla="*/ T96 w 4333"/>
                              <a:gd name="T98" fmla="+- 0 6389 1561"/>
                              <a:gd name="T99" fmla="*/ 6389 h 4833"/>
                              <a:gd name="T100" fmla="+- 0 6253 3946"/>
                              <a:gd name="T101" fmla="*/ T100 w 4333"/>
                              <a:gd name="T102" fmla="+- 0 6375 1561"/>
                              <a:gd name="T103" fmla="*/ 6375 h 4833"/>
                              <a:gd name="T104" fmla="+- 0 6321 3946"/>
                              <a:gd name="T105" fmla="*/ T104 w 4333"/>
                              <a:gd name="T106" fmla="+- 0 6352 1561"/>
                              <a:gd name="T107" fmla="*/ 6352 h 4833"/>
                              <a:gd name="T108" fmla="+- 0 6386 3946"/>
                              <a:gd name="T109" fmla="*/ T108 w 4333"/>
                              <a:gd name="T110" fmla="+- 0 6320 1561"/>
                              <a:gd name="T111" fmla="*/ 6320 h 4833"/>
                              <a:gd name="T112" fmla="+- 0 8004 3946"/>
                              <a:gd name="T113" fmla="*/ T112 w 4333"/>
                              <a:gd name="T114" fmla="+- 0 5387 1561"/>
                              <a:gd name="T115" fmla="*/ 5387 h 4833"/>
                              <a:gd name="T116" fmla="+- 0 8064 3946"/>
                              <a:gd name="T117" fmla="*/ T116 w 4333"/>
                              <a:gd name="T118" fmla="+- 0 5346 1561"/>
                              <a:gd name="T119" fmla="*/ 5346 h 4833"/>
                              <a:gd name="T120" fmla="+- 0 8118 3946"/>
                              <a:gd name="T121" fmla="*/ T120 w 4333"/>
                              <a:gd name="T122" fmla="+- 0 5298 1561"/>
                              <a:gd name="T123" fmla="*/ 5298 h 4833"/>
                              <a:gd name="T124" fmla="+- 0 8165 3946"/>
                              <a:gd name="T125" fmla="*/ T124 w 4333"/>
                              <a:gd name="T126" fmla="+- 0 5245 1561"/>
                              <a:gd name="T127" fmla="*/ 5245 h 4833"/>
                              <a:gd name="T128" fmla="+- 0 8205 3946"/>
                              <a:gd name="T129" fmla="*/ T128 w 4333"/>
                              <a:gd name="T130" fmla="+- 0 5186 1561"/>
                              <a:gd name="T131" fmla="*/ 5186 h 4833"/>
                              <a:gd name="T132" fmla="+- 0 8236 3946"/>
                              <a:gd name="T133" fmla="*/ T132 w 4333"/>
                              <a:gd name="T134" fmla="+- 0 5122 1561"/>
                              <a:gd name="T135" fmla="*/ 5122 h 4833"/>
                              <a:gd name="T136" fmla="+- 0 8259 3946"/>
                              <a:gd name="T137" fmla="*/ T136 w 4333"/>
                              <a:gd name="T138" fmla="+- 0 5054 1561"/>
                              <a:gd name="T139" fmla="*/ 5054 h 4833"/>
                              <a:gd name="T140" fmla="+- 0 8273 3946"/>
                              <a:gd name="T141" fmla="*/ T140 w 4333"/>
                              <a:gd name="T142" fmla="+- 0 4984 1561"/>
                              <a:gd name="T143" fmla="*/ 4984 h 4833"/>
                              <a:gd name="T144" fmla="+- 0 8278 3946"/>
                              <a:gd name="T145" fmla="*/ T144 w 4333"/>
                              <a:gd name="T146" fmla="+- 0 4911 1561"/>
                              <a:gd name="T147" fmla="*/ 4911 h 4833"/>
                              <a:gd name="T148" fmla="+- 0 8278 3946"/>
                              <a:gd name="T149" fmla="*/ T148 w 4333"/>
                              <a:gd name="T150" fmla="+- 0 3044 1561"/>
                              <a:gd name="T151" fmla="*/ 3044 h 4833"/>
                              <a:gd name="T152" fmla="+- 0 8273 3946"/>
                              <a:gd name="T153" fmla="*/ T152 w 4333"/>
                              <a:gd name="T154" fmla="+- 0 2971 1561"/>
                              <a:gd name="T155" fmla="*/ 2971 h 4833"/>
                              <a:gd name="T156" fmla="+- 0 8259 3946"/>
                              <a:gd name="T157" fmla="*/ T156 w 4333"/>
                              <a:gd name="T158" fmla="+- 0 2900 1561"/>
                              <a:gd name="T159" fmla="*/ 2900 h 4833"/>
                              <a:gd name="T160" fmla="+- 0 8236 3946"/>
                              <a:gd name="T161" fmla="*/ T160 w 4333"/>
                              <a:gd name="T162" fmla="+- 0 2833 1561"/>
                              <a:gd name="T163" fmla="*/ 2833 h 4833"/>
                              <a:gd name="T164" fmla="+- 0 8205 3946"/>
                              <a:gd name="T165" fmla="*/ T164 w 4333"/>
                              <a:gd name="T166" fmla="+- 0 2769 1561"/>
                              <a:gd name="T167" fmla="*/ 2769 h 4833"/>
                              <a:gd name="T168" fmla="+- 0 8165 3946"/>
                              <a:gd name="T169" fmla="*/ T168 w 4333"/>
                              <a:gd name="T170" fmla="+- 0 2710 1561"/>
                              <a:gd name="T171" fmla="*/ 2710 h 4833"/>
                              <a:gd name="T172" fmla="+- 0 8118 3946"/>
                              <a:gd name="T173" fmla="*/ T172 w 4333"/>
                              <a:gd name="T174" fmla="+- 0 2656 1561"/>
                              <a:gd name="T175" fmla="*/ 2656 h 4833"/>
                              <a:gd name="T176" fmla="+- 0 8064 3946"/>
                              <a:gd name="T177" fmla="*/ T176 w 4333"/>
                              <a:gd name="T178" fmla="+- 0 2609 1561"/>
                              <a:gd name="T179" fmla="*/ 2609 h 4833"/>
                              <a:gd name="T180" fmla="+- 0 8004 3946"/>
                              <a:gd name="T181" fmla="*/ T180 w 4333"/>
                              <a:gd name="T182" fmla="+- 0 2568 1561"/>
                              <a:gd name="T183" fmla="*/ 2568 h 4833"/>
                              <a:gd name="T184" fmla="+- 0 6386 3946"/>
                              <a:gd name="T185" fmla="*/ T184 w 4333"/>
                              <a:gd name="T186" fmla="+- 0 1634 1561"/>
                              <a:gd name="T187" fmla="*/ 1634 h 4833"/>
                              <a:gd name="T188" fmla="+- 0 6321 3946"/>
                              <a:gd name="T189" fmla="*/ T188 w 4333"/>
                              <a:gd name="T190" fmla="+- 0 1602 1561"/>
                              <a:gd name="T191" fmla="*/ 1602 h 4833"/>
                              <a:gd name="T192" fmla="+- 0 6253 3946"/>
                              <a:gd name="T193" fmla="*/ T192 w 4333"/>
                              <a:gd name="T194" fmla="+- 0 1579 1561"/>
                              <a:gd name="T195" fmla="*/ 1579 h 4833"/>
                              <a:gd name="T196" fmla="+- 0 6183 3946"/>
                              <a:gd name="T197" fmla="*/ T196 w 4333"/>
                              <a:gd name="T198" fmla="+- 0 1565 1561"/>
                              <a:gd name="T199" fmla="*/ 1565 h 4833"/>
                              <a:gd name="T200" fmla="+- 0 6112 3946"/>
                              <a:gd name="T201" fmla="*/ T200 w 4333"/>
                              <a:gd name="T202" fmla="+- 0 1561 1561"/>
                              <a:gd name="T203" fmla="*/ 1561 h 4833"/>
                              <a:gd name="T204" fmla="+- 0 6041 3946"/>
                              <a:gd name="T205" fmla="*/ T204 w 4333"/>
                              <a:gd name="T206" fmla="+- 0 1565 1561"/>
                              <a:gd name="T207" fmla="*/ 1565 h 4833"/>
                              <a:gd name="T208" fmla="+- 0 5971 3946"/>
                              <a:gd name="T209" fmla="*/ T208 w 4333"/>
                              <a:gd name="T210" fmla="+- 0 1579 1561"/>
                              <a:gd name="T211" fmla="*/ 1579 h 4833"/>
                              <a:gd name="T212" fmla="+- 0 5903 3946"/>
                              <a:gd name="T213" fmla="*/ T212 w 4333"/>
                              <a:gd name="T214" fmla="+- 0 1602 1561"/>
                              <a:gd name="T215" fmla="*/ 1602 h 4833"/>
                              <a:gd name="T216" fmla="+- 0 5837 3946"/>
                              <a:gd name="T217" fmla="*/ T216 w 4333"/>
                              <a:gd name="T218" fmla="+- 0 1634 1561"/>
                              <a:gd name="T219" fmla="*/ 1634 h 4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333" h="4833">
                                <a:moveTo>
                                  <a:pt x="1891" y="73"/>
                                </a:moveTo>
                                <a:lnTo>
                                  <a:pt x="274" y="1007"/>
                                </a:lnTo>
                                <a:lnTo>
                                  <a:pt x="214" y="1048"/>
                                </a:lnTo>
                                <a:lnTo>
                                  <a:pt x="160" y="1095"/>
                                </a:lnTo>
                                <a:lnTo>
                                  <a:pt x="113" y="1149"/>
                                </a:lnTo>
                                <a:lnTo>
                                  <a:pt x="73" y="1208"/>
                                </a:lnTo>
                                <a:lnTo>
                                  <a:pt x="42" y="1272"/>
                                </a:lnTo>
                                <a:lnTo>
                                  <a:pt x="19" y="1339"/>
                                </a:lnTo>
                                <a:lnTo>
                                  <a:pt x="4" y="1410"/>
                                </a:lnTo>
                                <a:lnTo>
                                  <a:pt x="0" y="1483"/>
                                </a:lnTo>
                                <a:lnTo>
                                  <a:pt x="0" y="3350"/>
                                </a:lnTo>
                                <a:lnTo>
                                  <a:pt x="4" y="3423"/>
                                </a:lnTo>
                                <a:lnTo>
                                  <a:pt x="19" y="3493"/>
                                </a:lnTo>
                                <a:lnTo>
                                  <a:pt x="42" y="3561"/>
                                </a:lnTo>
                                <a:lnTo>
                                  <a:pt x="73" y="3625"/>
                                </a:lnTo>
                                <a:lnTo>
                                  <a:pt x="113" y="3684"/>
                                </a:lnTo>
                                <a:lnTo>
                                  <a:pt x="160" y="3737"/>
                                </a:lnTo>
                                <a:lnTo>
                                  <a:pt x="214" y="3785"/>
                                </a:lnTo>
                                <a:lnTo>
                                  <a:pt x="274" y="3826"/>
                                </a:lnTo>
                                <a:lnTo>
                                  <a:pt x="1891" y="4759"/>
                                </a:lnTo>
                                <a:lnTo>
                                  <a:pt x="1957" y="4791"/>
                                </a:lnTo>
                                <a:lnTo>
                                  <a:pt x="2025" y="4814"/>
                                </a:lnTo>
                                <a:lnTo>
                                  <a:pt x="2095" y="4828"/>
                                </a:lnTo>
                                <a:lnTo>
                                  <a:pt x="2166" y="4833"/>
                                </a:lnTo>
                                <a:lnTo>
                                  <a:pt x="2237" y="4828"/>
                                </a:lnTo>
                                <a:lnTo>
                                  <a:pt x="2307" y="4814"/>
                                </a:lnTo>
                                <a:lnTo>
                                  <a:pt x="2375" y="4791"/>
                                </a:lnTo>
                                <a:lnTo>
                                  <a:pt x="2440" y="4759"/>
                                </a:lnTo>
                                <a:lnTo>
                                  <a:pt x="4058" y="3826"/>
                                </a:lnTo>
                                <a:lnTo>
                                  <a:pt x="4118" y="3785"/>
                                </a:lnTo>
                                <a:lnTo>
                                  <a:pt x="4172" y="3737"/>
                                </a:lnTo>
                                <a:lnTo>
                                  <a:pt x="4219" y="3684"/>
                                </a:lnTo>
                                <a:lnTo>
                                  <a:pt x="4259" y="3625"/>
                                </a:lnTo>
                                <a:lnTo>
                                  <a:pt x="4290" y="3561"/>
                                </a:lnTo>
                                <a:lnTo>
                                  <a:pt x="4313" y="3493"/>
                                </a:lnTo>
                                <a:lnTo>
                                  <a:pt x="4327" y="3423"/>
                                </a:lnTo>
                                <a:lnTo>
                                  <a:pt x="4332" y="3350"/>
                                </a:lnTo>
                                <a:lnTo>
                                  <a:pt x="4332" y="1483"/>
                                </a:lnTo>
                                <a:lnTo>
                                  <a:pt x="4327" y="1410"/>
                                </a:lnTo>
                                <a:lnTo>
                                  <a:pt x="4313" y="1339"/>
                                </a:lnTo>
                                <a:lnTo>
                                  <a:pt x="4290" y="1272"/>
                                </a:lnTo>
                                <a:lnTo>
                                  <a:pt x="4259" y="1208"/>
                                </a:lnTo>
                                <a:lnTo>
                                  <a:pt x="4219" y="1149"/>
                                </a:lnTo>
                                <a:lnTo>
                                  <a:pt x="4172" y="1095"/>
                                </a:lnTo>
                                <a:lnTo>
                                  <a:pt x="4118" y="1048"/>
                                </a:lnTo>
                                <a:lnTo>
                                  <a:pt x="4058" y="1007"/>
                                </a:lnTo>
                                <a:lnTo>
                                  <a:pt x="2440" y="73"/>
                                </a:lnTo>
                                <a:lnTo>
                                  <a:pt x="2375" y="41"/>
                                </a:lnTo>
                                <a:lnTo>
                                  <a:pt x="2307" y="18"/>
                                </a:lnTo>
                                <a:lnTo>
                                  <a:pt x="2237" y="4"/>
                                </a:lnTo>
                                <a:lnTo>
                                  <a:pt x="2166" y="0"/>
                                </a:lnTo>
                                <a:lnTo>
                                  <a:pt x="2095" y="4"/>
                                </a:lnTo>
                                <a:lnTo>
                                  <a:pt x="2025" y="18"/>
                                </a:lnTo>
                                <a:lnTo>
                                  <a:pt x="1957" y="41"/>
                                </a:lnTo>
                                <a:lnTo>
                                  <a:pt x="189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63500">
                            <a:solidFill>
                              <a:schemeClr val="bg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43493" id="Group 9" o:spid="_x0000_s1026" alt="&quot;&quot;" style="position:absolute;margin-left:-63.35pt;margin-top:-54pt;width:612pt;height:11in;z-index:-251657216" coordsize="77725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">
                <v:rect id="Rectangle 13" o:spid="_x0000_s1027" style="position:absolute;left:76;width:77649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" fillcolor="#262e58 [3215]" stroked="f"/>
                <v:shape id="Freeform 12" o:spid="_x0000_s1028" style="position:absolute;width:77649;height:100584;visibility:visible;mso-wrap-style:square;v-text-anchor:top" coordsize="122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" path="m3598,l2205,,,1559r,985l3598,m7173,l5780,,,4086r,985l7173,t3575,l9355,,,6613r,985l10748,t1492,13124l8398,15840r1393,l12240,14108r,-984m12240,10596l4823,15840r1393,l12240,11581r,-985m12240,8069l1248,15840r1393,l12240,9054r,-985m12240,5542l,14195r,985l12240,6527r,-985m12240,3015l,11668r,985l12240,3999r,-984m12240,487l,9141r,984l12240,1472r,-985e" fillcolor="#1c2241 [2415]" stroked="f">
                  <v:fill opacity="16448f"/>
                  <v:path arrowok="t" o:connecttype="custom" o:connectlocs="2282547,0;1398837,0;0,989965;0,1615440;2282547,0;4550503,0;3666793,0;0,2594610;0,3220085;4550503,0;6818458,0;5934749,0;0,4199255;0,4824730;6818458,0;7764973,8333740;5327634,10058400;6211344,10058400;7764973,8958580;7764973,8333740;7764973,6728460;3059678,10058400;3943388,10058400;7764973,7353935;7764973,6728460;7764973,5123815;791723,10058400;1675432,10058400;7764973,5749290;7764973,5123815;7764973,3519170;0,9013825;0,9639300;7764973,4144645;7764973,3519170;7764973,1914525;0,7409180;0,8034655;7764973,2539365;7764973,1914525;7764973,309245;0,5804535;0,6429375;7764973,934720;7764973,309245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&quot;&quot;" style="position:absolute;left:76;width:74022;height:50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">
                  <v:imagedata r:id="rId15" o:title=""/>
                </v:shape>
                <v:oval id="Oval 7" o:spid="_x0000_s1030" style="position:absolute;left:41986;top:34518;width:14385;height:1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" fillcolor="#c9cde7 [671]" stroked="f" strokeweight="1pt">
                  <v:fill opacity="16448f"/>
                  <v:stroke joinstyle="miter"/>
                </v:oval>
                <v:oval id="Oval 11" o:spid="_x0000_s1031" style="position:absolute;left:42062;top:33909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#f6bb03 [3212]" stroked="f" strokeweight="1pt">
                  <v:stroke joinstyle="miter"/>
                </v:oval>
                <v:shape id="Freeform 10" o:spid="_x0000_s1032" alt="&quot;&quot;" style="position:absolute;left:24041;top:7048;width:29914;height:33369;visibility:visible;mso-wrap-style:square;v-text-anchor:top" coordsize="4333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" path="m1891,73l274,1007r-60,41l160,1095r-47,54l73,1208r-31,64l19,1339,4,1410,,1483,,3350r4,73l19,3493r23,68l73,3625r40,59l160,3737r54,48l274,3826r1617,933l1957,4791r68,23l2095,4828r71,5l2237,4828r70,-14l2375,4791r65,-32l4058,3826r60,-41l4172,3737r47,-53l4259,3625r31,-64l4313,3493r14,-70l4332,3350r,-1867l4327,1410r-14,-71l4290,1272r-31,-64l4219,1149r-47,-54l4118,1048r-60,-41l2440,73,2375,41,2307,18,2237,4,2166,r-71,4l2025,18r-68,23l1891,73xe" fillcolor="#222a50 [3213]" strokecolor="white [3214]" strokeweight="5pt">
                  <v:path arrowok="t" o:connecttype="custom" o:connectlocs="1305538,1128189;189168,1773065;147745,1801373;110463,1833824;78015,1871108;50399,1911845;28997,1956033;13118,2002293;2762,2051315;0,2101717;0,3390780;2762,3441182;13118,3489514;28997,3536464;50399,3580652;78015,3621389;110463,3657982;147745,3691124;189168,3719432;1305538,4363618;1351105,4385712;1398051,4401593;1446379,4411259;1495397,4414711;1544415,4411259;1592743,4401593;1639690,4385712;1684566,4363618;2801626,3719432;2843050,3691124;2880331,3657982;2912780,3621389;2940396,3580652;2961798,3536464;2977677,3489514;2987343,3441182;2990795,3390780;2990795,2101717;2987343,2051315;2977677,2002293;2961798,1956033;2940396,1911845;2912780,1871108;2880331,1833824;2843050,1801373;2801626,1773065;1684566,1128189;1639690,1106094;1592743,1090214;1544415,1080548;1495397,1077786;1446379,1080548;1398051,1090214;1351105,1106094;1305538,1128189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71"/>
        <w:gridCol w:w="140"/>
        <w:gridCol w:w="1606"/>
        <w:gridCol w:w="1605"/>
        <w:gridCol w:w="236"/>
        <w:gridCol w:w="2976"/>
      </w:tblGrid>
      <w:tr w:rsidR="007D38F0" w:rsidRPr="007D38F0" w14:paraId="4E8966CF" w14:textId="77777777" w:rsidTr="001A7B5A">
        <w:trPr>
          <w:trHeight w:val="1667"/>
        </w:trPr>
        <w:tc>
          <w:tcPr>
            <w:tcW w:w="3071" w:type="dxa"/>
          </w:tcPr>
          <w:p w14:paraId="32B66175" w14:textId="77777777" w:rsidR="00A176EF" w:rsidRDefault="00A176EF" w:rsidP="00B35405"/>
        </w:tc>
        <w:tc>
          <w:tcPr>
            <w:tcW w:w="3587" w:type="dxa"/>
            <w:gridSpan w:val="4"/>
            <w:vAlign w:val="center"/>
          </w:tcPr>
          <w:p w14:paraId="19C5989A" w14:textId="77777777" w:rsidR="00A176EF" w:rsidRDefault="00B35405" w:rsidP="001A7B5A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647C0F95" wp14:editId="066EBA99">
                  <wp:extent cx="720000" cy="554400"/>
                  <wp:effectExtent l="0" t="0" r="4445" b="0"/>
                  <wp:docPr id="6" name="Picture 6" title="Icon. Sa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le Flyer Ic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4C7C1048" w14:textId="77777777" w:rsidR="00A176EF" w:rsidRDefault="00A176EF" w:rsidP="007D38F0">
            <w:pPr>
              <w:ind w:left="-110" w:firstLine="110"/>
            </w:pPr>
          </w:p>
        </w:tc>
      </w:tr>
      <w:tr w:rsidR="00B35405" w14:paraId="303C1655" w14:textId="77777777" w:rsidTr="001A7B5A">
        <w:trPr>
          <w:trHeight w:val="489"/>
        </w:trPr>
        <w:tc>
          <w:tcPr>
            <w:tcW w:w="9634" w:type="dxa"/>
            <w:gridSpan w:val="6"/>
            <w:vAlign w:val="center"/>
          </w:tcPr>
          <w:p w14:paraId="0839E613" w14:textId="77777777" w:rsidR="00CD65F7" w:rsidRPr="00A176EF" w:rsidRDefault="00CD65F7" w:rsidP="001A7B5A">
            <w:pPr>
              <w:pStyle w:val="Name"/>
            </w:pPr>
            <w:r w:rsidRPr="00A176EF">
              <w:t xml:space="preserve">• </w:t>
            </w:r>
            <w:sdt>
              <w:sdtPr>
                <w:id w:val="-720835308"/>
                <w:placeholder>
                  <w:docPart w:val="A5DA2717A86E444F851D780F04360CB3"/>
                </w:placeholder>
                <w:temporary/>
                <w:showingPlcHdr/>
                <w15:appearance w15:val="hidden"/>
              </w:sdtPr>
              <w:sdtEndPr/>
              <w:sdtContent>
                <w:r w:rsidR="00912CDA" w:rsidRPr="009E31CE">
                  <w:t>NAME</w:t>
                </w:r>
              </w:sdtContent>
            </w:sdt>
            <w:r w:rsidR="00912CDA">
              <w:t xml:space="preserve"> </w:t>
            </w:r>
            <w:r w:rsidRPr="00A176EF">
              <w:t>•</w:t>
            </w:r>
          </w:p>
        </w:tc>
      </w:tr>
      <w:tr w:rsidR="00B35405" w14:paraId="650389F0" w14:textId="77777777" w:rsidTr="001A7B5A">
        <w:trPr>
          <w:trHeight w:val="1807"/>
        </w:trPr>
        <w:sdt>
          <w:sdtPr>
            <w:id w:val="275994374"/>
            <w:placeholder>
              <w:docPart w:val="84D0AB69BEB2467DB5F14BE3EBE146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34" w:type="dxa"/>
                <w:gridSpan w:val="6"/>
                <w:vAlign w:val="center"/>
              </w:tcPr>
              <w:p w14:paraId="0C3193E6" w14:textId="77777777" w:rsidR="00CD65F7" w:rsidRPr="00634433" w:rsidRDefault="009E31CE" w:rsidP="001A7B5A">
                <w:pPr>
                  <w:pStyle w:val="Heading1"/>
                </w:pPr>
                <w:r w:rsidRPr="009E31CE">
                  <w:t>SALE</w:t>
                </w:r>
              </w:p>
            </w:tc>
          </w:sdtContent>
        </w:sdt>
      </w:tr>
      <w:tr w:rsidR="00B35405" w14:paraId="5EB570F6" w14:textId="77777777" w:rsidTr="00593310">
        <w:trPr>
          <w:trHeight w:val="2492"/>
        </w:trPr>
        <w:tc>
          <w:tcPr>
            <w:tcW w:w="9634" w:type="dxa"/>
            <w:gridSpan w:val="6"/>
          </w:tcPr>
          <w:p w14:paraId="53CF9C8B" w14:textId="77777777" w:rsidR="00B35405" w:rsidRDefault="00B35405" w:rsidP="006C278C">
            <w:pPr>
              <w:pStyle w:val="DiscountBox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F92F89" wp14:editId="52A17E33">
                      <wp:extent cx="1397635" cy="1074173"/>
                      <wp:effectExtent l="57150" t="133350" r="69215" b="145415"/>
                      <wp:docPr id="5" name="Text Box 5" descr="Discount circle acc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67222">
                                <a:off x="0" y="0"/>
                                <a:ext cx="1397635" cy="1074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81880945"/>
                                    <w:placeholder>
                                      <w:docPart w:val="0BAC42766AAC4DF7AA0CFB7F8260BF8F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02503CF" w14:textId="77777777" w:rsidR="009E31CE" w:rsidRPr="008711E4" w:rsidRDefault="009E31CE" w:rsidP="0007350D">
                                      <w:pPr>
                                        <w:pStyle w:val="Discount"/>
                                      </w:pPr>
                                      <w:r w:rsidRPr="008711E4">
                                        <w:t>UP TO</w:t>
                                      </w:r>
                                    </w:p>
                                    <w:p w14:paraId="07100208" w14:textId="77777777" w:rsidR="009E31CE" w:rsidRPr="008711E4" w:rsidRDefault="009E31CE" w:rsidP="0007350D">
                                      <w:pPr>
                                        <w:pStyle w:val="Discount"/>
                                      </w:pPr>
                                      <w:r w:rsidRPr="008711E4">
                                        <w:t>50%</w:t>
                                      </w:r>
                                    </w:p>
                                    <w:p w14:paraId="0C2A9A9E" w14:textId="77777777" w:rsidR="00B35405" w:rsidRPr="009E31CE" w:rsidRDefault="009E31CE" w:rsidP="0007350D">
                                      <w:pPr>
                                        <w:pStyle w:val="Discount"/>
                                      </w:pPr>
                                      <w:r w:rsidRPr="008711E4">
                                        <w:t>OFF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F92F89" id="Text Box 5" o:spid="_x0000_s1027" type="#_x0000_t202" alt="Discount circle accent" style="width:110.05pt;height:84.6pt;rotation:-101884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" filled="f" stroked="f">
                      <v:textbox>
                        <w:txbxContent>
                          <w:sdt>
                            <w:sdtPr>
                              <w:id w:val="81880945"/>
                              <w:placeholder>
                                <w:docPart w:val="0BAC42766AAC4DF7AA0CFB7F8260BF8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02503CF" w14:textId="77777777" w:rsidR="009E31CE" w:rsidRPr="008711E4" w:rsidRDefault="009E31CE" w:rsidP="0007350D">
                                <w:pPr>
                                  <w:pStyle w:val="Discount"/>
                                </w:pPr>
                                <w:r w:rsidRPr="008711E4">
                                  <w:t>UP TO</w:t>
                                </w:r>
                              </w:p>
                              <w:p w14:paraId="07100208" w14:textId="77777777" w:rsidR="009E31CE" w:rsidRPr="008711E4" w:rsidRDefault="009E31CE" w:rsidP="0007350D">
                                <w:pPr>
                                  <w:pStyle w:val="Discount"/>
                                </w:pPr>
                                <w:r w:rsidRPr="008711E4">
                                  <w:t>50%</w:t>
                                </w:r>
                              </w:p>
                              <w:p w14:paraId="0C2A9A9E" w14:textId="77777777" w:rsidR="00B35405" w:rsidRPr="009E31CE" w:rsidRDefault="009E31CE" w:rsidP="0007350D">
                                <w:pPr>
                                  <w:pStyle w:val="Discount"/>
                                </w:pPr>
                                <w:r w:rsidRPr="008711E4">
                                  <w:t>OFF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35405" w14:paraId="4124E361" w14:textId="77777777" w:rsidTr="001A7B5A">
        <w:trPr>
          <w:trHeight w:val="717"/>
        </w:trPr>
        <w:sdt>
          <w:sdtPr>
            <w:id w:val="-47538419"/>
            <w:placeholder>
              <w:docPart w:val="2F4AD6D408044981A4B029B5FA6A08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34" w:type="dxa"/>
                <w:gridSpan w:val="6"/>
                <w:vAlign w:val="center"/>
              </w:tcPr>
              <w:p w14:paraId="71BB7FDB" w14:textId="77777777" w:rsidR="00A176EF" w:rsidRPr="009E31CE" w:rsidRDefault="00A176EF" w:rsidP="001A7B5A">
                <w:pPr>
                  <w:pStyle w:val="Heading2"/>
                </w:pPr>
                <w:r w:rsidRPr="009E31CE">
                  <w:t>COMPANY/EVENT NAME</w:t>
                </w:r>
              </w:p>
            </w:tc>
          </w:sdtContent>
        </w:sdt>
      </w:tr>
      <w:tr w:rsidR="00B35405" w14:paraId="7163B97D" w14:textId="77777777" w:rsidTr="001A7B5A">
        <w:trPr>
          <w:trHeight w:val="1929"/>
        </w:trPr>
        <w:sdt>
          <w:sdtPr>
            <w:id w:val="-191462798"/>
            <w:placeholder>
              <w:docPart w:val="D7CE66D984F64A519AC7F424294737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11" w:type="dxa"/>
                <w:gridSpan w:val="2"/>
                <w:tcBorders>
                  <w:right w:val="single" w:sz="36" w:space="0" w:color="F6BB03" w:themeColor="background1"/>
                </w:tcBorders>
                <w:vAlign w:val="center"/>
              </w:tcPr>
              <w:p w14:paraId="3F33CC97" w14:textId="77777777" w:rsidR="00A176EF" w:rsidRPr="009E31CE" w:rsidRDefault="009E31CE" w:rsidP="001A7B5A">
                <w:pPr>
                  <w:pStyle w:val="Heading3"/>
                </w:pPr>
                <w:r w:rsidRPr="009E31CE">
                  <w:t>EVENT DATE</w:t>
                </w:r>
              </w:p>
            </w:tc>
          </w:sdtContent>
        </w:sdt>
        <w:sdt>
          <w:sdtPr>
            <w:rPr>
              <w:sz w:val="24"/>
            </w:rPr>
            <w:id w:val="873575201"/>
            <w:placeholder>
              <w:docPart w:val="398F1A4F46194FDB95B556BE03C28D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11" w:type="dxa"/>
                <w:gridSpan w:val="2"/>
                <w:tcBorders>
                  <w:left w:val="single" w:sz="36" w:space="0" w:color="F6BB03" w:themeColor="background1"/>
                  <w:right w:val="single" w:sz="36" w:space="0" w:color="F6BB03" w:themeColor="background1"/>
                </w:tcBorders>
                <w:vAlign w:val="center"/>
              </w:tcPr>
              <w:p w14:paraId="413C9A37" w14:textId="77777777" w:rsidR="00A176EF" w:rsidRDefault="00A176EF" w:rsidP="001A7B5A">
                <w:pPr>
                  <w:pStyle w:val="Heading3"/>
                  <w:rPr>
                    <w:sz w:val="24"/>
                  </w:rPr>
                </w:pPr>
                <w:r w:rsidRPr="009E31CE">
                  <w:t>EVENT TIME</w:t>
                </w:r>
              </w:p>
            </w:tc>
          </w:sdtContent>
        </w:sdt>
        <w:sdt>
          <w:sdtPr>
            <w:id w:val="-1685130162"/>
            <w:placeholder>
              <w:docPart w:val="C631BC8F75A7408080520573D3DF22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12" w:type="dxa"/>
                <w:gridSpan w:val="2"/>
                <w:tcBorders>
                  <w:left w:val="single" w:sz="36" w:space="0" w:color="F6BB03" w:themeColor="background1"/>
                </w:tcBorders>
                <w:vAlign w:val="center"/>
              </w:tcPr>
              <w:p w14:paraId="4CF51642" w14:textId="77777777" w:rsidR="00A176EF" w:rsidRPr="009E31CE" w:rsidRDefault="009E31CE" w:rsidP="001A7B5A">
                <w:pPr>
                  <w:pStyle w:val="Heading3"/>
                </w:pPr>
                <w:r w:rsidRPr="009E31CE">
                  <w:t>EVENT PLACE</w:t>
                </w:r>
              </w:p>
            </w:tc>
          </w:sdtContent>
        </w:sdt>
      </w:tr>
      <w:tr w:rsidR="0007350D" w14:paraId="5A347E6F" w14:textId="77777777" w:rsidTr="00593310">
        <w:trPr>
          <w:trHeight w:val="288"/>
        </w:trPr>
        <w:tc>
          <w:tcPr>
            <w:tcW w:w="9634" w:type="dxa"/>
            <w:gridSpan w:val="6"/>
          </w:tcPr>
          <w:p w14:paraId="19CFF69C" w14:textId="77777777" w:rsidR="0007350D" w:rsidRPr="00CD65F7" w:rsidRDefault="0007350D" w:rsidP="007D38F0">
            <w:pPr>
              <w:pStyle w:val="WhiteText"/>
            </w:pPr>
          </w:p>
        </w:tc>
      </w:tr>
      <w:tr w:rsidR="00B35405" w14:paraId="61038410" w14:textId="77777777" w:rsidTr="00593310">
        <w:trPr>
          <w:trHeight w:val="1877"/>
        </w:trPr>
        <w:tc>
          <w:tcPr>
            <w:tcW w:w="4817" w:type="dxa"/>
            <w:gridSpan w:val="3"/>
          </w:tcPr>
          <w:sdt>
            <w:sdtPr>
              <w:id w:val="-318418903"/>
              <w:placeholder>
                <w:docPart w:val="D1CF4DFF24864B82957829171A9EFE1B"/>
              </w:placeholder>
              <w:temporary/>
              <w:showingPlcHdr/>
              <w15:appearance w15:val="hidden"/>
            </w:sdtPr>
            <w:sdtEndPr/>
            <w:sdtContent>
              <w:p w14:paraId="2AE35845" w14:textId="77777777" w:rsidR="0007350D" w:rsidRDefault="00CD65F7" w:rsidP="0007350D">
                <w:pPr>
                  <w:pStyle w:val="ItemandPrice"/>
                </w:pPr>
                <w:r w:rsidRPr="0007350D">
                  <w:rPr>
                    <w:szCs w:val="28"/>
                  </w:rPr>
                  <w:t>I</w:t>
                </w:r>
                <w:r w:rsidR="0007350D">
                  <w:t>tem N1……………………Price $1</w:t>
                </w:r>
              </w:p>
            </w:sdtContent>
          </w:sdt>
          <w:sdt>
            <w:sdtPr>
              <w:id w:val="1165755602"/>
              <w:placeholder>
                <w:docPart w:val="A54BA7F2F8E24C72BA0822038254B354"/>
              </w:placeholder>
              <w:temporary/>
              <w:showingPlcHdr/>
              <w15:appearance w15:val="hidden"/>
            </w:sdtPr>
            <w:sdtEndPr/>
            <w:sdtContent>
              <w:p w14:paraId="6EBE10C7" w14:textId="77777777" w:rsidR="0007350D" w:rsidRDefault="0007350D" w:rsidP="0007350D">
                <w:pPr>
                  <w:pStyle w:val="ItemandPrice"/>
                </w:pPr>
                <w:r w:rsidRPr="0007350D">
                  <w:t>Item N2……………………Price $1</w:t>
                </w:r>
              </w:p>
            </w:sdtContent>
          </w:sdt>
          <w:sdt>
            <w:sdtPr>
              <w:id w:val="535162921"/>
              <w:placeholder>
                <w:docPart w:val="2CA1601681D84C0897D70590A5E69C8C"/>
              </w:placeholder>
              <w:temporary/>
              <w:showingPlcHdr/>
              <w15:appearance w15:val="hidden"/>
            </w:sdtPr>
            <w:sdtEndPr/>
            <w:sdtContent>
              <w:p w14:paraId="0C968799" w14:textId="77777777" w:rsidR="0007350D" w:rsidRDefault="0007350D" w:rsidP="0007350D">
                <w:pPr>
                  <w:pStyle w:val="ItemandPrice"/>
                </w:pPr>
                <w:r w:rsidRPr="0007350D">
                  <w:t>Item N3……………………Price $1</w:t>
                </w:r>
              </w:p>
            </w:sdtContent>
          </w:sdt>
          <w:sdt>
            <w:sdtPr>
              <w:id w:val="-1331761157"/>
              <w:placeholder>
                <w:docPart w:val="115D4B9080D747C0815DBF55D0D0D3B1"/>
              </w:placeholder>
              <w:temporary/>
              <w:showingPlcHdr/>
              <w15:appearance w15:val="hidden"/>
            </w:sdtPr>
            <w:sdtEndPr/>
            <w:sdtContent>
              <w:p w14:paraId="05DCC23E" w14:textId="77777777" w:rsidR="0007350D" w:rsidRDefault="0007350D" w:rsidP="0007350D">
                <w:pPr>
                  <w:pStyle w:val="ItemandPrice"/>
                </w:pPr>
                <w:r w:rsidRPr="0007350D">
                  <w:t>Item N4……………………Price $1</w:t>
                </w:r>
              </w:p>
            </w:sdtContent>
          </w:sdt>
          <w:sdt>
            <w:sdtPr>
              <w:id w:val="1804579932"/>
              <w:placeholder>
                <w:docPart w:val="783AA9DD171049EDBB913CBED0B9EE61"/>
              </w:placeholder>
              <w:temporary/>
              <w:showingPlcHdr/>
              <w15:appearance w15:val="hidden"/>
            </w:sdtPr>
            <w:sdtEndPr/>
            <w:sdtContent>
              <w:p w14:paraId="011466D8" w14:textId="77777777" w:rsidR="00CD65F7" w:rsidRPr="00CD65F7" w:rsidRDefault="0007350D" w:rsidP="0007350D">
                <w:pPr>
                  <w:pStyle w:val="ItemandPrice"/>
                </w:pPr>
                <w:r w:rsidRPr="0007350D">
                  <w:t>Item N5……………………Price $1</w:t>
                </w:r>
              </w:p>
            </w:sdtContent>
          </w:sdt>
        </w:tc>
        <w:tc>
          <w:tcPr>
            <w:tcW w:w="4817" w:type="dxa"/>
            <w:gridSpan w:val="3"/>
          </w:tcPr>
          <w:sdt>
            <w:sdtPr>
              <w:id w:val="-663008043"/>
              <w:placeholder>
                <w:docPart w:val="26BA4AF9929A4D9992150553B490BB3F"/>
              </w:placeholder>
              <w:temporary/>
              <w:showingPlcHdr/>
              <w15:appearance w15:val="hidden"/>
            </w:sdtPr>
            <w:sdtEndPr/>
            <w:sdtContent>
              <w:p w14:paraId="06BA274B" w14:textId="77777777" w:rsidR="0007350D" w:rsidRPr="0007350D" w:rsidRDefault="00CD65F7" w:rsidP="0007350D">
                <w:pPr>
                  <w:pStyle w:val="WhiteText"/>
                </w:pPr>
                <w:r w:rsidRPr="0007350D">
                  <w:t>I</w:t>
                </w:r>
                <w:r w:rsidR="0007350D" w:rsidRPr="0007350D">
                  <w:t>tem N</w:t>
                </w:r>
                <w:r w:rsidR="0007350D">
                  <w:t>6</w:t>
                </w:r>
                <w:r w:rsidR="0007350D" w:rsidRPr="0007350D">
                  <w:t>……………………Price $1</w:t>
                </w:r>
              </w:p>
            </w:sdtContent>
          </w:sdt>
          <w:sdt>
            <w:sdtPr>
              <w:id w:val="-720283175"/>
              <w:placeholder>
                <w:docPart w:val="26BA4AF9929A4D9992150553B490BB3F"/>
              </w:placeholder>
              <w:temporary/>
              <w:showingPlcHdr/>
              <w15:appearance w15:val="hidden"/>
            </w:sdtPr>
            <w:sdtEndPr/>
            <w:sdtContent>
              <w:p w14:paraId="2E820BEA" w14:textId="77777777" w:rsidR="0007350D" w:rsidRPr="0007350D" w:rsidRDefault="002C4A1C" w:rsidP="0007350D">
                <w:pPr>
                  <w:pStyle w:val="WhiteText"/>
                </w:pPr>
                <w:r w:rsidRPr="0007350D">
                  <w:t>Item N</w:t>
                </w:r>
                <w:r>
                  <w:t>6</w:t>
                </w:r>
                <w:r w:rsidRPr="0007350D">
                  <w:t>……………………Price $1</w:t>
                </w:r>
              </w:p>
            </w:sdtContent>
          </w:sdt>
          <w:sdt>
            <w:sdtPr>
              <w:id w:val="1046498872"/>
              <w:placeholder>
                <w:docPart w:val="26BA4AF9929A4D9992150553B490BB3F"/>
              </w:placeholder>
              <w:temporary/>
              <w:showingPlcHdr/>
              <w15:appearance w15:val="hidden"/>
            </w:sdtPr>
            <w:sdtEndPr/>
            <w:sdtContent>
              <w:p w14:paraId="4E0FE0AB" w14:textId="77777777" w:rsidR="0007350D" w:rsidRPr="0007350D" w:rsidRDefault="002C4A1C" w:rsidP="0007350D">
                <w:pPr>
                  <w:pStyle w:val="WhiteText"/>
                </w:pPr>
                <w:r w:rsidRPr="0007350D">
                  <w:t>Item N</w:t>
                </w:r>
                <w:r>
                  <w:t>6</w:t>
                </w:r>
                <w:r w:rsidRPr="0007350D">
                  <w:t>……………………Price $1</w:t>
                </w:r>
              </w:p>
            </w:sdtContent>
          </w:sdt>
          <w:sdt>
            <w:sdtPr>
              <w:id w:val="538252410"/>
              <w:placeholder>
                <w:docPart w:val="26BA4AF9929A4D9992150553B490BB3F"/>
              </w:placeholder>
              <w:temporary/>
              <w:showingPlcHdr/>
              <w15:appearance w15:val="hidden"/>
            </w:sdtPr>
            <w:sdtEndPr/>
            <w:sdtContent>
              <w:p w14:paraId="522ADB58" w14:textId="77777777" w:rsidR="0007350D" w:rsidRPr="0007350D" w:rsidRDefault="002C4A1C" w:rsidP="0007350D">
                <w:pPr>
                  <w:pStyle w:val="WhiteText"/>
                </w:pPr>
                <w:r w:rsidRPr="0007350D">
                  <w:t>Item N</w:t>
                </w:r>
                <w:r>
                  <w:t>6</w:t>
                </w:r>
                <w:r w:rsidRPr="0007350D">
                  <w:t>……………………Price $1</w:t>
                </w:r>
              </w:p>
            </w:sdtContent>
          </w:sdt>
          <w:sdt>
            <w:sdtPr>
              <w:id w:val="-647356934"/>
              <w:placeholder>
                <w:docPart w:val="26BA4AF9929A4D9992150553B490BB3F"/>
              </w:placeholder>
              <w:temporary/>
              <w:showingPlcHdr/>
              <w15:appearance w15:val="hidden"/>
            </w:sdtPr>
            <w:sdtEndPr/>
            <w:sdtContent>
              <w:p w14:paraId="512DB19C" w14:textId="77777777" w:rsidR="00CD65F7" w:rsidRPr="00CD65F7" w:rsidRDefault="002C4A1C" w:rsidP="0007350D">
                <w:pPr>
                  <w:pStyle w:val="WhiteText"/>
                </w:pPr>
                <w:r w:rsidRPr="0007350D">
                  <w:t>Item N</w:t>
                </w:r>
                <w:r>
                  <w:t>6</w:t>
                </w:r>
                <w:r w:rsidRPr="0007350D">
                  <w:t>……………………Price $1</w:t>
                </w:r>
              </w:p>
            </w:sdtContent>
          </w:sdt>
        </w:tc>
      </w:tr>
      <w:tr w:rsidR="00B35405" w14:paraId="75BBA2C1" w14:textId="77777777" w:rsidTr="00593310">
        <w:trPr>
          <w:trHeight w:val="288"/>
        </w:trPr>
        <w:tc>
          <w:tcPr>
            <w:tcW w:w="9634" w:type="dxa"/>
            <w:gridSpan w:val="6"/>
          </w:tcPr>
          <w:p w14:paraId="5EEE4436" w14:textId="77777777" w:rsidR="00634433" w:rsidRDefault="00634433" w:rsidP="00B35405"/>
        </w:tc>
      </w:tr>
      <w:tr w:rsidR="00B35405" w14:paraId="20D45754" w14:textId="77777777" w:rsidTr="00593310">
        <w:trPr>
          <w:trHeight w:val="1584"/>
        </w:trPr>
        <w:sdt>
          <w:sdtPr>
            <w:id w:val="1880053563"/>
            <w:placeholder>
              <w:docPart w:val="B8D4BAE5C6F1433AAC704DEEE15011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34" w:type="dxa"/>
                <w:gridSpan w:val="6"/>
                <w:shd w:val="clear" w:color="auto" w:fill="FFFFFF" w:themeFill="background2"/>
                <w:vAlign w:val="center"/>
              </w:tcPr>
              <w:p w14:paraId="3A5FCFD5" w14:textId="77777777" w:rsidR="0007350D" w:rsidRPr="0007350D" w:rsidRDefault="00664C79" w:rsidP="0007350D">
                <w:pPr>
                  <w:pStyle w:val="Description"/>
                </w:pPr>
                <w:r w:rsidRPr="0007350D">
                  <w:t xml:space="preserve">Add a brief description of your event here. </w:t>
                </w:r>
              </w:p>
              <w:p w14:paraId="08B4F2D4" w14:textId="77777777" w:rsidR="00664C79" w:rsidRPr="00CD65F7" w:rsidRDefault="00664C79" w:rsidP="0007350D">
                <w:pPr>
                  <w:pStyle w:val="Description"/>
                </w:pPr>
                <w:r w:rsidRPr="0007350D">
                  <w:t>To replace this or any placeholder text with your own, just click it and start typing.</w:t>
                </w:r>
              </w:p>
            </w:tc>
          </w:sdtContent>
        </w:sdt>
      </w:tr>
    </w:tbl>
    <w:p w14:paraId="0D2700B8" w14:textId="77777777" w:rsidR="00860444" w:rsidRDefault="00860444" w:rsidP="00B35405"/>
    <w:sectPr w:rsidR="00860444" w:rsidSect="001557D6">
      <w:type w:val="continuous"/>
      <w:pgSz w:w="12240" w:h="15840"/>
      <w:pgMar w:top="1080" w:right="835" w:bottom="274" w:left="1267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0602" w14:textId="77777777" w:rsidR="003D328A" w:rsidRDefault="003D328A" w:rsidP="00B35405">
      <w:r>
        <w:separator/>
      </w:r>
    </w:p>
  </w:endnote>
  <w:endnote w:type="continuationSeparator" w:id="0">
    <w:p w14:paraId="32BF3175" w14:textId="77777777" w:rsidR="003D328A" w:rsidRDefault="003D328A" w:rsidP="00B3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9DB5" w14:textId="77777777" w:rsidR="003D328A" w:rsidRDefault="003D328A" w:rsidP="00B35405">
      <w:r>
        <w:separator/>
      </w:r>
    </w:p>
  </w:footnote>
  <w:footnote w:type="continuationSeparator" w:id="0">
    <w:p w14:paraId="07703BF7" w14:textId="77777777" w:rsidR="003D328A" w:rsidRDefault="003D328A" w:rsidP="00B3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83609198"/>
    <w:lvl w:ilvl="0" w:tplc="EA7AE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57A5"/>
    <w:multiLevelType w:val="hybridMultilevel"/>
    <w:tmpl w:val="3856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E21EE"/>
    <w:multiLevelType w:val="hybridMultilevel"/>
    <w:tmpl w:val="A04E617A"/>
    <w:lvl w:ilvl="0" w:tplc="FFA27A78">
      <w:numFmt w:val="bullet"/>
      <w:lvlText w:val="•"/>
      <w:lvlJc w:val="left"/>
      <w:pPr>
        <w:ind w:left="4281" w:hanging="360"/>
      </w:pPr>
      <w:rPr>
        <w:rFonts w:ascii="Bodoni 72" w:eastAsia="Bodoni 72" w:hAnsi="Bodoni 72" w:cs="Bodoni 72" w:hint="default"/>
        <w:b/>
        <w:bCs/>
        <w:color w:val="FFFFFF"/>
        <w:w w:val="101"/>
        <w:sz w:val="42"/>
        <w:szCs w:val="42"/>
      </w:rPr>
    </w:lvl>
    <w:lvl w:ilvl="1" w:tplc="DCCC08BA">
      <w:numFmt w:val="bullet"/>
      <w:lvlText w:val="•"/>
      <w:lvlJc w:val="left"/>
      <w:pPr>
        <w:ind w:left="4866" w:hanging="360"/>
      </w:pPr>
      <w:rPr>
        <w:rFonts w:hint="default"/>
      </w:rPr>
    </w:lvl>
    <w:lvl w:ilvl="2" w:tplc="360E459E">
      <w:numFmt w:val="bullet"/>
      <w:lvlText w:val="•"/>
      <w:lvlJc w:val="left"/>
      <w:pPr>
        <w:ind w:left="5452" w:hanging="360"/>
      </w:pPr>
      <w:rPr>
        <w:rFonts w:hint="default"/>
      </w:rPr>
    </w:lvl>
    <w:lvl w:ilvl="3" w:tplc="23B43D90">
      <w:numFmt w:val="bullet"/>
      <w:lvlText w:val="•"/>
      <w:lvlJc w:val="left"/>
      <w:pPr>
        <w:ind w:left="6038" w:hanging="360"/>
      </w:pPr>
      <w:rPr>
        <w:rFonts w:hint="default"/>
      </w:rPr>
    </w:lvl>
    <w:lvl w:ilvl="4" w:tplc="1534C91C">
      <w:numFmt w:val="bullet"/>
      <w:lvlText w:val="•"/>
      <w:lvlJc w:val="left"/>
      <w:pPr>
        <w:ind w:left="6624" w:hanging="360"/>
      </w:pPr>
      <w:rPr>
        <w:rFonts w:hint="default"/>
      </w:rPr>
    </w:lvl>
    <w:lvl w:ilvl="5" w:tplc="AAE21310"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BFE07FDA"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64406696">
      <w:numFmt w:val="bullet"/>
      <w:lvlText w:val="•"/>
      <w:lvlJc w:val="left"/>
      <w:pPr>
        <w:ind w:left="8382" w:hanging="360"/>
      </w:pPr>
      <w:rPr>
        <w:rFonts w:hint="default"/>
      </w:rPr>
    </w:lvl>
    <w:lvl w:ilvl="8" w:tplc="EEFCEC98"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D6"/>
    <w:rsid w:val="0007350D"/>
    <w:rsid w:val="001557D6"/>
    <w:rsid w:val="0016458E"/>
    <w:rsid w:val="001A7B5A"/>
    <w:rsid w:val="001C6BD0"/>
    <w:rsid w:val="001F1509"/>
    <w:rsid w:val="0028010E"/>
    <w:rsid w:val="0028281B"/>
    <w:rsid w:val="002C2D3E"/>
    <w:rsid w:val="002C4A1C"/>
    <w:rsid w:val="002D4B6E"/>
    <w:rsid w:val="003157E1"/>
    <w:rsid w:val="003433AD"/>
    <w:rsid w:val="003D328A"/>
    <w:rsid w:val="0041335B"/>
    <w:rsid w:val="0042252B"/>
    <w:rsid w:val="00593310"/>
    <w:rsid w:val="00600713"/>
    <w:rsid w:val="00634433"/>
    <w:rsid w:val="006615AC"/>
    <w:rsid w:val="00664C79"/>
    <w:rsid w:val="006C278C"/>
    <w:rsid w:val="007311DD"/>
    <w:rsid w:val="007D38F0"/>
    <w:rsid w:val="00860444"/>
    <w:rsid w:val="008711E4"/>
    <w:rsid w:val="00912CDA"/>
    <w:rsid w:val="0095512E"/>
    <w:rsid w:val="00983C42"/>
    <w:rsid w:val="009E31CE"/>
    <w:rsid w:val="00A176EF"/>
    <w:rsid w:val="00AB54EA"/>
    <w:rsid w:val="00AE4850"/>
    <w:rsid w:val="00B35405"/>
    <w:rsid w:val="00B72790"/>
    <w:rsid w:val="00B77B58"/>
    <w:rsid w:val="00BC5F96"/>
    <w:rsid w:val="00BE4569"/>
    <w:rsid w:val="00CC4503"/>
    <w:rsid w:val="00CD550B"/>
    <w:rsid w:val="00CD65F7"/>
    <w:rsid w:val="00DC51E5"/>
    <w:rsid w:val="00E26EF2"/>
    <w:rsid w:val="00F47C42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7E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07350D"/>
    <w:pPr>
      <w:jc w:val="center"/>
    </w:pPr>
    <w:rPr>
      <w:rFonts w:eastAsia="Arial" w:cs="Arial"/>
      <w:color w:val="FFFFFF" w:themeColor="background2"/>
    </w:rPr>
  </w:style>
  <w:style w:type="paragraph" w:styleId="Heading1">
    <w:name w:val="heading 1"/>
    <w:basedOn w:val="Normal"/>
    <w:uiPriority w:val="1"/>
    <w:qFormat/>
    <w:rsid w:val="009E31CE"/>
    <w:pPr>
      <w:outlineLvl w:val="0"/>
    </w:pPr>
    <w:rPr>
      <w:rFonts w:asciiTheme="majorHAnsi" w:eastAsia="Bodoni 72" w:hAnsiTheme="majorHAnsi" w:cs="Bodoni 72"/>
      <w:b/>
      <w:bCs/>
      <w:sz w:val="142"/>
      <w:szCs w:val="1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1CE"/>
    <w:pPr>
      <w:outlineLvl w:val="1"/>
    </w:pPr>
    <w:rPr>
      <w:rFonts w:asciiTheme="majorHAnsi" w:hAnsiTheme="majorHAnsi"/>
      <w:b/>
      <w:color w:val="F6BB03" w:themeColor="background1"/>
      <w:sz w:val="5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350D"/>
    <w:pPr>
      <w:keepNext/>
      <w:keepLines/>
      <w:spacing w:before="100" w:after="100"/>
      <w:ind w:left="288" w:right="288"/>
      <w:outlineLvl w:val="2"/>
    </w:pPr>
    <w:rPr>
      <w:rFonts w:asciiTheme="majorHAnsi" w:eastAsiaTheme="majorEastAsia" w:hAnsiTheme="majorHAnsi" w:cstheme="majorBidi"/>
      <w:b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sz w:val="28"/>
      <w:szCs w:val="28"/>
    </w:rPr>
  </w:style>
  <w:style w:type="paragraph" w:styleId="ListParagraph">
    <w:name w:val="List Paragraph"/>
    <w:basedOn w:val="Normal"/>
    <w:next w:val="BodyText"/>
    <w:uiPriority w:val="1"/>
    <w:semiHidden/>
    <w:qFormat/>
    <w:rsid w:val="00B35405"/>
    <w:rPr>
      <w:b/>
      <w:sz w:val="42"/>
    </w:rPr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DC51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31CE"/>
    <w:rPr>
      <w:rFonts w:asciiTheme="majorHAnsi" w:eastAsia="Arial" w:hAnsiTheme="majorHAnsi" w:cs="Arial"/>
      <w:b/>
      <w:color w:val="F6BB03" w:themeColor="background1"/>
      <w:sz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7350D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WhiteText">
    <w:name w:val="White Text"/>
    <w:basedOn w:val="BodyText"/>
    <w:uiPriority w:val="1"/>
    <w:semiHidden/>
    <w:qFormat/>
    <w:rsid w:val="007D38F0"/>
  </w:style>
  <w:style w:type="paragraph" w:styleId="Title">
    <w:name w:val="Title"/>
    <w:basedOn w:val="Normal"/>
    <w:next w:val="Normal"/>
    <w:link w:val="TitleChar"/>
    <w:uiPriority w:val="10"/>
    <w:rsid w:val="00CD6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styleId="Footer">
    <w:name w:val="footer"/>
    <w:basedOn w:val="Normal"/>
    <w:link w:val="Foot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customStyle="1" w:styleId="Discount">
    <w:name w:val="Discount"/>
    <w:basedOn w:val="Normal"/>
    <w:uiPriority w:val="1"/>
    <w:qFormat/>
    <w:rsid w:val="008711E4"/>
    <w:rPr>
      <w:b/>
      <w:color w:val="auto"/>
      <w:sz w:val="36"/>
      <w:szCs w:val="36"/>
    </w:rPr>
  </w:style>
  <w:style w:type="paragraph" w:customStyle="1" w:styleId="Description">
    <w:name w:val="Description"/>
    <w:basedOn w:val="Normal"/>
    <w:uiPriority w:val="1"/>
    <w:qFormat/>
    <w:rsid w:val="0007350D"/>
    <w:pPr>
      <w:ind w:left="680" w:hanging="680"/>
    </w:pPr>
    <w:rPr>
      <w:color w:val="222A50" w:themeColor="text1"/>
    </w:rPr>
  </w:style>
  <w:style w:type="character" w:styleId="PlaceholderText">
    <w:name w:val="Placeholder Text"/>
    <w:basedOn w:val="DefaultParagraphFont"/>
    <w:uiPriority w:val="99"/>
    <w:semiHidden/>
    <w:rsid w:val="00912CDA"/>
    <w:rPr>
      <w:color w:val="808080"/>
    </w:rPr>
  </w:style>
  <w:style w:type="paragraph" w:customStyle="1" w:styleId="Time">
    <w:name w:val="Time"/>
    <w:basedOn w:val="Normal"/>
    <w:uiPriority w:val="1"/>
    <w:semiHidden/>
    <w:qFormat/>
    <w:rsid w:val="009E31CE"/>
    <w:rPr>
      <w:rFonts w:asciiTheme="majorHAnsi" w:hAnsiTheme="majorHAnsi"/>
      <w:b/>
      <w:sz w:val="56"/>
    </w:rPr>
  </w:style>
  <w:style w:type="paragraph" w:styleId="Date">
    <w:name w:val="Date"/>
    <w:basedOn w:val="Heading3"/>
    <w:next w:val="Normal"/>
    <w:link w:val="DateChar"/>
    <w:uiPriority w:val="99"/>
    <w:semiHidden/>
    <w:rsid w:val="009E31CE"/>
  </w:style>
  <w:style w:type="character" w:customStyle="1" w:styleId="DateChar">
    <w:name w:val="Date Char"/>
    <w:basedOn w:val="DefaultParagraphFont"/>
    <w:link w:val="Date"/>
    <w:uiPriority w:val="99"/>
    <w:semiHidden/>
    <w:rsid w:val="009E31CE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Name">
    <w:name w:val="Name"/>
    <w:basedOn w:val="Normal"/>
    <w:uiPriority w:val="1"/>
    <w:qFormat/>
    <w:rsid w:val="009E31CE"/>
    <w:rPr>
      <w:b/>
      <w:sz w:val="42"/>
    </w:rPr>
  </w:style>
  <w:style w:type="paragraph" w:customStyle="1" w:styleId="ItemandPrice">
    <w:name w:val="Item and Price"/>
    <w:basedOn w:val="Normal"/>
    <w:uiPriority w:val="1"/>
    <w:qFormat/>
    <w:rsid w:val="0007350D"/>
    <w:rPr>
      <w:sz w:val="28"/>
    </w:rPr>
  </w:style>
  <w:style w:type="paragraph" w:customStyle="1" w:styleId="DiscountBox">
    <w:name w:val="Discount Box"/>
    <w:basedOn w:val="BodyText"/>
    <w:uiPriority w:val="1"/>
    <w:qFormat/>
    <w:rsid w:val="006C278C"/>
    <w:pPr>
      <w:spacing w:before="220"/>
      <w:ind w:right="1843"/>
      <w:jc w:val="right"/>
    </w:pPr>
    <w:rPr>
      <w:sz w:val="24"/>
    </w:rPr>
  </w:style>
  <w:style w:type="paragraph" w:styleId="NoSpacing">
    <w:name w:val="No Spacing"/>
    <w:link w:val="NoSpacingChar"/>
    <w:uiPriority w:val="1"/>
    <w:qFormat/>
    <w:rsid w:val="001557D6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557D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myexcelonline.com/109-1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Sa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DA2717A86E444F851D780F0436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06E63-29DD-43E0-8F6F-F5D20E001EB1}"/>
      </w:docPartPr>
      <w:docPartBody>
        <w:p w:rsidR="00000000" w:rsidRDefault="000809E6">
          <w:pPr>
            <w:pStyle w:val="A5DA2717A86E444F851D780F04360CB3"/>
          </w:pPr>
          <w:r w:rsidRPr="009E31CE">
            <w:t>NAME</w:t>
          </w:r>
        </w:p>
      </w:docPartBody>
    </w:docPart>
    <w:docPart>
      <w:docPartPr>
        <w:name w:val="84D0AB69BEB2467DB5F14BE3EBE1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9243-9E1F-4197-A5C0-AA19B2BACF4A}"/>
      </w:docPartPr>
      <w:docPartBody>
        <w:p w:rsidR="00000000" w:rsidRDefault="000809E6">
          <w:pPr>
            <w:pStyle w:val="84D0AB69BEB2467DB5F14BE3EBE14661"/>
          </w:pPr>
          <w:r w:rsidRPr="009E31CE">
            <w:t>SALE</w:t>
          </w:r>
        </w:p>
      </w:docPartBody>
    </w:docPart>
    <w:docPart>
      <w:docPartPr>
        <w:name w:val="2F4AD6D408044981A4B029B5FA6A0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62DBB-092E-497E-B828-F8E2CDAB8125}"/>
      </w:docPartPr>
      <w:docPartBody>
        <w:p w:rsidR="00000000" w:rsidRDefault="000809E6">
          <w:pPr>
            <w:pStyle w:val="2F4AD6D408044981A4B029B5FA6A0874"/>
          </w:pPr>
          <w:r w:rsidRPr="009E31CE">
            <w:t>COMPANY/EVENT NAME</w:t>
          </w:r>
        </w:p>
      </w:docPartBody>
    </w:docPart>
    <w:docPart>
      <w:docPartPr>
        <w:name w:val="D7CE66D984F64A519AC7F4242947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B28E-8647-490C-9035-7AEB1037BAB6}"/>
      </w:docPartPr>
      <w:docPartBody>
        <w:p w:rsidR="00000000" w:rsidRDefault="000809E6">
          <w:pPr>
            <w:pStyle w:val="D7CE66D984F64A519AC7F42429473701"/>
          </w:pPr>
          <w:r w:rsidRPr="009E31CE">
            <w:t>EVENT DATE</w:t>
          </w:r>
        </w:p>
      </w:docPartBody>
    </w:docPart>
    <w:docPart>
      <w:docPartPr>
        <w:name w:val="398F1A4F46194FDB95B556BE03C2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3559-5DCE-4BEF-ABFC-24705B008CEF}"/>
      </w:docPartPr>
      <w:docPartBody>
        <w:p w:rsidR="00000000" w:rsidRDefault="000809E6">
          <w:pPr>
            <w:pStyle w:val="398F1A4F46194FDB95B556BE03C28D85"/>
          </w:pPr>
          <w:r w:rsidRPr="009E31CE">
            <w:t>EVENT TIME</w:t>
          </w:r>
        </w:p>
      </w:docPartBody>
    </w:docPart>
    <w:docPart>
      <w:docPartPr>
        <w:name w:val="C631BC8F75A7408080520573D3DF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E3C7-70F7-4304-8C16-DD7B74598B4A}"/>
      </w:docPartPr>
      <w:docPartBody>
        <w:p w:rsidR="00000000" w:rsidRDefault="000809E6">
          <w:pPr>
            <w:pStyle w:val="C631BC8F75A7408080520573D3DF226C"/>
          </w:pPr>
          <w:r w:rsidRPr="009E31CE">
            <w:t>EVENT PLACE</w:t>
          </w:r>
        </w:p>
      </w:docPartBody>
    </w:docPart>
    <w:docPart>
      <w:docPartPr>
        <w:name w:val="D1CF4DFF24864B82957829171A9E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7FA1-21FF-4709-B2E3-C3AB7B04AE3E}"/>
      </w:docPartPr>
      <w:docPartBody>
        <w:p w:rsidR="00000000" w:rsidRDefault="000809E6">
          <w:pPr>
            <w:pStyle w:val="D1CF4DFF24864B82957829171A9EFE1B"/>
          </w:pPr>
          <w:r w:rsidRPr="0007350D">
            <w:rPr>
              <w:szCs w:val="28"/>
            </w:rPr>
            <w:t>I</w:t>
          </w:r>
          <w:r>
            <w:t>tem N1……………………Price $1</w:t>
          </w:r>
        </w:p>
      </w:docPartBody>
    </w:docPart>
    <w:docPart>
      <w:docPartPr>
        <w:name w:val="A54BA7F2F8E24C72BA0822038254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BC97-1DF7-4A24-86EF-448E51405238}"/>
      </w:docPartPr>
      <w:docPartBody>
        <w:p w:rsidR="00000000" w:rsidRDefault="000809E6">
          <w:pPr>
            <w:pStyle w:val="A54BA7F2F8E24C72BA0822038254B354"/>
          </w:pPr>
          <w:r w:rsidRPr="0007350D">
            <w:t>Item N2……………………Price $1</w:t>
          </w:r>
        </w:p>
      </w:docPartBody>
    </w:docPart>
    <w:docPart>
      <w:docPartPr>
        <w:name w:val="2CA1601681D84C0897D70590A5E6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03D4-10BF-4F74-8233-616999FC2EDD}"/>
      </w:docPartPr>
      <w:docPartBody>
        <w:p w:rsidR="00000000" w:rsidRDefault="000809E6">
          <w:pPr>
            <w:pStyle w:val="2CA1601681D84C0897D70590A5E69C8C"/>
          </w:pPr>
          <w:r w:rsidRPr="0007350D">
            <w:t>Item N3……………………Price $1</w:t>
          </w:r>
        </w:p>
      </w:docPartBody>
    </w:docPart>
    <w:docPart>
      <w:docPartPr>
        <w:name w:val="115D4B9080D747C0815DBF55D0D0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0384-992A-475C-AB4E-02589C76AFB1}"/>
      </w:docPartPr>
      <w:docPartBody>
        <w:p w:rsidR="00000000" w:rsidRDefault="000809E6">
          <w:pPr>
            <w:pStyle w:val="115D4B9080D747C0815DBF55D0D0D3B1"/>
          </w:pPr>
          <w:r w:rsidRPr="0007350D">
            <w:t>Item N4……………………Price $1</w:t>
          </w:r>
        </w:p>
      </w:docPartBody>
    </w:docPart>
    <w:docPart>
      <w:docPartPr>
        <w:name w:val="783AA9DD171049EDBB913CBED0B9E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51F1-8A68-4653-B2DF-08C7E6CC93B3}"/>
      </w:docPartPr>
      <w:docPartBody>
        <w:p w:rsidR="00000000" w:rsidRDefault="000809E6">
          <w:pPr>
            <w:pStyle w:val="783AA9DD171049EDBB913CBED0B9EE61"/>
          </w:pPr>
          <w:r w:rsidRPr="0007350D">
            <w:t>Item N5……………………Price $1</w:t>
          </w:r>
        </w:p>
      </w:docPartBody>
    </w:docPart>
    <w:docPart>
      <w:docPartPr>
        <w:name w:val="26BA4AF9929A4D9992150553B490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41E5-10F3-4C2A-9404-26CD42711AAC}"/>
      </w:docPartPr>
      <w:docPartBody>
        <w:p w:rsidR="00000000" w:rsidRDefault="000809E6">
          <w:pPr>
            <w:pStyle w:val="26BA4AF9929A4D9992150553B490BB3F"/>
          </w:pPr>
          <w:r w:rsidRPr="0007350D">
            <w:t>Item N</w:t>
          </w:r>
          <w:r>
            <w:t>6</w:t>
          </w:r>
          <w:r w:rsidRPr="0007350D">
            <w:t>……………………Price $1</w:t>
          </w:r>
        </w:p>
      </w:docPartBody>
    </w:docPart>
    <w:docPart>
      <w:docPartPr>
        <w:name w:val="B8D4BAE5C6F1433AAC704DEEE150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3EE3-334B-48BB-B6F2-499114E4EAEA}"/>
      </w:docPartPr>
      <w:docPartBody>
        <w:p w:rsidR="009822F0" w:rsidRPr="0007350D" w:rsidRDefault="000809E6" w:rsidP="0007350D">
          <w:pPr>
            <w:pStyle w:val="Description"/>
          </w:pPr>
          <w:r w:rsidRPr="0007350D">
            <w:t xml:space="preserve">Add a brief description of your event here. </w:t>
          </w:r>
        </w:p>
        <w:p w:rsidR="00000000" w:rsidRDefault="000809E6">
          <w:pPr>
            <w:pStyle w:val="B8D4BAE5C6F1433AAC704DEEE15011EE"/>
          </w:pPr>
          <w:r w:rsidRPr="0007350D">
            <w:t>To replace this or any placeholder text with your own, just click it and start typing.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E6"/>
    <w:rsid w:val="000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DA2717A86E444F851D780F04360CB3">
    <w:name w:val="A5DA2717A86E444F851D780F04360CB3"/>
  </w:style>
  <w:style w:type="paragraph" w:customStyle="1" w:styleId="84D0AB69BEB2467DB5F14BE3EBE14661">
    <w:name w:val="84D0AB69BEB2467DB5F14BE3EBE14661"/>
  </w:style>
  <w:style w:type="paragraph" w:customStyle="1" w:styleId="2F4AD6D408044981A4B029B5FA6A0874">
    <w:name w:val="2F4AD6D408044981A4B029B5FA6A0874"/>
  </w:style>
  <w:style w:type="paragraph" w:customStyle="1" w:styleId="D7CE66D984F64A519AC7F42429473701">
    <w:name w:val="D7CE66D984F64A519AC7F42429473701"/>
  </w:style>
  <w:style w:type="paragraph" w:customStyle="1" w:styleId="398F1A4F46194FDB95B556BE03C28D85">
    <w:name w:val="398F1A4F46194FDB95B556BE03C28D85"/>
  </w:style>
  <w:style w:type="paragraph" w:customStyle="1" w:styleId="C631BC8F75A7408080520573D3DF226C">
    <w:name w:val="C631BC8F75A7408080520573D3DF226C"/>
  </w:style>
  <w:style w:type="paragraph" w:customStyle="1" w:styleId="D1CF4DFF24864B82957829171A9EFE1B">
    <w:name w:val="D1CF4DFF24864B82957829171A9EFE1B"/>
  </w:style>
  <w:style w:type="paragraph" w:customStyle="1" w:styleId="A54BA7F2F8E24C72BA0822038254B354">
    <w:name w:val="A54BA7F2F8E24C72BA0822038254B354"/>
  </w:style>
  <w:style w:type="paragraph" w:customStyle="1" w:styleId="2CA1601681D84C0897D70590A5E69C8C">
    <w:name w:val="2CA1601681D84C0897D70590A5E69C8C"/>
  </w:style>
  <w:style w:type="paragraph" w:customStyle="1" w:styleId="115D4B9080D747C0815DBF55D0D0D3B1">
    <w:name w:val="115D4B9080D747C0815DBF55D0D0D3B1"/>
  </w:style>
  <w:style w:type="paragraph" w:customStyle="1" w:styleId="783AA9DD171049EDBB913CBED0B9EE61">
    <w:name w:val="783AA9DD171049EDBB913CBED0B9EE61"/>
  </w:style>
  <w:style w:type="paragraph" w:customStyle="1" w:styleId="26BA4AF9929A4D9992150553B490BB3F">
    <w:name w:val="26BA4AF9929A4D9992150553B490BB3F"/>
  </w:style>
  <w:style w:type="paragraph" w:customStyle="1" w:styleId="Description">
    <w:name w:val="Description"/>
    <w:basedOn w:val="Normal"/>
    <w:uiPriority w:val="1"/>
    <w:qFormat/>
    <w:pPr>
      <w:widowControl w:val="0"/>
      <w:autoSpaceDE w:val="0"/>
      <w:autoSpaceDN w:val="0"/>
      <w:spacing w:after="0" w:line="240" w:lineRule="auto"/>
      <w:ind w:left="680" w:hanging="680"/>
      <w:jc w:val="center"/>
    </w:pPr>
    <w:rPr>
      <w:rFonts w:eastAsia="Arial" w:cs="Arial"/>
      <w:color w:val="000000" w:themeColor="text1"/>
    </w:rPr>
  </w:style>
  <w:style w:type="paragraph" w:customStyle="1" w:styleId="B8D4BAE5C6F1433AAC704DEEE15011EE">
    <w:name w:val="B8D4BAE5C6F1433AAC704DEEE15011EE"/>
  </w:style>
  <w:style w:type="paragraph" w:customStyle="1" w:styleId="Discount">
    <w:name w:val="Discount"/>
    <w:basedOn w:val="Normal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 w:val="36"/>
      <w:szCs w:val="36"/>
    </w:rPr>
  </w:style>
  <w:style w:type="paragraph" w:customStyle="1" w:styleId="0BAC42766AAC4DF7AA0CFB7F8260BF8F">
    <w:name w:val="0BAC42766AAC4DF7AA0CFB7F8260B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aleFlyer">
  <a:themeElements>
    <a:clrScheme name="Custom 10">
      <a:dk1>
        <a:srgbClr val="222A50"/>
      </a:dk1>
      <a:lt1>
        <a:srgbClr val="F6BB03"/>
      </a:lt1>
      <a:dk2>
        <a:srgbClr val="262E58"/>
      </a:dk2>
      <a:lt2>
        <a:srgbClr val="FFFFFF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0">
      <a:majorFont>
        <a:latin typeface="Bodoni 72"/>
        <a:ea typeface=""/>
        <a:cs typeface=""/>
      </a:majorFont>
      <a:minorFont>
        <a:latin typeface="Bodoni 72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leFlyer" id="{D31DDC5F-EEF8-BB41-8B27-8AA8B24C65E0}" vid="{DA75B591-7E8B-6848-8141-81C1567FE9C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flyer</dc:title>
  <dc:creator>MyExcelOnline</dc:creator>
  <cp:lastModifiedBy/>
  <cp:revision>1</cp:revision>
  <dcterms:created xsi:type="dcterms:W3CDTF">2022-02-13T11:37:00Z</dcterms:created>
  <dcterms:modified xsi:type="dcterms:W3CDTF">2022-02-13T11:41:00Z</dcterms:modified>
</cp:coreProperties>
</file>