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95991509"/>
        <w:docPartObj>
          <w:docPartGallery w:val="Cover Pages"/>
          <w:docPartUnique/>
        </w:docPartObj>
      </w:sdtPr>
      <w:sdtContent>
        <w:p w14:paraId="040FBB7C" w14:textId="7AE9D21A" w:rsidR="008B7EAD" w:rsidRDefault="008B7EAD">
          <w:pPr>
            <w:spacing w:after="160" w:line="259" w:lineRule="auto"/>
          </w:pPr>
          <w:r>
            <w:rPr>
              <w:noProof/>
            </w:rPr>
            <mc:AlternateContent>
              <mc:Choice Requires="wps">
                <w:drawing>
                  <wp:anchor distT="0" distB="0" distL="114300" distR="114300" simplePos="0" relativeHeight="251659264" behindDoc="0" locked="0" layoutInCell="1" allowOverlap="1" wp14:anchorId="3FC2145B" wp14:editId="1393BA88">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333A56" w:themeColor="accent2"/>
                                  </w:tblBorders>
                                  <w:tblCellMar>
                                    <w:top w:w="1296" w:type="dxa"/>
                                    <w:left w:w="360" w:type="dxa"/>
                                    <w:bottom w:w="1296" w:type="dxa"/>
                                    <w:right w:w="360" w:type="dxa"/>
                                  </w:tblCellMar>
                                  <w:tblLook w:val="04A0" w:firstRow="1" w:lastRow="0" w:firstColumn="1" w:lastColumn="0" w:noHBand="0" w:noVBand="1"/>
                                </w:tblPr>
                                <w:tblGrid>
                                  <w:gridCol w:w="5414"/>
                                  <w:gridCol w:w="3068"/>
                                </w:tblGrid>
                                <w:tr w:rsidR="008B7EAD" w14:paraId="0FBC80A8" w14:textId="77777777">
                                  <w:trPr>
                                    <w:jc w:val="center"/>
                                  </w:trPr>
                                  <w:tc>
                                    <w:tcPr>
                                      <w:tcW w:w="2568" w:type="pct"/>
                                      <w:vAlign w:val="center"/>
                                    </w:tcPr>
                                    <w:p w14:paraId="6D127BCA" w14:textId="46B71A0D" w:rsidR="008B7EAD" w:rsidRDefault="008B7EAD">
                                      <w:pPr>
                                        <w:jc w:val="right"/>
                                      </w:pPr>
                                      <w:r>
                                        <w:rPr>
                                          <w:noProof/>
                                        </w:rPr>
                                        <w:drawing>
                                          <wp:inline distT="0" distB="0" distL="0" distR="0" wp14:anchorId="388B45EE" wp14:editId="1393119E">
                                            <wp:extent cx="2980706" cy="3864435"/>
                                            <wp:effectExtent l="0" t="0" r="0" b="3175"/>
                                            <wp:docPr id="1" name="Picture 1" descr="Provider relations letter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r relations letter health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3068" cy="3867497"/>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923DC61" w14:textId="6A2C553D" w:rsidR="008B7EAD" w:rsidRDefault="008B7EAD" w:rsidP="008B7EAD">
                                          <w:pPr>
                                            <w:pStyle w:val="NoSpacing"/>
                                            <w:spacing w:line="312" w:lineRule="auto"/>
                                            <w:jc w:val="center"/>
                                            <w:rPr>
                                              <w:caps/>
                                              <w:color w:val="191919" w:themeColor="text1" w:themeTint="E6"/>
                                              <w:sz w:val="72"/>
                                              <w:szCs w:val="72"/>
                                            </w:rPr>
                                          </w:pPr>
                                          <w:r w:rsidRPr="008B7EAD">
                                            <w:rPr>
                                              <w:b/>
                                              <w:bCs/>
                                              <w:caps/>
                                              <w:color w:val="191919" w:themeColor="text1" w:themeTint="E6"/>
                                              <w:sz w:val="56"/>
                                              <w:szCs w:val="56"/>
                                            </w:rPr>
                                            <w:t>Healthcare provider relations letter</w:t>
                                          </w:r>
                                        </w:p>
                                      </w:sdtContent>
                                    </w:sdt>
                                    <w:sdt>
                                      <w:sdtPr>
                                        <w:rPr>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FCA79EF" w14:textId="2AA603FF" w:rsidR="008B7EAD" w:rsidRDefault="008B7EAD">
                                          <w:pPr>
                                            <w:jc w:val="right"/>
                                            <w:rPr>
                                              <w:sz w:val="24"/>
                                              <w:szCs w:val="24"/>
                                            </w:rPr>
                                          </w:pPr>
                                          <w:r>
                                            <w:rPr>
                                              <w:sz w:val="24"/>
                                              <w:szCs w:val="24"/>
                                            </w:rPr>
                                            <w:t xml:space="preserve">     </w:t>
                                          </w:r>
                                        </w:p>
                                      </w:sdtContent>
                                    </w:sdt>
                                  </w:tc>
                                  <w:tc>
                                    <w:tcPr>
                                      <w:tcW w:w="2432" w:type="pct"/>
                                      <w:vAlign w:val="center"/>
                                    </w:tcPr>
                                    <w:p w14:paraId="34A4CB5F" w14:textId="77777777" w:rsidR="008B7EAD" w:rsidRPr="008B7EAD" w:rsidRDefault="008B7EAD" w:rsidP="008B7EAD">
                                      <w:pPr>
                                        <w:pStyle w:val="NoSpacing"/>
                                        <w:rPr>
                                          <w:caps/>
                                          <w:color w:val="333A56" w:themeColor="accent2"/>
                                          <w:sz w:val="26"/>
                                          <w:szCs w:val="26"/>
                                        </w:rPr>
                                      </w:pPr>
                                      <w:r w:rsidRPr="008B7EAD">
                                        <w:rPr>
                                          <w:caps/>
                                          <w:color w:val="333A56" w:themeColor="accent2"/>
                                          <w:sz w:val="26"/>
                                          <w:szCs w:val="26"/>
                                        </w:rPr>
                                        <w:t>Learn More From Our Free Excel and Office Resources:</w:t>
                                      </w:r>
                                    </w:p>
                                    <w:p w14:paraId="311AC35F" w14:textId="77777777" w:rsidR="008B7EAD" w:rsidRPr="008B7EAD" w:rsidRDefault="008B7EAD" w:rsidP="008B7EAD">
                                      <w:pPr>
                                        <w:pStyle w:val="NoSpacing"/>
                                        <w:rPr>
                                          <w:caps/>
                                          <w:color w:val="333A56" w:themeColor="accent2"/>
                                          <w:sz w:val="26"/>
                                          <w:szCs w:val="26"/>
                                        </w:rPr>
                                      </w:pPr>
                                    </w:p>
                                    <w:p w14:paraId="6AC5CE67" w14:textId="77777777" w:rsidR="008B7EAD" w:rsidRPr="008B7EAD" w:rsidRDefault="008B7EAD" w:rsidP="008B7EAD">
                                      <w:pPr>
                                        <w:pStyle w:val="NoSpacing"/>
                                        <w:numPr>
                                          <w:ilvl w:val="0"/>
                                          <w:numId w:val="2"/>
                                        </w:numPr>
                                        <w:rPr>
                                          <w:b/>
                                          <w:bCs/>
                                          <w:caps/>
                                          <w:color w:val="333A56" w:themeColor="accent2"/>
                                          <w:sz w:val="26"/>
                                          <w:szCs w:val="26"/>
                                        </w:rPr>
                                      </w:pPr>
                                      <w:r w:rsidRPr="008B7EAD">
                                        <w:rPr>
                                          <w:bCs/>
                                          <w:caps/>
                                          <w:color w:val="333A56" w:themeColor="accent2"/>
                                          <w:sz w:val="26"/>
                                          <w:szCs w:val="26"/>
                                        </w:rPr>
                                        <w:t xml:space="preserve">Webinars: </w:t>
                                      </w:r>
                                      <w:hyperlink r:id="rId11" w:history="1">
                                        <w:r w:rsidRPr="008B7EAD">
                                          <w:rPr>
                                            <w:rStyle w:val="Hyperlink"/>
                                            <w:bCs/>
                                            <w:caps/>
                                            <w:sz w:val="26"/>
                                            <w:szCs w:val="26"/>
                                          </w:rPr>
                                          <w:t>Formulas, Pivot Tables and Macros &amp; VBA</w:t>
                                        </w:r>
                                      </w:hyperlink>
                                    </w:p>
                                    <w:p w14:paraId="418C3CC7" w14:textId="77777777" w:rsidR="008B7EAD" w:rsidRPr="008B7EAD" w:rsidRDefault="008B7EAD" w:rsidP="008B7EAD">
                                      <w:pPr>
                                        <w:pStyle w:val="NoSpacing"/>
                                        <w:numPr>
                                          <w:ilvl w:val="0"/>
                                          <w:numId w:val="2"/>
                                        </w:numPr>
                                        <w:rPr>
                                          <w:b/>
                                          <w:bCs/>
                                          <w:caps/>
                                          <w:color w:val="333A56" w:themeColor="accent2"/>
                                          <w:sz w:val="26"/>
                                          <w:szCs w:val="26"/>
                                          <w:u w:val="single"/>
                                        </w:rPr>
                                      </w:pPr>
                                      <w:r w:rsidRPr="008B7EAD">
                                        <w:rPr>
                                          <w:bCs/>
                                          <w:caps/>
                                          <w:color w:val="333A56" w:themeColor="accent2"/>
                                          <w:sz w:val="26"/>
                                          <w:szCs w:val="26"/>
                                        </w:rPr>
                                        <w:t xml:space="preserve">Blog Tutorials: </w:t>
                                      </w:r>
                                      <w:hyperlink r:id="rId12" w:history="1">
                                        <w:r w:rsidRPr="008B7EAD">
                                          <w:rPr>
                                            <w:rStyle w:val="Hyperlink"/>
                                            <w:bCs/>
                                            <w:caps/>
                                            <w:sz w:val="26"/>
                                            <w:szCs w:val="26"/>
                                          </w:rPr>
                                          <w:t>Formulas, Pivot Tables, Charts, Macros, VBA, Power Query, Power Pivot, Analysis</w:t>
                                        </w:r>
                                      </w:hyperlink>
                                    </w:p>
                                    <w:p w14:paraId="3C0485C5" w14:textId="77777777" w:rsidR="008B7EAD" w:rsidRPr="008B7EAD" w:rsidRDefault="008B7EAD" w:rsidP="008B7EAD">
                                      <w:pPr>
                                        <w:pStyle w:val="NoSpacing"/>
                                        <w:numPr>
                                          <w:ilvl w:val="0"/>
                                          <w:numId w:val="2"/>
                                        </w:numPr>
                                        <w:rPr>
                                          <w:b/>
                                          <w:bCs/>
                                          <w:caps/>
                                          <w:color w:val="333A56" w:themeColor="accent2"/>
                                          <w:sz w:val="26"/>
                                          <w:szCs w:val="26"/>
                                        </w:rPr>
                                      </w:pPr>
                                      <w:r w:rsidRPr="008B7EAD">
                                        <w:rPr>
                                          <w:bCs/>
                                          <w:caps/>
                                          <w:color w:val="333A56" w:themeColor="accent2"/>
                                          <w:sz w:val="26"/>
                                          <w:szCs w:val="26"/>
                                        </w:rPr>
                                        <w:t xml:space="preserve">Excel Podcast: </w:t>
                                      </w:r>
                                      <w:hyperlink r:id="rId13" w:history="1">
                                        <w:r w:rsidRPr="008B7EAD">
                                          <w:rPr>
                                            <w:rStyle w:val="Hyperlink"/>
                                            <w:bCs/>
                                            <w:caps/>
                                            <w:sz w:val="26"/>
                                            <w:szCs w:val="26"/>
                                          </w:rPr>
                                          <w:t>Interviewing the Excel Experts</w:t>
                                        </w:r>
                                      </w:hyperlink>
                                    </w:p>
                                    <w:p w14:paraId="148CAA7D" w14:textId="77777777" w:rsidR="008B7EAD" w:rsidRPr="008B7EAD" w:rsidRDefault="008B7EAD" w:rsidP="008B7EAD">
                                      <w:pPr>
                                        <w:pStyle w:val="NoSpacing"/>
                                        <w:rPr>
                                          <w:caps/>
                                          <w:color w:val="333A56" w:themeColor="accent2"/>
                                          <w:sz w:val="26"/>
                                          <w:szCs w:val="26"/>
                                        </w:rPr>
                                      </w:pPr>
                                    </w:p>
                                    <w:p w14:paraId="737541AB" w14:textId="77777777" w:rsidR="008B7EAD" w:rsidRPr="008B7EAD" w:rsidRDefault="008B7EAD" w:rsidP="008B7EAD">
                                      <w:pPr>
                                        <w:pStyle w:val="NoSpacing"/>
                                        <w:rPr>
                                          <w:caps/>
                                          <w:color w:val="333A56" w:themeColor="accent2"/>
                                          <w:sz w:val="26"/>
                                          <w:szCs w:val="26"/>
                                        </w:rPr>
                                      </w:pPr>
                                      <w:r w:rsidRPr="008B7EAD">
                                        <w:rPr>
                                          <w:caps/>
                                          <w:color w:val="333A56" w:themeColor="accent2"/>
                                          <w:sz w:val="26"/>
                                          <w:szCs w:val="26"/>
                                        </w:rPr>
                                        <w:t xml:space="preserve">MyExcelOnline     </w:t>
                                      </w:r>
                                    </w:p>
                                    <w:p w14:paraId="57C3DB2F" w14:textId="0BFE44DF" w:rsidR="008B7EAD" w:rsidRDefault="008B7EAD">
                                      <w:pPr>
                                        <w:pStyle w:val="NoSpacing"/>
                                      </w:pPr>
                                    </w:p>
                                  </w:tc>
                                </w:tr>
                              </w:tbl>
                              <w:p w14:paraId="4DA053B2" w14:textId="77777777" w:rsidR="008B7EAD" w:rsidRDefault="008B7EA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FC2145B"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333A56" w:themeColor="accent2"/>
                            </w:tblBorders>
                            <w:tblCellMar>
                              <w:top w:w="1296" w:type="dxa"/>
                              <w:left w:w="360" w:type="dxa"/>
                              <w:bottom w:w="1296" w:type="dxa"/>
                              <w:right w:w="360" w:type="dxa"/>
                            </w:tblCellMar>
                            <w:tblLook w:val="04A0" w:firstRow="1" w:lastRow="0" w:firstColumn="1" w:lastColumn="0" w:noHBand="0" w:noVBand="1"/>
                          </w:tblPr>
                          <w:tblGrid>
                            <w:gridCol w:w="5414"/>
                            <w:gridCol w:w="3068"/>
                          </w:tblGrid>
                          <w:tr w:rsidR="008B7EAD" w14:paraId="0FBC80A8" w14:textId="77777777">
                            <w:trPr>
                              <w:jc w:val="center"/>
                            </w:trPr>
                            <w:tc>
                              <w:tcPr>
                                <w:tcW w:w="2568" w:type="pct"/>
                                <w:vAlign w:val="center"/>
                              </w:tcPr>
                              <w:p w14:paraId="6D127BCA" w14:textId="46B71A0D" w:rsidR="008B7EAD" w:rsidRDefault="008B7EAD">
                                <w:pPr>
                                  <w:jc w:val="right"/>
                                </w:pPr>
                                <w:r>
                                  <w:rPr>
                                    <w:noProof/>
                                  </w:rPr>
                                  <w:drawing>
                                    <wp:inline distT="0" distB="0" distL="0" distR="0" wp14:anchorId="388B45EE" wp14:editId="1393119E">
                                      <wp:extent cx="2980706" cy="3864435"/>
                                      <wp:effectExtent l="0" t="0" r="0" b="3175"/>
                                      <wp:docPr id="1" name="Picture 1" descr="Provider relations letter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r relations letter health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3068" cy="3867497"/>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923DC61" w14:textId="6A2C553D" w:rsidR="008B7EAD" w:rsidRDefault="008B7EAD" w:rsidP="008B7EAD">
                                    <w:pPr>
                                      <w:pStyle w:val="NoSpacing"/>
                                      <w:spacing w:line="312" w:lineRule="auto"/>
                                      <w:jc w:val="center"/>
                                      <w:rPr>
                                        <w:caps/>
                                        <w:color w:val="191919" w:themeColor="text1" w:themeTint="E6"/>
                                        <w:sz w:val="72"/>
                                        <w:szCs w:val="72"/>
                                      </w:rPr>
                                    </w:pPr>
                                    <w:r w:rsidRPr="008B7EAD">
                                      <w:rPr>
                                        <w:b/>
                                        <w:bCs/>
                                        <w:caps/>
                                        <w:color w:val="191919" w:themeColor="text1" w:themeTint="E6"/>
                                        <w:sz w:val="56"/>
                                        <w:szCs w:val="56"/>
                                      </w:rPr>
                                      <w:t>Healthcare provider relations letter</w:t>
                                    </w:r>
                                  </w:p>
                                </w:sdtContent>
                              </w:sdt>
                              <w:sdt>
                                <w:sdtPr>
                                  <w:rPr>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FCA79EF" w14:textId="2AA603FF" w:rsidR="008B7EAD" w:rsidRDefault="008B7EAD">
                                    <w:pPr>
                                      <w:jc w:val="right"/>
                                      <w:rPr>
                                        <w:sz w:val="24"/>
                                        <w:szCs w:val="24"/>
                                      </w:rPr>
                                    </w:pPr>
                                    <w:r>
                                      <w:rPr>
                                        <w:sz w:val="24"/>
                                        <w:szCs w:val="24"/>
                                      </w:rPr>
                                      <w:t xml:space="preserve">     </w:t>
                                    </w:r>
                                  </w:p>
                                </w:sdtContent>
                              </w:sdt>
                            </w:tc>
                            <w:tc>
                              <w:tcPr>
                                <w:tcW w:w="2432" w:type="pct"/>
                                <w:vAlign w:val="center"/>
                              </w:tcPr>
                              <w:p w14:paraId="34A4CB5F" w14:textId="77777777" w:rsidR="008B7EAD" w:rsidRPr="008B7EAD" w:rsidRDefault="008B7EAD" w:rsidP="008B7EAD">
                                <w:pPr>
                                  <w:pStyle w:val="NoSpacing"/>
                                  <w:rPr>
                                    <w:caps/>
                                    <w:color w:val="333A56" w:themeColor="accent2"/>
                                    <w:sz w:val="26"/>
                                    <w:szCs w:val="26"/>
                                  </w:rPr>
                                </w:pPr>
                                <w:r w:rsidRPr="008B7EAD">
                                  <w:rPr>
                                    <w:caps/>
                                    <w:color w:val="333A56" w:themeColor="accent2"/>
                                    <w:sz w:val="26"/>
                                    <w:szCs w:val="26"/>
                                  </w:rPr>
                                  <w:t>Learn More From Our Free Excel and Office Resources:</w:t>
                                </w:r>
                              </w:p>
                              <w:p w14:paraId="311AC35F" w14:textId="77777777" w:rsidR="008B7EAD" w:rsidRPr="008B7EAD" w:rsidRDefault="008B7EAD" w:rsidP="008B7EAD">
                                <w:pPr>
                                  <w:pStyle w:val="NoSpacing"/>
                                  <w:rPr>
                                    <w:caps/>
                                    <w:color w:val="333A56" w:themeColor="accent2"/>
                                    <w:sz w:val="26"/>
                                    <w:szCs w:val="26"/>
                                  </w:rPr>
                                </w:pPr>
                              </w:p>
                              <w:p w14:paraId="6AC5CE67" w14:textId="77777777" w:rsidR="008B7EAD" w:rsidRPr="008B7EAD" w:rsidRDefault="008B7EAD" w:rsidP="008B7EAD">
                                <w:pPr>
                                  <w:pStyle w:val="NoSpacing"/>
                                  <w:numPr>
                                    <w:ilvl w:val="0"/>
                                    <w:numId w:val="2"/>
                                  </w:numPr>
                                  <w:rPr>
                                    <w:b/>
                                    <w:bCs/>
                                    <w:caps/>
                                    <w:color w:val="333A56" w:themeColor="accent2"/>
                                    <w:sz w:val="26"/>
                                    <w:szCs w:val="26"/>
                                  </w:rPr>
                                </w:pPr>
                                <w:r w:rsidRPr="008B7EAD">
                                  <w:rPr>
                                    <w:bCs/>
                                    <w:caps/>
                                    <w:color w:val="333A56" w:themeColor="accent2"/>
                                    <w:sz w:val="26"/>
                                    <w:szCs w:val="26"/>
                                  </w:rPr>
                                  <w:t xml:space="preserve">Webinars: </w:t>
                                </w:r>
                                <w:hyperlink r:id="rId14" w:history="1">
                                  <w:r w:rsidRPr="008B7EAD">
                                    <w:rPr>
                                      <w:rStyle w:val="Hyperlink"/>
                                      <w:bCs/>
                                      <w:caps/>
                                      <w:sz w:val="26"/>
                                      <w:szCs w:val="26"/>
                                    </w:rPr>
                                    <w:t>Formulas, Pivot Tables and Macros &amp; VBA</w:t>
                                  </w:r>
                                </w:hyperlink>
                              </w:p>
                              <w:p w14:paraId="418C3CC7" w14:textId="77777777" w:rsidR="008B7EAD" w:rsidRPr="008B7EAD" w:rsidRDefault="008B7EAD" w:rsidP="008B7EAD">
                                <w:pPr>
                                  <w:pStyle w:val="NoSpacing"/>
                                  <w:numPr>
                                    <w:ilvl w:val="0"/>
                                    <w:numId w:val="2"/>
                                  </w:numPr>
                                  <w:rPr>
                                    <w:b/>
                                    <w:bCs/>
                                    <w:caps/>
                                    <w:color w:val="333A56" w:themeColor="accent2"/>
                                    <w:sz w:val="26"/>
                                    <w:szCs w:val="26"/>
                                    <w:u w:val="single"/>
                                  </w:rPr>
                                </w:pPr>
                                <w:r w:rsidRPr="008B7EAD">
                                  <w:rPr>
                                    <w:bCs/>
                                    <w:caps/>
                                    <w:color w:val="333A56" w:themeColor="accent2"/>
                                    <w:sz w:val="26"/>
                                    <w:szCs w:val="26"/>
                                  </w:rPr>
                                  <w:t xml:space="preserve">Blog Tutorials: </w:t>
                                </w:r>
                                <w:hyperlink r:id="rId15" w:history="1">
                                  <w:r w:rsidRPr="008B7EAD">
                                    <w:rPr>
                                      <w:rStyle w:val="Hyperlink"/>
                                      <w:bCs/>
                                      <w:caps/>
                                      <w:sz w:val="26"/>
                                      <w:szCs w:val="26"/>
                                    </w:rPr>
                                    <w:t>Formulas, Pivot Tables, Charts, Macros, VBA, Power Query, Power Pivot, Analysis</w:t>
                                  </w:r>
                                </w:hyperlink>
                              </w:p>
                              <w:p w14:paraId="3C0485C5" w14:textId="77777777" w:rsidR="008B7EAD" w:rsidRPr="008B7EAD" w:rsidRDefault="008B7EAD" w:rsidP="008B7EAD">
                                <w:pPr>
                                  <w:pStyle w:val="NoSpacing"/>
                                  <w:numPr>
                                    <w:ilvl w:val="0"/>
                                    <w:numId w:val="2"/>
                                  </w:numPr>
                                  <w:rPr>
                                    <w:b/>
                                    <w:bCs/>
                                    <w:caps/>
                                    <w:color w:val="333A56" w:themeColor="accent2"/>
                                    <w:sz w:val="26"/>
                                    <w:szCs w:val="26"/>
                                  </w:rPr>
                                </w:pPr>
                                <w:r w:rsidRPr="008B7EAD">
                                  <w:rPr>
                                    <w:bCs/>
                                    <w:caps/>
                                    <w:color w:val="333A56" w:themeColor="accent2"/>
                                    <w:sz w:val="26"/>
                                    <w:szCs w:val="26"/>
                                  </w:rPr>
                                  <w:t xml:space="preserve">Excel Podcast: </w:t>
                                </w:r>
                                <w:hyperlink r:id="rId16" w:history="1">
                                  <w:r w:rsidRPr="008B7EAD">
                                    <w:rPr>
                                      <w:rStyle w:val="Hyperlink"/>
                                      <w:bCs/>
                                      <w:caps/>
                                      <w:sz w:val="26"/>
                                      <w:szCs w:val="26"/>
                                    </w:rPr>
                                    <w:t>Interviewing the Excel Experts</w:t>
                                  </w:r>
                                </w:hyperlink>
                              </w:p>
                              <w:p w14:paraId="148CAA7D" w14:textId="77777777" w:rsidR="008B7EAD" w:rsidRPr="008B7EAD" w:rsidRDefault="008B7EAD" w:rsidP="008B7EAD">
                                <w:pPr>
                                  <w:pStyle w:val="NoSpacing"/>
                                  <w:rPr>
                                    <w:caps/>
                                    <w:color w:val="333A56" w:themeColor="accent2"/>
                                    <w:sz w:val="26"/>
                                    <w:szCs w:val="26"/>
                                  </w:rPr>
                                </w:pPr>
                              </w:p>
                              <w:p w14:paraId="737541AB" w14:textId="77777777" w:rsidR="008B7EAD" w:rsidRPr="008B7EAD" w:rsidRDefault="008B7EAD" w:rsidP="008B7EAD">
                                <w:pPr>
                                  <w:pStyle w:val="NoSpacing"/>
                                  <w:rPr>
                                    <w:caps/>
                                    <w:color w:val="333A56" w:themeColor="accent2"/>
                                    <w:sz w:val="26"/>
                                    <w:szCs w:val="26"/>
                                  </w:rPr>
                                </w:pPr>
                                <w:r w:rsidRPr="008B7EAD">
                                  <w:rPr>
                                    <w:caps/>
                                    <w:color w:val="333A56" w:themeColor="accent2"/>
                                    <w:sz w:val="26"/>
                                    <w:szCs w:val="26"/>
                                  </w:rPr>
                                  <w:t xml:space="preserve">MyExcelOnline     </w:t>
                                </w:r>
                              </w:p>
                              <w:p w14:paraId="57C3DB2F" w14:textId="0BFE44DF" w:rsidR="008B7EAD" w:rsidRDefault="008B7EAD">
                                <w:pPr>
                                  <w:pStyle w:val="NoSpacing"/>
                                </w:pPr>
                              </w:p>
                            </w:tc>
                          </w:tr>
                        </w:tbl>
                        <w:p w14:paraId="4DA053B2" w14:textId="77777777" w:rsidR="008B7EAD" w:rsidRDefault="008B7EAD"/>
                      </w:txbxContent>
                    </v:textbox>
                    <w10:wrap anchorx="page" anchory="page"/>
                  </v:shape>
                </w:pict>
              </mc:Fallback>
            </mc:AlternateContent>
          </w:r>
          <w:r>
            <w:br w:type="page"/>
          </w:r>
        </w:p>
      </w:sdtContent>
    </w:sdt>
    <w:sdt>
      <w:sdtPr>
        <w:id w:val="-2125839299"/>
        <w:placeholder>
          <w:docPart w:val="27251BADEA7D4EC79CB52A38A923E99C"/>
        </w:placeholder>
        <w:temporary/>
        <w:showingPlcHdr/>
        <w15:appearance w15:val="hidden"/>
      </w:sdtPr>
      <w:sdtEndPr/>
      <w:sdtContent>
        <w:p w14:paraId="3DC47C20" w14:textId="5A9793D8" w:rsidR="00F051C0" w:rsidRDefault="00F051C0" w:rsidP="00F051C0">
          <w:r w:rsidRPr="00F051C0">
            <w:t>Dear Provider Relations Representative,</w:t>
          </w:r>
        </w:p>
        <w:p w14:paraId="35DA9DC2" w14:textId="77777777" w:rsidR="00F051C0" w:rsidRDefault="00F051C0" w:rsidP="00F051C0">
          <w:r>
            <w:t>This letter is to notify you that our contract with your company is nearing term or has expired. [Provider Name] has provided valuable services to your insured members during the term of the existing contract. According to our records, we have served approximately [XX] patients with [Insert Insurance Carrier Name] from [contract onset date] to [current date].</w:t>
          </w:r>
        </w:p>
        <w:p w14:paraId="1EE2F5EB" w14:textId="77777777" w:rsidR="00F051C0" w:rsidRDefault="00F051C0" w:rsidP="00F051C0">
          <w:r>
            <w:t xml:space="preserve">We would like to request a meeting to discuss fee schedule increases for the coming contractual term. As you are likely aware, a number of both commercial and governmental payers are increasing fee schedule allowances to offset </w:t>
          </w:r>
          <w:r w:rsidR="00041593">
            <w:t>healthcare</w:t>
          </w:r>
          <w:r>
            <w:t xml:space="preserve"> organization operational costs.</w:t>
          </w:r>
        </w:p>
        <w:p w14:paraId="0400F511" w14:textId="77777777" w:rsidR="00F051C0" w:rsidRDefault="00F051C0" w:rsidP="00F051C0">
          <w:r>
            <w:t>Further, our office has implemented a number of quality improvement measures which we believe will result in improved care to your insured members:</w:t>
          </w:r>
        </w:p>
        <w:p w14:paraId="33C64599" w14:textId="77777777" w:rsidR="00F051C0" w:rsidRDefault="00F051C0" w:rsidP="00F051C0">
          <w:r>
            <w:t>[</w:t>
          </w:r>
          <w:r w:rsidR="00041593">
            <w:t>Healthcare</w:t>
          </w:r>
          <w:r>
            <w:t xml:space="preserve"> practice to </w:t>
          </w:r>
          <w:r w:rsidR="00041593">
            <w:t>c</w:t>
          </w:r>
          <w:r>
            <w:t>ustomize the following bullet points to more accurately detail your quality improvements or create more appropriate descriptions]</w:t>
          </w:r>
        </w:p>
      </w:sdtContent>
    </w:sdt>
    <w:sdt>
      <w:sdtPr>
        <w:id w:val="1788087683"/>
        <w:placeholder>
          <w:docPart w:val="AE1CDCF77370464F9FA096CE26C8499E"/>
        </w:placeholder>
        <w:temporary/>
        <w:showingPlcHdr/>
        <w15:appearance w15:val="hidden"/>
      </w:sdtPr>
      <w:sdtEndPr/>
      <w:sdtContent>
        <w:p w14:paraId="5868CFCE" w14:textId="77777777" w:rsidR="00F051C0" w:rsidRPr="00F051C0" w:rsidRDefault="00F051C0" w:rsidP="00F051C0">
          <w:pPr>
            <w:pStyle w:val="ListBullet"/>
            <w:rPr>
              <w:rStyle w:val="PlaceholderText"/>
              <w:color w:val="000000" w:themeColor="text1"/>
            </w:rPr>
          </w:pPr>
          <w:r w:rsidRPr="00F051C0">
            <w:rPr>
              <w:rStyle w:val="PlaceholderText"/>
              <w:color w:val="000000" w:themeColor="text1"/>
            </w:rPr>
            <w:t>Clinical performance measurement implementation</w:t>
          </w:r>
        </w:p>
        <w:p w14:paraId="47F8E7C7" w14:textId="77777777" w:rsidR="00F051C0" w:rsidRPr="00F051C0" w:rsidRDefault="00F051C0" w:rsidP="00F051C0">
          <w:pPr>
            <w:pStyle w:val="ListBullet"/>
            <w:rPr>
              <w:rStyle w:val="PlaceholderText"/>
              <w:color w:val="000000" w:themeColor="text1"/>
            </w:rPr>
          </w:pPr>
          <w:r w:rsidRPr="00F051C0">
            <w:rPr>
              <w:rStyle w:val="PlaceholderText"/>
              <w:color w:val="000000" w:themeColor="text1"/>
            </w:rPr>
            <w:t>Patient Satisfaction Improvements (use of surveys, new locations, longer hours, organization of support groups)</w:t>
          </w:r>
        </w:p>
        <w:p w14:paraId="32E0A43F" w14:textId="77777777" w:rsidR="00F051C0" w:rsidRPr="00F051C0" w:rsidRDefault="00F051C0" w:rsidP="00F051C0">
          <w:pPr>
            <w:pStyle w:val="ListBullet"/>
            <w:rPr>
              <w:rStyle w:val="PlaceholderText"/>
              <w:color w:val="000000" w:themeColor="text1"/>
            </w:rPr>
          </w:pPr>
          <w:r w:rsidRPr="00F051C0">
            <w:rPr>
              <w:rStyle w:val="PlaceholderText"/>
              <w:color w:val="000000" w:themeColor="text1"/>
            </w:rPr>
            <w:t>Staffing Improvements</w:t>
          </w:r>
        </w:p>
        <w:p w14:paraId="6F09CE64" w14:textId="77777777" w:rsidR="00F051C0" w:rsidRPr="00F051C0" w:rsidRDefault="00F051C0" w:rsidP="00F051C0">
          <w:pPr>
            <w:pStyle w:val="ListBullet"/>
            <w:rPr>
              <w:rStyle w:val="PlaceholderText"/>
              <w:color w:val="000000" w:themeColor="text1"/>
            </w:rPr>
          </w:pPr>
          <w:r w:rsidRPr="00F051C0">
            <w:rPr>
              <w:rStyle w:val="PlaceholderText"/>
              <w:color w:val="000000" w:themeColor="text1"/>
            </w:rPr>
            <w:t>Technology Improvements</w:t>
          </w:r>
        </w:p>
        <w:p w14:paraId="663FB36F" w14:textId="77777777" w:rsidR="00F051C0" w:rsidRDefault="00F051C0" w:rsidP="00F051C0">
          <w:pPr>
            <w:pStyle w:val="ListBullet"/>
          </w:pPr>
          <w:r w:rsidRPr="00F051C0">
            <w:rPr>
              <w:rStyle w:val="PlaceholderText"/>
              <w:color w:val="000000" w:themeColor="text1"/>
            </w:rPr>
            <w:t>% of fees according to the zip code on consumer affairs that shows I am below the zip code fee acceptable in this zip code. [customize this to match the bottom]</w:t>
          </w:r>
        </w:p>
      </w:sdtContent>
    </w:sdt>
    <w:sdt>
      <w:sdtPr>
        <w:id w:val="-2131776594"/>
        <w:placeholder>
          <w:docPart w:val="958C2D80D6554B389F195149988D3D24"/>
        </w:placeholder>
        <w:temporary/>
        <w:showingPlcHdr/>
        <w15:appearance w15:val="hidden"/>
      </w:sdtPr>
      <w:sdtEndPr/>
      <w:sdtContent>
        <w:p w14:paraId="34D392C0" w14:textId="77777777" w:rsidR="00F051C0" w:rsidRPr="00B54986" w:rsidRDefault="00F051C0" w:rsidP="00B54986">
          <w:pPr>
            <w:pStyle w:val="Closing"/>
          </w:pPr>
          <w:r w:rsidRPr="00B54986">
            <w:t>Sincerely,</w:t>
          </w:r>
        </w:p>
      </w:sdtContent>
    </w:sdt>
    <w:sdt>
      <w:sdtPr>
        <w:id w:val="-79067144"/>
        <w:placeholder>
          <w:docPart w:val="717E0EA632164407B745E0E5660D674C"/>
        </w:placeholder>
        <w:temporary/>
        <w:showingPlcHdr/>
        <w15:appearance w15:val="hidden"/>
      </w:sdtPr>
      <w:sdtEndPr/>
      <w:sdtContent>
        <w:p w14:paraId="33B19908" w14:textId="77777777" w:rsidR="00F051C0" w:rsidRDefault="00F051C0" w:rsidP="00F051C0">
          <w:r w:rsidRPr="00F051C0">
            <w:t>[Name]</w:t>
          </w:r>
        </w:p>
      </w:sdtContent>
    </w:sdt>
    <w:sdt>
      <w:sdtPr>
        <w:id w:val="376445362"/>
        <w:placeholder>
          <w:docPart w:val="208B8D9BB63B4336B8816F0CCD1C7523"/>
        </w:placeholder>
        <w:temporary/>
        <w:showingPlcHdr/>
        <w15:appearance w15:val="hidden"/>
      </w:sdtPr>
      <w:sdtEndPr/>
      <w:sdtContent>
        <w:p w14:paraId="3F48941C" w14:textId="77777777" w:rsidR="00F051C0" w:rsidRDefault="00F051C0" w:rsidP="00F051C0">
          <w:r w:rsidRPr="00F051C0">
            <w:t>[Office TITLE]</w:t>
          </w:r>
        </w:p>
      </w:sdtContent>
    </w:sdt>
    <w:p w14:paraId="5E66C598" w14:textId="77777777" w:rsidR="00F051C0" w:rsidRDefault="00F051C0">
      <w:pPr>
        <w:spacing w:after="160" w:line="259" w:lineRule="auto"/>
      </w:pPr>
      <w:r>
        <w:br w:type="page"/>
      </w:r>
    </w:p>
    <w:sdt>
      <w:sdtPr>
        <w:id w:val="2081549454"/>
        <w:placeholder>
          <w:docPart w:val="ED7F8FD4204845C698B0E4921DCC0FD3"/>
        </w:placeholder>
        <w:temporary/>
        <w:showingPlcHdr/>
        <w15:appearance w15:val="hidden"/>
      </w:sdtPr>
      <w:sdtEndPr/>
      <w:sdtContent>
        <w:p w14:paraId="27B746BD" w14:textId="77777777" w:rsidR="00F051C0" w:rsidRPr="00544435" w:rsidRDefault="00F051C0" w:rsidP="00F051C0">
          <w:r w:rsidRPr="00544435">
            <w:t>[Optional Request for Additional Disclosure]</w:t>
          </w:r>
        </w:p>
        <w:p w14:paraId="3D21976D" w14:textId="77777777" w:rsidR="005A20B8" w:rsidRDefault="00F051C0" w:rsidP="00F051C0">
          <w:r w:rsidRPr="00544435">
            <w:t>It appears that our office was not provided with the applicable fee schedule related to this contract or the applicable internal procedures for bundling, coding and outlier application which affect reimbursement. Therefore, we request that this additional reimbursement information be sent to us immediately. Disclosure of the information will allow us to more fully prepare for our upcoming discussion regarding this contract. As of 20XX the average fee at the 70% is and we are unable to accept the fees you are providing which are in the 40%. [customize this area]</w:t>
          </w:r>
        </w:p>
      </w:sdtContent>
    </w:sdt>
    <w:sectPr w:rsidR="005A20B8" w:rsidSect="00C068A2">
      <w:headerReference w:type="default" r:id="rId17"/>
      <w:pgSz w:w="12240" w:h="15840"/>
      <w:pgMar w:top="2610" w:right="4306" w:bottom="72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41AE" w14:textId="77777777" w:rsidR="00760848" w:rsidRDefault="00760848" w:rsidP="00825C1C">
      <w:r>
        <w:separator/>
      </w:r>
    </w:p>
  </w:endnote>
  <w:endnote w:type="continuationSeparator" w:id="0">
    <w:p w14:paraId="2048B8E0" w14:textId="77777777" w:rsidR="00760848" w:rsidRDefault="00760848" w:rsidP="0082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E461" w14:textId="77777777" w:rsidR="00760848" w:rsidRDefault="00760848" w:rsidP="00825C1C">
      <w:r>
        <w:separator/>
      </w:r>
    </w:p>
  </w:footnote>
  <w:footnote w:type="continuationSeparator" w:id="0">
    <w:p w14:paraId="1B286B9C" w14:textId="77777777" w:rsidR="00760848" w:rsidRDefault="00760848" w:rsidP="0082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BF0" w14:textId="77777777" w:rsidR="006B3150" w:rsidRDefault="00F051C0" w:rsidP="00B54986">
    <w:pPr>
      <w:pStyle w:val="Header"/>
      <w:ind w:right="-3586"/>
      <w:jc w:val="right"/>
    </w:pPr>
    <w:r>
      <w:rPr>
        <w:noProof/>
      </w:rPr>
      <mc:AlternateContent>
        <mc:Choice Requires="wpg">
          <w:drawing>
            <wp:anchor distT="0" distB="0" distL="114300" distR="114300" simplePos="0" relativeHeight="251670528" behindDoc="0" locked="0" layoutInCell="1" allowOverlap="1" wp14:anchorId="1BB59BB4" wp14:editId="21230755">
              <wp:simplePos x="0" y="0"/>
              <wp:positionH relativeFrom="page">
                <wp:posOffset>5257800</wp:posOffset>
              </wp:positionH>
              <wp:positionV relativeFrom="page">
                <wp:align>center</wp:align>
              </wp:positionV>
              <wp:extent cx="2249424" cy="9573768"/>
              <wp:effectExtent l="0" t="0" r="0" b="889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49424" cy="9573768"/>
                        <a:chOff x="0" y="0"/>
                        <a:chExt cx="2246630" cy="9575800"/>
                      </a:xfrm>
                    </wpg:grpSpPr>
                    <wps:wsp>
                      <wps:cNvPr id="3" name="Rectangle 3">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1876425" y="47625"/>
                          <a:ext cx="324897" cy="32449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 name="Picture 13">
                          <a:extLst>
                            <a:ext uri="{FF2B5EF4-FFF2-40B4-BE49-F238E27FC236}">
                              <a16:creationId xmlns:a16="http://schemas.microsoft.com/office/drawing/2014/main" id="{419449C1-80DF-419D-91F7-792D9B349F1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990600" y="0"/>
                          <a:ext cx="1256030" cy="9575800"/>
                        </a:xfrm>
                        <a:custGeom>
                          <a:avLst/>
                          <a:gdLst>
                            <a:gd name="connsiteX0" fmla="*/ 0 w 1259999"/>
                            <a:gd name="connsiteY0" fmla="*/ 0 h 9576000"/>
                            <a:gd name="connsiteX1" fmla="*/ 897598 w 1259999"/>
                            <a:gd name="connsiteY1" fmla="*/ 0 h 9576000"/>
                            <a:gd name="connsiteX2" fmla="*/ 1259999 w 1259999"/>
                            <a:gd name="connsiteY2" fmla="*/ 362401 h 9576000"/>
                            <a:gd name="connsiteX3" fmla="*/ 1259999 w 1259999"/>
                            <a:gd name="connsiteY3" fmla="*/ 9576000 h 9576000"/>
                            <a:gd name="connsiteX4" fmla="*/ 0 w 1259999"/>
                            <a:gd name="connsiteY4" fmla="*/ 9576000 h 957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9999" h="9576000">
                              <a:moveTo>
                                <a:pt x="0" y="0"/>
                              </a:moveTo>
                              <a:lnTo>
                                <a:pt x="897598" y="0"/>
                              </a:lnTo>
                              <a:lnTo>
                                <a:pt x="1259999" y="362401"/>
                              </a:lnTo>
                              <a:lnTo>
                                <a:pt x="1259999" y="9576000"/>
                              </a:lnTo>
                              <a:lnTo>
                                <a:pt x="0" y="9576000"/>
                              </a:lnTo>
                              <a:close/>
                            </a:path>
                          </a:pathLst>
                        </a:custGeom>
                      </pic:spPr>
                    </pic:pic>
                    <wps:wsp>
                      <wps:cNvPr id="5" name="Rectangle 5">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7991475"/>
                          <a:ext cx="2066544" cy="131673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785F6" w14:textId="77777777" w:rsidR="00F051C0" w:rsidRPr="00B54986" w:rsidRDefault="00760848" w:rsidP="00F051C0">
                            <w:pPr>
                              <w:pStyle w:val="Address"/>
                            </w:pPr>
                            <w:sdt>
                              <w:sdtPr>
                                <w:id w:val="2105455899"/>
                                <w:temporary/>
                                <w:showingPlcHdr/>
                                <w15:appearance w15:val="hidden"/>
                              </w:sdtPr>
                              <w:sdtEndPr/>
                              <w:sdtContent>
                                <w:r w:rsidR="00F051C0" w:rsidRPr="00B54986">
                                  <w:rPr>
                                    <w:rStyle w:val="PlaceholderText"/>
                                    <w:color w:val="000000" w:themeColor="text1"/>
                                  </w:rPr>
                                  <w:t>Address Line 1</w:t>
                                </w:r>
                              </w:sdtContent>
                            </w:sdt>
                          </w:p>
                          <w:p w14:paraId="721AF865" w14:textId="77777777" w:rsidR="00F051C0" w:rsidRPr="00B54986" w:rsidRDefault="00760848" w:rsidP="00F051C0">
                            <w:pPr>
                              <w:pStyle w:val="Address"/>
                            </w:pPr>
                            <w:sdt>
                              <w:sdtPr>
                                <w:id w:val="731576042"/>
                                <w:temporary/>
                                <w:showingPlcHdr/>
                                <w15:appearance w15:val="hidden"/>
                              </w:sdtPr>
                              <w:sdtEndPr/>
                              <w:sdtContent>
                                <w:r w:rsidR="00F051C0" w:rsidRPr="00B54986">
                                  <w:rPr>
                                    <w:rStyle w:val="PlaceholderText"/>
                                    <w:color w:val="000000" w:themeColor="text1"/>
                                  </w:rPr>
                                  <w:t>Address Line 2</w:t>
                                </w:r>
                              </w:sdtContent>
                            </w:sdt>
                          </w:p>
                          <w:p w14:paraId="0FB82637" w14:textId="77777777" w:rsidR="00F051C0" w:rsidRPr="00B54986" w:rsidRDefault="00760848" w:rsidP="00F051C0">
                            <w:pPr>
                              <w:pStyle w:val="Address"/>
                            </w:pPr>
                            <w:sdt>
                              <w:sdtPr>
                                <w:id w:val="-618449867"/>
                                <w:temporary/>
                                <w:showingPlcHdr/>
                                <w15:appearance w15:val="hidden"/>
                              </w:sdtPr>
                              <w:sdtEndPr/>
                              <w:sdtContent>
                                <w:r w:rsidR="00F051C0" w:rsidRPr="00B54986">
                                  <w:rPr>
                                    <w:rStyle w:val="PlaceholderText"/>
                                    <w:color w:val="000000" w:themeColor="text1"/>
                                  </w:rPr>
                                  <w:t>Phone Number</w:t>
                                </w:r>
                              </w:sdtContent>
                            </w:sdt>
                          </w:p>
                          <w:p w14:paraId="269ED8A2" w14:textId="77777777" w:rsidR="00F051C0" w:rsidRDefault="00760848" w:rsidP="00F051C0">
                            <w:pPr>
                              <w:pStyle w:val="Address"/>
                            </w:pPr>
                            <w:sdt>
                              <w:sdtPr>
                                <w:id w:val="710530605"/>
                                <w:temporary/>
                                <w:showingPlcHdr/>
                                <w15:appearance w15:val="hidden"/>
                              </w:sdtPr>
                              <w:sdtEndPr/>
                              <w:sdtContent>
                                <w:r w:rsidR="00F051C0" w:rsidRPr="00B54986">
                                  <w:rPr>
                                    <w:rStyle w:val="PlaceholderText"/>
                                    <w:color w:val="000000" w:themeColor="text1"/>
                                  </w:rPr>
                                  <w:t>Website</w:t>
                                </w:r>
                              </w:sdtContent>
                            </w:sdt>
                          </w:p>
                        </w:txbxContent>
                      </wps:txbx>
                      <wps:bodyPr rtlCol="0" anchor="t"/>
                    </wps:wsp>
                    <pic:pic xmlns:pic="http://schemas.openxmlformats.org/drawingml/2006/picture">
                      <pic:nvPicPr>
                        <pic:cNvPr id="14" name="Picture 14" descr="Logo Placeholder&#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190625" y="6896100"/>
                          <a:ext cx="868680" cy="923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B59BB4" id="Group 15" o:spid="_x0000_s1027" alt="&quot;&quot;" style="position:absolute;left:0;text-align:left;margin-left:414pt;margin-top:0;width:177.1pt;height:753.85pt;z-index:251670528;mso-position-horizontal-relative:page;mso-position-vertical:center;mso-position-vertical-relative:page;mso-width-relative:margin;mso-height-relative:margin" coordsize="22466,95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">
              <v:rect id="Rectangle 3" o:spid="_x0000_s1028" alt="&quot;&quot;" style="position:absolute;left:18764;top:476;width:3249;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" fillcolor="#b3a539 [16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quot;&quot;" style="position:absolute;left:9906;width:12560;height:95758;visibility:visible;mso-wrap-style:square" coordsize="1259999,9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" path="m,l897598,r362401,362401l1259999,9576000,,9576000,,xe">
                <v:imagedata r:id="rId3" o:title=""/>
                <v:formulas/>
                <v:path o:extrusionok="t" o:connecttype="custom" o:connectlocs="0,0;894771,0;1256030,362393;1256030,9575800;0,9575800" o:connectangles="0,0,0,0,0"/>
              </v:shape>
              <v:rect id="Rectangle 5" o:spid="_x0000_s1030" alt="&quot;&quot;" style="position:absolute;top:79914;width:20665;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" fillcolor="#f2f2f2 [3052]" stroked="f" strokeweight="1pt">
                <v:textbox>
                  <w:txbxContent>
                    <w:p w14:paraId="493785F6" w14:textId="77777777" w:rsidR="00F051C0" w:rsidRPr="00B54986" w:rsidRDefault="00760848" w:rsidP="00F051C0">
                      <w:pPr>
                        <w:pStyle w:val="Address"/>
                      </w:pPr>
                      <w:sdt>
                        <w:sdtPr>
                          <w:id w:val="2105455899"/>
                          <w:temporary/>
                          <w:showingPlcHdr/>
                          <w15:appearance w15:val="hidden"/>
                        </w:sdtPr>
                        <w:sdtEndPr/>
                        <w:sdtContent>
                          <w:r w:rsidR="00F051C0" w:rsidRPr="00B54986">
                            <w:rPr>
                              <w:rStyle w:val="PlaceholderText"/>
                              <w:color w:val="000000" w:themeColor="text1"/>
                            </w:rPr>
                            <w:t>Address Line 1</w:t>
                          </w:r>
                        </w:sdtContent>
                      </w:sdt>
                    </w:p>
                    <w:p w14:paraId="721AF865" w14:textId="77777777" w:rsidR="00F051C0" w:rsidRPr="00B54986" w:rsidRDefault="00760848" w:rsidP="00F051C0">
                      <w:pPr>
                        <w:pStyle w:val="Address"/>
                      </w:pPr>
                      <w:sdt>
                        <w:sdtPr>
                          <w:id w:val="731576042"/>
                          <w:temporary/>
                          <w:showingPlcHdr/>
                          <w15:appearance w15:val="hidden"/>
                        </w:sdtPr>
                        <w:sdtEndPr/>
                        <w:sdtContent>
                          <w:r w:rsidR="00F051C0" w:rsidRPr="00B54986">
                            <w:rPr>
                              <w:rStyle w:val="PlaceholderText"/>
                              <w:color w:val="000000" w:themeColor="text1"/>
                            </w:rPr>
                            <w:t>Address Line 2</w:t>
                          </w:r>
                        </w:sdtContent>
                      </w:sdt>
                    </w:p>
                    <w:p w14:paraId="0FB82637" w14:textId="77777777" w:rsidR="00F051C0" w:rsidRPr="00B54986" w:rsidRDefault="00760848" w:rsidP="00F051C0">
                      <w:pPr>
                        <w:pStyle w:val="Address"/>
                      </w:pPr>
                      <w:sdt>
                        <w:sdtPr>
                          <w:id w:val="-618449867"/>
                          <w:temporary/>
                          <w:showingPlcHdr/>
                          <w15:appearance w15:val="hidden"/>
                        </w:sdtPr>
                        <w:sdtEndPr/>
                        <w:sdtContent>
                          <w:r w:rsidR="00F051C0" w:rsidRPr="00B54986">
                            <w:rPr>
                              <w:rStyle w:val="PlaceholderText"/>
                              <w:color w:val="000000" w:themeColor="text1"/>
                            </w:rPr>
                            <w:t>Phone Number</w:t>
                          </w:r>
                        </w:sdtContent>
                      </w:sdt>
                    </w:p>
                    <w:p w14:paraId="269ED8A2" w14:textId="77777777" w:rsidR="00F051C0" w:rsidRDefault="00760848" w:rsidP="00F051C0">
                      <w:pPr>
                        <w:pStyle w:val="Address"/>
                      </w:pPr>
                      <w:sdt>
                        <w:sdtPr>
                          <w:id w:val="710530605"/>
                          <w:temporary/>
                          <w:showingPlcHdr/>
                          <w15:appearance w15:val="hidden"/>
                        </w:sdtPr>
                        <w:sdtEndPr/>
                        <w:sdtContent>
                          <w:r w:rsidR="00F051C0" w:rsidRPr="00B54986">
                            <w:rPr>
                              <w:rStyle w:val="PlaceholderText"/>
                              <w:color w:val="000000" w:themeColor="text1"/>
                            </w:rPr>
                            <w:t>Website</w:t>
                          </w:r>
                        </w:sdtContent>
                      </w:sdt>
                    </w:p>
                  </w:txbxContent>
                </v:textbox>
              </v:rect>
              <v:shape id="Picture 14" o:spid="_x0000_s1031" type="#_x0000_t75" alt="Logo Placeholder&#10;" style="position:absolute;left:11906;top:68961;width:8687;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">
                <v:imagedata r:id="rId4" o:title="Logo Placeholder&#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B8B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785A26"/>
    <w:multiLevelType w:val="hybridMultilevel"/>
    <w:tmpl w:val="4036D89E"/>
    <w:lvl w:ilvl="0" w:tplc="9DB8324E">
      <w:start w:val="1"/>
      <w:numFmt w:val="bullet"/>
      <w:lvlText w:val=""/>
      <w:lvlJc w:val="left"/>
      <w:pPr>
        <w:ind w:left="720" w:hanging="360"/>
      </w:pPr>
      <w:rPr>
        <w:rFonts w:ascii="Symbol" w:hAnsi="Symbol" w:hint="default"/>
        <w:color w:val="8A8A8A"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Sa1ABigKUQsAAAA"/>
  </w:docVars>
  <w:rsids>
    <w:rsidRoot w:val="008B7EAD"/>
    <w:rsid w:val="00041593"/>
    <w:rsid w:val="00174BD5"/>
    <w:rsid w:val="001A422C"/>
    <w:rsid w:val="002B6BD0"/>
    <w:rsid w:val="003309A4"/>
    <w:rsid w:val="00410555"/>
    <w:rsid w:val="0051165A"/>
    <w:rsid w:val="005A20B8"/>
    <w:rsid w:val="00610254"/>
    <w:rsid w:val="00620548"/>
    <w:rsid w:val="0065049F"/>
    <w:rsid w:val="006B3150"/>
    <w:rsid w:val="00760848"/>
    <w:rsid w:val="007718C6"/>
    <w:rsid w:val="007971D4"/>
    <w:rsid w:val="007C307D"/>
    <w:rsid w:val="007F4659"/>
    <w:rsid w:val="00825C1C"/>
    <w:rsid w:val="00844259"/>
    <w:rsid w:val="008464C9"/>
    <w:rsid w:val="008B7EAD"/>
    <w:rsid w:val="009E70CA"/>
    <w:rsid w:val="00A8791E"/>
    <w:rsid w:val="00B54986"/>
    <w:rsid w:val="00B82A88"/>
    <w:rsid w:val="00BB696A"/>
    <w:rsid w:val="00C068A2"/>
    <w:rsid w:val="00C54DE2"/>
    <w:rsid w:val="00DC6E12"/>
    <w:rsid w:val="00E132A0"/>
    <w:rsid w:val="00EB292F"/>
    <w:rsid w:val="00F0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A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051C0"/>
    <w:pPr>
      <w:spacing w:after="200" w:line="240" w:lineRule="auto"/>
    </w:pPr>
    <w:rPr>
      <w:rFonts w:eastAsiaTheme="minorEastAsia" w:hAnsi="Franklin Gothic Book"/>
      <w:color w:val="000000" w:themeColor="text1"/>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3150"/>
    <w:pPr>
      <w:tabs>
        <w:tab w:val="center" w:pos="4680"/>
        <w:tab w:val="right" w:pos="9360"/>
      </w:tabs>
      <w:spacing w:after="0"/>
    </w:pPr>
  </w:style>
  <w:style w:type="character" w:customStyle="1" w:styleId="HeaderChar">
    <w:name w:val="Header Char"/>
    <w:basedOn w:val="DefaultParagraphFont"/>
    <w:link w:val="Header"/>
    <w:uiPriority w:val="99"/>
    <w:semiHidden/>
    <w:rsid w:val="00B54986"/>
    <w:rPr>
      <w:rFonts w:eastAsiaTheme="minorEastAsia" w:hAnsi="Franklin Gothic Book"/>
      <w:color w:val="000000" w:themeColor="text1"/>
      <w:kern w:val="24"/>
    </w:rPr>
  </w:style>
  <w:style w:type="paragraph" w:styleId="Footer">
    <w:name w:val="footer"/>
    <w:basedOn w:val="Normal"/>
    <w:link w:val="FooterChar"/>
    <w:uiPriority w:val="99"/>
    <w:semiHidden/>
    <w:rsid w:val="006B3150"/>
    <w:pPr>
      <w:tabs>
        <w:tab w:val="center" w:pos="4680"/>
        <w:tab w:val="right" w:pos="9360"/>
      </w:tabs>
      <w:spacing w:after="0"/>
    </w:pPr>
  </w:style>
  <w:style w:type="character" w:customStyle="1" w:styleId="FooterChar">
    <w:name w:val="Footer Char"/>
    <w:basedOn w:val="DefaultParagraphFont"/>
    <w:link w:val="Footer"/>
    <w:uiPriority w:val="99"/>
    <w:semiHidden/>
    <w:rsid w:val="00B54986"/>
    <w:rPr>
      <w:rFonts w:eastAsiaTheme="minorEastAsia" w:hAnsi="Franklin Gothic Book"/>
      <w:color w:val="000000" w:themeColor="text1"/>
      <w:kern w:val="24"/>
    </w:rPr>
  </w:style>
  <w:style w:type="paragraph" w:styleId="NormalWeb">
    <w:name w:val="Normal (Web)"/>
    <w:basedOn w:val="Normal"/>
    <w:uiPriority w:val="99"/>
    <w:semiHidden/>
    <w:rsid w:val="006B3150"/>
    <w:pPr>
      <w:spacing w:before="100" w:beforeAutospacing="1" w:after="100" w:afterAutospacing="1"/>
    </w:pPr>
    <w:rPr>
      <w:rFonts w:ascii="Times New Roman" w:hAnsi="Times New Roman" w:cs="Times New Roman"/>
      <w:sz w:val="24"/>
      <w:szCs w:val="24"/>
    </w:rPr>
  </w:style>
  <w:style w:type="paragraph" w:customStyle="1" w:styleId="Address">
    <w:name w:val="Address"/>
    <w:basedOn w:val="Normal"/>
    <w:qFormat/>
    <w:rsid w:val="00B54986"/>
    <w:pPr>
      <w:spacing w:before="240" w:after="0"/>
      <w:ind w:right="144"/>
      <w:contextualSpacing/>
      <w:jc w:val="right"/>
    </w:pPr>
    <w:rPr>
      <w:rFonts w:hAnsiTheme="minorHAnsi"/>
      <w:sz w:val="20"/>
    </w:rPr>
  </w:style>
  <w:style w:type="paragraph" w:customStyle="1" w:styleId="DoctorName">
    <w:name w:val="Doctor Name"/>
    <w:basedOn w:val="NormalWeb"/>
    <w:qFormat/>
    <w:rsid w:val="007971D4"/>
    <w:pPr>
      <w:spacing w:before="0" w:beforeAutospacing="0" w:after="0" w:afterAutospacing="0"/>
      <w:jc w:val="center"/>
    </w:pPr>
    <w:rPr>
      <w:rFonts w:asciiTheme="minorHAnsi" w:hAnsiTheme="minorHAnsi"/>
      <w:sz w:val="22"/>
      <w:lang w:val="en-ZA"/>
    </w:rPr>
  </w:style>
  <w:style w:type="table" w:styleId="TableGrid">
    <w:name w:val="Table Grid"/>
    <w:basedOn w:val="TableNormal"/>
    <w:uiPriority w:val="39"/>
    <w:rsid w:val="0079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1D4"/>
    <w:rPr>
      <w:color w:val="808080"/>
    </w:rPr>
  </w:style>
  <w:style w:type="paragraph" w:styleId="Date">
    <w:name w:val="Date"/>
    <w:basedOn w:val="Normal"/>
    <w:next w:val="Normal"/>
    <w:link w:val="DateChar"/>
    <w:uiPriority w:val="99"/>
    <w:rsid w:val="00B54986"/>
    <w:pPr>
      <w:spacing w:before="1080"/>
    </w:pPr>
  </w:style>
  <w:style w:type="character" w:customStyle="1" w:styleId="DateChar">
    <w:name w:val="Date Char"/>
    <w:basedOn w:val="DefaultParagraphFont"/>
    <w:link w:val="Date"/>
    <w:uiPriority w:val="99"/>
    <w:rsid w:val="00B54986"/>
    <w:rPr>
      <w:rFonts w:eastAsiaTheme="minorEastAsia" w:hAnsi="Franklin Gothic Book"/>
      <w:color w:val="000000" w:themeColor="text1"/>
      <w:kern w:val="24"/>
    </w:rPr>
  </w:style>
  <w:style w:type="paragraph" w:styleId="Closing">
    <w:name w:val="Closing"/>
    <w:basedOn w:val="Normal"/>
    <w:link w:val="ClosingChar"/>
    <w:uiPriority w:val="99"/>
    <w:rsid w:val="00B54986"/>
    <w:pPr>
      <w:spacing w:after="600"/>
    </w:pPr>
  </w:style>
  <w:style w:type="character" w:customStyle="1" w:styleId="ClosingChar">
    <w:name w:val="Closing Char"/>
    <w:basedOn w:val="DefaultParagraphFont"/>
    <w:link w:val="Closing"/>
    <w:uiPriority w:val="99"/>
    <w:rsid w:val="00B54986"/>
    <w:rPr>
      <w:rFonts w:eastAsiaTheme="minorEastAsia" w:hAnsi="Franklin Gothic Book"/>
      <w:color w:val="000000" w:themeColor="text1"/>
      <w:kern w:val="24"/>
    </w:rPr>
  </w:style>
  <w:style w:type="paragraph" w:styleId="ListBullet">
    <w:name w:val="List Bullet"/>
    <w:basedOn w:val="Normal"/>
    <w:uiPriority w:val="99"/>
    <w:rsid w:val="00F051C0"/>
    <w:pPr>
      <w:numPr>
        <w:numId w:val="1"/>
      </w:numPr>
      <w:spacing w:after="60"/>
      <w:ind w:left="720"/>
    </w:pPr>
  </w:style>
  <w:style w:type="paragraph" w:styleId="NoSpacing">
    <w:name w:val="No Spacing"/>
    <w:link w:val="NoSpacingChar"/>
    <w:uiPriority w:val="1"/>
    <w:qFormat/>
    <w:rsid w:val="008B7EAD"/>
    <w:pPr>
      <w:spacing w:after="0" w:line="240" w:lineRule="auto"/>
    </w:pPr>
    <w:rPr>
      <w:rFonts w:eastAsiaTheme="minorEastAsia"/>
    </w:rPr>
  </w:style>
  <w:style w:type="character" w:customStyle="1" w:styleId="NoSpacingChar">
    <w:name w:val="No Spacing Char"/>
    <w:basedOn w:val="DefaultParagraphFont"/>
    <w:link w:val="NoSpacing"/>
    <w:uiPriority w:val="1"/>
    <w:rsid w:val="008B7EAD"/>
    <w:rPr>
      <w:rFonts w:eastAsiaTheme="minorEastAsia"/>
    </w:rPr>
  </w:style>
  <w:style w:type="character" w:styleId="Hyperlink">
    <w:name w:val="Hyperlink"/>
    <w:basedOn w:val="DefaultParagraphFont"/>
    <w:uiPriority w:val="99"/>
    <w:unhideWhenUsed/>
    <w:rsid w:val="008B7EAD"/>
    <w:rPr>
      <w:color w:val="0096D2" w:themeColor="hyperlink"/>
      <w:u w:val="single"/>
    </w:rPr>
  </w:style>
  <w:style w:type="character" w:styleId="UnresolvedMention">
    <w:name w:val="Unresolved Mention"/>
    <w:basedOn w:val="DefaultParagraphFont"/>
    <w:uiPriority w:val="99"/>
    <w:semiHidden/>
    <w:unhideWhenUsed/>
    <w:rsid w:val="008B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excelonline.com/109-1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excelonline.com/109-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excelonline.com/109-1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excelonline.com/109-47.html" TargetMode="External"/><Relationship Id="rId5" Type="http://schemas.openxmlformats.org/officeDocument/2006/relationships/styles" Target="styles.xml"/><Relationship Id="rId15" Type="http://schemas.openxmlformats.org/officeDocument/2006/relationships/hyperlink" Target="https://www.myexcelonline.com/109-3.html"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excelonline.com/109-47.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Provider%20relations%20letter%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51BADEA7D4EC79CB52A38A923E99C"/>
        <w:category>
          <w:name w:val="General"/>
          <w:gallery w:val="placeholder"/>
        </w:category>
        <w:types>
          <w:type w:val="bbPlcHdr"/>
        </w:types>
        <w:behaviors>
          <w:behavior w:val="content"/>
        </w:behaviors>
        <w:guid w:val="{B59AAFE7-E2A5-45CB-A412-FF2DE0CE443B}"/>
      </w:docPartPr>
      <w:docPartBody>
        <w:p w:rsidR="00801967" w:rsidRDefault="008F41C6" w:rsidP="00F051C0">
          <w:r w:rsidRPr="00F051C0">
            <w:t>Dear Provider Relations Representative,</w:t>
          </w:r>
        </w:p>
        <w:p w:rsidR="00801967" w:rsidRDefault="008F41C6" w:rsidP="00F051C0">
          <w:r>
            <w:t xml:space="preserve">This letter is to notify you that our contract with your company is nearing term or has expired. [Provider Name] has provided valuable services to your insured members during the term of the </w:t>
          </w:r>
          <w:r>
            <w:t>existing contract. According to our records, we have served approximately [XX] patients with [Insert Insurance Carrier Name] from [contract onset date] to [current date].</w:t>
          </w:r>
        </w:p>
        <w:p w:rsidR="00801967" w:rsidRDefault="008F41C6" w:rsidP="00F051C0">
          <w:r>
            <w:t>We would like to request a meeting to discuss fee schedule increases for the coming c</w:t>
          </w:r>
          <w:r>
            <w:t xml:space="preserve">ontractual term. As you are likely aware, a number of both commercial and governmental payers are increasing fee schedule allowances to offset </w:t>
          </w:r>
          <w:r>
            <w:t>healthcare</w:t>
          </w:r>
          <w:r>
            <w:t xml:space="preserve"> organization operational costs.</w:t>
          </w:r>
        </w:p>
        <w:p w:rsidR="00801967" w:rsidRDefault="008F41C6" w:rsidP="00F051C0">
          <w:r>
            <w:t>Further, our office has implemented a number of quality improvement me</w:t>
          </w:r>
          <w:r>
            <w:t>asures which we believe will result in improved care to your insured members:</w:t>
          </w:r>
        </w:p>
        <w:p w:rsidR="00000000" w:rsidRDefault="008F41C6">
          <w:pPr>
            <w:pStyle w:val="27251BADEA7D4EC79CB52A38A923E99C"/>
          </w:pPr>
          <w:r>
            <w:t>[</w:t>
          </w:r>
          <w:r>
            <w:t>Healthcare</w:t>
          </w:r>
          <w:r>
            <w:t xml:space="preserve"> practice to </w:t>
          </w:r>
          <w:r>
            <w:t>c</w:t>
          </w:r>
          <w:r>
            <w:t>ustomize the following bullet points to more accurately detail your quality improvements or create more appropriate descriptions]</w:t>
          </w:r>
        </w:p>
      </w:docPartBody>
    </w:docPart>
    <w:docPart>
      <w:docPartPr>
        <w:name w:val="AE1CDCF77370464F9FA096CE26C8499E"/>
        <w:category>
          <w:name w:val="General"/>
          <w:gallery w:val="placeholder"/>
        </w:category>
        <w:types>
          <w:type w:val="bbPlcHdr"/>
        </w:types>
        <w:behaviors>
          <w:behavior w:val="content"/>
        </w:behaviors>
        <w:guid w:val="{BA95F896-2AB7-42BA-A457-202D1B6F5503}"/>
      </w:docPartPr>
      <w:docPartBody>
        <w:p w:rsidR="00801967" w:rsidRPr="00F051C0" w:rsidRDefault="008F41C6" w:rsidP="00F051C0">
          <w:pPr>
            <w:pStyle w:val="ListBullet"/>
            <w:rPr>
              <w:rStyle w:val="PlaceholderText"/>
            </w:rPr>
          </w:pPr>
          <w:r w:rsidRPr="00F051C0">
            <w:rPr>
              <w:rStyle w:val="PlaceholderText"/>
            </w:rPr>
            <w:t xml:space="preserve">Clinical performance </w:t>
          </w:r>
          <w:r w:rsidRPr="00F051C0">
            <w:rPr>
              <w:rStyle w:val="PlaceholderText"/>
            </w:rPr>
            <w:t>measurement implementation</w:t>
          </w:r>
        </w:p>
        <w:p w:rsidR="00801967" w:rsidRPr="00F051C0" w:rsidRDefault="008F41C6" w:rsidP="00F051C0">
          <w:pPr>
            <w:pStyle w:val="ListBullet"/>
            <w:rPr>
              <w:rStyle w:val="PlaceholderText"/>
            </w:rPr>
          </w:pPr>
          <w:r w:rsidRPr="00F051C0">
            <w:rPr>
              <w:rStyle w:val="PlaceholderText"/>
            </w:rPr>
            <w:t>Patient Satisfaction Improvements (use of surveys, new locations, longer hours, organization of support groups)</w:t>
          </w:r>
        </w:p>
        <w:p w:rsidR="00801967" w:rsidRPr="00F051C0" w:rsidRDefault="008F41C6" w:rsidP="00F051C0">
          <w:pPr>
            <w:pStyle w:val="ListBullet"/>
            <w:rPr>
              <w:rStyle w:val="PlaceholderText"/>
            </w:rPr>
          </w:pPr>
          <w:r w:rsidRPr="00F051C0">
            <w:rPr>
              <w:rStyle w:val="PlaceholderText"/>
            </w:rPr>
            <w:t>Staffing Improvements</w:t>
          </w:r>
        </w:p>
        <w:p w:rsidR="00801967" w:rsidRPr="00F051C0" w:rsidRDefault="008F41C6" w:rsidP="00F051C0">
          <w:pPr>
            <w:pStyle w:val="ListBullet"/>
            <w:rPr>
              <w:rStyle w:val="PlaceholderText"/>
            </w:rPr>
          </w:pPr>
          <w:r w:rsidRPr="00F051C0">
            <w:rPr>
              <w:rStyle w:val="PlaceholderText"/>
            </w:rPr>
            <w:t>Technology Improvements</w:t>
          </w:r>
        </w:p>
        <w:p w:rsidR="00000000" w:rsidRDefault="008F41C6">
          <w:pPr>
            <w:pStyle w:val="AE1CDCF77370464F9FA096CE26C8499E"/>
          </w:pPr>
          <w:r w:rsidRPr="00F051C0">
            <w:rPr>
              <w:rStyle w:val="PlaceholderText"/>
              <w:color w:val="000000" w:themeColor="text1"/>
            </w:rPr>
            <w:t>% of fees according to the zip code on consumer affairs that shows I am</w:t>
          </w:r>
          <w:r w:rsidRPr="00F051C0">
            <w:rPr>
              <w:rStyle w:val="PlaceholderText"/>
              <w:color w:val="000000" w:themeColor="text1"/>
            </w:rPr>
            <w:t xml:space="preserve"> below the zip code fee acceptable in this zip code. [customize this to match the bottom]</w:t>
          </w:r>
        </w:p>
      </w:docPartBody>
    </w:docPart>
    <w:docPart>
      <w:docPartPr>
        <w:name w:val="958C2D80D6554B389F195149988D3D24"/>
        <w:category>
          <w:name w:val="General"/>
          <w:gallery w:val="placeholder"/>
        </w:category>
        <w:types>
          <w:type w:val="bbPlcHdr"/>
        </w:types>
        <w:behaviors>
          <w:behavior w:val="content"/>
        </w:behaviors>
        <w:guid w:val="{0CBDBF4A-204E-498A-9E47-3DB2A09E268B}"/>
      </w:docPartPr>
      <w:docPartBody>
        <w:p w:rsidR="00000000" w:rsidRDefault="008F41C6">
          <w:pPr>
            <w:pStyle w:val="958C2D80D6554B389F195149988D3D24"/>
          </w:pPr>
          <w:r w:rsidRPr="00B54986">
            <w:t>Sincerely,</w:t>
          </w:r>
        </w:p>
      </w:docPartBody>
    </w:docPart>
    <w:docPart>
      <w:docPartPr>
        <w:name w:val="717E0EA632164407B745E0E5660D674C"/>
        <w:category>
          <w:name w:val="General"/>
          <w:gallery w:val="placeholder"/>
        </w:category>
        <w:types>
          <w:type w:val="bbPlcHdr"/>
        </w:types>
        <w:behaviors>
          <w:behavior w:val="content"/>
        </w:behaviors>
        <w:guid w:val="{B10F490D-ED1A-44C6-B8C4-9A39AF3E371C}"/>
      </w:docPartPr>
      <w:docPartBody>
        <w:p w:rsidR="00000000" w:rsidRDefault="008F41C6">
          <w:pPr>
            <w:pStyle w:val="717E0EA632164407B745E0E5660D674C"/>
          </w:pPr>
          <w:r w:rsidRPr="00F051C0">
            <w:t>[Name]</w:t>
          </w:r>
        </w:p>
      </w:docPartBody>
    </w:docPart>
    <w:docPart>
      <w:docPartPr>
        <w:name w:val="208B8D9BB63B4336B8816F0CCD1C7523"/>
        <w:category>
          <w:name w:val="General"/>
          <w:gallery w:val="placeholder"/>
        </w:category>
        <w:types>
          <w:type w:val="bbPlcHdr"/>
        </w:types>
        <w:behaviors>
          <w:behavior w:val="content"/>
        </w:behaviors>
        <w:guid w:val="{9270C7E5-9C42-4153-8077-B7D40295EDEB}"/>
      </w:docPartPr>
      <w:docPartBody>
        <w:p w:rsidR="00000000" w:rsidRDefault="008F41C6">
          <w:pPr>
            <w:pStyle w:val="208B8D9BB63B4336B8816F0CCD1C7523"/>
          </w:pPr>
          <w:r w:rsidRPr="00F051C0">
            <w:t>[Office TITLE]</w:t>
          </w:r>
        </w:p>
      </w:docPartBody>
    </w:docPart>
    <w:docPart>
      <w:docPartPr>
        <w:name w:val="ED7F8FD4204845C698B0E4921DCC0FD3"/>
        <w:category>
          <w:name w:val="General"/>
          <w:gallery w:val="placeholder"/>
        </w:category>
        <w:types>
          <w:type w:val="bbPlcHdr"/>
        </w:types>
        <w:behaviors>
          <w:behavior w:val="content"/>
        </w:behaviors>
        <w:guid w:val="{4503FD0D-C3AE-4AE5-9DF2-2A69EA443A82}"/>
      </w:docPartPr>
      <w:docPartBody>
        <w:p w:rsidR="00801967" w:rsidRPr="00544435" w:rsidRDefault="008F41C6" w:rsidP="00F051C0">
          <w:r w:rsidRPr="00544435">
            <w:t>[Optional Request for Additional Disclosure]</w:t>
          </w:r>
        </w:p>
        <w:p w:rsidR="00000000" w:rsidRDefault="008F41C6">
          <w:pPr>
            <w:pStyle w:val="ED7F8FD4204845C698B0E4921DCC0FD3"/>
          </w:pPr>
          <w:r w:rsidRPr="00544435">
            <w:t xml:space="preserve">It appears that our office was not provided with the applicable fee </w:t>
          </w:r>
          <w:r w:rsidRPr="00544435">
            <w:t>schedule related to this contract or the applicable internal procedures for bundling, coding and outlier application which affect reimbursement. Therefore, we request that this additional reimbursement information be sent to us immediately. Disclosure of t</w:t>
          </w:r>
          <w:r w:rsidRPr="00544435">
            <w:t>he information will allow us to more fully prepare for our upcoming discussion regarding this contract. As of 20XX the average fee at the 70% is and we are unable to accept the fees you are providing which are in the 40%. [customize this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B8B2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C6"/>
    <w:rsid w:val="008F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251BADEA7D4EC79CB52A38A923E99C">
    <w:name w:val="27251BADEA7D4EC79CB52A38A923E99C"/>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pPr>
      <w:numPr>
        <w:numId w:val="1"/>
      </w:numPr>
      <w:spacing w:after="60" w:line="240" w:lineRule="auto"/>
      <w:ind w:left="720"/>
    </w:pPr>
    <w:rPr>
      <w:rFonts w:hAnsi="Franklin Gothic Book"/>
      <w:color w:val="000000" w:themeColor="text1"/>
      <w:kern w:val="24"/>
    </w:rPr>
  </w:style>
  <w:style w:type="paragraph" w:customStyle="1" w:styleId="AE1CDCF77370464F9FA096CE26C8499E">
    <w:name w:val="AE1CDCF77370464F9FA096CE26C8499E"/>
  </w:style>
  <w:style w:type="paragraph" w:customStyle="1" w:styleId="958C2D80D6554B389F195149988D3D24">
    <w:name w:val="958C2D80D6554B389F195149988D3D24"/>
  </w:style>
  <w:style w:type="paragraph" w:customStyle="1" w:styleId="717E0EA632164407B745E0E5660D674C">
    <w:name w:val="717E0EA632164407B745E0E5660D674C"/>
  </w:style>
  <w:style w:type="paragraph" w:customStyle="1" w:styleId="208B8D9BB63B4336B8816F0CCD1C7523">
    <w:name w:val="208B8D9BB63B4336B8816F0CCD1C7523"/>
  </w:style>
  <w:style w:type="paragraph" w:customStyle="1" w:styleId="ED7F8FD4204845C698B0E4921DCC0FD3">
    <w:name w:val="ED7F8FD4204845C698B0E4921DCC0FD3"/>
  </w:style>
  <w:style w:type="paragraph" w:customStyle="1" w:styleId="D9F4F5B152C94BF0827C31B9A6BC5490">
    <w:name w:val="D9F4F5B152C94BF0827C31B9A6BC5490"/>
  </w:style>
  <w:style w:type="paragraph" w:customStyle="1" w:styleId="2246A348B19C48C3BB511A3E0105ADAD">
    <w:name w:val="2246A348B19C48C3BB511A3E0105ADAD"/>
  </w:style>
  <w:style w:type="paragraph" w:customStyle="1" w:styleId="B817220042DF47A8A14723953E227FD7">
    <w:name w:val="B817220042DF47A8A14723953E227FD7"/>
  </w:style>
  <w:style w:type="paragraph" w:customStyle="1" w:styleId="786ED66D3A674DF194D16A0F630ECC1C">
    <w:name w:val="786ED66D3A674DF194D16A0F630ECC1C"/>
  </w:style>
  <w:style w:type="paragraph" w:customStyle="1" w:styleId="953946EA5C534828BDDA33E3B1CC01E0">
    <w:name w:val="953946EA5C534828BDDA33E3B1CC01E0"/>
  </w:style>
  <w:style w:type="paragraph" w:customStyle="1" w:styleId="B61076C4B165476D94AE4CF4DEA3411A">
    <w:name w:val="B61076C4B165476D94AE4CF4DEA3411A"/>
  </w:style>
  <w:style w:type="paragraph" w:customStyle="1" w:styleId="D4F2F2F38C5E4DEA943F131478E7F569">
    <w:name w:val="D4F2F2F38C5E4DEA943F131478E7F569"/>
  </w:style>
  <w:style w:type="paragraph" w:customStyle="1" w:styleId="7DDCB04204864983B46565634E7E47FF">
    <w:name w:val="7DDCB04204864983B46565634E7E4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56FA9EE-922C-4C30-840E-BA1B9D53C046}">
  <ds:schemaRefs>
    <ds:schemaRef ds:uri="http://schemas.microsoft.com/sharepoint/v3/contenttype/forms"/>
  </ds:schemaRefs>
</ds:datastoreItem>
</file>

<file path=customXml/itemProps2.xml><?xml version="1.0" encoding="utf-8"?>
<ds:datastoreItem xmlns:ds="http://schemas.openxmlformats.org/officeDocument/2006/customXml" ds:itemID="{251768A3-3CBA-4778-A3EE-131D001E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1A26F-E54E-497B-AFA1-9AB71F9684E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Provider relations letter healthcare</Template>
  <TotalTime>0</TotalTime>
  <Pages>3</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MyExcelOnline</dc:creator>
  <cp:keywords/>
  <dc:description/>
  <cp:lastModifiedBy/>
  <cp:revision>1</cp:revision>
  <dcterms:created xsi:type="dcterms:W3CDTF">2022-02-17T09:37:00Z</dcterms:created>
  <dcterms:modified xsi:type="dcterms:W3CDTF">2022-02-17T09:40:00Z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