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9153902"/>
        <w:docPartObj>
          <w:docPartGallery w:val="Cover Pages"/>
          <w:docPartUnique/>
        </w:docPartObj>
      </w:sdtPr>
      <w:sdtContent>
        <w:p w14:paraId="36CE4694" w14:textId="02631908" w:rsidR="006D541C" w:rsidRDefault="006D541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1CD0AA" wp14:editId="337DED0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90"/>
                                  <w:gridCol w:w="3037"/>
                                </w:tblGrid>
                                <w:tr w:rsidR="006D541C" w14:paraId="10ABCD1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6764260" w14:textId="1FA28023" w:rsidR="006D541C" w:rsidRDefault="006D541C" w:rsidP="006D541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B72E4E" wp14:editId="2E412ED8">
                                            <wp:extent cx="3403092" cy="4419600"/>
                                            <wp:effectExtent l="0" t="0" r="6985" b="0"/>
                                            <wp:docPr id="1" name="Picture 1" descr="Thank you letter for personal gift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Thank you letter for personal gift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04970" cy="442203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71DD3D9B" w14:textId="63D49ECB" w:rsidR="006D541C" w:rsidRPr="006D541C" w:rsidRDefault="006D541C" w:rsidP="006D541C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6D541C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Thank you letter for personal gift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F915041" w14:textId="63B58721" w:rsidR="006D541C" w:rsidRDefault="006D541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B02B085" w14:textId="77777777" w:rsidR="006D541C" w:rsidRPr="006D541C" w:rsidRDefault="006D541C" w:rsidP="006D541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D541C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113AC14D" w14:textId="77777777" w:rsidR="006D541C" w:rsidRPr="006D541C" w:rsidRDefault="006D541C" w:rsidP="006D541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616586E" w14:textId="77777777" w:rsidR="006D541C" w:rsidRPr="006D541C" w:rsidRDefault="006D541C" w:rsidP="006D541C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D541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9" w:history="1">
                                        <w:r w:rsidRPr="006D541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724B22F0" w14:textId="77777777" w:rsidR="006D541C" w:rsidRPr="006D541C" w:rsidRDefault="006D541C" w:rsidP="006D541C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6D541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10" w:history="1">
                                        <w:r w:rsidRPr="006D541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47884D1E" w14:textId="77777777" w:rsidR="006D541C" w:rsidRPr="006D541C" w:rsidRDefault="006D541C" w:rsidP="006D541C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D541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1" w:history="1">
                                        <w:r w:rsidRPr="006D541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53036285" w14:textId="77777777" w:rsidR="006D541C" w:rsidRPr="006D541C" w:rsidRDefault="006D541C" w:rsidP="006D541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E10AC38" w14:textId="43E7745D" w:rsidR="006D541C" w:rsidRDefault="006D541C" w:rsidP="006D541C">
                                      <w:pPr>
                                        <w:pStyle w:val="NoSpacing"/>
                                      </w:pPr>
                                      <w:r w:rsidRPr="006D541C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</w:tc>
                                </w:tr>
                                <w:tr w:rsidR="00026FCF" w14:paraId="629BE7B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E591809" w14:textId="77777777" w:rsidR="00026FCF" w:rsidRDefault="00026FCF" w:rsidP="006D541C">
                                      <w:pPr>
                                        <w:jc w:val="center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AFC0D6C" w14:textId="77777777" w:rsidR="00026FCF" w:rsidRPr="006D541C" w:rsidRDefault="00026FCF" w:rsidP="006D541C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9E6CE3C" w14:textId="77777777" w:rsidR="006D541C" w:rsidRDefault="006D541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31CD0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90"/>
                            <w:gridCol w:w="3037"/>
                          </w:tblGrid>
                          <w:tr w:rsidR="006D541C" w14:paraId="10ABCD1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6764260" w14:textId="1FA28023" w:rsidR="006D541C" w:rsidRDefault="006D541C" w:rsidP="006D541C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B72E4E" wp14:editId="2E412ED8">
                                      <wp:extent cx="3403092" cy="4419600"/>
                                      <wp:effectExtent l="0" t="0" r="6985" b="0"/>
                                      <wp:docPr id="1" name="Picture 1" descr="Thank you letter for personal gif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Thank you letter for personal gif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04970" cy="44220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71DD3D9B" w14:textId="63D49ECB" w:rsidR="006D541C" w:rsidRPr="006D541C" w:rsidRDefault="006D541C" w:rsidP="006D541C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6D541C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Thank you letter for personal gift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F915041" w14:textId="63B58721" w:rsidR="006D541C" w:rsidRDefault="006D541C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B02B085" w14:textId="77777777" w:rsidR="006D541C" w:rsidRPr="006D541C" w:rsidRDefault="006D541C" w:rsidP="006D541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6D541C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113AC14D" w14:textId="77777777" w:rsidR="006D541C" w:rsidRPr="006D541C" w:rsidRDefault="006D541C" w:rsidP="006D541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616586E" w14:textId="77777777" w:rsidR="006D541C" w:rsidRPr="006D541C" w:rsidRDefault="006D541C" w:rsidP="006D541C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6D541C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2" w:history="1">
                                  <w:r w:rsidRPr="006D541C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724B22F0" w14:textId="77777777" w:rsidR="006D541C" w:rsidRPr="006D541C" w:rsidRDefault="006D541C" w:rsidP="006D541C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6D541C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3" w:history="1">
                                  <w:r w:rsidRPr="006D541C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47884D1E" w14:textId="77777777" w:rsidR="006D541C" w:rsidRPr="006D541C" w:rsidRDefault="006D541C" w:rsidP="006D541C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6D541C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4" w:history="1">
                                  <w:r w:rsidRPr="006D541C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53036285" w14:textId="77777777" w:rsidR="006D541C" w:rsidRPr="006D541C" w:rsidRDefault="006D541C" w:rsidP="006D541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E10AC38" w14:textId="43E7745D" w:rsidR="006D541C" w:rsidRDefault="006D541C" w:rsidP="006D541C">
                                <w:pPr>
                                  <w:pStyle w:val="NoSpacing"/>
                                </w:pPr>
                                <w:r w:rsidRPr="006D541C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</w:tc>
                          </w:tr>
                          <w:tr w:rsidR="00026FCF" w14:paraId="629BE7B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E591809" w14:textId="77777777" w:rsidR="00026FCF" w:rsidRDefault="00026FCF" w:rsidP="006D541C">
                                <w:pPr>
                                  <w:jc w:val="center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AFC0D6C" w14:textId="77777777" w:rsidR="00026FCF" w:rsidRPr="006D541C" w:rsidRDefault="00026FCF" w:rsidP="006D541C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29E6CE3C" w14:textId="77777777" w:rsidR="006D541C" w:rsidRDefault="006D541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-1536876240"/>
        <w:placeholder>
          <w:docPart w:val="77F191216932464EB7661D1E629067B9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0E65151E" w14:textId="7D3A0B3E" w:rsidR="00BD4371" w:rsidRPr="002B54EE" w:rsidRDefault="002B54EE" w:rsidP="002B54EE">
          <w:pPr>
            <w:pStyle w:val="ContactInfo"/>
          </w:pPr>
          <w:r w:rsidRPr="002B54EE">
            <w:t>Your Name</w:t>
          </w:r>
        </w:p>
      </w:sdtContent>
    </w:sdt>
    <w:p w14:paraId="56E7D5C5" w14:textId="77777777" w:rsidR="00844C0C" w:rsidRDefault="002675AD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C061E8C918A945A0BB97F515C5C0B636"/>
          </w:placeholder>
          <w:temporary/>
          <w:showingPlcHdr/>
          <w15:appearance w15:val="hidden"/>
        </w:sdtPr>
        <w:sdtEndPr/>
        <w:sdtContent>
          <w:r w:rsidR="007B057E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352FD5DEE47B4DDD9E5B285EA88DB3D2"/>
        </w:placeholder>
        <w:temporary/>
        <w:showingPlcHdr/>
        <w15:appearance w15:val="hidden"/>
      </w:sdtPr>
      <w:sdtEndPr/>
      <w:sdtContent>
        <w:p w14:paraId="1700D769" w14:textId="77777777" w:rsidR="00844C0C" w:rsidRDefault="007B057E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483282089"/>
        <w:placeholder>
          <w:docPart w:val="9F90BE2424174EE0A9C653555189D954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16549FC1" w14:textId="77777777" w:rsidR="00844C0C" w:rsidRPr="009B556D" w:rsidRDefault="00A45585" w:rsidP="009B556D">
          <w:pPr>
            <w:pStyle w:val="Date"/>
          </w:pPr>
          <w:r>
            <w:t>Date</w:t>
          </w:r>
        </w:p>
      </w:sdtContent>
    </w:sdt>
    <w:p w14:paraId="478162F7" w14:textId="77777777" w:rsidR="00844C0C" w:rsidRPr="008A4F21" w:rsidRDefault="002675AD" w:rsidP="008A4F21">
      <w:pPr>
        <w:pStyle w:val="ContactInfo"/>
      </w:pPr>
      <w:sdt>
        <w:sdtPr>
          <w:alias w:val="Enter Recipient Name:"/>
          <w:tag w:val="Enter Recipient Name:"/>
          <w:id w:val="-700397386"/>
          <w:placeholder>
            <w:docPart w:val="69B4A3AA5D6446D7A65448F8B4719EB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A4F21" w:rsidRPr="008A4F21">
            <w:t>Recipient Name</w:t>
          </w:r>
        </w:sdtContent>
      </w:sdt>
    </w:p>
    <w:sdt>
      <w:sdtPr>
        <w:alias w:val="Enter Street Address:"/>
        <w:tag w:val="Enter Street Address:"/>
        <w:id w:val="1410967897"/>
        <w:placeholder>
          <w:docPart w:val="C061E8C918A945A0BB97F515C5C0B636"/>
        </w:placeholder>
        <w:temporary/>
        <w:showingPlcHdr/>
        <w15:appearance w15:val="hidden"/>
      </w:sdtPr>
      <w:sdtEndPr/>
      <w:sdtContent>
        <w:p w14:paraId="49BE6BE1" w14:textId="77777777" w:rsidR="00844C0C" w:rsidRDefault="002B54EE">
          <w:pPr>
            <w:pStyle w:val="ContactInfo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445319069"/>
        <w:placeholder>
          <w:docPart w:val="352FD5DEE47B4DDD9E5B285EA88DB3D2"/>
        </w:placeholder>
        <w:temporary/>
        <w:showingPlcHdr/>
        <w15:appearance w15:val="hidden"/>
      </w:sdtPr>
      <w:sdtEndPr/>
      <w:sdtContent>
        <w:p w14:paraId="293D81E3" w14:textId="77777777" w:rsidR="00844C0C" w:rsidRDefault="002B54EE">
          <w:pPr>
            <w:pStyle w:val="ContactInfo"/>
          </w:pPr>
          <w:r>
            <w:t>City, ST ZIP Code</w:t>
          </w:r>
        </w:p>
      </w:sdtContent>
    </w:sdt>
    <w:p w14:paraId="37ACB190" w14:textId="77777777" w:rsidR="00844C0C" w:rsidRPr="008A4F21" w:rsidRDefault="007B057E" w:rsidP="008A4F21">
      <w:pPr>
        <w:pStyle w:val="Salutation"/>
      </w:pPr>
      <w:r w:rsidRPr="008A4F21">
        <w:t>Dear</w:t>
      </w:r>
      <w:r w:rsidR="008A4F21">
        <w:t xml:space="preserve"> </w:t>
      </w:r>
      <w:sdt>
        <w:sdtPr>
          <w:alias w:val="Enter Recipient Name:"/>
          <w:tag w:val="Enter Recipient Name:"/>
          <w:id w:val="1653406120"/>
          <w:placeholder>
            <w:docPart w:val="0A74B8D1DB8F4247B79B91BEA5F04F4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A4F21" w:rsidRPr="008A4F21">
            <w:t>Recipient Name</w:t>
          </w:r>
        </w:sdtContent>
      </w:sdt>
      <w:r w:rsidRPr="008A4F21">
        <w:t>:</w:t>
      </w:r>
    </w:p>
    <w:sdt>
      <w:sdtPr>
        <w:alias w:val="Enter Letter Body:"/>
        <w:tag w:val="Enter Letter Body:"/>
        <w:id w:val="1725945368"/>
        <w:placeholder>
          <w:docPart w:val="13400F2299294CF8971E4DCD5AE20D78"/>
        </w:placeholder>
        <w:temporary/>
        <w:showingPlcHdr/>
        <w15:appearance w15:val="hidden"/>
      </w:sdtPr>
      <w:sdtEndPr/>
      <w:sdtContent>
        <w:p w14:paraId="7724C1D1" w14:textId="77777777" w:rsidR="00DD3AED" w:rsidRDefault="00DD3AED" w:rsidP="00DD3AED">
          <w:r>
            <w:t>Thank you for the lovely gift of flowers that you sent to me. Your gift brightened my day, and it continues to brighten my home.</w:t>
          </w:r>
        </w:p>
        <w:p w14:paraId="582C6D54" w14:textId="77777777" w:rsidR="00DD3AED" w:rsidRDefault="00DD3AED">
          <w:r>
            <w:t>It was so nice to be remembered by you! Your thoughtfulness means so much to me.</w:t>
          </w:r>
        </w:p>
      </w:sdtContent>
    </w:sdt>
    <w:sdt>
      <w:sdtPr>
        <w:alias w:val="Sincerely:"/>
        <w:tag w:val="Sincerely:"/>
        <w:id w:val="-1591230020"/>
        <w:placeholder>
          <w:docPart w:val="AF68838F03C9412D9BD38B2C5C0FB173"/>
        </w:placeholder>
        <w:temporary/>
        <w:showingPlcHdr/>
        <w15:appearance w15:val="hidden"/>
      </w:sdtPr>
      <w:sdtEndPr/>
      <w:sdtContent>
        <w:p w14:paraId="3B6B19D7" w14:textId="77777777" w:rsidR="00DD3AED" w:rsidRPr="00DD3AED" w:rsidRDefault="00DD3AED" w:rsidP="00DD3AED">
          <w:pPr>
            <w:pStyle w:val="Closing"/>
          </w:pPr>
          <w:r w:rsidRPr="00DD3AED">
            <w:t>Sincerely,</w:t>
          </w:r>
        </w:p>
      </w:sdtContent>
    </w:sdt>
    <w:sdt>
      <w:sdtPr>
        <w:alias w:val="Enter Your Name:"/>
        <w:tag w:val="Enter Your Name:"/>
        <w:id w:val="-944534798"/>
        <w:placeholder>
          <w:docPart w:val="DF91AAF14857428AA58013746019E9D5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16CB1D48" w14:textId="77777777" w:rsidR="00BD4371" w:rsidRPr="002B54EE" w:rsidRDefault="002B54EE" w:rsidP="002B54EE">
          <w:pPr>
            <w:pStyle w:val="Signature"/>
          </w:pPr>
          <w:r w:rsidRPr="002B54EE">
            <w:rPr>
              <w:rStyle w:val="PlaceholderText"/>
              <w:color w:val="auto"/>
            </w:rPr>
            <w:t>Your Name</w:t>
          </w:r>
        </w:p>
      </w:sdtContent>
    </w:sdt>
    <w:sectPr w:rsidR="00BD4371" w:rsidRPr="002B54EE" w:rsidSect="006D541C">
      <w:headerReference w:type="default" r:id="rId15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B793" w14:textId="77777777" w:rsidR="002675AD" w:rsidRDefault="002675AD">
      <w:pPr>
        <w:spacing w:after="0" w:line="240" w:lineRule="auto"/>
      </w:pPr>
      <w:r>
        <w:separator/>
      </w:r>
    </w:p>
  </w:endnote>
  <w:endnote w:type="continuationSeparator" w:id="0">
    <w:p w14:paraId="272B8518" w14:textId="77777777" w:rsidR="002675AD" w:rsidRDefault="0026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CD84" w14:textId="77777777" w:rsidR="002675AD" w:rsidRDefault="002675AD">
      <w:pPr>
        <w:spacing w:after="0" w:line="240" w:lineRule="auto"/>
      </w:pPr>
      <w:r>
        <w:separator/>
      </w:r>
    </w:p>
  </w:footnote>
  <w:footnote w:type="continuationSeparator" w:id="0">
    <w:p w14:paraId="58DB1C47" w14:textId="77777777" w:rsidR="002675AD" w:rsidRDefault="0026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E074" w14:textId="77777777" w:rsidR="00844C0C" w:rsidRDefault="002675AD">
    <w:pPr>
      <w:pStyle w:val="Header"/>
    </w:pPr>
    <w:sdt>
      <w:sdtPr>
        <w:alias w:val="Enter Recipient Name:"/>
        <w:tag w:val="Enter Recipient Name:"/>
        <w:id w:val="853076239"/>
        <w:placeholder>
          <w:docPart w:val="13400F2299294CF8971E4DCD5AE20D78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2B54EE" w:rsidRPr="008A4F21">
          <w:t>Recipient Name</w:t>
        </w:r>
      </w:sdtContent>
    </w:sdt>
  </w:p>
  <w:sdt>
    <w:sdtPr>
      <w:alias w:val="Enter Date:"/>
      <w:tag w:val="Enter Date:"/>
      <w:id w:val="-1782640352"/>
      <w:placeholder>
        <w:docPart w:val="DF91AAF14857428AA58013746019E9D5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2BF9BD53" w14:textId="77777777" w:rsidR="00A45585" w:rsidRDefault="00A45585" w:rsidP="00A45585">
        <w:pPr>
          <w:pStyle w:val="Header"/>
        </w:pPr>
        <w:r>
          <w:t>Date</w:t>
        </w:r>
      </w:p>
    </w:sdtContent>
  </w:sdt>
  <w:p w14:paraId="26E0E44F" w14:textId="77777777" w:rsidR="00844C0C" w:rsidRDefault="007B057E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437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743F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EDE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3C6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760F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EC3B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AEB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620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04D8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829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AFB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1C"/>
    <w:rsid w:val="00026FCF"/>
    <w:rsid w:val="00046593"/>
    <w:rsid w:val="0009307F"/>
    <w:rsid w:val="000E7BC0"/>
    <w:rsid w:val="00105AA8"/>
    <w:rsid w:val="001F3936"/>
    <w:rsid w:val="002675AD"/>
    <w:rsid w:val="002B54EE"/>
    <w:rsid w:val="002D5234"/>
    <w:rsid w:val="0031500C"/>
    <w:rsid w:val="00331B28"/>
    <w:rsid w:val="003B1EC2"/>
    <w:rsid w:val="003D6D6F"/>
    <w:rsid w:val="004A7665"/>
    <w:rsid w:val="004A7D2B"/>
    <w:rsid w:val="004C422E"/>
    <w:rsid w:val="0059698A"/>
    <w:rsid w:val="005E5BF9"/>
    <w:rsid w:val="005E7E93"/>
    <w:rsid w:val="0063447F"/>
    <w:rsid w:val="0068116A"/>
    <w:rsid w:val="00686327"/>
    <w:rsid w:val="006D541C"/>
    <w:rsid w:val="006E0DBE"/>
    <w:rsid w:val="006F5EC2"/>
    <w:rsid w:val="00763234"/>
    <w:rsid w:val="007B057E"/>
    <w:rsid w:val="00802520"/>
    <w:rsid w:val="008342D0"/>
    <w:rsid w:val="0083589B"/>
    <w:rsid w:val="00844C0C"/>
    <w:rsid w:val="008A4F21"/>
    <w:rsid w:val="008E4979"/>
    <w:rsid w:val="009B556D"/>
    <w:rsid w:val="00A45585"/>
    <w:rsid w:val="00A460E2"/>
    <w:rsid w:val="00AB3973"/>
    <w:rsid w:val="00AB7BE1"/>
    <w:rsid w:val="00B1175D"/>
    <w:rsid w:val="00B849ED"/>
    <w:rsid w:val="00BD4371"/>
    <w:rsid w:val="00C57C97"/>
    <w:rsid w:val="00DD3AED"/>
    <w:rsid w:val="00E34199"/>
    <w:rsid w:val="00E97AA7"/>
    <w:rsid w:val="00F94410"/>
    <w:rsid w:val="00FD3A30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FDBD"/>
  <w15:chartTrackingRefBased/>
  <w15:docId w15:val="{1E59EFE7-1E1E-4D9F-BDF7-0FB23F7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6" w:unhideWhenUsed="1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71"/>
  </w:style>
  <w:style w:type="paragraph" w:styleId="Heading1">
    <w:name w:val="heading 1"/>
    <w:basedOn w:val="Normal"/>
    <w:next w:val="Normal"/>
    <w:link w:val="Heading1Char"/>
    <w:uiPriority w:val="6"/>
    <w:semiHidden/>
    <w:unhideWhenUsed/>
    <w:qFormat/>
    <w:rsid w:val="00A4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A4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A46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46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A46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A46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A46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46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46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4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uiPriority w:val="5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uiPriority w:val="2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234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63234"/>
  </w:style>
  <w:style w:type="character" w:styleId="PlaceholderText">
    <w:name w:val="Placeholder Text"/>
    <w:basedOn w:val="DefaultParagraphFont"/>
    <w:uiPriority w:val="99"/>
    <w:semiHidden/>
    <w:rsid w:val="0083589B"/>
    <w:rPr>
      <w:color w:val="595959" w:themeColor="text1" w:themeTint="A6"/>
    </w:rPr>
  </w:style>
  <w:style w:type="paragraph" w:styleId="Salutation">
    <w:name w:val="Salutation"/>
    <w:basedOn w:val="Normal"/>
    <w:next w:val="Normal"/>
    <w:uiPriority w:val="3"/>
    <w:qFormat/>
    <w:pPr>
      <w:spacing w:before="400" w:after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E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60E2"/>
  </w:style>
  <w:style w:type="paragraph" w:styleId="BlockText">
    <w:name w:val="Block Text"/>
    <w:basedOn w:val="Normal"/>
    <w:uiPriority w:val="99"/>
    <w:semiHidden/>
    <w:unhideWhenUsed/>
    <w:rsid w:val="003D6D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46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0E2"/>
  </w:style>
  <w:style w:type="paragraph" w:styleId="BodyText2">
    <w:name w:val="Body Text 2"/>
    <w:basedOn w:val="Normal"/>
    <w:link w:val="BodyText2Char"/>
    <w:uiPriority w:val="99"/>
    <w:semiHidden/>
    <w:unhideWhenUsed/>
    <w:rsid w:val="00A460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60E2"/>
  </w:style>
  <w:style w:type="paragraph" w:styleId="BodyText3">
    <w:name w:val="Body Text 3"/>
    <w:basedOn w:val="Normal"/>
    <w:link w:val="BodyText3Char"/>
    <w:uiPriority w:val="99"/>
    <w:semiHidden/>
    <w:unhideWhenUsed/>
    <w:rsid w:val="00A460E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60E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60E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60E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60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60E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460E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60E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60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60E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60E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60E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460E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0E2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60E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E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E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E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60E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460E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60E2"/>
  </w:style>
  <w:style w:type="character" w:styleId="Emphasis">
    <w:name w:val="Emphasis"/>
    <w:basedOn w:val="DefaultParagraphFont"/>
    <w:uiPriority w:val="20"/>
    <w:semiHidden/>
    <w:unhideWhenUsed/>
    <w:qFormat/>
    <w:rsid w:val="00A460E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460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0E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6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60E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437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371"/>
  </w:style>
  <w:style w:type="character" w:styleId="FootnoteReference">
    <w:name w:val="footnote reference"/>
    <w:basedOn w:val="DefaultParagraphFont"/>
    <w:uiPriority w:val="99"/>
    <w:semiHidden/>
    <w:unhideWhenUsed/>
    <w:rsid w:val="00A460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0E2"/>
    <w:rPr>
      <w:szCs w:val="20"/>
    </w:rPr>
  </w:style>
  <w:style w:type="table" w:styleId="GridTable1Light">
    <w:name w:val="Grid Table 1 Light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460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46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460E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460E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460E2"/>
  </w:style>
  <w:style w:type="paragraph" w:styleId="HTMLAddress">
    <w:name w:val="HTML Address"/>
    <w:basedOn w:val="Normal"/>
    <w:link w:val="HTMLAddressChar"/>
    <w:uiPriority w:val="99"/>
    <w:semiHidden/>
    <w:unhideWhenUsed/>
    <w:rsid w:val="00A460E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60E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460E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460E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60E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460E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460E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60E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60E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3589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358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3589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3589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60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460E2"/>
  </w:style>
  <w:style w:type="paragraph" w:styleId="List">
    <w:name w:val="List"/>
    <w:basedOn w:val="Normal"/>
    <w:uiPriority w:val="99"/>
    <w:semiHidden/>
    <w:unhideWhenUsed/>
    <w:rsid w:val="00A460E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460E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460E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460E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460E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460E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460E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60E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60E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460E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460E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60E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460E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60E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60E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460E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460E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460E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460E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460E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460E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46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60E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46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6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A460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60E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460E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60E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60E2"/>
  </w:style>
  <w:style w:type="character" w:styleId="PageNumber">
    <w:name w:val="page number"/>
    <w:basedOn w:val="DefaultParagraphFont"/>
    <w:uiPriority w:val="99"/>
    <w:semiHidden/>
    <w:unhideWhenUsed/>
    <w:rsid w:val="00A460E2"/>
  </w:style>
  <w:style w:type="table" w:styleId="PlainTable1">
    <w:name w:val="Plain Table 1"/>
    <w:basedOn w:val="TableNormal"/>
    <w:uiPriority w:val="41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60E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46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460E2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A460E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46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460E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460E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460E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46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46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46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46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46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46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46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46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46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46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46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46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46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46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46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46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46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46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460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46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46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46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60E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460E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46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46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46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46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4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46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6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46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4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4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46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460E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460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460E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460E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460E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460E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460E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460E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460E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0E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D541C"/>
  </w:style>
  <w:style w:type="character" w:styleId="UnresolvedMention">
    <w:name w:val="Unresolved Mention"/>
    <w:basedOn w:val="DefaultParagraphFont"/>
    <w:uiPriority w:val="99"/>
    <w:semiHidden/>
    <w:unhideWhenUsed/>
    <w:rsid w:val="006D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excelonline.com/109-1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yexcelonline.com/109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excelonline.com/109-47.html" TargetMode="Externa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Thank%20you%20letter%20for%20personal%20g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F191216932464EB7661D1E62906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258D-3E43-4BF6-B090-88F790C88963}"/>
      </w:docPartPr>
      <w:docPartBody>
        <w:p w:rsidR="00000000" w:rsidRDefault="00FF49B3">
          <w:pPr>
            <w:pStyle w:val="77F191216932464EB7661D1E629067B9"/>
          </w:pPr>
          <w:r w:rsidRPr="002B54EE">
            <w:t>Your Name</w:t>
          </w:r>
        </w:p>
      </w:docPartBody>
    </w:docPart>
    <w:docPart>
      <w:docPartPr>
        <w:name w:val="C061E8C918A945A0BB97F515C5C0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CA89-47C3-489D-B71B-2941B643722B}"/>
      </w:docPartPr>
      <w:docPartBody>
        <w:p w:rsidR="00000000" w:rsidRDefault="00FF49B3">
          <w:pPr>
            <w:pStyle w:val="C061E8C918A945A0BB97F515C5C0B636"/>
          </w:pPr>
          <w:r>
            <w:t>Street Address</w:t>
          </w:r>
        </w:p>
      </w:docPartBody>
    </w:docPart>
    <w:docPart>
      <w:docPartPr>
        <w:name w:val="352FD5DEE47B4DDD9E5B285EA88D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FC4F-DE11-4D48-B98E-3311284F5903}"/>
      </w:docPartPr>
      <w:docPartBody>
        <w:p w:rsidR="00000000" w:rsidRDefault="00FF49B3">
          <w:pPr>
            <w:pStyle w:val="352FD5DEE47B4DDD9E5B285EA88DB3D2"/>
          </w:pPr>
          <w:r>
            <w:t>City, ST ZIP Code</w:t>
          </w:r>
        </w:p>
      </w:docPartBody>
    </w:docPart>
    <w:docPart>
      <w:docPartPr>
        <w:name w:val="9F90BE2424174EE0A9C653555189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710F-8880-42A1-BAAE-5EEC8BA05866}"/>
      </w:docPartPr>
      <w:docPartBody>
        <w:p w:rsidR="00000000" w:rsidRDefault="00FF49B3">
          <w:pPr>
            <w:pStyle w:val="9F90BE2424174EE0A9C653555189D954"/>
          </w:pPr>
          <w:r>
            <w:t>Date</w:t>
          </w:r>
        </w:p>
      </w:docPartBody>
    </w:docPart>
    <w:docPart>
      <w:docPartPr>
        <w:name w:val="69B4A3AA5D6446D7A65448F8B471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0208-886B-4F42-A659-5FFECF0B74A8}"/>
      </w:docPartPr>
      <w:docPartBody>
        <w:p w:rsidR="00000000" w:rsidRDefault="00FF49B3">
          <w:pPr>
            <w:pStyle w:val="69B4A3AA5D6446D7A65448F8B4719EB8"/>
          </w:pPr>
          <w:r w:rsidRPr="008A4F21">
            <w:t>Recipient Name</w:t>
          </w:r>
        </w:p>
      </w:docPartBody>
    </w:docPart>
    <w:docPart>
      <w:docPartPr>
        <w:name w:val="0A74B8D1DB8F4247B79B91BEA5F0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4FF2-88AD-47E2-BB21-263883B42A7B}"/>
      </w:docPartPr>
      <w:docPartBody>
        <w:p w:rsidR="00000000" w:rsidRDefault="00FF49B3">
          <w:pPr>
            <w:pStyle w:val="0A74B8D1DB8F4247B79B91BEA5F04F48"/>
          </w:pPr>
          <w:r w:rsidRPr="008A4F21">
            <w:t>Recipient Name</w:t>
          </w:r>
        </w:p>
      </w:docPartBody>
    </w:docPart>
    <w:docPart>
      <w:docPartPr>
        <w:name w:val="13400F2299294CF8971E4DCD5AE2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8D34-9DE7-4B45-8A7C-6F7C6832000F}"/>
      </w:docPartPr>
      <w:docPartBody>
        <w:p w:rsidR="00340EE6" w:rsidRDefault="00FF49B3" w:rsidP="00DD3AED">
          <w:r>
            <w:t>Thank you for the lovely gift of flowers that you sent to me. Your gift brightened my day, and it continues to brighten my home.</w:t>
          </w:r>
        </w:p>
        <w:p w:rsidR="00000000" w:rsidRDefault="00FF49B3">
          <w:pPr>
            <w:pStyle w:val="13400F2299294CF8971E4DCD5AE20D78"/>
          </w:pPr>
          <w:r>
            <w:t xml:space="preserve">It was so nice to be remembered by you! Your </w:t>
          </w:r>
          <w:r>
            <w:t>thoughtfulness means so much to me.</w:t>
          </w:r>
        </w:p>
      </w:docPartBody>
    </w:docPart>
    <w:docPart>
      <w:docPartPr>
        <w:name w:val="AF68838F03C9412D9BD38B2C5C0F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B5E29-7CB6-4B99-85C5-8B9D1E891C02}"/>
      </w:docPartPr>
      <w:docPartBody>
        <w:p w:rsidR="00000000" w:rsidRDefault="00FF49B3">
          <w:pPr>
            <w:pStyle w:val="AF68838F03C9412D9BD38B2C5C0FB173"/>
          </w:pPr>
          <w:r w:rsidRPr="00DD3AED">
            <w:t>Sincerely,</w:t>
          </w:r>
        </w:p>
      </w:docPartBody>
    </w:docPart>
    <w:docPart>
      <w:docPartPr>
        <w:name w:val="DF91AAF14857428AA58013746019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23D2-400E-4A7F-9152-191C93A11972}"/>
      </w:docPartPr>
      <w:docPartBody>
        <w:p w:rsidR="00000000" w:rsidRDefault="00FF49B3">
          <w:pPr>
            <w:pStyle w:val="DF91AAF14857428AA58013746019E9D5"/>
          </w:pPr>
          <w:r w:rsidRPr="002B54EE">
            <w:rPr>
              <w:rStyle w:val="PlaceholderText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B3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191216932464EB7661D1E629067B9">
    <w:name w:val="77F191216932464EB7661D1E629067B9"/>
  </w:style>
  <w:style w:type="paragraph" w:customStyle="1" w:styleId="C061E8C918A945A0BB97F515C5C0B636">
    <w:name w:val="C061E8C918A945A0BB97F515C5C0B636"/>
  </w:style>
  <w:style w:type="paragraph" w:customStyle="1" w:styleId="352FD5DEE47B4DDD9E5B285EA88DB3D2">
    <w:name w:val="352FD5DEE47B4DDD9E5B285EA88DB3D2"/>
  </w:style>
  <w:style w:type="paragraph" w:customStyle="1" w:styleId="9F90BE2424174EE0A9C653555189D954">
    <w:name w:val="9F90BE2424174EE0A9C653555189D954"/>
  </w:style>
  <w:style w:type="paragraph" w:customStyle="1" w:styleId="69B4A3AA5D6446D7A65448F8B4719EB8">
    <w:name w:val="69B4A3AA5D6446D7A65448F8B4719EB8"/>
  </w:style>
  <w:style w:type="paragraph" w:customStyle="1" w:styleId="0A74B8D1DB8F4247B79B91BEA5F04F48">
    <w:name w:val="0A74B8D1DB8F4247B79B91BEA5F04F48"/>
  </w:style>
  <w:style w:type="paragraph" w:customStyle="1" w:styleId="13400F2299294CF8971E4DCD5AE20D78">
    <w:name w:val="13400F2299294CF8971E4DCD5AE20D78"/>
  </w:style>
  <w:style w:type="paragraph" w:customStyle="1" w:styleId="AF68838F03C9412D9BD38B2C5C0FB173">
    <w:name w:val="AF68838F03C9412D9BD38B2C5C0FB173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DF91AAF14857428AA58013746019E9D5">
    <w:name w:val="DF91AAF14857428AA58013746019E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for personal gift</Template>
  <TotalTime>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letter for personal gift</dc:title>
  <dc:creator>Aditi</dc:creator>
  <cp:keywords/>
  <cp:lastModifiedBy>Aditi Lundia</cp:lastModifiedBy>
  <cp:revision>2</cp:revision>
  <dcterms:created xsi:type="dcterms:W3CDTF">2022-02-18T10:36:00Z</dcterms:created>
  <dcterms:modified xsi:type="dcterms:W3CDTF">2022-02-18T10:39:00Z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