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095204719"/>
        <w:docPartObj>
          <w:docPartGallery w:val="Cover Pages"/>
          <w:docPartUnique/>
        </w:docPartObj>
      </w:sdtPr>
      <w:sdtEndPr/>
      <w:sdtContent>
        <w:p w14:paraId="759BBD07" w14:textId="192BC000" w:rsidR="006C6F43" w:rsidRDefault="006C6F4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CECD7A9" wp14:editId="051A640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987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850"/>
                                  <w:gridCol w:w="2962"/>
                                </w:tblGrid>
                                <w:tr w:rsidR="00B2024C" w14:paraId="1CBDA7F9" w14:textId="77777777" w:rsidTr="00B2024C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5877C22B" w14:textId="0E5A55BB" w:rsidR="00B2024C" w:rsidRDefault="00691BE4" w:rsidP="00691BE4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4918CFD8" wp14:editId="3BA3C1EC">
                                            <wp:extent cx="3249073" cy="4219575"/>
                                            <wp:effectExtent l="0" t="0" r="8890" b="0"/>
                                            <wp:docPr id="1" name="Picture 1" descr="Letter requesting informational interview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Letter requesting informational interview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251357" cy="4222542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b/>
                                          <w:bCs/>
                                          <w:caps/>
                                          <w:color w:val="191919" w:themeColor="text1" w:themeTint="E6"/>
                                          <w:sz w:val="52"/>
                                          <w:szCs w:val="52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0560D859" w14:textId="0971412A" w:rsidR="00B2024C" w:rsidRPr="006C6F43" w:rsidRDefault="00B2024C" w:rsidP="00B2024C">
                                          <w:pPr>
                                            <w:pStyle w:val="NoSpacing"/>
                                            <w:spacing w:line="312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52"/>
                                              <w:szCs w:val="52"/>
                                            </w:rPr>
                                          </w:pPr>
                                          <w:r w:rsidRPr="006C6F43"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52"/>
                                              <w:szCs w:val="52"/>
                                            </w:rPr>
                                            <w:t>Letter requesting informational interview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6F5870F2" w14:textId="12598471" w:rsidR="00B2024C" w:rsidRDefault="00B2024C" w:rsidP="00B2024C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4A237C50" w14:textId="77777777" w:rsidR="00B2024C" w:rsidRPr="00B2024C" w:rsidRDefault="00B2024C" w:rsidP="00B2024C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B2024C">
                                        <w:rPr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  <w:t>Learn More From Our Free Excel and Office Resources:</w:t>
                                      </w:r>
                                    </w:p>
                                    <w:p w14:paraId="4E64EC1E" w14:textId="77777777" w:rsidR="00B2024C" w:rsidRPr="00B2024C" w:rsidRDefault="00B2024C" w:rsidP="00B2024C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10C32812" w14:textId="77777777" w:rsidR="00B2024C" w:rsidRPr="00B2024C" w:rsidRDefault="00B2024C" w:rsidP="00B2024C">
                                      <w:pPr>
                                        <w:pStyle w:val="NoSpacing"/>
                                        <w:widowControl w:val="0"/>
                                        <w:numPr>
                                          <w:ilvl w:val="0"/>
                                          <w:numId w:val="11"/>
                                        </w:num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b/>
                                          <w:bCs/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B2024C">
                                        <w:rPr>
                                          <w:bCs/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  <w:t xml:space="preserve">Webinars: </w:t>
                                      </w:r>
                                      <w:hyperlink r:id="rId9" w:history="1">
                                        <w:r w:rsidRPr="00B2024C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4"/>
                                            <w:szCs w:val="24"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29E506F8" w14:textId="77777777" w:rsidR="00B2024C" w:rsidRPr="00B2024C" w:rsidRDefault="00B2024C" w:rsidP="00B2024C">
                                      <w:pPr>
                                        <w:pStyle w:val="NoSpacing"/>
                                        <w:widowControl w:val="0"/>
                                        <w:numPr>
                                          <w:ilvl w:val="0"/>
                                          <w:numId w:val="11"/>
                                        </w:num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b/>
                                          <w:bCs/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  <w:u w:val="single"/>
                                        </w:rPr>
                                      </w:pPr>
                                      <w:r w:rsidRPr="00B2024C">
                                        <w:rPr>
                                          <w:bCs/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  <w:t xml:space="preserve">Blog Tutorials: </w:t>
                                      </w:r>
                                      <w:hyperlink r:id="rId10" w:history="1">
                                        <w:r w:rsidRPr="00B2024C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4"/>
                                            <w:szCs w:val="24"/>
                                          </w:rPr>
                                          <w:t>Formulas, Pivot Tables, Charts, Macros, VBA, Power Query, Power Pivot, Analysis</w:t>
                                        </w:r>
                                      </w:hyperlink>
                                    </w:p>
                                    <w:p w14:paraId="5249160F" w14:textId="77777777" w:rsidR="00B2024C" w:rsidRPr="00B2024C" w:rsidRDefault="00B2024C" w:rsidP="00B2024C">
                                      <w:pPr>
                                        <w:pStyle w:val="NoSpacing"/>
                                        <w:widowControl w:val="0"/>
                                        <w:numPr>
                                          <w:ilvl w:val="0"/>
                                          <w:numId w:val="11"/>
                                        </w:num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b/>
                                          <w:bCs/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B2024C">
                                        <w:rPr>
                                          <w:bCs/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  <w:t xml:space="preserve">Excel Podcast: </w:t>
                                      </w:r>
                                      <w:hyperlink r:id="rId11" w:history="1">
                                        <w:r w:rsidRPr="00B2024C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4"/>
                                            <w:szCs w:val="24"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58E01F9B" w14:textId="77777777" w:rsidR="00B2024C" w:rsidRPr="00B2024C" w:rsidRDefault="00B2024C" w:rsidP="00B2024C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29295534" w14:textId="77777777" w:rsidR="00B2024C" w:rsidRPr="00B2024C" w:rsidRDefault="00B2024C" w:rsidP="00B2024C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B2024C">
                                        <w:rPr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  <w:t xml:space="preserve">MyExcelOnline     </w:t>
                                      </w:r>
                                    </w:p>
                                    <w:p w14:paraId="140B84C7" w14:textId="77777777" w:rsidR="00B2024C" w:rsidRDefault="00B2024C" w:rsidP="00B2024C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32E1B9F3" w14:textId="77777777" w:rsidR="006C6F43" w:rsidRDefault="006C6F43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5CECD7A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4987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850"/>
                            <w:gridCol w:w="2962"/>
                          </w:tblGrid>
                          <w:tr w:rsidR="00B2024C" w14:paraId="1CBDA7F9" w14:textId="77777777" w:rsidTr="00B2024C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5877C22B" w14:textId="0E5A55BB" w:rsidR="00B2024C" w:rsidRDefault="00691BE4" w:rsidP="00691BE4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918CFD8" wp14:editId="3BA3C1EC">
                                      <wp:extent cx="3249073" cy="4219575"/>
                                      <wp:effectExtent l="0" t="0" r="8890" b="0"/>
                                      <wp:docPr id="1" name="Picture 1" descr="Letter requesting informational interview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Letter requesting informational interview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251357" cy="422254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191919" w:themeColor="text1" w:themeTint="E6"/>
                                    <w:sz w:val="52"/>
                                    <w:szCs w:val="52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560D859" w14:textId="0971412A" w:rsidR="00B2024C" w:rsidRPr="006C6F43" w:rsidRDefault="00B2024C" w:rsidP="00B2024C">
                                    <w:pPr>
                                      <w:pStyle w:val="NoSpacing"/>
                                      <w:spacing w:line="312" w:lineRule="auto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52"/>
                                        <w:szCs w:val="52"/>
                                      </w:rPr>
                                    </w:pPr>
                                    <w:r w:rsidRPr="006C6F43"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52"/>
                                        <w:szCs w:val="52"/>
                                      </w:rPr>
                                      <w:t>Letter requesting informational interview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F5870F2" w14:textId="12598471" w:rsidR="00B2024C" w:rsidRDefault="00B2024C" w:rsidP="00B2024C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4A237C50" w14:textId="77777777" w:rsidR="00B2024C" w:rsidRPr="00B2024C" w:rsidRDefault="00B2024C" w:rsidP="00B2024C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</w:pPr>
                                <w:r w:rsidRPr="00B2024C">
                                  <w:rPr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  <w:t>Learn More From Our Free Excel and Office Resources:</w:t>
                                </w:r>
                              </w:p>
                              <w:p w14:paraId="4E64EC1E" w14:textId="77777777" w:rsidR="00B2024C" w:rsidRPr="00B2024C" w:rsidRDefault="00B2024C" w:rsidP="00B2024C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0C32812" w14:textId="77777777" w:rsidR="00B2024C" w:rsidRPr="00B2024C" w:rsidRDefault="00B2024C" w:rsidP="00B2024C">
                                <w:pPr>
                                  <w:pStyle w:val="NoSpacing"/>
                                  <w:widowControl w:val="0"/>
                                  <w:numPr>
                                    <w:ilvl w:val="0"/>
                                    <w:numId w:val="11"/>
                                  </w:numPr>
                                  <w:autoSpaceDE w:val="0"/>
                                  <w:autoSpaceDN w:val="0"/>
                                  <w:adjustRightInd w:val="0"/>
                                  <w:rPr>
                                    <w:b/>
                                    <w:bCs/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</w:pPr>
                                <w:r w:rsidRPr="00B2024C">
                                  <w:rPr>
                                    <w:bCs/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  <w:t xml:space="preserve">Webinars: </w:t>
                                </w:r>
                                <w:hyperlink r:id="rId12" w:history="1">
                                  <w:r w:rsidRPr="00B2024C">
                                    <w:rPr>
                                      <w:rStyle w:val="Hyperlink"/>
                                      <w:bCs/>
                                      <w:caps/>
                                      <w:sz w:val="24"/>
                                      <w:szCs w:val="24"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29E506F8" w14:textId="77777777" w:rsidR="00B2024C" w:rsidRPr="00B2024C" w:rsidRDefault="00B2024C" w:rsidP="00B2024C">
                                <w:pPr>
                                  <w:pStyle w:val="NoSpacing"/>
                                  <w:widowControl w:val="0"/>
                                  <w:numPr>
                                    <w:ilvl w:val="0"/>
                                    <w:numId w:val="11"/>
                                  </w:numPr>
                                  <w:autoSpaceDE w:val="0"/>
                                  <w:autoSpaceDN w:val="0"/>
                                  <w:adjustRightInd w:val="0"/>
                                  <w:rPr>
                                    <w:b/>
                                    <w:bCs/>
                                    <w:caps/>
                                    <w:color w:val="C0504D" w:themeColor="accent2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r w:rsidRPr="00B2024C">
                                  <w:rPr>
                                    <w:bCs/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  <w:t xml:space="preserve">Blog Tutorials: </w:t>
                                </w:r>
                                <w:hyperlink r:id="rId13" w:history="1">
                                  <w:r w:rsidRPr="00B2024C">
                                    <w:rPr>
                                      <w:rStyle w:val="Hyperlink"/>
                                      <w:bCs/>
                                      <w:caps/>
                                      <w:sz w:val="24"/>
                                      <w:szCs w:val="24"/>
                                    </w:rPr>
                                    <w:t>Formulas, Pivot Tables, Charts, Macros, VBA, Power Query, Power Pivot, Analysis</w:t>
                                  </w:r>
                                </w:hyperlink>
                              </w:p>
                              <w:p w14:paraId="5249160F" w14:textId="77777777" w:rsidR="00B2024C" w:rsidRPr="00B2024C" w:rsidRDefault="00B2024C" w:rsidP="00B2024C">
                                <w:pPr>
                                  <w:pStyle w:val="NoSpacing"/>
                                  <w:widowControl w:val="0"/>
                                  <w:numPr>
                                    <w:ilvl w:val="0"/>
                                    <w:numId w:val="11"/>
                                  </w:numPr>
                                  <w:autoSpaceDE w:val="0"/>
                                  <w:autoSpaceDN w:val="0"/>
                                  <w:adjustRightInd w:val="0"/>
                                  <w:rPr>
                                    <w:b/>
                                    <w:bCs/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</w:pPr>
                                <w:r w:rsidRPr="00B2024C">
                                  <w:rPr>
                                    <w:bCs/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  <w:t xml:space="preserve">Excel Podcast: </w:t>
                                </w:r>
                                <w:hyperlink r:id="rId14" w:history="1">
                                  <w:r w:rsidRPr="00B2024C">
                                    <w:rPr>
                                      <w:rStyle w:val="Hyperlink"/>
                                      <w:bCs/>
                                      <w:caps/>
                                      <w:sz w:val="24"/>
                                      <w:szCs w:val="24"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58E01F9B" w14:textId="77777777" w:rsidR="00B2024C" w:rsidRPr="00B2024C" w:rsidRDefault="00B2024C" w:rsidP="00B2024C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9295534" w14:textId="77777777" w:rsidR="00B2024C" w:rsidRPr="00B2024C" w:rsidRDefault="00B2024C" w:rsidP="00B2024C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</w:pPr>
                                <w:r w:rsidRPr="00B2024C">
                                  <w:rPr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  <w:t xml:space="preserve">MyExcelOnline     </w:t>
                                </w:r>
                              </w:p>
                              <w:p w14:paraId="140B84C7" w14:textId="77777777" w:rsidR="00B2024C" w:rsidRDefault="00B2024C" w:rsidP="00B2024C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</w:tc>
                          </w:tr>
                        </w:tbl>
                        <w:p w14:paraId="32E1B9F3" w14:textId="77777777" w:rsidR="006C6F43" w:rsidRDefault="006C6F43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sdt>
      <w:sdtPr>
        <w:alias w:val="Enter your name:"/>
        <w:tag w:val="Enter your name:"/>
        <w:id w:val="-1170244857"/>
        <w:placeholder>
          <w:docPart w:val="D0E8DF7CD99A467885F4639411477DCB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p w14:paraId="2A3892D9" w14:textId="067C9CE5" w:rsidR="009B46E6" w:rsidRPr="009B46E6" w:rsidRDefault="009B46E6">
          <w:pPr>
            <w:pStyle w:val="ContactInfo"/>
          </w:pPr>
          <w:r>
            <w:t>Your Name</w:t>
          </w:r>
        </w:p>
      </w:sdtContent>
    </w:sdt>
    <w:p w14:paraId="57664A06" w14:textId="77777777" w:rsidR="00620296" w:rsidRDefault="00ED5523">
      <w:pPr>
        <w:pStyle w:val="ContactInfo"/>
      </w:pPr>
      <w:sdt>
        <w:sdtPr>
          <w:alias w:val="Enter your street address:"/>
          <w:tag w:val="Enter your street address:"/>
          <w:id w:val="1634143502"/>
          <w:placeholder>
            <w:docPart w:val="18D2815A938E463AAA5DA0BD67B818BB"/>
          </w:placeholder>
          <w:temporary/>
          <w:showingPlcHdr/>
          <w15:appearance w15:val="hidden"/>
        </w:sdtPr>
        <w:sdtEndPr/>
        <w:sdtContent>
          <w:r w:rsidR="006255CD">
            <w:t>Street Address</w:t>
          </w:r>
        </w:sdtContent>
      </w:sdt>
    </w:p>
    <w:sdt>
      <w:sdtPr>
        <w:alias w:val="Enter your city, st zip code:"/>
        <w:tag w:val="Enter your city, st zip code:"/>
        <w:id w:val="2091195522"/>
        <w:placeholder>
          <w:docPart w:val="E2834A2C90684D86B536FD936E3498DD"/>
        </w:placeholder>
        <w:temporary/>
        <w:showingPlcHdr/>
        <w15:appearance w15:val="hidden"/>
      </w:sdtPr>
      <w:sdtEndPr/>
      <w:sdtContent>
        <w:p w14:paraId="0A32B50E" w14:textId="77777777" w:rsidR="00620296" w:rsidRDefault="006255CD">
          <w:pPr>
            <w:pStyle w:val="ContactInfo"/>
          </w:pPr>
          <w:r>
            <w:t>City, ST ZIP Code</w:t>
          </w:r>
        </w:p>
      </w:sdtContent>
    </w:sdt>
    <w:sdt>
      <w:sdtPr>
        <w:alias w:val="Enter date:"/>
        <w:tag w:val="Enter date:"/>
        <w:id w:val="665133706"/>
        <w:placeholder>
          <w:docPart w:val="01BB665C15314B9F8A0EA68F0E0C7978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EndPr/>
      <w:sdtContent>
        <w:p w14:paraId="56588AA3" w14:textId="77777777" w:rsidR="00620296" w:rsidRPr="00AC5C55" w:rsidRDefault="00AC5C55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-2028854023"/>
        <w:placeholder>
          <w:docPart w:val="4FC7A3C96C1E432EB95A4DB3BF2B136B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 w:multiLine="1"/>
      </w:sdtPr>
      <w:sdtEndPr/>
      <w:sdtContent>
        <w:p w14:paraId="1DCB8408" w14:textId="77777777" w:rsidR="00620296" w:rsidRDefault="006255CD">
          <w:pPr>
            <w:pStyle w:val="ContactInfo"/>
          </w:pPr>
          <w:r>
            <w:rPr>
              <w:rStyle w:val="PlaceholderText"/>
              <w:color w:val="auto"/>
            </w:rPr>
            <w:t>Recipient Name</w:t>
          </w:r>
        </w:p>
      </w:sdtContent>
    </w:sdt>
    <w:p w14:paraId="2394E134" w14:textId="77777777" w:rsidR="00620296" w:rsidRDefault="00ED5523">
      <w:pPr>
        <w:pStyle w:val="ContactInfo"/>
      </w:pPr>
      <w:sdt>
        <w:sdtPr>
          <w:alias w:val="Enter recipient title:"/>
          <w:tag w:val="Enter recipient title:"/>
          <w:id w:val="-1978134494"/>
          <w:placeholder>
            <w:docPart w:val="3E282B22F5324823BCB80050207520A9"/>
          </w:placeholder>
          <w:temporary/>
          <w:showingPlcHdr/>
          <w15:appearance w15:val="hidden"/>
        </w:sdtPr>
        <w:sdtEndPr/>
        <w:sdtContent>
          <w:r w:rsidR="006255CD">
            <w:t>Title</w:t>
          </w:r>
        </w:sdtContent>
      </w:sdt>
    </w:p>
    <w:sdt>
      <w:sdtPr>
        <w:alias w:val="Enter recipient company name:"/>
        <w:tag w:val="Enter recipient company name:"/>
        <w:id w:val="-531874231"/>
        <w:placeholder>
          <w:docPart w:val="40782B433D094C83BA92754EE076A486"/>
        </w:placeholder>
        <w:temporary/>
        <w:showingPlcHdr/>
        <w15:appearance w15:val="hidden"/>
      </w:sdtPr>
      <w:sdtEndPr/>
      <w:sdtContent>
        <w:p w14:paraId="21904782" w14:textId="77777777" w:rsidR="00620296" w:rsidRDefault="006255CD">
          <w:pPr>
            <w:pStyle w:val="ContactInfo"/>
          </w:pPr>
          <w:r>
            <w:t>Company Name</w:t>
          </w:r>
        </w:p>
      </w:sdtContent>
    </w:sdt>
    <w:sdt>
      <w:sdtPr>
        <w:alias w:val="Enter recipient street address:"/>
        <w:tag w:val="Enter recipient street address:"/>
        <w:id w:val="1410967897"/>
        <w:placeholder>
          <w:docPart w:val="18D2815A938E463AAA5DA0BD67B818BB"/>
        </w:placeholder>
        <w:temporary/>
        <w:showingPlcHdr/>
        <w15:appearance w15:val="hidden"/>
      </w:sdtPr>
      <w:sdtEndPr/>
      <w:sdtContent>
        <w:p w14:paraId="371401DF" w14:textId="77777777" w:rsidR="00620296" w:rsidRDefault="00D24C20">
          <w:pPr>
            <w:pStyle w:val="ContactInfo"/>
          </w:pPr>
          <w:r>
            <w:t>Street Address</w:t>
          </w:r>
        </w:p>
      </w:sdtContent>
    </w:sdt>
    <w:sdt>
      <w:sdtPr>
        <w:alias w:val="Enter recipient city, st zip code:"/>
        <w:tag w:val="Enter recipient city, st zip code:"/>
        <w:id w:val="-445319069"/>
        <w:placeholder>
          <w:docPart w:val="E2834A2C90684D86B536FD936E3498DD"/>
        </w:placeholder>
        <w:temporary/>
        <w:showingPlcHdr/>
        <w15:appearance w15:val="hidden"/>
      </w:sdtPr>
      <w:sdtEndPr/>
      <w:sdtContent>
        <w:p w14:paraId="159891F8" w14:textId="77777777" w:rsidR="00620296" w:rsidRDefault="00D24C20">
          <w:pPr>
            <w:pStyle w:val="ContactInfo"/>
          </w:pPr>
          <w:r>
            <w:t>City, ST ZIP Code</w:t>
          </w:r>
        </w:p>
      </w:sdtContent>
    </w:sdt>
    <w:p w14:paraId="19249549" w14:textId="77777777" w:rsidR="00620296" w:rsidRDefault="006255CD">
      <w:pPr>
        <w:pStyle w:val="Salutation"/>
      </w:pPr>
      <w:r>
        <w:t xml:space="preserve">Dear </w:t>
      </w:r>
      <w:sdt>
        <w:sdtPr>
          <w:alias w:val="Recipient name:"/>
          <w:tag w:val="Recipient name:"/>
          <w:id w:val="569389569"/>
          <w:placeholder>
            <w:docPart w:val="4FC7A3C96C1E432EB95A4DB3BF2B136B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15:appearance w15:val="hidden"/>
          <w:text w:multiLine="1"/>
        </w:sdtPr>
        <w:sdtEndPr/>
        <w:sdtContent>
          <w:r w:rsidR="00D24C20">
            <w:rPr>
              <w:rStyle w:val="PlaceholderText"/>
              <w:color w:val="auto"/>
            </w:rPr>
            <w:t>Recipient Name</w:t>
          </w:r>
        </w:sdtContent>
      </w:sdt>
      <w:r>
        <w:t>:</w:t>
      </w:r>
    </w:p>
    <w:p w14:paraId="2B7FE238" w14:textId="77777777" w:rsidR="00620296" w:rsidRDefault="00ED5523">
      <w:sdt>
        <w:sdtPr>
          <w:alias w:val="Enter letter body:"/>
          <w:tag w:val="Enter letter body:"/>
          <w:id w:val="695209872"/>
          <w:placeholder>
            <w:docPart w:val="290D079533FE4502A25C065302C78195"/>
          </w:placeholder>
          <w:temporary/>
          <w:showingPlcHdr/>
          <w15:appearance w15:val="hidden"/>
        </w:sdtPr>
        <w:sdtEndPr/>
        <w:sdtContent>
          <w:r w:rsidR="00E0339F">
            <w:t>I am currently researching positions in the field of</w:t>
          </w:r>
        </w:sdtContent>
      </w:sdt>
      <w:r w:rsidR="00E0339F">
        <w:t xml:space="preserve"> </w:t>
      </w:r>
      <w:sdt>
        <w:sdtPr>
          <w:alias w:val="Enter industry or job field:"/>
          <w:tag w:val="Enter industry or job field:"/>
          <w:id w:val="1608001690"/>
          <w:placeholder>
            <w:docPart w:val="59FC27BB95614AC8BBFB24BE9881F9E9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appearance w15:val="hidden"/>
          <w:text/>
        </w:sdtPr>
        <w:sdtEndPr/>
        <w:sdtContent>
          <w:r w:rsidR="006255CD" w:rsidRPr="00C32F9C">
            <w:rPr>
              <w:rStyle w:val="SubtleReference"/>
            </w:rPr>
            <w:t>Industry or job field</w:t>
          </w:r>
        </w:sdtContent>
      </w:sdt>
      <w:r w:rsidR="006255CD">
        <w:t xml:space="preserve"> </w:t>
      </w:r>
      <w:sdt>
        <w:sdtPr>
          <w:alias w:val="Enter letter body:"/>
          <w:tag w:val="Enter letter body:"/>
          <w:id w:val="1418218602"/>
          <w:placeholder>
            <w:docPart w:val="AFD2EC8476064B49895B36671E2431D4"/>
          </w:placeholder>
          <w:temporary/>
          <w:showingPlcHdr/>
          <w15:appearance w15:val="hidden"/>
        </w:sdtPr>
        <w:sdtEndPr/>
        <w:sdtContent>
          <w:r w:rsidR="00E0339F">
            <w:t>and</w:t>
          </w:r>
        </w:sdtContent>
      </w:sdt>
      <w:r w:rsidR="00E0339F">
        <w:t xml:space="preserve"> </w:t>
      </w:r>
      <w:sdt>
        <w:sdtPr>
          <w:alias w:val="Enter name of person referring you:"/>
          <w:tag w:val="Enter name of person referring you:"/>
          <w:id w:val="851682440"/>
          <w:placeholder>
            <w:docPart w:val="A06E07E33E6D4210A0D791CF592C0C83"/>
          </w:placeholder>
          <w:temporary/>
          <w:showingPlcHdr/>
          <w15:appearance w15:val="hidden"/>
        </w:sdtPr>
        <w:sdtEndPr/>
        <w:sdtContent>
          <w:r w:rsidR="006255CD" w:rsidRPr="00C32F9C">
            <w:rPr>
              <w:rStyle w:val="SubtleReference"/>
            </w:rPr>
            <w:t>Name of person referring you</w:t>
          </w:r>
        </w:sdtContent>
      </w:sdt>
      <w:r w:rsidR="006255CD">
        <w:t xml:space="preserve"> </w:t>
      </w:r>
      <w:sdt>
        <w:sdtPr>
          <w:alias w:val="Enter letter body:"/>
          <w:tag w:val="Enter letter body:"/>
          <w:id w:val="-1605799772"/>
          <w:placeholder>
            <w:docPart w:val="1E5D9AAE4B2D4968B396961D056C6AA6"/>
          </w:placeholder>
          <w:temporary/>
          <w:showingPlcHdr/>
          <w15:appearance w15:val="hidden"/>
        </w:sdtPr>
        <w:sdtEndPr/>
        <w:sdtContent>
          <w:r w:rsidR="00E0339F">
            <w:t>suggested that you would be an excellent source of information. I would like to learn more about the types of jobs available in this field and the skills required for them.</w:t>
          </w:r>
        </w:sdtContent>
      </w:sdt>
    </w:p>
    <w:p w14:paraId="641649DF" w14:textId="77777777" w:rsidR="00620296" w:rsidRDefault="00ED5523">
      <w:sdt>
        <w:sdtPr>
          <w:alias w:val="Enter letter body:"/>
          <w:tag w:val="Enter letter body:"/>
          <w:id w:val="-1832981242"/>
          <w:placeholder>
            <w:docPart w:val="980FD310206049F398B40D603AA1CACE"/>
          </w:placeholder>
          <w:temporary/>
          <w:showingPlcHdr/>
          <w15:appearance w15:val="hidden"/>
        </w:sdtPr>
        <w:sdtEndPr/>
        <w:sdtContent>
          <w:r w:rsidR="00E0339F">
            <w:t>As you will see from the enclosed resume, my education and work experience are in</w:t>
          </w:r>
        </w:sdtContent>
      </w:sdt>
      <w:r w:rsidR="00E0339F">
        <w:t xml:space="preserve"> </w:t>
      </w:r>
      <w:sdt>
        <w:sdtPr>
          <w:alias w:val="Enter job field:"/>
          <w:tag w:val="Enter job field:"/>
          <w:id w:val="914130774"/>
          <w:placeholder>
            <w:docPart w:val="AEAB0EC875454D0D92386B3A78D5CE28"/>
          </w:placeholder>
          <w:temporary/>
          <w:showingPlcHdr/>
          <w15:appearance w15:val="hidden"/>
        </w:sdtPr>
        <w:sdtEndPr/>
        <w:sdtContent>
          <w:r w:rsidR="006255CD" w:rsidRPr="00CC7C0D">
            <w:rPr>
              <w:rStyle w:val="SubtleReference"/>
            </w:rPr>
            <w:t>job field</w:t>
          </w:r>
        </w:sdtContent>
      </w:sdt>
      <w:r w:rsidR="006255CD">
        <w:t xml:space="preserve">. </w:t>
      </w:r>
      <w:sdt>
        <w:sdtPr>
          <w:alias w:val="Enter letter body:"/>
          <w:tag w:val="Enter letter body:"/>
          <w:id w:val="1408962269"/>
          <w:placeholder>
            <w:docPart w:val="268708C0BE87464D80E2BC26E292578E"/>
          </w:placeholder>
          <w:temporary/>
          <w:showingPlcHdr/>
          <w15:appearance w15:val="hidden"/>
        </w:sdtPr>
        <w:sdtEndPr/>
        <w:sdtContent>
          <w:r w:rsidR="00E0339F">
            <w:t>I hope to transfer the skills that I’ve acquired over the years to a job in</w:t>
          </w:r>
        </w:sdtContent>
      </w:sdt>
      <w:r w:rsidR="00E0339F">
        <w:t xml:space="preserve"> </w:t>
      </w:r>
      <w:sdt>
        <w:sdtPr>
          <w:alias w:val="Industry or job field"/>
          <w:tag w:val=""/>
          <w:id w:val="-503965973"/>
          <w:placeholder>
            <w:docPart w:val="59FC27BB95614AC8BBFB24BE9881F9E9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appearance w15:val="hidden"/>
          <w:text/>
        </w:sdtPr>
        <w:sdtEndPr/>
        <w:sdtContent>
          <w:r w:rsidR="00D24C20" w:rsidRPr="00C32F9C">
            <w:rPr>
              <w:rStyle w:val="SubtleReference"/>
            </w:rPr>
            <w:t>Industry or job field</w:t>
          </w:r>
        </w:sdtContent>
      </w:sdt>
      <w:r w:rsidR="006255CD">
        <w:t>.</w:t>
      </w:r>
    </w:p>
    <w:p w14:paraId="461CCD72" w14:textId="77777777" w:rsidR="00620296" w:rsidRDefault="00ED5523">
      <w:sdt>
        <w:sdtPr>
          <w:alias w:val="Enter letter body:"/>
          <w:tag w:val="Enter letter body:"/>
          <w:id w:val="1813745274"/>
          <w:placeholder>
            <w:docPart w:val="D63E16CDF1024AA5BA303F774B68A5FD"/>
          </w:placeholder>
          <w:temporary/>
          <w:showingPlcHdr/>
          <w15:appearance w15:val="hidden"/>
        </w:sdtPr>
        <w:sdtEndPr/>
        <w:sdtContent>
          <w:r w:rsidR="00E0339F">
            <w:t>I hope that you can find 30 minutes to meet with me before the end of the month. I will contact you the week of</w:t>
          </w:r>
        </w:sdtContent>
      </w:sdt>
      <w:r w:rsidR="00E0339F">
        <w:t xml:space="preserve"> </w:t>
      </w:r>
      <w:sdt>
        <w:sdtPr>
          <w:alias w:val="Enter date:"/>
          <w:tag w:val="Enter date:"/>
          <w:id w:val="-1648425163"/>
          <w:placeholder>
            <w:docPart w:val="7FAFDFB5FAF742DFAAC8C3F19C8236E2"/>
          </w:placeholder>
          <w:temporary/>
          <w:showingPlcHdr/>
          <w15:appearance w15:val="hidden"/>
        </w:sdtPr>
        <w:sdtEndPr/>
        <w:sdtContent>
          <w:r w:rsidR="00CC7C0D" w:rsidRPr="00CC7C0D">
            <w:rPr>
              <w:rStyle w:val="SubtleReference"/>
            </w:rPr>
            <w:t>date</w:t>
          </w:r>
        </w:sdtContent>
      </w:sdt>
      <w:r w:rsidR="006255CD">
        <w:t xml:space="preserve"> </w:t>
      </w:r>
      <w:sdt>
        <w:sdtPr>
          <w:alias w:val="Enter letter body:"/>
          <w:tag w:val="Enter letter body:"/>
          <w:id w:val="-2041961067"/>
          <w:placeholder>
            <w:docPart w:val="DE6A1CD63B8147EDBB5CD6C2C79BA15C"/>
          </w:placeholder>
          <w:temporary/>
          <w:showingPlcHdr/>
          <w15:appearance w15:val="hidden"/>
        </w:sdtPr>
        <w:sdtEndPr/>
        <w:sdtContent>
          <w:r w:rsidR="00E0339F">
            <w:t>to set up an appointment. If you have questions, please contact me by phone at</w:t>
          </w:r>
        </w:sdtContent>
      </w:sdt>
      <w:r w:rsidR="00E0339F">
        <w:t xml:space="preserve"> </w:t>
      </w:r>
      <w:sdt>
        <w:sdtPr>
          <w:alias w:val="Enter phone number:"/>
          <w:tag w:val="Enter phone number:"/>
          <w:id w:val="2136289251"/>
          <w:placeholder>
            <w:docPart w:val="D6B11EC0E6B74BBD8EBBEB5DE5CCD8ED"/>
          </w:placeholder>
          <w:temporary/>
          <w:showingPlcHdr/>
          <w15:appearance w15:val="hidden"/>
        </w:sdtPr>
        <w:sdtEndPr/>
        <w:sdtContent>
          <w:r w:rsidR="00D24C20">
            <w:rPr>
              <w:rStyle w:val="SubtleReference"/>
            </w:rPr>
            <w:t>phone</w:t>
          </w:r>
        </w:sdtContent>
      </w:sdt>
      <w:r w:rsidR="006255CD">
        <w:t xml:space="preserve"> </w:t>
      </w:r>
      <w:sdt>
        <w:sdtPr>
          <w:alias w:val="Enter letter body:"/>
          <w:tag w:val="Enter letter body:"/>
          <w:id w:val="-2007591375"/>
          <w:placeholder>
            <w:docPart w:val="9BEB79BB9FCB4C62A67B7603038C82C6"/>
          </w:placeholder>
          <w:temporary/>
          <w:showingPlcHdr/>
          <w15:appearance w15:val="hidden"/>
        </w:sdtPr>
        <w:sdtEndPr/>
        <w:sdtContent>
          <w:r w:rsidR="00E0339F">
            <w:t>or by email at</w:t>
          </w:r>
        </w:sdtContent>
      </w:sdt>
      <w:r w:rsidR="00E0339F">
        <w:t xml:space="preserve"> </w:t>
      </w:r>
      <w:sdt>
        <w:sdtPr>
          <w:alias w:val="Enter email:"/>
          <w:tag w:val="Enter email:"/>
          <w:id w:val="2019417898"/>
          <w:placeholder>
            <w:docPart w:val="991C424A69304FF9BC712C9E16D747E1"/>
          </w:placeholder>
          <w:temporary/>
          <w:showingPlcHdr/>
          <w15:appearance w15:val="hidden"/>
        </w:sdtPr>
        <w:sdtEndPr/>
        <w:sdtContent>
          <w:r w:rsidR="00D24C20">
            <w:rPr>
              <w:rStyle w:val="SubtleReference"/>
            </w:rPr>
            <w:t>email</w:t>
          </w:r>
        </w:sdtContent>
      </w:sdt>
      <w:r w:rsidR="006255CD">
        <w:t xml:space="preserve">. </w:t>
      </w:r>
      <w:sdt>
        <w:sdtPr>
          <w:alias w:val="Enter letter body:"/>
          <w:tag w:val="Enter letter body:"/>
          <w:id w:val="1542399161"/>
          <w:placeholder>
            <w:docPart w:val="A0CFAE3C167449F38EBF8A6133F4A090"/>
          </w:placeholder>
          <w:temporary/>
          <w:showingPlcHdr/>
          <w15:appearance w15:val="hidden"/>
        </w:sdtPr>
        <w:sdtEndPr/>
        <w:sdtContent>
          <w:r w:rsidR="00E0339F">
            <w:t>I appreciate your time in considering my request.</w:t>
          </w:r>
        </w:sdtContent>
      </w:sdt>
    </w:p>
    <w:p w14:paraId="5A027BA9" w14:textId="77777777" w:rsidR="00620296" w:rsidRDefault="00ED5523">
      <w:pPr>
        <w:pStyle w:val="Closing"/>
      </w:pPr>
      <w:sdt>
        <w:sdtPr>
          <w:alias w:val="Sincerely:"/>
          <w:tag w:val="Sincerely:"/>
          <w:id w:val="1797178055"/>
          <w:placeholder>
            <w:docPart w:val="4BE61450F99E4226A8C4A8D1D234BD54"/>
          </w:placeholder>
          <w:temporary/>
          <w:showingPlcHdr/>
          <w15:appearance w15:val="hidden"/>
        </w:sdtPr>
        <w:sdtEndPr/>
        <w:sdtContent>
          <w:r w:rsidR="00E0339F">
            <w:t>Sincerely</w:t>
          </w:r>
        </w:sdtContent>
      </w:sdt>
      <w:r w:rsidR="006255CD">
        <w:t>,</w:t>
      </w:r>
    </w:p>
    <w:sdt>
      <w:sdtPr>
        <w:alias w:val="Your name:"/>
        <w:tag w:val="Your name:"/>
        <w:id w:val="2111313803"/>
        <w:placeholder>
          <w:docPart w:val="E74ED991F32E4A37A858D3E4BA117FD0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p w14:paraId="2C4ED5CB" w14:textId="77777777" w:rsidR="00620296" w:rsidRDefault="009B46E6" w:rsidP="009B46E6">
          <w:pPr>
            <w:pStyle w:val="Signature"/>
          </w:pPr>
          <w:r w:rsidRPr="009B46E6">
            <w:t>Your Name</w:t>
          </w:r>
        </w:p>
      </w:sdtContent>
    </w:sdt>
    <w:sdt>
      <w:sdtPr>
        <w:alias w:val="Enclosure:"/>
        <w:tag w:val="Enclosure:"/>
        <w:id w:val="635840860"/>
        <w:placeholder>
          <w:docPart w:val="B4E281322A494954B856A3AA0EC3AEF7"/>
        </w:placeholder>
        <w:temporary/>
        <w:showingPlcHdr/>
        <w15:appearance w15:val="hidden"/>
      </w:sdtPr>
      <w:sdtEndPr/>
      <w:sdtContent>
        <w:p w14:paraId="676C8697" w14:textId="77777777" w:rsidR="00E0339F" w:rsidRPr="00E0339F" w:rsidRDefault="00E0339F" w:rsidP="00E0339F">
          <w:r>
            <w:t>Enclosure</w:t>
          </w:r>
        </w:p>
      </w:sdtContent>
    </w:sdt>
    <w:sectPr w:rsidR="00E0339F" w:rsidRPr="00E0339F" w:rsidSect="006C6F43">
      <w:headerReference w:type="default" r:id="rId15"/>
      <w:pgSz w:w="12240" w:h="15840"/>
      <w:pgMar w:top="216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92D9E" w14:textId="77777777" w:rsidR="00ED5523" w:rsidRDefault="00ED5523">
      <w:pPr>
        <w:spacing w:after="0" w:line="240" w:lineRule="auto"/>
      </w:pPr>
      <w:r>
        <w:separator/>
      </w:r>
    </w:p>
  </w:endnote>
  <w:endnote w:type="continuationSeparator" w:id="0">
    <w:p w14:paraId="45D04789" w14:textId="77777777" w:rsidR="00ED5523" w:rsidRDefault="00ED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13695" w14:textId="77777777" w:rsidR="00ED5523" w:rsidRDefault="00ED5523">
      <w:pPr>
        <w:spacing w:after="0" w:line="240" w:lineRule="auto"/>
      </w:pPr>
      <w:r>
        <w:separator/>
      </w:r>
    </w:p>
  </w:footnote>
  <w:footnote w:type="continuationSeparator" w:id="0">
    <w:p w14:paraId="407AA648" w14:textId="77777777" w:rsidR="00ED5523" w:rsidRDefault="00ED5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Recipient name:"/>
      <w:tag w:val="Recipient name:"/>
      <w:id w:val="-1468971042"/>
      <w:placeholder>
        <w:docPart w:val="4FC7A3C96C1E432EB95A4DB3BF2B136B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15:appearance w15:val="hidden"/>
      <w:text w:multiLine="1"/>
    </w:sdtPr>
    <w:sdtEndPr/>
    <w:sdtContent>
      <w:p w14:paraId="315CEAE3" w14:textId="77777777" w:rsidR="00620296" w:rsidRDefault="00D24C20">
        <w:pPr>
          <w:pStyle w:val="Header"/>
        </w:pPr>
        <w:r>
          <w:rPr>
            <w:rStyle w:val="PlaceholderText"/>
            <w:color w:val="auto"/>
          </w:rPr>
          <w:t>Recipient Name</w:t>
        </w:r>
      </w:p>
    </w:sdtContent>
  </w:sdt>
  <w:sdt>
    <w:sdtPr>
      <w:alias w:val="Enter date:"/>
      <w:tag w:val="Enter date:"/>
      <w:id w:val="-69278930"/>
      <w:placeholder>
        <w:docPart w:val="AEAB0EC875454D0D92386B3A78D5CE28"/>
      </w:placeholder>
      <w:showingPlcHdr/>
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<w15:appearance w15:val="hidden"/>
      <w:text w:multiLine="1"/>
    </w:sdtPr>
    <w:sdtEndPr/>
    <w:sdtContent>
      <w:p w14:paraId="54ABC913" w14:textId="77777777" w:rsidR="00620296" w:rsidRPr="00DA2564" w:rsidRDefault="00DA2564" w:rsidP="00DA2564">
        <w:pPr>
          <w:pStyle w:val="Header"/>
        </w:pPr>
        <w:r w:rsidRPr="00DA2564">
          <w:t>Date</w:t>
        </w:r>
      </w:p>
    </w:sdtContent>
  </w:sdt>
  <w:p w14:paraId="5D4DCA19" w14:textId="77777777" w:rsidR="00620296" w:rsidRDefault="006255CD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24C2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7EAE5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9A4F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BA910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F60A1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062CB5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28BF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26E2B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1463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C848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9ADA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785A26"/>
    <w:multiLevelType w:val="hybridMultilevel"/>
    <w:tmpl w:val="733672A4"/>
    <w:lvl w:ilvl="0" w:tplc="72EA1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4A2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43"/>
    <w:rsid w:val="0004168E"/>
    <w:rsid w:val="00067FB7"/>
    <w:rsid w:val="000C1AEB"/>
    <w:rsid w:val="001647FD"/>
    <w:rsid w:val="001D4427"/>
    <w:rsid w:val="00441E2E"/>
    <w:rsid w:val="00620296"/>
    <w:rsid w:val="006255CD"/>
    <w:rsid w:val="00691BE4"/>
    <w:rsid w:val="006C6F43"/>
    <w:rsid w:val="00793325"/>
    <w:rsid w:val="009B46E6"/>
    <w:rsid w:val="00AC5C55"/>
    <w:rsid w:val="00B2024C"/>
    <w:rsid w:val="00C32F9C"/>
    <w:rsid w:val="00C70689"/>
    <w:rsid w:val="00CC7C0D"/>
    <w:rsid w:val="00D24C20"/>
    <w:rsid w:val="00DA2564"/>
    <w:rsid w:val="00E0339F"/>
    <w:rsid w:val="00ED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2E039"/>
  <w15:chartTrackingRefBased/>
  <w15:docId w15:val="{84BF3F9D-A525-4ABD-910B-6572C8F8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7FD"/>
    <w:rPr>
      <w:spacing w:val="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7FD"/>
    <w:pPr>
      <w:keepNext/>
      <w:keepLines/>
      <w:spacing w:before="240" w:after="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pPr>
      <w:spacing w:after="0"/>
    </w:pPr>
  </w:style>
  <w:style w:type="paragraph" w:styleId="Closing">
    <w:name w:val="Closing"/>
    <w:basedOn w:val="Normal"/>
    <w:next w:val="Signature"/>
    <w:uiPriority w:val="5"/>
    <w:qFormat/>
    <w:rsid w:val="00441E2E"/>
    <w:pPr>
      <w:keepNext/>
      <w:spacing w:after="1000" w:line="240" w:lineRule="auto"/>
      <w:contextualSpacing/>
    </w:pPr>
  </w:style>
  <w:style w:type="paragraph" w:styleId="Signature">
    <w:name w:val="Signature"/>
    <w:basedOn w:val="Normal"/>
    <w:next w:val="Normal"/>
    <w:uiPriority w:val="6"/>
    <w:qFormat/>
    <w:pPr>
      <w:keepNext/>
      <w:spacing w:after="360"/>
      <w:contextualSpacing/>
    </w:pPr>
  </w:style>
  <w:style w:type="paragraph" w:styleId="Date">
    <w:name w:val="Date"/>
    <w:basedOn w:val="Normal"/>
    <w:next w:val="ContactInfo"/>
    <w:uiPriority w:val="2"/>
    <w:qFormat/>
    <w:rsid w:val="00441E2E"/>
    <w:pPr>
      <w:spacing w:after="480" w:line="240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7FB7"/>
    <w:p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067FB7"/>
    <w:rPr>
      <w:spacing w:val="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alutation">
    <w:name w:val="Salutation"/>
    <w:basedOn w:val="Normal"/>
    <w:next w:val="Normal"/>
    <w:uiPriority w:val="3"/>
    <w:qFormat/>
    <w:rsid w:val="00441E2E"/>
    <w:pPr>
      <w:spacing w:before="400" w:after="20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67FB7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FB7"/>
    <w:rPr>
      <w:spacing w:val="4"/>
    </w:rPr>
  </w:style>
  <w:style w:type="character" w:styleId="SubtleReference">
    <w:name w:val="Subtle Reference"/>
    <w:basedOn w:val="DefaultParagraphFont"/>
    <w:uiPriority w:val="4"/>
    <w:qFormat/>
    <w:rsid w:val="00CC7C0D"/>
    <w:rPr>
      <w:caps w:val="0"/>
      <w:smallCaps w:val="0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32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325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793325"/>
  </w:style>
  <w:style w:type="paragraph" w:styleId="BlockText">
    <w:name w:val="Block Text"/>
    <w:basedOn w:val="Normal"/>
    <w:uiPriority w:val="99"/>
    <w:semiHidden/>
    <w:unhideWhenUsed/>
    <w:rsid w:val="00441E2E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7933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3325"/>
    <w:rPr>
      <w:spacing w:val="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933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93325"/>
    <w:rPr>
      <w:spacing w:val="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9332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93325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93325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93325"/>
    <w:rPr>
      <w:spacing w:val="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33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3325"/>
    <w:rPr>
      <w:spacing w:val="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93325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93325"/>
    <w:rPr>
      <w:spacing w:val="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9332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93325"/>
    <w:rPr>
      <w:spacing w:val="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9332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93325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441E2E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93325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9332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32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325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3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325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9332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93325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9332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93325"/>
    <w:rPr>
      <w:spacing w:val="4"/>
    </w:rPr>
  </w:style>
  <w:style w:type="character" w:styleId="Emphasis">
    <w:name w:val="Emphasis"/>
    <w:basedOn w:val="DefaultParagraphFont"/>
    <w:uiPriority w:val="20"/>
    <w:semiHidden/>
    <w:unhideWhenUsed/>
    <w:qFormat/>
    <w:rsid w:val="00793325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9332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3325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3325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933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93325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9332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332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3325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647FD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7FD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7FD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7FD"/>
    <w:rPr>
      <w:rFonts w:asciiTheme="majorHAnsi" w:eastAsiaTheme="majorEastAsia" w:hAnsiTheme="majorHAnsi" w:cstheme="majorBidi"/>
      <w:i/>
      <w:iCs/>
      <w:color w:val="365F91" w:themeColor="accent1" w:themeShade="BF"/>
      <w:spacing w:val="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7FD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7F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7F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7F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7F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793325"/>
  </w:style>
  <w:style w:type="paragraph" w:styleId="HTMLAddress">
    <w:name w:val="HTML Address"/>
    <w:basedOn w:val="Normal"/>
    <w:link w:val="HTMLAddressChar"/>
    <w:uiPriority w:val="99"/>
    <w:semiHidden/>
    <w:unhideWhenUsed/>
    <w:rsid w:val="0079332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93325"/>
    <w:rPr>
      <w:i/>
      <w:iCs/>
      <w:spacing w:val="4"/>
    </w:rPr>
  </w:style>
  <w:style w:type="character" w:styleId="HTMLCite">
    <w:name w:val="HTML Cite"/>
    <w:basedOn w:val="DefaultParagraphFont"/>
    <w:uiPriority w:val="99"/>
    <w:semiHidden/>
    <w:unhideWhenUsed/>
    <w:rsid w:val="0079332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93325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9332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9332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332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3325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79332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93325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93325"/>
    <w:rPr>
      <w:i/>
      <w:iCs/>
    </w:rPr>
  </w:style>
  <w:style w:type="character" w:styleId="Hyperlink">
    <w:name w:val="Hyperlink"/>
    <w:basedOn w:val="DefaultParagraphFont"/>
    <w:uiPriority w:val="99"/>
    <w:unhideWhenUsed/>
    <w:rsid w:val="0079332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9332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9332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9332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9332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9332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9332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9332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9332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93325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9332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41E2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41E2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41E2E"/>
    <w:rPr>
      <w:i/>
      <w:iCs/>
      <w:color w:val="365F91" w:themeColor="accent1" w:themeShade="BF"/>
      <w:spacing w:val="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41E2E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933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793325"/>
  </w:style>
  <w:style w:type="paragraph" w:styleId="List">
    <w:name w:val="List"/>
    <w:basedOn w:val="Normal"/>
    <w:uiPriority w:val="99"/>
    <w:semiHidden/>
    <w:unhideWhenUsed/>
    <w:rsid w:val="0079332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9332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9332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9332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9332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9332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9332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9332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9332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9332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9332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9332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9332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9332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9332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9332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9332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9332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9332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9332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79332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7933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93325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933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93325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1"/>
    <w:unhideWhenUsed/>
    <w:qFormat/>
    <w:rsid w:val="00793325"/>
    <w:pPr>
      <w:spacing w:after="0" w:line="240" w:lineRule="auto"/>
    </w:pPr>
    <w:rPr>
      <w:spacing w:val="4"/>
    </w:rPr>
  </w:style>
  <w:style w:type="paragraph" w:styleId="NormalWeb">
    <w:name w:val="Normal (Web)"/>
    <w:basedOn w:val="Normal"/>
    <w:uiPriority w:val="99"/>
    <w:semiHidden/>
    <w:unhideWhenUsed/>
    <w:rsid w:val="0079332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9332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9332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93325"/>
    <w:rPr>
      <w:spacing w:val="4"/>
    </w:rPr>
  </w:style>
  <w:style w:type="character" w:styleId="PageNumber">
    <w:name w:val="page number"/>
    <w:basedOn w:val="DefaultParagraphFont"/>
    <w:uiPriority w:val="99"/>
    <w:semiHidden/>
    <w:unhideWhenUsed/>
    <w:rsid w:val="00793325"/>
  </w:style>
  <w:style w:type="table" w:styleId="PlainTable1">
    <w:name w:val="Plain Table 1"/>
    <w:basedOn w:val="TableNormal"/>
    <w:uiPriority w:val="41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793325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93325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441E2E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41E2E"/>
    <w:rPr>
      <w:i/>
      <w:iCs/>
      <w:color w:val="404040" w:themeColor="text1" w:themeTint="BF"/>
      <w:spacing w:val="4"/>
    </w:rPr>
  </w:style>
  <w:style w:type="character" w:styleId="Strong">
    <w:name w:val="Strong"/>
    <w:basedOn w:val="DefaultParagraphFont"/>
    <w:uiPriority w:val="22"/>
    <w:semiHidden/>
    <w:unhideWhenUsed/>
    <w:qFormat/>
    <w:rsid w:val="00793325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41E2E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41E2E"/>
    <w:rPr>
      <w:rFonts w:eastAsiaTheme="minorEastAsia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793325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79332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9332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933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933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933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9332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9332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9332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9332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9332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9332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9332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9332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9332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9332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9332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9332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93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7933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9332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9332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9332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933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933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9332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9332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7933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9332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9332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9332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933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933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933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9332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933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9332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93325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7933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9332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9332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933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9332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9332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93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9332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9332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9332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441E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41E2E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79332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9332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9332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9332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9332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9332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9332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9332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9332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9332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3325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6C6F43"/>
    <w:rPr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yexcelonline.com/109-3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yexcelonline.com/109-47.html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yexcelonline.com/109-10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myexcelonline.com/109-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yexcelonline.com/109-47.html" TargetMode="External"/><Relationship Id="rId14" Type="http://schemas.openxmlformats.org/officeDocument/2006/relationships/hyperlink" Target="https://www.myexcelonline.com/109-10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Letter%20requesting%20informational%20intervi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E8DF7CD99A467885F4639411477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0DAED-6FD8-49C5-ADE2-3DD604A851C5}"/>
      </w:docPartPr>
      <w:docPartBody>
        <w:p w:rsidR="009864C3" w:rsidRDefault="00FF7657">
          <w:pPr>
            <w:pStyle w:val="D0E8DF7CD99A467885F4639411477DCB"/>
          </w:pPr>
          <w:r>
            <w:t>Your Name</w:t>
          </w:r>
        </w:p>
      </w:docPartBody>
    </w:docPart>
    <w:docPart>
      <w:docPartPr>
        <w:name w:val="18D2815A938E463AAA5DA0BD67B81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78CFB-AC31-4C45-A8B2-CE4E8606F5CC}"/>
      </w:docPartPr>
      <w:docPartBody>
        <w:p w:rsidR="009864C3" w:rsidRDefault="00FF7657">
          <w:pPr>
            <w:pStyle w:val="18D2815A938E463AAA5DA0BD67B818BB"/>
          </w:pPr>
          <w:r>
            <w:t>Street Address</w:t>
          </w:r>
        </w:p>
      </w:docPartBody>
    </w:docPart>
    <w:docPart>
      <w:docPartPr>
        <w:name w:val="E2834A2C90684D86B536FD936E349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6EA60-5E40-443F-AD96-30D7816F656D}"/>
      </w:docPartPr>
      <w:docPartBody>
        <w:p w:rsidR="009864C3" w:rsidRDefault="00FF7657">
          <w:pPr>
            <w:pStyle w:val="E2834A2C90684D86B536FD936E3498DD"/>
          </w:pPr>
          <w:r>
            <w:t>City, ST ZIP Code</w:t>
          </w:r>
        </w:p>
      </w:docPartBody>
    </w:docPart>
    <w:docPart>
      <w:docPartPr>
        <w:name w:val="01BB665C15314B9F8A0EA68F0E0C7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F2508-DFF8-4645-B1CB-A273107602F0}"/>
      </w:docPartPr>
      <w:docPartBody>
        <w:p w:rsidR="009864C3" w:rsidRDefault="00FF7657">
          <w:pPr>
            <w:pStyle w:val="01BB665C15314B9F8A0EA68F0E0C7978"/>
          </w:pPr>
          <w:r>
            <w:t>Date</w:t>
          </w:r>
        </w:p>
      </w:docPartBody>
    </w:docPart>
    <w:docPart>
      <w:docPartPr>
        <w:name w:val="4FC7A3C96C1E432EB95A4DB3BF2B1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54631-ED22-4033-B36F-416D6E879C61}"/>
      </w:docPartPr>
      <w:docPartBody>
        <w:p w:rsidR="009864C3" w:rsidRDefault="00FF7657">
          <w:pPr>
            <w:pStyle w:val="4FC7A3C96C1E432EB95A4DB3BF2B136B"/>
          </w:pPr>
          <w:r>
            <w:rPr>
              <w:rStyle w:val="PlaceholderText"/>
            </w:rPr>
            <w:t>Recipient Name</w:t>
          </w:r>
        </w:p>
      </w:docPartBody>
    </w:docPart>
    <w:docPart>
      <w:docPartPr>
        <w:name w:val="3E282B22F5324823BCB8005020752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88D07-CDE6-4712-BAA0-D24C8B6C12F9}"/>
      </w:docPartPr>
      <w:docPartBody>
        <w:p w:rsidR="009864C3" w:rsidRDefault="00FF7657">
          <w:pPr>
            <w:pStyle w:val="3E282B22F5324823BCB80050207520A9"/>
          </w:pPr>
          <w:r>
            <w:t>Title</w:t>
          </w:r>
        </w:p>
      </w:docPartBody>
    </w:docPart>
    <w:docPart>
      <w:docPartPr>
        <w:name w:val="40782B433D094C83BA92754EE076A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497EE-9A65-4382-827C-323CD988069B}"/>
      </w:docPartPr>
      <w:docPartBody>
        <w:p w:rsidR="009864C3" w:rsidRDefault="00FF7657">
          <w:pPr>
            <w:pStyle w:val="40782B433D094C83BA92754EE076A486"/>
          </w:pPr>
          <w:r>
            <w:t>Company Name</w:t>
          </w:r>
        </w:p>
      </w:docPartBody>
    </w:docPart>
    <w:docPart>
      <w:docPartPr>
        <w:name w:val="290D079533FE4502A25C065302C78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B38A-4E8E-438E-8557-8EAA63252FD9}"/>
      </w:docPartPr>
      <w:docPartBody>
        <w:p w:rsidR="009864C3" w:rsidRDefault="00FF7657">
          <w:pPr>
            <w:pStyle w:val="290D079533FE4502A25C065302C78195"/>
          </w:pPr>
          <w:r>
            <w:t>I am currently researching positions in the field of</w:t>
          </w:r>
        </w:p>
      </w:docPartBody>
    </w:docPart>
    <w:docPart>
      <w:docPartPr>
        <w:name w:val="59FC27BB95614AC8BBFB24BE9881F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0D872-38E9-4E26-A3C2-008A8A3A26DA}"/>
      </w:docPartPr>
      <w:docPartBody>
        <w:p w:rsidR="009864C3" w:rsidRDefault="00FF7657">
          <w:pPr>
            <w:pStyle w:val="59FC27BB95614AC8BBFB24BE9881F9E9"/>
          </w:pPr>
          <w:r w:rsidRPr="00C32F9C">
            <w:rPr>
              <w:rStyle w:val="SubtleReference"/>
            </w:rPr>
            <w:t>Industry or job field</w:t>
          </w:r>
        </w:p>
      </w:docPartBody>
    </w:docPart>
    <w:docPart>
      <w:docPartPr>
        <w:name w:val="AFD2EC8476064B49895B36671E243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97488-96B1-4E72-A892-DBF991FF63AF}"/>
      </w:docPartPr>
      <w:docPartBody>
        <w:p w:rsidR="009864C3" w:rsidRDefault="00FF7657">
          <w:pPr>
            <w:pStyle w:val="AFD2EC8476064B49895B36671E2431D4"/>
          </w:pPr>
          <w:r>
            <w:t>and</w:t>
          </w:r>
        </w:p>
      </w:docPartBody>
    </w:docPart>
    <w:docPart>
      <w:docPartPr>
        <w:name w:val="A06E07E33E6D4210A0D791CF592C0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845EC-1453-4577-8673-A97E68C12768}"/>
      </w:docPartPr>
      <w:docPartBody>
        <w:p w:rsidR="009864C3" w:rsidRDefault="00FF7657">
          <w:pPr>
            <w:pStyle w:val="A06E07E33E6D4210A0D791CF592C0C83"/>
          </w:pPr>
          <w:r w:rsidRPr="00C32F9C">
            <w:rPr>
              <w:rStyle w:val="SubtleReference"/>
            </w:rPr>
            <w:t>Name of person referring you</w:t>
          </w:r>
        </w:p>
      </w:docPartBody>
    </w:docPart>
    <w:docPart>
      <w:docPartPr>
        <w:name w:val="1E5D9AAE4B2D4968B396961D056C6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847FE-611F-467B-8F09-C7CD7FEE3816}"/>
      </w:docPartPr>
      <w:docPartBody>
        <w:p w:rsidR="009864C3" w:rsidRDefault="00FF7657">
          <w:pPr>
            <w:pStyle w:val="1E5D9AAE4B2D4968B396961D056C6AA6"/>
          </w:pPr>
          <w:r>
            <w:t>suggested that you would be an excellent source of information. I would like to learn more about the types of jobs available in this field and the skills required for them.</w:t>
          </w:r>
        </w:p>
      </w:docPartBody>
    </w:docPart>
    <w:docPart>
      <w:docPartPr>
        <w:name w:val="980FD310206049F398B40D603AA1C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91B35-1170-4B6F-BB3C-7B925C560523}"/>
      </w:docPartPr>
      <w:docPartBody>
        <w:p w:rsidR="009864C3" w:rsidRDefault="00FF7657">
          <w:pPr>
            <w:pStyle w:val="980FD310206049F398B40D603AA1CACE"/>
          </w:pPr>
          <w:r>
            <w:t>As you will see from the enclosed resume, my education and work experience are in</w:t>
          </w:r>
        </w:p>
      </w:docPartBody>
    </w:docPart>
    <w:docPart>
      <w:docPartPr>
        <w:name w:val="AEAB0EC875454D0D92386B3A78D5C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24833-CD66-4150-841E-E372F1F98068}"/>
      </w:docPartPr>
      <w:docPartBody>
        <w:p w:rsidR="009864C3" w:rsidRDefault="00FF7657">
          <w:pPr>
            <w:pStyle w:val="AEAB0EC875454D0D92386B3A78D5CE28"/>
          </w:pPr>
          <w:r w:rsidRPr="00CC7C0D">
            <w:rPr>
              <w:rStyle w:val="SubtleReference"/>
            </w:rPr>
            <w:t>job field</w:t>
          </w:r>
        </w:p>
      </w:docPartBody>
    </w:docPart>
    <w:docPart>
      <w:docPartPr>
        <w:name w:val="268708C0BE87464D80E2BC26E2925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946E1-BADD-4B55-9BE0-FC5C37DD64AF}"/>
      </w:docPartPr>
      <w:docPartBody>
        <w:p w:rsidR="009864C3" w:rsidRDefault="00FF7657">
          <w:pPr>
            <w:pStyle w:val="268708C0BE87464D80E2BC26E292578E"/>
          </w:pPr>
          <w:r>
            <w:t>I hope to transfer the skills that I’ve acquired over the years to a job in</w:t>
          </w:r>
        </w:p>
      </w:docPartBody>
    </w:docPart>
    <w:docPart>
      <w:docPartPr>
        <w:name w:val="D63E16CDF1024AA5BA303F774B68A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E7767-E73B-4359-A519-757F54F50859}"/>
      </w:docPartPr>
      <w:docPartBody>
        <w:p w:rsidR="009864C3" w:rsidRDefault="00FF7657">
          <w:pPr>
            <w:pStyle w:val="D63E16CDF1024AA5BA303F774B68A5FD"/>
          </w:pPr>
          <w:r>
            <w:t>I hope that you can find 30 minutes to meet with me before the end of the month. I will contact you the week of</w:t>
          </w:r>
        </w:p>
      </w:docPartBody>
    </w:docPart>
    <w:docPart>
      <w:docPartPr>
        <w:name w:val="7FAFDFB5FAF742DFAAC8C3F19C823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149B0-443F-476D-83AC-C4AF0DC1DBF6}"/>
      </w:docPartPr>
      <w:docPartBody>
        <w:p w:rsidR="009864C3" w:rsidRDefault="00FF7657">
          <w:pPr>
            <w:pStyle w:val="7FAFDFB5FAF742DFAAC8C3F19C8236E2"/>
          </w:pPr>
          <w:r w:rsidRPr="00CC7C0D">
            <w:rPr>
              <w:rStyle w:val="SubtleReference"/>
            </w:rPr>
            <w:t>date</w:t>
          </w:r>
        </w:p>
      </w:docPartBody>
    </w:docPart>
    <w:docPart>
      <w:docPartPr>
        <w:name w:val="DE6A1CD63B8147EDBB5CD6C2C79BA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71B1A-7493-4B72-937A-50CD1FE75CC7}"/>
      </w:docPartPr>
      <w:docPartBody>
        <w:p w:rsidR="009864C3" w:rsidRDefault="00FF7657">
          <w:pPr>
            <w:pStyle w:val="DE6A1CD63B8147EDBB5CD6C2C79BA15C"/>
          </w:pPr>
          <w:r>
            <w:t>to set up an appointment. If you have questions, please contact me by phone at</w:t>
          </w:r>
        </w:p>
      </w:docPartBody>
    </w:docPart>
    <w:docPart>
      <w:docPartPr>
        <w:name w:val="D6B11EC0E6B74BBD8EBBEB5DE5CC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B3581-1F7A-4555-9674-0E89CE9C03F7}"/>
      </w:docPartPr>
      <w:docPartBody>
        <w:p w:rsidR="009864C3" w:rsidRDefault="00FF7657">
          <w:pPr>
            <w:pStyle w:val="D6B11EC0E6B74BBD8EBBEB5DE5CCD8ED"/>
          </w:pPr>
          <w:r>
            <w:rPr>
              <w:rStyle w:val="SubtleReference"/>
            </w:rPr>
            <w:t>phone</w:t>
          </w:r>
        </w:p>
      </w:docPartBody>
    </w:docPart>
    <w:docPart>
      <w:docPartPr>
        <w:name w:val="9BEB79BB9FCB4C62A67B7603038C8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ED0BF-5DAF-48AC-A90F-0FE6304AF850}"/>
      </w:docPartPr>
      <w:docPartBody>
        <w:p w:rsidR="009864C3" w:rsidRDefault="00FF7657">
          <w:pPr>
            <w:pStyle w:val="9BEB79BB9FCB4C62A67B7603038C82C6"/>
          </w:pPr>
          <w:r>
            <w:t>or by email at</w:t>
          </w:r>
        </w:p>
      </w:docPartBody>
    </w:docPart>
    <w:docPart>
      <w:docPartPr>
        <w:name w:val="991C424A69304FF9BC712C9E16D74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04D0F-2D94-49C8-BC20-6555EA741158}"/>
      </w:docPartPr>
      <w:docPartBody>
        <w:p w:rsidR="009864C3" w:rsidRDefault="00FF7657">
          <w:pPr>
            <w:pStyle w:val="991C424A69304FF9BC712C9E16D747E1"/>
          </w:pPr>
          <w:r>
            <w:rPr>
              <w:rStyle w:val="SubtleReference"/>
            </w:rPr>
            <w:t>email</w:t>
          </w:r>
        </w:p>
      </w:docPartBody>
    </w:docPart>
    <w:docPart>
      <w:docPartPr>
        <w:name w:val="A0CFAE3C167449F38EBF8A6133F4A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2C81A-5160-42B6-9F03-E9BD4CE38F5C}"/>
      </w:docPartPr>
      <w:docPartBody>
        <w:p w:rsidR="009864C3" w:rsidRDefault="00FF7657">
          <w:pPr>
            <w:pStyle w:val="A0CFAE3C167449F38EBF8A6133F4A090"/>
          </w:pPr>
          <w:r>
            <w:t>I appreciate your time in considering my request.</w:t>
          </w:r>
        </w:p>
      </w:docPartBody>
    </w:docPart>
    <w:docPart>
      <w:docPartPr>
        <w:name w:val="4BE61450F99E4226A8C4A8D1D234B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D003-BF0E-4B06-83D4-809C9862DE37}"/>
      </w:docPartPr>
      <w:docPartBody>
        <w:p w:rsidR="009864C3" w:rsidRDefault="00FF7657">
          <w:pPr>
            <w:pStyle w:val="4BE61450F99E4226A8C4A8D1D234BD54"/>
          </w:pPr>
          <w:r>
            <w:t>Sincerely</w:t>
          </w:r>
        </w:p>
      </w:docPartBody>
    </w:docPart>
    <w:docPart>
      <w:docPartPr>
        <w:name w:val="E74ED991F32E4A37A858D3E4BA117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461E2-7745-4D9F-8A5E-A15C8CA7F482}"/>
      </w:docPartPr>
      <w:docPartBody>
        <w:p w:rsidR="009864C3" w:rsidRDefault="00FF7657">
          <w:pPr>
            <w:pStyle w:val="E74ED991F32E4A37A858D3E4BA117FD0"/>
          </w:pPr>
          <w:r w:rsidRPr="009B46E6">
            <w:t>Your Name</w:t>
          </w:r>
        </w:p>
      </w:docPartBody>
    </w:docPart>
    <w:docPart>
      <w:docPartPr>
        <w:name w:val="B4E281322A494954B856A3AA0EC3A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AB8DA-89A6-48DA-9CBA-6B3BB33DC33E}"/>
      </w:docPartPr>
      <w:docPartBody>
        <w:p w:rsidR="009864C3" w:rsidRDefault="00FF7657">
          <w:pPr>
            <w:pStyle w:val="B4E281322A494954B856A3AA0EC3AEF7"/>
          </w:pPr>
          <w:r>
            <w:t>Enclosure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57"/>
    <w:rsid w:val="00063134"/>
    <w:rsid w:val="009864C3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E8DF7CD99A467885F4639411477DCB">
    <w:name w:val="D0E8DF7CD99A467885F4639411477DCB"/>
  </w:style>
  <w:style w:type="paragraph" w:customStyle="1" w:styleId="18D2815A938E463AAA5DA0BD67B818BB">
    <w:name w:val="18D2815A938E463AAA5DA0BD67B818BB"/>
  </w:style>
  <w:style w:type="paragraph" w:customStyle="1" w:styleId="E2834A2C90684D86B536FD936E3498DD">
    <w:name w:val="E2834A2C90684D86B536FD936E3498DD"/>
  </w:style>
  <w:style w:type="paragraph" w:customStyle="1" w:styleId="01BB665C15314B9F8A0EA68F0E0C7978">
    <w:name w:val="01BB665C15314B9F8A0EA68F0E0C797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FC7A3C96C1E432EB95A4DB3BF2B136B">
    <w:name w:val="4FC7A3C96C1E432EB95A4DB3BF2B136B"/>
  </w:style>
  <w:style w:type="paragraph" w:customStyle="1" w:styleId="3E282B22F5324823BCB80050207520A9">
    <w:name w:val="3E282B22F5324823BCB80050207520A9"/>
  </w:style>
  <w:style w:type="paragraph" w:customStyle="1" w:styleId="40782B433D094C83BA92754EE076A486">
    <w:name w:val="40782B433D094C83BA92754EE076A486"/>
  </w:style>
  <w:style w:type="paragraph" w:customStyle="1" w:styleId="290D079533FE4502A25C065302C78195">
    <w:name w:val="290D079533FE4502A25C065302C78195"/>
  </w:style>
  <w:style w:type="character" w:styleId="SubtleReference">
    <w:name w:val="Subtle Reference"/>
    <w:basedOn w:val="DefaultParagraphFont"/>
    <w:uiPriority w:val="31"/>
    <w:unhideWhenUsed/>
    <w:qFormat/>
    <w:rPr>
      <w:caps w:val="0"/>
      <w:smallCaps w:val="0"/>
      <w:color w:val="5A5A5A" w:themeColor="text1" w:themeTint="A5"/>
    </w:rPr>
  </w:style>
  <w:style w:type="paragraph" w:customStyle="1" w:styleId="59FC27BB95614AC8BBFB24BE9881F9E9">
    <w:name w:val="59FC27BB95614AC8BBFB24BE9881F9E9"/>
  </w:style>
  <w:style w:type="paragraph" w:customStyle="1" w:styleId="AFD2EC8476064B49895B36671E2431D4">
    <w:name w:val="AFD2EC8476064B49895B36671E2431D4"/>
  </w:style>
  <w:style w:type="paragraph" w:customStyle="1" w:styleId="A06E07E33E6D4210A0D791CF592C0C83">
    <w:name w:val="A06E07E33E6D4210A0D791CF592C0C83"/>
  </w:style>
  <w:style w:type="paragraph" w:customStyle="1" w:styleId="1E5D9AAE4B2D4968B396961D056C6AA6">
    <w:name w:val="1E5D9AAE4B2D4968B396961D056C6AA6"/>
  </w:style>
  <w:style w:type="paragraph" w:customStyle="1" w:styleId="980FD310206049F398B40D603AA1CACE">
    <w:name w:val="980FD310206049F398B40D603AA1CACE"/>
  </w:style>
  <w:style w:type="paragraph" w:customStyle="1" w:styleId="AEAB0EC875454D0D92386B3A78D5CE28">
    <w:name w:val="AEAB0EC875454D0D92386B3A78D5CE28"/>
  </w:style>
  <w:style w:type="paragraph" w:customStyle="1" w:styleId="268708C0BE87464D80E2BC26E292578E">
    <w:name w:val="268708C0BE87464D80E2BC26E292578E"/>
  </w:style>
  <w:style w:type="paragraph" w:customStyle="1" w:styleId="D63E16CDF1024AA5BA303F774B68A5FD">
    <w:name w:val="D63E16CDF1024AA5BA303F774B68A5FD"/>
  </w:style>
  <w:style w:type="paragraph" w:customStyle="1" w:styleId="7FAFDFB5FAF742DFAAC8C3F19C8236E2">
    <w:name w:val="7FAFDFB5FAF742DFAAC8C3F19C8236E2"/>
  </w:style>
  <w:style w:type="paragraph" w:customStyle="1" w:styleId="DE6A1CD63B8147EDBB5CD6C2C79BA15C">
    <w:name w:val="DE6A1CD63B8147EDBB5CD6C2C79BA15C"/>
  </w:style>
  <w:style w:type="paragraph" w:customStyle="1" w:styleId="D6B11EC0E6B74BBD8EBBEB5DE5CCD8ED">
    <w:name w:val="D6B11EC0E6B74BBD8EBBEB5DE5CCD8ED"/>
  </w:style>
  <w:style w:type="paragraph" w:customStyle="1" w:styleId="9BEB79BB9FCB4C62A67B7603038C82C6">
    <w:name w:val="9BEB79BB9FCB4C62A67B7603038C82C6"/>
  </w:style>
  <w:style w:type="paragraph" w:customStyle="1" w:styleId="991C424A69304FF9BC712C9E16D747E1">
    <w:name w:val="991C424A69304FF9BC712C9E16D747E1"/>
  </w:style>
  <w:style w:type="paragraph" w:customStyle="1" w:styleId="A0CFAE3C167449F38EBF8A6133F4A090">
    <w:name w:val="A0CFAE3C167449F38EBF8A6133F4A090"/>
  </w:style>
  <w:style w:type="paragraph" w:customStyle="1" w:styleId="4BE61450F99E4226A8C4A8D1D234BD54">
    <w:name w:val="4BE61450F99E4226A8C4A8D1D234BD54"/>
  </w:style>
  <w:style w:type="paragraph" w:customStyle="1" w:styleId="E74ED991F32E4A37A858D3E4BA117FD0">
    <w:name w:val="E74ED991F32E4A37A858D3E4BA117FD0"/>
  </w:style>
  <w:style w:type="paragraph" w:customStyle="1" w:styleId="B4E281322A494954B856A3AA0EC3AEF7">
    <w:name w:val="B4E281322A494954B856A3AA0EC3AE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requesting informational interview</Template>
  <TotalTime>0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requesting informational interview</dc:title>
  <dc:creator>MyExcelOnline</dc:creator>
  <dc:description/>
  <cp:lastModifiedBy>Aditi Lundia</cp:lastModifiedBy>
  <cp:revision>3</cp:revision>
  <dcterms:created xsi:type="dcterms:W3CDTF">2022-02-19T15:44:00Z</dcterms:created>
  <dcterms:modified xsi:type="dcterms:W3CDTF">2022-02-19T16:08:00Z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