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312882933"/>
        <w:docPartObj>
          <w:docPartGallery w:val="Cover Pages"/>
          <w:docPartUnique/>
        </w:docPartObj>
      </w:sdtPr>
      <w:sdtContent>
        <w:p w14:paraId="312BCE8C" w14:textId="05A3C443" w:rsidR="00022747" w:rsidRDefault="00022747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8A64072" wp14:editId="2D034296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610"/>
                                  <w:gridCol w:w="3081"/>
                                </w:tblGrid>
                                <w:tr w:rsidR="00022747" w14:paraId="22077E93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027DD9E9" w14:textId="70C766DA" w:rsidR="00022747" w:rsidRDefault="00022747" w:rsidP="00022747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1946941B" wp14:editId="66FF3D9D">
                                            <wp:extent cx="3104839" cy="4032258"/>
                                            <wp:effectExtent l="0" t="0" r="635" b="6350"/>
                                            <wp:docPr id="1" name="Picture 1" descr="Resume references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 descr="Resume references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7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122467" cy="4055151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b/>
                                          <w:bCs/>
                                          <w:caps/>
                                          <w:color w:val="191919" w:themeColor="text1" w:themeTint="E6"/>
                                          <w:sz w:val="56"/>
                                          <w:szCs w:val="56"/>
                                        </w:rPr>
                                        <w:alias w:val="Title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p w14:paraId="311D75F8" w14:textId="6E78B48C" w:rsidR="00022747" w:rsidRDefault="00022747" w:rsidP="00022747">
                                          <w:pPr>
                                            <w:pStyle w:val="NoSpacing"/>
                                            <w:spacing w:line="312" w:lineRule="auto"/>
                                            <w:jc w:val="center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 w:rsidRPr="00022747">
                                            <w:rPr>
                                              <w:b/>
                                              <w:bCs/>
                                              <w:caps/>
                                              <w:color w:val="191919" w:themeColor="text1" w:themeTint="E6"/>
                                              <w:sz w:val="56"/>
                                              <w:szCs w:val="56"/>
                                            </w:rPr>
                                            <w:t>resume references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Subtitle"/>
                                        <w:tag w:val=""/>
                                        <w:id w:val="1354072561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Content>
                                        <w:p w14:paraId="52437905" w14:textId="740974DF" w:rsidR="00022747" w:rsidRDefault="00022747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4099DE32" w14:textId="77777777" w:rsidR="00022747" w:rsidRPr="00022747" w:rsidRDefault="00022747" w:rsidP="00022747">
                                      <w:pPr>
                                        <w:pStyle w:val="NoSpacing"/>
                                        <w:rPr>
                                          <w:caps/>
                                          <w:color w:val="ED7D31" w:themeColor="accent2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22747">
                                        <w:rPr>
                                          <w:caps/>
                                          <w:color w:val="ED7D31" w:themeColor="accent2"/>
                                          <w:sz w:val="24"/>
                                          <w:szCs w:val="24"/>
                                        </w:rPr>
                                        <w:t>Learn More From Our Free Excel and Office Resources:</w:t>
                                      </w:r>
                                    </w:p>
                                    <w:p w14:paraId="69EE03FF" w14:textId="77777777" w:rsidR="00022747" w:rsidRPr="00022747" w:rsidRDefault="00022747" w:rsidP="00022747">
                                      <w:pPr>
                                        <w:pStyle w:val="NoSpacing"/>
                                        <w:rPr>
                                          <w:caps/>
                                          <w:color w:val="ED7D31" w:themeColor="accent2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  <w:p w14:paraId="6B1C33B0" w14:textId="77777777" w:rsidR="00022747" w:rsidRPr="00022747" w:rsidRDefault="00022747" w:rsidP="00022747">
                                      <w:pPr>
                                        <w:pStyle w:val="NoSpacing"/>
                                        <w:numPr>
                                          <w:ilvl w:val="0"/>
                                          <w:numId w:val="11"/>
                                        </w:numPr>
                                        <w:rPr>
                                          <w:b/>
                                          <w:bCs/>
                                          <w:caps/>
                                          <w:color w:val="ED7D31" w:themeColor="accent2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22747">
                                        <w:rPr>
                                          <w:bCs/>
                                          <w:caps/>
                                          <w:color w:val="ED7D31" w:themeColor="accent2"/>
                                          <w:sz w:val="24"/>
                                          <w:szCs w:val="24"/>
                                        </w:rPr>
                                        <w:t xml:space="preserve">Webinars: </w:t>
                                      </w:r>
                                      <w:hyperlink r:id="rId8" w:history="1">
                                        <w:r w:rsidRPr="00022747">
                                          <w:rPr>
                                            <w:rStyle w:val="Hyperlink"/>
                                            <w:bCs/>
                                            <w:caps/>
                                            <w:sz w:val="24"/>
                                            <w:szCs w:val="24"/>
                                          </w:rPr>
                                          <w:t>Formulas, Pivot Tables and Macros &amp; VBA</w:t>
                                        </w:r>
                                      </w:hyperlink>
                                    </w:p>
                                    <w:p w14:paraId="33F7CFEA" w14:textId="77777777" w:rsidR="00022747" w:rsidRPr="00022747" w:rsidRDefault="00022747" w:rsidP="00022747">
                                      <w:pPr>
                                        <w:pStyle w:val="NoSpacing"/>
                                        <w:numPr>
                                          <w:ilvl w:val="0"/>
                                          <w:numId w:val="11"/>
                                        </w:numPr>
                                        <w:rPr>
                                          <w:b/>
                                          <w:bCs/>
                                          <w:caps/>
                                          <w:color w:val="ED7D31" w:themeColor="accent2"/>
                                          <w:sz w:val="24"/>
                                          <w:szCs w:val="24"/>
                                          <w:u w:val="single"/>
                                        </w:rPr>
                                      </w:pPr>
                                      <w:r w:rsidRPr="00022747">
                                        <w:rPr>
                                          <w:bCs/>
                                          <w:caps/>
                                          <w:color w:val="ED7D31" w:themeColor="accent2"/>
                                          <w:sz w:val="24"/>
                                          <w:szCs w:val="24"/>
                                        </w:rPr>
                                        <w:t xml:space="preserve">Blog Tutorials: </w:t>
                                      </w:r>
                                      <w:hyperlink r:id="rId9" w:history="1">
                                        <w:r w:rsidRPr="00022747">
                                          <w:rPr>
                                            <w:rStyle w:val="Hyperlink"/>
                                            <w:bCs/>
                                            <w:caps/>
                                            <w:sz w:val="24"/>
                                            <w:szCs w:val="24"/>
                                          </w:rPr>
                                          <w:t>Formulas, Pivot Tables, Charts, Macros, VBA, Power Query, Power Pivot, Analysis</w:t>
                                        </w:r>
                                      </w:hyperlink>
                                    </w:p>
                                    <w:p w14:paraId="44F009EA" w14:textId="77777777" w:rsidR="00022747" w:rsidRPr="00022747" w:rsidRDefault="00022747" w:rsidP="00022747">
                                      <w:pPr>
                                        <w:pStyle w:val="NoSpacing"/>
                                        <w:numPr>
                                          <w:ilvl w:val="0"/>
                                          <w:numId w:val="11"/>
                                        </w:numPr>
                                        <w:rPr>
                                          <w:b/>
                                          <w:bCs/>
                                          <w:caps/>
                                          <w:color w:val="ED7D31" w:themeColor="accent2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22747">
                                        <w:rPr>
                                          <w:bCs/>
                                          <w:caps/>
                                          <w:color w:val="ED7D31" w:themeColor="accent2"/>
                                          <w:sz w:val="24"/>
                                          <w:szCs w:val="24"/>
                                        </w:rPr>
                                        <w:t xml:space="preserve">Excel Podcast: </w:t>
                                      </w:r>
                                      <w:hyperlink r:id="rId10" w:history="1">
                                        <w:r w:rsidRPr="00022747">
                                          <w:rPr>
                                            <w:rStyle w:val="Hyperlink"/>
                                            <w:bCs/>
                                            <w:caps/>
                                            <w:sz w:val="24"/>
                                            <w:szCs w:val="24"/>
                                          </w:rPr>
                                          <w:t>Interviewing the Excel Experts</w:t>
                                        </w:r>
                                      </w:hyperlink>
                                    </w:p>
                                    <w:p w14:paraId="47B941E8" w14:textId="77777777" w:rsidR="00022747" w:rsidRPr="00022747" w:rsidRDefault="00022747" w:rsidP="00022747">
                                      <w:pPr>
                                        <w:pStyle w:val="NoSpacing"/>
                                        <w:rPr>
                                          <w:caps/>
                                          <w:color w:val="ED7D31" w:themeColor="accent2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  <w:p w14:paraId="47EE74E6" w14:textId="29222A57" w:rsidR="00022747" w:rsidRDefault="00022747" w:rsidP="00022747">
                                      <w:pPr>
                                        <w:pStyle w:val="NoSpacing"/>
                                      </w:pPr>
                                      <w:r w:rsidRPr="00022747">
                                        <w:rPr>
                                          <w:caps/>
                                          <w:color w:val="ED7D31" w:themeColor="accent2"/>
                                          <w:sz w:val="24"/>
                                          <w:szCs w:val="24"/>
                                        </w:rPr>
                                        <w:t>MyExcelOnline</w:t>
                                      </w:r>
                                    </w:p>
                                  </w:tc>
                                </w:tr>
                              </w:tbl>
                              <w:p w14:paraId="148F957D" w14:textId="77777777" w:rsidR="00022747" w:rsidRDefault="00022747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48A6407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610"/>
                            <w:gridCol w:w="3081"/>
                          </w:tblGrid>
                          <w:tr w:rsidR="00022747" w14:paraId="22077E93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027DD9E9" w14:textId="70C766DA" w:rsidR="00022747" w:rsidRDefault="00022747" w:rsidP="00022747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946941B" wp14:editId="66FF3D9D">
                                      <wp:extent cx="3104839" cy="4032258"/>
                                      <wp:effectExtent l="0" t="0" r="635" b="6350"/>
                                      <wp:docPr id="1" name="Picture 1" descr="Resume references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esume references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122467" cy="405515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191919" w:themeColor="text1" w:themeTint="E6"/>
                                    <w:sz w:val="56"/>
                                    <w:szCs w:val="56"/>
                                  </w:rPr>
                                  <w:alias w:val="Title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311D75F8" w14:textId="6E78B48C" w:rsidR="00022747" w:rsidRDefault="00022747" w:rsidP="00022747">
                                    <w:pPr>
                                      <w:pStyle w:val="NoSpacing"/>
                                      <w:spacing w:line="312" w:lineRule="auto"/>
                                      <w:jc w:val="center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 w:rsidRPr="00022747">
                                      <w:rPr>
                                        <w:b/>
                                        <w:bCs/>
                                        <w:caps/>
                                        <w:color w:val="191919" w:themeColor="text1" w:themeTint="E6"/>
                                        <w:sz w:val="56"/>
                                        <w:szCs w:val="56"/>
                                      </w:rPr>
                                      <w:t>resume references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Subtitle"/>
                                  <w:tag w:val=""/>
                                  <w:id w:val="1354072561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52437905" w14:textId="740974DF" w:rsidR="00022747" w:rsidRDefault="00022747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4099DE32" w14:textId="77777777" w:rsidR="00022747" w:rsidRPr="00022747" w:rsidRDefault="00022747" w:rsidP="00022747">
                                <w:pPr>
                                  <w:pStyle w:val="NoSpacing"/>
                                  <w:rPr>
                                    <w:caps/>
                                    <w:color w:val="ED7D31" w:themeColor="accent2"/>
                                    <w:sz w:val="24"/>
                                    <w:szCs w:val="24"/>
                                  </w:rPr>
                                </w:pPr>
                                <w:r w:rsidRPr="00022747">
                                  <w:rPr>
                                    <w:caps/>
                                    <w:color w:val="ED7D31" w:themeColor="accent2"/>
                                    <w:sz w:val="24"/>
                                    <w:szCs w:val="24"/>
                                  </w:rPr>
                                  <w:t>Learn More From Our Free Excel and Office Resources:</w:t>
                                </w:r>
                              </w:p>
                              <w:p w14:paraId="69EE03FF" w14:textId="77777777" w:rsidR="00022747" w:rsidRPr="00022747" w:rsidRDefault="00022747" w:rsidP="00022747">
                                <w:pPr>
                                  <w:pStyle w:val="NoSpacing"/>
                                  <w:rPr>
                                    <w:caps/>
                                    <w:color w:val="ED7D31" w:themeColor="accent2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6B1C33B0" w14:textId="77777777" w:rsidR="00022747" w:rsidRPr="00022747" w:rsidRDefault="00022747" w:rsidP="00022747">
                                <w:pPr>
                                  <w:pStyle w:val="NoSpacing"/>
                                  <w:numPr>
                                    <w:ilvl w:val="0"/>
                                    <w:numId w:val="11"/>
                                  </w:numPr>
                                  <w:rPr>
                                    <w:b/>
                                    <w:bCs/>
                                    <w:caps/>
                                    <w:color w:val="ED7D31" w:themeColor="accent2"/>
                                    <w:sz w:val="24"/>
                                    <w:szCs w:val="24"/>
                                  </w:rPr>
                                </w:pPr>
                                <w:r w:rsidRPr="00022747">
                                  <w:rPr>
                                    <w:bCs/>
                                    <w:caps/>
                                    <w:color w:val="ED7D31" w:themeColor="accent2"/>
                                    <w:sz w:val="24"/>
                                    <w:szCs w:val="24"/>
                                  </w:rPr>
                                  <w:t xml:space="preserve">Webinars: </w:t>
                                </w:r>
                                <w:hyperlink r:id="rId11" w:history="1">
                                  <w:r w:rsidRPr="00022747">
                                    <w:rPr>
                                      <w:rStyle w:val="Hyperlink"/>
                                      <w:bCs/>
                                      <w:caps/>
                                      <w:sz w:val="24"/>
                                      <w:szCs w:val="24"/>
                                    </w:rPr>
                                    <w:t>Formulas, Pivot Tables and Macros &amp; VBA</w:t>
                                  </w:r>
                                </w:hyperlink>
                              </w:p>
                              <w:p w14:paraId="33F7CFEA" w14:textId="77777777" w:rsidR="00022747" w:rsidRPr="00022747" w:rsidRDefault="00022747" w:rsidP="00022747">
                                <w:pPr>
                                  <w:pStyle w:val="NoSpacing"/>
                                  <w:numPr>
                                    <w:ilvl w:val="0"/>
                                    <w:numId w:val="11"/>
                                  </w:numPr>
                                  <w:rPr>
                                    <w:b/>
                                    <w:bCs/>
                                    <w:caps/>
                                    <w:color w:val="ED7D31" w:themeColor="accent2"/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  <w:r w:rsidRPr="00022747">
                                  <w:rPr>
                                    <w:bCs/>
                                    <w:caps/>
                                    <w:color w:val="ED7D31" w:themeColor="accent2"/>
                                    <w:sz w:val="24"/>
                                    <w:szCs w:val="24"/>
                                  </w:rPr>
                                  <w:t xml:space="preserve">Blog Tutorials: </w:t>
                                </w:r>
                                <w:hyperlink r:id="rId12" w:history="1">
                                  <w:r w:rsidRPr="00022747">
                                    <w:rPr>
                                      <w:rStyle w:val="Hyperlink"/>
                                      <w:bCs/>
                                      <w:caps/>
                                      <w:sz w:val="24"/>
                                      <w:szCs w:val="24"/>
                                    </w:rPr>
                                    <w:t>Formulas, Pivot Tables, Charts, Macros, VBA, Power Query, Power Pivot, Analysis</w:t>
                                  </w:r>
                                </w:hyperlink>
                              </w:p>
                              <w:p w14:paraId="44F009EA" w14:textId="77777777" w:rsidR="00022747" w:rsidRPr="00022747" w:rsidRDefault="00022747" w:rsidP="00022747">
                                <w:pPr>
                                  <w:pStyle w:val="NoSpacing"/>
                                  <w:numPr>
                                    <w:ilvl w:val="0"/>
                                    <w:numId w:val="11"/>
                                  </w:numPr>
                                  <w:rPr>
                                    <w:b/>
                                    <w:bCs/>
                                    <w:caps/>
                                    <w:color w:val="ED7D31" w:themeColor="accent2"/>
                                    <w:sz w:val="24"/>
                                    <w:szCs w:val="24"/>
                                  </w:rPr>
                                </w:pPr>
                                <w:r w:rsidRPr="00022747">
                                  <w:rPr>
                                    <w:bCs/>
                                    <w:caps/>
                                    <w:color w:val="ED7D31" w:themeColor="accent2"/>
                                    <w:sz w:val="24"/>
                                    <w:szCs w:val="24"/>
                                  </w:rPr>
                                  <w:t xml:space="preserve">Excel Podcast: </w:t>
                                </w:r>
                                <w:hyperlink r:id="rId13" w:history="1">
                                  <w:r w:rsidRPr="00022747">
                                    <w:rPr>
                                      <w:rStyle w:val="Hyperlink"/>
                                      <w:bCs/>
                                      <w:caps/>
                                      <w:sz w:val="24"/>
                                      <w:szCs w:val="24"/>
                                    </w:rPr>
                                    <w:t>Interviewing the Excel Experts</w:t>
                                  </w:r>
                                </w:hyperlink>
                              </w:p>
                              <w:p w14:paraId="47B941E8" w14:textId="77777777" w:rsidR="00022747" w:rsidRPr="00022747" w:rsidRDefault="00022747" w:rsidP="00022747">
                                <w:pPr>
                                  <w:pStyle w:val="NoSpacing"/>
                                  <w:rPr>
                                    <w:caps/>
                                    <w:color w:val="ED7D31" w:themeColor="accent2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47EE74E6" w14:textId="29222A57" w:rsidR="00022747" w:rsidRDefault="00022747" w:rsidP="00022747">
                                <w:pPr>
                                  <w:pStyle w:val="NoSpacing"/>
                                </w:pPr>
                                <w:r w:rsidRPr="00022747">
                                  <w:rPr>
                                    <w:caps/>
                                    <w:color w:val="ED7D31" w:themeColor="accent2"/>
                                    <w:sz w:val="24"/>
                                    <w:szCs w:val="24"/>
                                  </w:rPr>
                                  <w:t>MyExcelOnline</w:t>
                                </w:r>
                              </w:p>
                            </w:tc>
                          </w:tr>
                        </w:tbl>
                        <w:p w14:paraId="148F957D" w14:textId="77777777" w:rsidR="00022747" w:rsidRDefault="00022747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14:paraId="1CE66EEC" w14:textId="77777777" w:rsidR="00022747" w:rsidRDefault="00022747"/>
    <w:tbl>
      <w:tblPr>
        <w:tblW w:w="5000" w:type="pct"/>
        <w:tblCellMar>
          <w:left w:w="72" w:type="dxa"/>
          <w:right w:w="0" w:type="dxa"/>
        </w:tblCellMar>
        <w:tblLook w:val="04A0" w:firstRow="1" w:lastRow="0" w:firstColumn="1" w:lastColumn="0" w:noHBand="0" w:noVBand="1"/>
        <w:tblDescription w:val="Resume references layout table"/>
      </w:tblPr>
      <w:tblGrid>
        <w:gridCol w:w="2970"/>
        <w:gridCol w:w="7110"/>
      </w:tblGrid>
      <w:tr w:rsidR="00AC7A3A" w:rsidRPr="005C5258" w14:paraId="55E32C8B" w14:textId="77777777" w:rsidTr="00F746E5">
        <w:tc>
          <w:tcPr>
            <w:tcW w:w="2970" w:type="dxa"/>
            <w:tcMar>
              <w:right w:w="144" w:type="dxa"/>
            </w:tcMar>
          </w:tcPr>
          <w:sdt>
            <w:sdtPr>
              <w:alias w:val="Enter your name:"/>
              <w:tag w:val="Enter your name:"/>
              <w:id w:val="1252846332"/>
              <w:placeholder>
                <w:docPart w:val="5105842848B847EBAC7EE5B8E3ABA72B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p w14:paraId="1F901819" w14:textId="77777777" w:rsidR="00AC7A3A" w:rsidRPr="005C5258" w:rsidRDefault="000D259B">
                <w:pPr>
                  <w:pStyle w:val="Heading1"/>
                </w:pPr>
                <w:r w:rsidRPr="005C5258">
                  <w:t>Your name</w:t>
                </w:r>
              </w:p>
            </w:sdtContent>
          </w:sdt>
          <w:sdt>
            <w:sdtPr>
              <w:alias w:val="Enter street address:"/>
              <w:tag w:val="Enter street address:"/>
              <w:id w:val="-1769308147"/>
              <w:placeholder>
                <w:docPart w:val="208A7A9EC91340ACA61500EA0AC9DD2A"/>
              </w:placeholder>
              <w:temporary/>
              <w:showingPlcHdr/>
              <w15:appearance w15:val="hidden"/>
            </w:sdtPr>
            <w:sdtEndPr/>
            <w:sdtContent>
              <w:p w14:paraId="75F933C5" w14:textId="77777777" w:rsidR="00AC7A3A" w:rsidRPr="005C5258" w:rsidRDefault="00AC7A3A">
                <w:r w:rsidRPr="005C5258">
                  <w:t>Street Address</w:t>
                </w:r>
              </w:p>
            </w:sdtContent>
          </w:sdt>
          <w:sdt>
            <w:sdtPr>
              <w:alias w:val="Enter city, st zip code:"/>
              <w:tag w:val="Enter city, st zip code:"/>
              <w:id w:val="-679582127"/>
              <w:placeholder>
                <w:docPart w:val="D6A001D389AE4B8BA6CFFFB9B34534FD"/>
              </w:placeholder>
              <w:temporary/>
              <w:showingPlcHdr/>
              <w15:appearance w15:val="hidden"/>
            </w:sdtPr>
            <w:sdtEndPr/>
            <w:sdtContent>
              <w:p w14:paraId="744411B6" w14:textId="77777777" w:rsidR="00AC7A3A" w:rsidRPr="005C5258" w:rsidRDefault="000D259B">
                <w:r w:rsidRPr="005C5258">
                  <w:t xml:space="preserve">City, ST </w:t>
                </w:r>
                <w:r w:rsidR="00AC7A3A" w:rsidRPr="005C5258">
                  <w:t>ZIP Code</w:t>
                </w:r>
              </w:p>
            </w:sdtContent>
          </w:sdt>
          <w:sdt>
            <w:sdtPr>
              <w:alias w:val="Enter phone:"/>
              <w:tag w:val="Enter phone:"/>
              <w:id w:val="-1723672193"/>
              <w:placeholder>
                <w:docPart w:val="55063961BD3B44E4A18EF1C636E08DEB"/>
              </w:placeholder>
              <w:temporary/>
              <w:showingPlcHdr/>
              <w15:appearance w15:val="hidden"/>
            </w:sdtPr>
            <w:sdtEndPr/>
            <w:sdtContent>
              <w:p w14:paraId="72686AC6" w14:textId="77777777" w:rsidR="00AC7A3A" w:rsidRPr="005C5258" w:rsidRDefault="00833601">
                <w:r w:rsidRPr="005C5258">
                  <w:t>P</w:t>
                </w:r>
                <w:r w:rsidR="00AC7A3A" w:rsidRPr="005C5258">
                  <w:t>hone</w:t>
                </w:r>
              </w:p>
            </w:sdtContent>
          </w:sdt>
          <w:p w14:paraId="2AD53148" w14:textId="77777777" w:rsidR="00AC7A3A" w:rsidRPr="005C5258" w:rsidRDefault="00636AA3">
            <w:sdt>
              <w:sdtPr>
                <w:alias w:val="Enter email:"/>
                <w:tag w:val="Enter email:"/>
                <w:id w:val="1398020691"/>
                <w:placeholder>
                  <w:docPart w:val="89B3E7350ED244EDAC3426EA61036B1B"/>
                </w:placeholder>
                <w:temporary/>
                <w:showingPlcHdr/>
                <w15:appearance w15:val="hidden"/>
              </w:sdtPr>
              <w:sdtEndPr/>
              <w:sdtContent>
                <w:r w:rsidR="00833601" w:rsidRPr="005C5258">
                  <w:t>E</w:t>
                </w:r>
                <w:r w:rsidR="00AC7A3A" w:rsidRPr="005C5258">
                  <w:t>mail</w:t>
                </w:r>
              </w:sdtContent>
            </w:sdt>
          </w:p>
        </w:tc>
        <w:tc>
          <w:tcPr>
            <w:tcW w:w="7110" w:type="dxa"/>
            <w:tcBorders>
              <w:left w:val="single" w:sz="4" w:space="0" w:color="auto"/>
            </w:tcBorders>
            <w:tcMar>
              <w:right w:w="144" w:type="dxa"/>
            </w:tcMar>
          </w:tcPr>
          <w:p w14:paraId="4FD05AAA" w14:textId="77777777" w:rsidR="00AC7A3A" w:rsidRPr="005C5258" w:rsidRDefault="00636AA3">
            <w:pPr>
              <w:pStyle w:val="Heading1"/>
            </w:pPr>
            <w:sdt>
              <w:sdtPr>
                <w:alias w:val="References:"/>
                <w:tag w:val="References:"/>
                <w:id w:val="-566410597"/>
                <w:placeholder>
                  <w:docPart w:val="9946EE3483CB46B7A4FD1B85FE6559B1"/>
                </w:placeholder>
                <w:temporary/>
                <w:showingPlcHdr/>
                <w15:appearance w15:val="hidden"/>
              </w:sdtPr>
              <w:sdtEndPr/>
              <w:sdtContent>
                <w:r w:rsidR="00833601" w:rsidRPr="005C5258">
                  <w:t>References</w:t>
                </w:r>
              </w:sdtContent>
            </w:sdt>
          </w:p>
          <w:sdt>
            <w:sdtPr>
              <w:alias w:val="Enter reference's name 1:"/>
              <w:tag w:val="Enter reference's name 1:"/>
              <w:id w:val="-744406221"/>
              <w:placeholder>
                <w:docPart w:val="2FA53E782A33443BBE7D2C0DF458E966"/>
              </w:placeholder>
              <w:temporary/>
              <w:showingPlcHdr/>
              <w15:appearance w15:val="hidden"/>
            </w:sdtPr>
            <w:sdtEndPr/>
            <w:sdtContent>
              <w:p w14:paraId="07331EDA" w14:textId="77777777" w:rsidR="00AC7A3A" w:rsidRPr="005C5258" w:rsidRDefault="00AC7A3A">
                <w:pPr>
                  <w:pStyle w:val="Heading2"/>
                </w:pPr>
                <w:r w:rsidRPr="005C5258">
                  <w:t>Reference’s Name</w:t>
                </w:r>
                <w:r w:rsidR="003221C0" w:rsidRPr="005C5258">
                  <w:t xml:space="preserve"> 1</w:t>
                </w:r>
              </w:p>
            </w:sdtContent>
          </w:sdt>
          <w:sdt>
            <w:sdtPr>
              <w:alias w:val="Enter title:"/>
              <w:tag w:val="Enter title:"/>
              <w:id w:val="1419061197"/>
              <w:placeholder>
                <w:docPart w:val="80D1A6F6C75A4CDA8E4AB9EFA7DB3C8F"/>
              </w:placeholder>
              <w:temporary/>
              <w:showingPlcHdr/>
              <w15:appearance w15:val="hidden"/>
            </w:sdtPr>
            <w:sdtEndPr/>
            <w:sdtContent>
              <w:p w14:paraId="4F3344AC" w14:textId="77777777" w:rsidR="00AC7A3A" w:rsidRPr="005C5258" w:rsidRDefault="00AC7A3A">
                <w:r w:rsidRPr="005C5258">
                  <w:t>Title</w:t>
                </w:r>
              </w:p>
            </w:sdtContent>
          </w:sdt>
          <w:sdt>
            <w:sdtPr>
              <w:alias w:val="Enter company name:"/>
              <w:tag w:val="Enter company name:"/>
              <w:id w:val="666677947"/>
              <w:placeholder>
                <w:docPart w:val="EF6D2694A55242A0AA4F579FCB63AE26"/>
              </w:placeholder>
              <w:temporary/>
              <w:showingPlcHdr/>
              <w15:appearance w15:val="hidden"/>
            </w:sdtPr>
            <w:sdtEndPr/>
            <w:sdtContent>
              <w:p w14:paraId="7CDE4C27" w14:textId="77777777" w:rsidR="00AC7A3A" w:rsidRPr="005C5258" w:rsidRDefault="00AC7A3A">
                <w:r w:rsidRPr="005C5258">
                  <w:t>Company Name</w:t>
                </w:r>
              </w:p>
            </w:sdtContent>
          </w:sdt>
          <w:sdt>
            <w:sdtPr>
              <w:alias w:val="Enter street address:"/>
              <w:tag w:val="Enter street address:"/>
              <w:id w:val="87666179"/>
              <w:placeholder>
                <w:docPart w:val="208A7A9EC91340ACA61500EA0AC9DD2A"/>
              </w:placeholder>
              <w:temporary/>
              <w:showingPlcHdr/>
              <w15:appearance w15:val="hidden"/>
            </w:sdtPr>
            <w:sdtEndPr/>
            <w:sdtContent>
              <w:p w14:paraId="771C73EB" w14:textId="77777777" w:rsidR="00AC7A3A" w:rsidRPr="005C5258" w:rsidRDefault="003221C0">
                <w:r w:rsidRPr="005C5258">
                  <w:t>Street Address</w:t>
                </w:r>
              </w:p>
            </w:sdtContent>
          </w:sdt>
          <w:sdt>
            <w:sdtPr>
              <w:alias w:val="Enter city, st zip code:"/>
              <w:tag w:val="Enter city, st zip code:"/>
              <w:id w:val="164060089"/>
              <w:placeholder>
                <w:docPart w:val="D6A001D389AE4B8BA6CFFFB9B34534FD"/>
              </w:placeholder>
              <w:temporary/>
              <w:showingPlcHdr/>
              <w15:appearance w15:val="hidden"/>
            </w:sdtPr>
            <w:sdtEndPr/>
            <w:sdtContent>
              <w:p w14:paraId="1997F30A" w14:textId="77777777" w:rsidR="00AC7A3A" w:rsidRPr="005C5258" w:rsidRDefault="003221C0">
                <w:r w:rsidRPr="005C5258">
                  <w:t>City, ST ZIP Code</w:t>
                </w:r>
              </w:p>
            </w:sdtContent>
          </w:sdt>
          <w:p w14:paraId="75537310" w14:textId="77777777" w:rsidR="00AC7A3A" w:rsidRPr="005C5258" w:rsidRDefault="00636AA3">
            <w:sdt>
              <w:sdtPr>
                <w:alias w:val="Enter phone:"/>
                <w:tag w:val="Enter phone:"/>
                <w:id w:val="589357984"/>
                <w:placeholder>
                  <w:docPart w:val="85C35A652DA14F6AAC98E9D289210B4E"/>
                </w:placeholder>
                <w:temporary/>
                <w:showingPlcHdr/>
                <w15:appearance w15:val="hidden"/>
              </w:sdtPr>
              <w:sdtEndPr/>
              <w:sdtContent>
                <w:r w:rsidR="00AC7A3A" w:rsidRPr="005C5258">
                  <w:t>Phone</w:t>
                </w:r>
              </w:sdtContent>
            </w:sdt>
            <w:r w:rsidR="00AC7A3A" w:rsidRPr="005C5258">
              <w:t xml:space="preserve"> | </w:t>
            </w:r>
            <w:sdt>
              <w:sdtPr>
                <w:alias w:val="Enter email:"/>
                <w:tag w:val="Enter email:"/>
                <w:id w:val="-498499234"/>
                <w:placeholder>
                  <w:docPart w:val="C1C5F2D5F8344C7692D27F8D74C292AE"/>
                </w:placeholder>
                <w:temporary/>
                <w:showingPlcHdr/>
                <w15:appearance w15:val="hidden"/>
              </w:sdtPr>
              <w:sdtEndPr/>
              <w:sdtContent>
                <w:r w:rsidR="00AC7A3A" w:rsidRPr="005C5258">
                  <w:t>Email</w:t>
                </w:r>
              </w:sdtContent>
            </w:sdt>
          </w:p>
          <w:p w14:paraId="1D722201" w14:textId="77777777" w:rsidR="00AC7A3A" w:rsidRPr="005C5258" w:rsidRDefault="00636AA3">
            <w:pPr>
              <w:pStyle w:val="Heading3"/>
            </w:pPr>
            <w:sdt>
              <w:sdtPr>
                <w:alias w:val="Relationship:"/>
                <w:tag w:val="Relationship:"/>
                <w:id w:val="-241575422"/>
                <w:placeholder>
                  <w:docPart w:val="561551BFCBDB4FC38131170946088CCE"/>
                </w:placeholder>
                <w:temporary/>
                <w:showingPlcHdr/>
                <w15:appearance w15:val="hidden"/>
              </w:sdtPr>
              <w:sdtEndPr/>
              <w:sdtContent>
                <w:r w:rsidR="00833601" w:rsidRPr="005C5258">
                  <w:t>Relationship</w:t>
                </w:r>
              </w:sdtContent>
            </w:sdt>
          </w:p>
          <w:p w14:paraId="3E8F3723" w14:textId="77777777" w:rsidR="00AC7A3A" w:rsidRPr="005C5258" w:rsidRDefault="00636AA3">
            <w:sdt>
              <w:sdtPr>
                <w:alias w:val="Relationship with reference:"/>
                <w:tag w:val="Relationship with reference:"/>
                <w:id w:val="1490518412"/>
                <w:placeholder>
                  <w:docPart w:val="52CB3A11963B4346AF1B430010301810"/>
                </w:placeholder>
                <w:temporary/>
                <w:showingPlcHdr/>
                <w15:appearance w15:val="hidden"/>
              </w:sdtPr>
              <w:sdtEndPr/>
              <w:sdtContent>
                <w:r w:rsidR="00AC7A3A" w:rsidRPr="005C5258">
                  <w:t>Relationship with reference</w:t>
                </w:r>
              </w:sdtContent>
            </w:sdt>
            <w:r w:rsidR="00AC7A3A" w:rsidRPr="005C5258">
              <w:t xml:space="preserve"> </w:t>
            </w:r>
            <w:sdt>
              <w:sdtPr>
                <w:alias w:val="At:"/>
                <w:tag w:val="At:"/>
                <w:id w:val="-783729151"/>
                <w:placeholder>
                  <w:docPart w:val="25786379AD514C8A8D861E0E8F52700B"/>
                </w:placeholder>
                <w:temporary/>
                <w:showingPlcHdr/>
                <w15:appearance w15:val="hidden"/>
              </w:sdtPr>
              <w:sdtEndPr/>
              <w:sdtContent>
                <w:r w:rsidR="00833601" w:rsidRPr="005C5258">
                  <w:t>at</w:t>
                </w:r>
              </w:sdtContent>
            </w:sdt>
            <w:r w:rsidR="00833601" w:rsidRPr="005C5258">
              <w:t xml:space="preserve"> </w:t>
            </w:r>
            <w:sdt>
              <w:sdtPr>
                <w:alias w:val="Enter company name:"/>
                <w:tag w:val="Enter company name:"/>
                <w:id w:val="1003090203"/>
                <w:placeholder>
                  <w:docPart w:val="EF6D2694A55242A0AA4F579FCB63AE26"/>
                </w:placeholder>
                <w:temporary/>
                <w:showingPlcHdr/>
                <w15:appearance w15:val="hidden"/>
              </w:sdtPr>
              <w:sdtEndPr/>
              <w:sdtContent>
                <w:r w:rsidR="003221C0" w:rsidRPr="005C5258">
                  <w:t>Company Name</w:t>
                </w:r>
              </w:sdtContent>
            </w:sdt>
            <w:r w:rsidR="00AC7A3A" w:rsidRPr="005C5258">
              <w:t xml:space="preserve"> </w:t>
            </w:r>
            <w:sdt>
              <w:sdtPr>
                <w:alias w:val="From:"/>
                <w:tag w:val="From:"/>
                <w:id w:val="1125578964"/>
                <w:placeholder>
                  <w:docPart w:val="C954649F66754BF79C4389EA666A09EF"/>
                </w:placeholder>
                <w:temporary/>
                <w:showingPlcHdr/>
                <w15:appearance w15:val="hidden"/>
              </w:sdtPr>
              <w:sdtEndPr/>
              <w:sdtContent>
                <w:r w:rsidR="00833601" w:rsidRPr="005C5258">
                  <w:t>from</w:t>
                </w:r>
              </w:sdtContent>
            </w:sdt>
            <w:r w:rsidR="00833601" w:rsidRPr="005C5258">
              <w:t xml:space="preserve"> </w:t>
            </w:r>
            <w:sdt>
              <w:sdtPr>
                <w:alias w:val="Enter dates of employment:"/>
                <w:tag w:val="Enter dates of employment:"/>
                <w:id w:val="-147438052"/>
                <w:placeholder>
                  <w:docPart w:val="1758BB4C7D1C4E5D92266C4963C4FB0C"/>
                </w:placeholder>
                <w:temporary/>
                <w:showingPlcHdr/>
                <w15:appearance w15:val="hidden"/>
              </w:sdtPr>
              <w:sdtEndPr/>
              <w:sdtContent>
                <w:r w:rsidR="00AC7A3A" w:rsidRPr="005C5258">
                  <w:t>Dates of Employment</w:t>
                </w:r>
              </w:sdtContent>
            </w:sdt>
          </w:p>
          <w:p w14:paraId="17430B17" w14:textId="77777777" w:rsidR="00AC7A3A" w:rsidRPr="005C5258" w:rsidRDefault="00AC7A3A" w:rsidP="0055552C">
            <w:pPr>
              <w:pStyle w:val="IntenseQuote"/>
            </w:pPr>
            <w:r w:rsidRPr="005C5258">
              <w:t>“</w:t>
            </w:r>
            <w:sdt>
              <w:sdtPr>
                <w:alias w:val="Enter optional quote:"/>
                <w:tag w:val="Enter optional quote:"/>
                <w:id w:val="-461576731"/>
                <w:placeholder>
                  <w:docPart w:val="F07E8A3D95B647F99D4ABD87BA3D53A2"/>
                </w:placeholder>
                <w:temporary/>
                <w:showingPlcHdr/>
                <w15:appearance w15:val="hidden"/>
              </w:sdtPr>
              <w:sdtEndPr/>
              <w:sdtContent>
                <w:r w:rsidRPr="005C5258">
                  <w:t>Optional Quote</w:t>
                </w:r>
              </w:sdtContent>
            </w:sdt>
            <w:r w:rsidRPr="005C5258">
              <w:t>”</w:t>
            </w:r>
          </w:p>
          <w:sdt>
            <w:sdtPr>
              <w:alias w:val="Enter reference's name 2:"/>
              <w:tag w:val="Enter reference's name 2:"/>
              <w:id w:val="-1353409223"/>
              <w:placeholder>
                <w:docPart w:val="32160176A1B44A0D8DE7169338278B32"/>
              </w:placeholder>
              <w:temporary/>
              <w:showingPlcHdr/>
              <w15:appearance w15:val="hidden"/>
            </w:sdtPr>
            <w:sdtEndPr/>
            <w:sdtContent>
              <w:p w14:paraId="020D2EE0" w14:textId="77777777" w:rsidR="0055552C" w:rsidRPr="005C5258" w:rsidRDefault="0055552C" w:rsidP="0055552C">
                <w:pPr>
                  <w:pStyle w:val="Heading2"/>
                </w:pPr>
                <w:r w:rsidRPr="005C5258">
                  <w:t>Reference’s Name</w:t>
                </w:r>
                <w:r w:rsidR="003221C0" w:rsidRPr="005C5258">
                  <w:t xml:space="preserve"> 2</w:t>
                </w:r>
              </w:p>
            </w:sdtContent>
          </w:sdt>
          <w:sdt>
            <w:sdtPr>
              <w:alias w:val="Enter title:"/>
              <w:tag w:val="Enter title:"/>
              <w:id w:val="-486250029"/>
              <w:placeholder>
                <w:docPart w:val="6F0CD5F40E194C0CA48B825C76E58660"/>
              </w:placeholder>
              <w:temporary/>
              <w:showingPlcHdr/>
              <w15:appearance w15:val="hidden"/>
            </w:sdtPr>
            <w:sdtEndPr/>
            <w:sdtContent>
              <w:p w14:paraId="4ECBFFB8" w14:textId="77777777" w:rsidR="0055552C" w:rsidRPr="005C5258" w:rsidRDefault="0055552C" w:rsidP="0055552C">
                <w:r w:rsidRPr="005C5258">
                  <w:t>Title</w:t>
                </w:r>
              </w:p>
            </w:sdtContent>
          </w:sdt>
          <w:sdt>
            <w:sdtPr>
              <w:alias w:val="Enter company name:"/>
              <w:tag w:val="Enter company name:"/>
              <w:id w:val="243529844"/>
              <w:placeholder>
                <w:docPart w:val="78F7CC97D15F416F890CAC47A35BC362"/>
              </w:placeholder>
              <w:temporary/>
              <w:showingPlcHdr/>
              <w15:appearance w15:val="hidden"/>
            </w:sdtPr>
            <w:sdtEndPr/>
            <w:sdtContent>
              <w:p w14:paraId="031E2678" w14:textId="77777777" w:rsidR="0055552C" w:rsidRPr="005C5258" w:rsidRDefault="0055552C" w:rsidP="0055552C">
                <w:r w:rsidRPr="005C5258">
                  <w:t>Company Name</w:t>
                </w:r>
              </w:p>
            </w:sdtContent>
          </w:sdt>
          <w:sdt>
            <w:sdtPr>
              <w:alias w:val="Enter street address:"/>
              <w:tag w:val="Enter street address:"/>
              <w:id w:val="-178206245"/>
              <w:placeholder>
                <w:docPart w:val="33A95A122E6D4B4885E3C20093AE63CD"/>
              </w:placeholder>
              <w:temporary/>
              <w:showingPlcHdr/>
              <w15:appearance w15:val="hidden"/>
            </w:sdtPr>
            <w:sdtEndPr/>
            <w:sdtContent>
              <w:p w14:paraId="36B66DEF" w14:textId="77777777" w:rsidR="0055552C" w:rsidRPr="005C5258" w:rsidRDefault="0055552C" w:rsidP="0055552C">
                <w:r w:rsidRPr="005C5258">
                  <w:t>Street Address</w:t>
                </w:r>
              </w:p>
            </w:sdtContent>
          </w:sdt>
          <w:sdt>
            <w:sdtPr>
              <w:alias w:val="Enter city, st zip code:"/>
              <w:tag w:val="Enter city, st zip code:"/>
              <w:id w:val="796181414"/>
              <w:placeholder>
                <w:docPart w:val="0ECC96B4D9F747F5B533DBA40F72FD39"/>
              </w:placeholder>
              <w:temporary/>
              <w:showingPlcHdr/>
              <w15:appearance w15:val="hidden"/>
            </w:sdtPr>
            <w:sdtEndPr/>
            <w:sdtContent>
              <w:p w14:paraId="0FA44757" w14:textId="77777777" w:rsidR="0055552C" w:rsidRPr="005C5258" w:rsidRDefault="0055552C" w:rsidP="0055552C">
                <w:r w:rsidRPr="005C5258">
                  <w:t>City, ST ZIP Code</w:t>
                </w:r>
              </w:p>
            </w:sdtContent>
          </w:sdt>
          <w:p w14:paraId="2C519319" w14:textId="77777777" w:rsidR="0055552C" w:rsidRPr="005C5258" w:rsidRDefault="00636AA3" w:rsidP="0055552C">
            <w:sdt>
              <w:sdtPr>
                <w:alias w:val="Enter phone:"/>
                <w:tag w:val="Enter phone:"/>
                <w:id w:val="452146485"/>
                <w:placeholder>
                  <w:docPart w:val="608F2F2688FF4627BAED7928BC3CEB0E"/>
                </w:placeholder>
                <w:temporary/>
                <w:showingPlcHdr/>
                <w15:appearance w15:val="hidden"/>
              </w:sdtPr>
              <w:sdtEndPr/>
              <w:sdtContent>
                <w:r w:rsidR="0055552C" w:rsidRPr="005C5258">
                  <w:t>Phone</w:t>
                </w:r>
              </w:sdtContent>
            </w:sdt>
            <w:r w:rsidR="0055552C" w:rsidRPr="005C5258">
              <w:t xml:space="preserve"> | </w:t>
            </w:r>
            <w:sdt>
              <w:sdtPr>
                <w:alias w:val="Enter email:"/>
                <w:tag w:val="Enter email:"/>
                <w:id w:val="1930614461"/>
                <w:placeholder>
                  <w:docPart w:val="1FED9CBC31D04B4AB49D9A6D9EF596EC"/>
                </w:placeholder>
                <w:temporary/>
                <w:showingPlcHdr/>
                <w15:appearance w15:val="hidden"/>
              </w:sdtPr>
              <w:sdtEndPr/>
              <w:sdtContent>
                <w:r w:rsidR="0055552C" w:rsidRPr="005C5258">
                  <w:t>Email</w:t>
                </w:r>
              </w:sdtContent>
            </w:sdt>
          </w:p>
          <w:p w14:paraId="5084EC4A" w14:textId="77777777" w:rsidR="0055552C" w:rsidRPr="005C5258" w:rsidRDefault="00636AA3" w:rsidP="0055552C">
            <w:pPr>
              <w:pStyle w:val="Heading3"/>
            </w:pPr>
            <w:sdt>
              <w:sdtPr>
                <w:alias w:val="Relationship:"/>
                <w:tag w:val="Relationship:"/>
                <w:id w:val="-2102871147"/>
                <w:placeholder>
                  <w:docPart w:val="72E6B95B7115434DBD209ADDEF353F93"/>
                </w:placeholder>
                <w:temporary/>
                <w:showingPlcHdr/>
                <w15:appearance w15:val="hidden"/>
              </w:sdtPr>
              <w:sdtEndPr/>
              <w:sdtContent>
                <w:r w:rsidR="0055552C" w:rsidRPr="005C5258">
                  <w:t>Relationship</w:t>
                </w:r>
              </w:sdtContent>
            </w:sdt>
          </w:p>
          <w:p w14:paraId="1669B44B" w14:textId="77777777" w:rsidR="0055552C" w:rsidRPr="005C5258" w:rsidRDefault="00636AA3" w:rsidP="0055552C">
            <w:sdt>
              <w:sdtPr>
                <w:alias w:val="Relationship with reference:"/>
                <w:tag w:val="Relationship with reference:"/>
                <w:id w:val="-1508047414"/>
                <w:placeholder>
                  <w:docPart w:val="76B0BE86A80E4E36B482050F52DA2D86"/>
                </w:placeholder>
                <w:temporary/>
                <w:showingPlcHdr/>
                <w15:appearance w15:val="hidden"/>
              </w:sdtPr>
              <w:sdtEndPr/>
              <w:sdtContent>
                <w:r w:rsidR="0055552C" w:rsidRPr="005C5258">
                  <w:t>Relationship with reference</w:t>
                </w:r>
              </w:sdtContent>
            </w:sdt>
            <w:r w:rsidR="0055552C" w:rsidRPr="005C5258">
              <w:t xml:space="preserve"> </w:t>
            </w:r>
            <w:sdt>
              <w:sdtPr>
                <w:alias w:val="At:"/>
                <w:tag w:val="At:"/>
                <w:id w:val="1886902260"/>
                <w:placeholder>
                  <w:docPart w:val="7DD9B04CEA744035973FB3179CB342BF"/>
                </w:placeholder>
                <w:temporary/>
                <w:showingPlcHdr/>
                <w15:appearance w15:val="hidden"/>
              </w:sdtPr>
              <w:sdtEndPr/>
              <w:sdtContent>
                <w:r w:rsidR="0055552C" w:rsidRPr="005C5258">
                  <w:t>at</w:t>
                </w:r>
              </w:sdtContent>
            </w:sdt>
            <w:r w:rsidR="0055552C" w:rsidRPr="005C5258">
              <w:t xml:space="preserve"> </w:t>
            </w:r>
            <w:sdt>
              <w:sdtPr>
                <w:alias w:val="Enter company name:"/>
                <w:tag w:val="Enter company name:"/>
                <w:id w:val="486752366"/>
                <w:placeholder>
                  <w:docPart w:val="78F7CC97D15F416F890CAC47A35BC362"/>
                </w:placeholder>
                <w:temporary/>
                <w:showingPlcHdr/>
                <w15:appearance w15:val="hidden"/>
              </w:sdtPr>
              <w:sdtEndPr/>
              <w:sdtContent>
                <w:r w:rsidR="003221C0" w:rsidRPr="005C5258">
                  <w:t>Company Name</w:t>
                </w:r>
              </w:sdtContent>
            </w:sdt>
            <w:r w:rsidR="0055552C" w:rsidRPr="005C5258">
              <w:t xml:space="preserve"> </w:t>
            </w:r>
            <w:sdt>
              <w:sdtPr>
                <w:alias w:val="From:"/>
                <w:tag w:val="From:"/>
                <w:id w:val="125820093"/>
                <w:placeholder>
                  <w:docPart w:val="B85D5969CDE14DC3BFE24FEC0E7B006C"/>
                </w:placeholder>
                <w:temporary/>
                <w:showingPlcHdr/>
                <w15:appearance w15:val="hidden"/>
              </w:sdtPr>
              <w:sdtEndPr/>
              <w:sdtContent>
                <w:r w:rsidR="0055552C" w:rsidRPr="005C5258">
                  <w:t>from</w:t>
                </w:r>
              </w:sdtContent>
            </w:sdt>
            <w:r w:rsidR="0055552C" w:rsidRPr="005C5258">
              <w:t xml:space="preserve"> </w:t>
            </w:r>
            <w:sdt>
              <w:sdtPr>
                <w:alias w:val="Enter dates of employment:"/>
                <w:tag w:val="Enter dates of employment:"/>
                <w:id w:val="-1330821332"/>
                <w:placeholder>
                  <w:docPart w:val="02812DFBF9494411B20C307C1AF1E893"/>
                </w:placeholder>
                <w:temporary/>
                <w:showingPlcHdr/>
                <w15:appearance w15:val="hidden"/>
              </w:sdtPr>
              <w:sdtEndPr/>
              <w:sdtContent>
                <w:r w:rsidR="0055552C" w:rsidRPr="005C5258">
                  <w:t>Dates of Employment</w:t>
                </w:r>
              </w:sdtContent>
            </w:sdt>
          </w:p>
          <w:p w14:paraId="703659D0" w14:textId="77777777" w:rsidR="0055552C" w:rsidRPr="005C5258" w:rsidRDefault="0055552C" w:rsidP="0055552C">
            <w:pPr>
              <w:pStyle w:val="IntenseQuote"/>
            </w:pPr>
            <w:r w:rsidRPr="005C5258">
              <w:t>“</w:t>
            </w:r>
            <w:sdt>
              <w:sdtPr>
                <w:alias w:val="Enter optional quote:"/>
                <w:tag w:val="Enter optional quote:"/>
                <w:id w:val="-1204561722"/>
                <w:placeholder>
                  <w:docPart w:val="A01CFFE52DB9471091B7D21842905D1F"/>
                </w:placeholder>
                <w:temporary/>
                <w:showingPlcHdr/>
                <w15:appearance w15:val="hidden"/>
              </w:sdtPr>
              <w:sdtEndPr/>
              <w:sdtContent>
                <w:r w:rsidRPr="005C5258">
                  <w:t>Optional Quote</w:t>
                </w:r>
              </w:sdtContent>
            </w:sdt>
            <w:r w:rsidRPr="005C5258">
              <w:t>”</w:t>
            </w:r>
          </w:p>
          <w:sdt>
            <w:sdtPr>
              <w:alias w:val="Enter reference's name 3:"/>
              <w:tag w:val="Enter reference's name 3:"/>
              <w:id w:val="659730775"/>
              <w:placeholder>
                <w:docPart w:val="1FE7826AF5294AA5965F584F8FD2A6C4"/>
              </w:placeholder>
              <w:temporary/>
              <w:showingPlcHdr/>
              <w15:appearance w15:val="hidden"/>
            </w:sdtPr>
            <w:sdtEndPr/>
            <w:sdtContent>
              <w:p w14:paraId="70208615" w14:textId="77777777" w:rsidR="0055552C" w:rsidRPr="005C5258" w:rsidRDefault="0055552C" w:rsidP="0055552C">
                <w:pPr>
                  <w:pStyle w:val="Heading2"/>
                </w:pPr>
                <w:r w:rsidRPr="005C5258">
                  <w:t>Reference’s Name</w:t>
                </w:r>
                <w:r w:rsidR="003221C0" w:rsidRPr="005C5258">
                  <w:t xml:space="preserve"> 3</w:t>
                </w:r>
              </w:p>
            </w:sdtContent>
          </w:sdt>
          <w:sdt>
            <w:sdtPr>
              <w:alias w:val="Enter title:"/>
              <w:tag w:val="Enter title:"/>
              <w:id w:val="-1186823430"/>
              <w:placeholder>
                <w:docPart w:val="9D61A051DEC64C529AF7DAE41769740B"/>
              </w:placeholder>
              <w:temporary/>
              <w:showingPlcHdr/>
              <w15:appearance w15:val="hidden"/>
            </w:sdtPr>
            <w:sdtEndPr/>
            <w:sdtContent>
              <w:p w14:paraId="2AC4C7D8" w14:textId="77777777" w:rsidR="0055552C" w:rsidRPr="005C5258" w:rsidRDefault="0055552C" w:rsidP="0055552C">
                <w:r w:rsidRPr="005C5258">
                  <w:t>Title</w:t>
                </w:r>
              </w:p>
            </w:sdtContent>
          </w:sdt>
          <w:sdt>
            <w:sdtPr>
              <w:alias w:val="Enter company name:"/>
              <w:tag w:val="Enter company name:"/>
              <w:id w:val="167604595"/>
              <w:placeholder>
                <w:docPart w:val="BC0DF1C26F4D492A930D67A596A0ED70"/>
              </w:placeholder>
              <w:temporary/>
              <w:showingPlcHdr/>
              <w15:appearance w15:val="hidden"/>
            </w:sdtPr>
            <w:sdtEndPr/>
            <w:sdtContent>
              <w:p w14:paraId="5A3378D1" w14:textId="77777777" w:rsidR="0055552C" w:rsidRPr="005C5258" w:rsidRDefault="0055552C" w:rsidP="0055552C">
                <w:r w:rsidRPr="005C5258">
                  <w:t>Company Name</w:t>
                </w:r>
              </w:p>
            </w:sdtContent>
          </w:sdt>
          <w:sdt>
            <w:sdtPr>
              <w:alias w:val="Enter street address:"/>
              <w:tag w:val="Enter street address:"/>
              <w:id w:val="-1583136603"/>
              <w:placeholder>
                <w:docPart w:val="E3233C3F129C415BA0521684143E1C73"/>
              </w:placeholder>
              <w:temporary/>
              <w:showingPlcHdr/>
              <w15:appearance w15:val="hidden"/>
            </w:sdtPr>
            <w:sdtEndPr/>
            <w:sdtContent>
              <w:p w14:paraId="03AED17B" w14:textId="77777777" w:rsidR="0055552C" w:rsidRPr="005C5258" w:rsidRDefault="0055552C" w:rsidP="0055552C">
                <w:r w:rsidRPr="005C5258">
                  <w:t>Street Address</w:t>
                </w:r>
              </w:p>
            </w:sdtContent>
          </w:sdt>
          <w:sdt>
            <w:sdtPr>
              <w:alias w:val="Enter city, st zip code:"/>
              <w:tag w:val="Enter city, st zip code:"/>
              <w:id w:val="1362632760"/>
              <w:placeholder>
                <w:docPart w:val="340F0CF86EDE41249459E3AA1C6E1D86"/>
              </w:placeholder>
              <w:temporary/>
              <w:showingPlcHdr/>
              <w15:appearance w15:val="hidden"/>
            </w:sdtPr>
            <w:sdtEndPr/>
            <w:sdtContent>
              <w:p w14:paraId="64A71035" w14:textId="77777777" w:rsidR="0055552C" w:rsidRPr="005C5258" w:rsidRDefault="0055552C" w:rsidP="0055552C">
                <w:r w:rsidRPr="005C5258">
                  <w:t>City, ST ZIP Code</w:t>
                </w:r>
              </w:p>
            </w:sdtContent>
          </w:sdt>
          <w:p w14:paraId="7825A7C1" w14:textId="77777777" w:rsidR="0055552C" w:rsidRPr="005C5258" w:rsidRDefault="00636AA3" w:rsidP="0055552C">
            <w:sdt>
              <w:sdtPr>
                <w:alias w:val="Enter phone:"/>
                <w:tag w:val="Enter phone:"/>
                <w:id w:val="1452274497"/>
                <w:placeholder>
                  <w:docPart w:val="BB17DAD155704C1AB3A6D7237E501A7A"/>
                </w:placeholder>
                <w:temporary/>
                <w:showingPlcHdr/>
                <w15:appearance w15:val="hidden"/>
              </w:sdtPr>
              <w:sdtEndPr/>
              <w:sdtContent>
                <w:r w:rsidR="0055552C" w:rsidRPr="005C5258">
                  <w:t>Phone</w:t>
                </w:r>
              </w:sdtContent>
            </w:sdt>
            <w:r w:rsidR="0055552C" w:rsidRPr="005C5258">
              <w:t xml:space="preserve"> | </w:t>
            </w:r>
            <w:sdt>
              <w:sdtPr>
                <w:alias w:val="Enter email:"/>
                <w:tag w:val="Enter email:"/>
                <w:id w:val="1926839939"/>
                <w:placeholder>
                  <w:docPart w:val="B2BB94EEA2FB477C87F8858CBAA439FC"/>
                </w:placeholder>
                <w:temporary/>
                <w:showingPlcHdr/>
                <w15:appearance w15:val="hidden"/>
              </w:sdtPr>
              <w:sdtEndPr/>
              <w:sdtContent>
                <w:r w:rsidR="0055552C" w:rsidRPr="005C5258">
                  <w:t>Email</w:t>
                </w:r>
              </w:sdtContent>
            </w:sdt>
          </w:p>
          <w:p w14:paraId="57A18389" w14:textId="77777777" w:rsidR="0055552C" w:rsidRPr="005C5258" w:rsidRDefault="00636AA3" w:rsidP="0055552C">
            <w:pPr>
              <w:pStyle w:val="Heading3"/>
            </w:pPr>
            <w:sdt>
              <w:sdtPr>
                <w:alias w:val="Relationship:"/>
                <w:tag w:val="Relationship:"/>
                <w:id w:val="-2064862287"/>
                <w:placeholder>
                  <w:docPart w:val="8FEB99224C604606ABC82547C1F37DC2"/>
                </w:placeholder>
                <w:temporary/>
                <w:showingPlcHdr/>
                <w15:appearance w15:val="hidden"/>
              </w:sdtPr>
              <w:sdtEndPr/>
              <w:sdtContent>
                <w:r w:rsidR="0055552C" w:rsidRPr="005C5258">
                  <w:t>Relationship</w:t>
                </w:r>
              </w:sdtContent>
            </w:sdt>
          </w:p>
          <w:p w14:paraId="6A3FF250" w14:textId="77777777" w:rsidR="0055552C" w:rsidRPr="005C5258" w:rsidRDefault="00636AA3" w:rsidP="0055552C">
            <w:sdt>
              <w:sdtPr>
                <w:alias w:val="Relationship with reference:"/>
                <w:tag w:val="Relationship with reference:"/>
                <w:id w:val="-481468670"/>
                <w:placeholder>
                  <w:docPart w:val="CADF037ECF7C43FB8FBC00821FC88E27"/>
                </w:placeholder>
                <w:temporary/>
                <w:showingPlcHdr/>
                <w15:appearance w15:val="hidden"/>
              </w:sdtPr>
              <w:sdtEndPr/>
              <w:sdtContent>
                <w:r w:rsidR="0055552C" w:rsidRPr="005C5258">
                  <w:t>Relationship with reference</w:t>
                </w:r>
              </w:sdtContent>
            </w:sdt>
            <w:r w:rsidR="0055552C" w:rsidRPr="005C5258">
              <w:t xml:space="preserve"> </w:t>
            </w:r>
            <w:sdt>
              <w:sdtPr>
                <w:alias w:val="At:"/>
                <w:tag w:val="At:"/>
                <w:id w:val="870883375"/>
                <w:placeholder>
                  <w:docPart w:val="BAEBEE4E9ADC436CBAF8DAEBEA968615"/>
                </w:placeholder>
                <w:temporary/>
                <w:showingPlcHdr/>
                <w15:appearance w15:val="hidden"/>
              </w:sdtPr>
              <w:sdtEndPr/>
              <w:sdtContent>
                <w:r w:rsidR="0055552C" w:rsidRPr="005C5258">
                  <w:t>at</w:t>
                </w:r>
              </w:sdtContent>
            </w:sdt>
            <w:r w:rsidR="0055552C" w:rsidRPr="005C5258">
              <w:t xml:space="preserve"> </w:t>
            </w:r>
            <w:sdt>
              <w:sdtPr>
                <w:alias w:val="Enter company name:"/>
                <w:tag w:val="Enter company name:"/>
                <w:id w:val="-1699848595"/>
                <w:placeholder>
                  <w:docPart w:val="BC0DF1C26F4D492A930D67A596A0ED70"/>
                </w:placeholder>
                <w:temporary/>
                <w:showingPlcHdr/>
                <w15:appearance w15:val="hidden"/>
              </w:sdtPr>
              <w:sdtEndPr/>
              <w:sdtContent>
                <w:r w:rsidR="003221C0" w:rsidRPr="005C5258">
                  <w:t>Company Name</w:t>
                </w:r>
              </w:sdtContent>
            </w:sdt>
            <w:r w:rsidR="0055552C" w:rsidRPr="005C5258">
              <w:t xml:space="preserve"> </w:t>
            </w:r>
            <w:sdt>
              <w:sdtPr>
                <w:alias w:val="From:"/>
                <w:tag w:val="From:"/>
                <w:id w:val="-497117016"/>
                <w:placeholder>
                  <w:docPart w:val="A6D20B44D525404A88C1536ABF3AC1B5"/>
                </w:placeholder>
                <w:temporary/>
                <w:showingPlcHdr/>
                <w15:appearance w15:val="hidden"/>
              </w:sdtPr>
              <w:sdtEndPr/>
              <w:sdtContent>
                <w:r w:rsidR="0055552C" w:rsidRPr="005C5258">
                  <w:t>from</w:t>
                </w:r>
              </w:sdtContent>
            </w:sdt>
            <w:r w:rsidR="0055552C" w:rsidRPr="005C5258">
              <w:t xml:space="preserve"> </w:t>
            </w:r>
            <w:sdt>
              <w:sdtPr>
                <w:alias w:val="Enter dates of employment:"/>
                <w:tag w:val="Enter dates of employment:"/>
                <w:id w:val="-867137166"/>
                <w:placeholder>
                  <w:docPart w:val="614B54FE117D4E87A3D578F77E93E046"/>
                </w:placeholder>
                <w:temporary/>
                <w:showingPlcHdr/>
                <w15:appearance w15:val="hidden"/>
              </w:sdtPr>
              <w:sdtEndPr/>
              <w:sdtContent>
                <w:r w:rsidR="0055552C" w:rsidRPr="005C5258">
                  <w:t>Dates of Employment</w:t>
                </w:r>
              </w:sdtContent>
            </w:sdt>
          </w:p>
          <w:p w14:paraId="323FD535" w14:textId="77777777" w:rsidR="00AC7A3A" w:rsidRPr="005C5258" w:rsidRDefault="0055552C" w:rsidP="005C5258">
            <w:pPr>
              <w:pStyle w:val="IntenseQuote"/>
            </w:pPr>
            <w:r w:rsidRPr="005C5258">
              <w:t>“</w:t>
            </w:r>
            <w:sdt>
              <w:sdtPr>
                <w:alias w:val="Enter optional quote:"/>
                <w:tag w:val="Enter optional quote:"/>
                <w:id w:val="1128205095"/>
                <w:placeholder>
                  <w:docPart w:val="457B55CA3B5C4155AF9557ABC3F58503"/>
                </w:placeholder>
                <w:temporary/>
                <w:showingPlcHdr/>
                <w15:appearance w15:val="hidden"/>
              </w:sdtPr>
              <w:sdtEndPr/>
              <w:sdtContent>
                <w:r w:rsidRPr="005C5258">
                  <w:t>Optional Quote</w:t>
                </w:r>
              </w:sdtContent>
            </w:sdt>
            <w:r w:rsidRPr="005C5258">
              <w:t>”</w:t>
            </w:r>
          </w:p>
        </w:tc>
      </w:tr>
    </w:tbl>
    <w:p w14:paraId="0730A59E" w14:textId="77777777" w:rsidR="00872FBB" w:rsidRDefault="00872FBB" w:rsidP="007F1DE4"/>
    <w:sectPr w:rsidR="00872FBB" w:rsidSect="00022747">
      <w:footerReference w:type="default" r:id="rId14"/>
      <w:pgSz w:w="12240" w:h="15840"/>
      <w:pgMar w:top="1080" w:right="1080" w:bottom="1080" w:left="1080" w:header="720" w:footer="720" w:gutter="0"/>
      <w:pgNumType w:start="0"/>
      <w:cols w:sep="1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718A0" w14:textId="77777777" w:rsidR="00636AA3" w:rsidRDefault="00636AA3">
      <w:r>
        <w:separator/>
      </w:r>
    </w:p>
  </w:endnote>
  <w:endnote w:type="continuationSeparator" w:id="0">
    <w:p w14:paraId="49D60168" w14:textId="77777777" w:rsidR="00636AA3" w:rsidRDefault="0063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Name and page number table"/>
    </w:tblPr>
    <w:tblGrid>
      <w:gridCol w:w="8640"/>
      <w:gridCol w:w="1440"/>
    </w:tblGrid>
    <w:tr w:rsidR="00872FBB" w:rsidRPr="00872FBB" w14:paraId="71F4999D" w14:textId="77777777" w:rsidTr="00872FBB">
      <w:tc>
        <w:tcPr>
          <w:tcW w:w="8640" w:type="dxa"/>
          <w:vAlign w:val="bottom"/>
        </w:tcPr>
        <w:sdt>
          <w:sdtPr>
            <w:alias w:val="Enter your name:"/>
            <w:tag w:val="Enter your name:"/>
            <w:id w:val="1478026850"/>
            <w:placeholder/>
            <w:showingPlcHdr/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15:appearance w15:val="hidden"/>
            <w:text/>
          </w:sdtPr>
          <w:sdtEndPr/>
          <w:sdtContent>
            <w:p w14:paraId="1578F3D0" w14:textId="77777777" w:rsidR="00872FBB" w:rsidRPr="00872FBB" w:rsidRDefault="003221C0" w:rsidP="00872FBB">
              <w:pPr>
                <w:pStyle w:val="Footer"/>
              </w:pPr>
              <w:r w:rsidRPr="00872FBB">
                <w:t>Your Name</w:t>
              </w:r>
            </w:p>
          </w:sdtContent>
        </w:sdt>
      </w:tc>
      <w:tc>
        <w:tcPr>
          <w:tcW w:w="1440" w:type="dxa"/>
          <w:vAlign w:val="bottom"/>
        </w:tcPr>
        <w:p w14:paraId="5C2E2955" w14:textId="77777777" w:rsidR="00872FBB" w:rsidRPr="00872FBB" w:rsidRDefault="00872FBB" w:rsidP="00872FBB">
          <w:pPr>
            <w:pStyle w:val="Footer-RightAlign"/>
          </w:pPr>
          <w:r w:rsidRPr="00872FBB">
            <w:fldChar w:fldCharType="begin"/>
          </w:r>
          <w:r w:rsidRPr="00872FBB">
            <w:instrText xml:space="preserve"> PAGE   \* MERGEFORMAT </w:instrText>
          </w:r>
          <w:r w:rsidRPr="00872FBB">
            <w:fldChar w:fldCharType="separate"/>
          </w:r>
          <w:r w:rsidR="003221C0">
            <w:rPr>
              <w:noProof/>
            </w:rPr>
            <w:t>2</w:t>
          </w:r>
          <w:r w:rsidRPr="00872FBB">
            <w:fldChar w:fldCharType="end"/>
          </w:r>
        </w:p>
      </w:tc>
    </w:tr>
  </w:tbl>
  <w:p w14:paraId="4FB5FFEA" w14:textId="77777777" w:rsidR="009861DF" w:rsidRDefault="009861DF" w:rsidP="006126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11504" w14:textId="77777777" w:rsidR="00636AA3" w:rsidRDefault="00636AA3">
      <w:r>
        <w:separator/>
      </w:r>
    </w:p>
  </w:footnote>
  <w:footnote w:type="continuationSeparator" w:id="0">
    <w:p w14:paraId="38BB679C" w14:textId="77777777" w:rsidR="00636AA3" w:rsidRDefault="00636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64A315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F4AF36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1563C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1663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5F0A5C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FE091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D43E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7AB66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8AA2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EE3B9E"/>
    <w:lvl w:ilvl="0">
      <w:start w:val="1"/>
      <w:numFmt w:val="bullet"/>
      <w:pStyle w:val="ListBullet"/>
      <w:lvlText w:val=""/>
      <w:lvlJc w:val="left"/>
      <w:pPr>
        <w:ind w:left="432" w:hanging="360"/>
      </w:pPr>
      <w:rPr>
        <w:rFonts w:ascii="Symbol" w:hAnsi="Symbol" w:hint="default"/>
        <w:color w:val="5B9BD5" w:themeColor="accent1"/>
      </w:rPr>
    </w:lvl>
  </w:abstractNum>
  <w:abstractNum w:abstractNumId="10" w15:restartNumberingAfterBreak="0">
    <w:nsid w:val="2B785A26"/>
    <w:multiLevelType w:val="hybridMultilevel"/>
    <w:tmpl w:val="733672A4"/>
    <w:lvl w:ilvl="0" w:tplc="72EA1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747"/>
    <w:rsid w:val="00022747"/>
    <w:rsid w:val="000414F2"/>
    <w:rsid w:val="000D259B"/>
    <w:rsid w:val="002B3425"/>
    <w:rsid w:val="003221C0"/>
    <w:rsid w:val="003A02C8"/>
    <w:rsid w:val="00400834"/>
    <w:rsid w:val="00535F87"/>
    <w:rsid w:val="0055552C"/>
    <w:rsid w:val="005C5258"/>
    <w:rsid w:val="0061264F"/>
    <w:rsid w:val="00636AA3"/>
    <w:rsid w:val="00666256"/>
    <w:rsid w:val="006B3AE2"/>
    <w:rsid w:val="006D6706"/>
    <w:rsid w:val="006E3F9F"/>
    <w:rsid w:val="006F3BBC"/>
    <w:rsid w:val="007E0BD6"/>
    <w:rsid w:val="007F1DE4"/>
    <w:rsid w:val="00833601"/>
    <w:rsid w:val="0086424A"/>
    <w:rsid w:val="00872FBB"/>
    <w:rsid w:val="0088516C"/>
    <w:rsid w:val="008D1717"/>
    <w:rsid w:val="009861DF"/>
    <w:rsid w:val="00AC7A3A"/>
    <w:rsid w:val="00BE58DB"/>
    <w:rsid w:val="00C34894"/>
    <w:rsid w:val="00C45AE4"/>
    <w:rsid w:val="00C63F92"/>
    <w:rsid w:val="00C64476"/>
    <w:rsid w:val="00C97E36"/>
    <w:rsid w:val="00DA6309"/>
    <w:rsid w:val="00E30857"/>
    <w:rsid w:val="00E57693"/>
    <w:rsid w:val="00EB15EF"/>
    <w:rsid w:val="00F72DFD"/>
    <w:rsid w:val="00F7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4C3639"/>
  <w15:chartTrackingRefBased/>
  <w15:docId w15:val="{7EBD415F-4CBE-4540-A838-2F2E57BB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258"/>
  </w:style>
  <w:style w:type="paragraph" w:styleId="Heading1">
    <w:name w:val="heading 1"/>
    <w:basedOn w:val="Normal"/>
    <w:uiPriority w:val="9"/>
    <w:qFormat/>
    <w:rsid w:val="00872FBB"/>
    <w:pPr>
      <w:keepNext/>
      <w:keepLines/>
      <w:spacing w:before="80"/>
      <w:contextualSpacing/>
      <w:outlineLvl w:val="0"/>
    </w:pPr>
    <w:rPr>
      <w:rFonts w:asciiTheme="majorHAnsi" w:eastAsiaTheme="majorEastAsia" w:hAnsiTheme="majorHAnsi" w:cstheme="majorBidi"/>
      <w:caps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05C5258"/>
    <w:pPr>
      <w:keepNext/>
      <w:keepLines/>
      <w:pBdr>
        <w:top w:val="single" w:sz="4" w:space="1" w:color="7F7F7F" w:themeColor="text1" w:themeTint="80"/>
      </w:pBdr>
      <w:spacing w:before="360"/>
      <w:contextualSpacing/>
      <w:outlineLvl w:val="1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2FBB"/>
    <w:pPr>
      <w:keepNext/>
      <w:keepLines/>
      <w:spacing w:before="160"/>
      <w:contextualSpacing/>
      <w:outlineLvl w:val="2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5F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5F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5F8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5F8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5F8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5F8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6256"/>
    <w:rPr>
      <w:color w:val="595959" w:themeColor="text1" w:themeTint="A6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72FB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2FBB"/>
    <w:rPr>
      <w:color w:val="2E74B5" w:themeColor="accent1" w:themeShade="BF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72FBB"/>
    <w:rPr>
      <w:color w:val="2E74B5" w:themeColor="accent1" w:themeShade="BF"/>
      <w:szCs w:val="20"/>
    </w:rPr>
  </w:style>
  <w:style w:type="paragraph" w:styleId="IntenseQuote">
    <w:name w:val="Intense Quote"/>
    <w:basedOn w:val="Normal"/>
    <w:next w:val="Normal"/>
    <w:uiPriority w:val="10"/>
    <w:qFormat/>
    <w:rsid w:val="007E0BD6"/>
    <w:pPr>
      <w:pBdr>
        <w:top w:val="single" w:sz="4" w:space="4" w:color="2E74B5" w:themeColor="accent1" w:themeShade="BF"/>
      </w:pBdr>
      <w:ind w:left="72" w:right="72"/>
    </w:pPr>
    <w:rPr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F87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F87"/>
    <w:rPr>
      <w:rFonts w:ascii="Segoe UI" w:hAnsi="Segoe UI" w:cs="Segoe UI"/>
      <w:color w:val="595959" w:themeColor="text1" w:themeTint="A6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35F87"/>
  </w:style>
  <w:style w:type="paragraph" w:styleId="BlockText">
    <w:name w:val="Block Text"/>
    <w:basedOn w:val="Normal"/>
    <w:uiPriority w:val="99"/>
    <w:semiHidden/>
    <w:unhideWhenUsed/>
    <w:rsid w:val="00666256"/>
    <w:pPr>
      <w:pBdr>
        <w:top w:val="single" w:sz="2" w:space="10" w:color="2E74B5" w:themeColor="accent1" w:themeShade="BF"/>
        <w:left w:val="single" w:sz="2" w:space="10" w:color="2E74B5" w:themeColor="accent1" w:themeShade="BF"/>
        <w:bottom w:val="single" w:sz="2" w:space="10" w:color="2E74B5" w:themeColor="accent1" w:themeShade="BF"/>
        <w:right w:val="single" w:sz="2" w:space="10" w:color="2E74B5" w:themeColor="accent1" w:themeShade="BF"/>
      </w:pBdr>
      <w:ind w:left="1152" w:right="1152"/>
    </w:pPr>
    <w:rPr>
      <w:i/>
      <w:iCs/>
      <w:color w:val="2E74B5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35F87"/>
  </w:style>
  <w:style w:type="character" w:customStyle="1" w:styleId="BodyTextChar">
    <w:name w:val="Body Text Char"/>
    <w:basedOn w:val="DefaultParagraphFont"/>
    <w:link w:val="BodyText"/>
    <w:uiPriority w:val="99"/>
    <w:semiHidden/>
    <w:rsid w:val="00535F87"/>
    <w:rPr>
      <w:color w:val="595959" w:themeColor="text1" w:themeTint="A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35F8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35F87"/>
    <w:rPr>
      <w:color w:val="595959" w:themeColor="text1" w:themeTint="A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35F87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35F87"/>
    <w:rPr>
      <w:color w:val="595959" w:themeColor="text1" w:themeTint="A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35F87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35F87"/>
    <w:rPr>
      <w:color w:val="595959" w:themeColor="text1" w:themeTint="A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35F87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35F87"/>
    <w:rPr>
      <w:color w:val="595959" w:themeColor="text1" w:themeTint="A6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35F87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35F87"/>
    <w:rPr>
      <w:color w:val="595959" w:themeColor="text1" w:themeTint="A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35F87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35F87"/>
    <w:rPr>
      <w:color w:val="595959" w:themeColor="text1" w:themeTint="A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35F87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35F87"/>
    <w:rPr>
      <w:color w:val="595959" w:themeColor="text1" w:themeTint="A6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72FBB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35F87"/>
    <w:pPr>
      <w:spacing w:after="200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35F87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35F87"/>
    <w:rPr>
      <w:color w:val="595959" w:themeColor="text1" w:themeTint="A6"/>
    </w:rPr>
  </w:style>
  <w:style w:type="table" w:styleId="ColorfulGrid">
    <w:name w:val="Colorful Grid"/>
    <w:basedOn w:val="TableNormal"/>
    <w:uiPriority w:val="73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35F8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35F87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35F87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35F87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35F87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35F87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35F87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35F8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F8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F87"/>
    <w:rPr>
      <w:color w:val="595959" w:themeColor="text1" w:themeTint="A6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F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F87"/>
    <w:rPr>
      <w:b/>
      <w:bCs/>
      <w:color w:val="595959" w:themeColor="text1" w:themeTint="A6"/>
      <w:szCs w:val="20"/>
    </w:rPr>
  </w:style>
  <w:style w:type="table" w:styleId="DarkList">
    <w:name w:val="Dark List"/>
    <w:basedOn w:val="TableNormal"/>
    <w:uiPriority w:val="70"/>
    <w:semiHidden/>
    <w:unhideWhenUsed/>
    <w:rsid w:val="00535F8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35F87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35F87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35F87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35F87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35F87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35F87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35F87"/>
  </w:style>
  <w:style w:type="character" w:customStyle="1" w:styleId="DateChar">
    <w:name w:val="Date Char"/>
    <w:basedOn w:val="DefaultParagraphFont"/>
    <w:link w:val="Date"/>
    <w:uiPriority w:val="99"/>
    <w:semiHidden/>
    <w:rsid w:val="00535F87"/>
    <w:rPr>
      <w:color w:val="595959" w:themeColor="text1" w:themeTint="A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5F87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35F87"/>
    <w:rPr>
      <w:rFonts w:ascii="Segoe UI" w:hAnsi="Segoe UI" w:cs="Segoe UI"/>
      <w:color w:val="595959" w:themeColor="text1" w:themeTint="A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35F8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35F87"/>
    <w:rPr>
      <w:color w:val="595959" w:themeColor="text1" w:themeTint="A6"/>
    </w:rPr>
  </w:style>
  <w:style w:type="character" w:styleId="Emphasis">
    <w:name w:val="Emphasis"/>
    <w:basedOn w:val="DefaultParagraphFont"/>
    <w:uiPriority w:val="20"/>
    <w:semiHidden/>
    <w:unhideWhenUsed/>
    <w:qFormat/>
    <w:rsid w:val="00535F8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35F8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35F87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5F87"/>
    <w:rPr>
      <w:color w:val="595959" w:themeColor="text1" w:themeTint="A6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35F8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35F87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35F87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35F8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5F87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5F87"/>
    <w:rPr>
      <w:color w:val="595959" w:themeColor="text1" w:themeTint="A6"/>
      <w:szCs w:val="20"/>
    </w:rPr>
  </w:style>
  <w:style w:type="table" w:styleId="GridTable1Light">
    <w:name w:val="Grid Table 1 Light"/>
    <w:basedOn w:val="TableNormal"/>
    <w:uiPriority w:val="46"/>
    <w:rsid w:val="00535F8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35F87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35F87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35F87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35F87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35F87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35F87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35F8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35F87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35F87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35F8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35F87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35F87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35F87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535F8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35F8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35F8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35F8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35F8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35F8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35F8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35F8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35F8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35F8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35F8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35F8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35F8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35F8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35F8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35F8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35F8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35F8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35F8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35F8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35F8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35F8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35F8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35F8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35F8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35F8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35F8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35F8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35F8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35F8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35F8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35F8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35F8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35F8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35F8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6424A"/>
  </w:style>
  <w:style w:type="character" w:customStyle="1" w:styleId="HeaderChar">
    <w:name w:val="Header Char"/>
    <w:basedOn w:val="DefaultParagraphFont"/>
    <w:link w:val="Header"/>
    <w:uiPriority w:val="99"/>
    <w:rsid w:val="0086424A"/>
  </w:style>
  <w:style w:type="character" w:customStyle="1" w:styleId="Heading4Char">
    <w:name w:val="Heading 4 Char"/>
    <w:basedOn w:val="DefaultParagraphFont"/>
    <w:link w:val="Heading4"/>
    <w:uiPriority w:val="9"/>
    <w:semiHidden/>
    <w:rsid w:val="00535F8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5F8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5F8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5F8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5F87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5F8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35F87"/>
  </w:style>
  <w:style w:type="paragraph" w:styleId="HTMLAddress">
    <w:name w:val="HTML Address"/>
    <w:basedOn w:val="Normal"/>
    <w:link w:val="HTMLAddressChar"/>
    <w:uiPriority w:val="99"/>
    <w:semiHidden/>
    <w:unhideWhenUsed/>
    <w:rsid w:val="00535F8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35F87"/>
    <w:rPr>
      <w:i/>
      <w:iCs/>
      <w:color w:val="595959" w:themeColor="text1" w:themeTint="A6"/>
    </w:rPr>
  </w:style>
  <w:style w:type="character" w:styleId="HTMLCite">
    <w:name w:val="HTML Cite"/>
    <w:basedOn w:val="DefaultParagraphFont"/>
    <w:uiPriority w:val="99"/>
    <w:semiHidden/>
    <w:unhideWhenUsed/>
    <w:rsid w:val="00535F8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35F8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35F8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35F8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35F87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35F87"/>
    <w:rPr>
      <w:rFonts w:ascii="Consolas" w:hAnsi="Consolas"/>
      <w:color w:val="595959" w:themeColor="text1" w:themeTint="A6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35F8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35F8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35F87"/>
    <w:rPr>
      <w:i/>
      <w:iCs/>
    </w:rPr>
  </w:style>
  <w:style w:type="character" w:styleId="Hyperlink">
    <w:name w:val="Hyperlink"/>
    <w:basedOn w:val="DefaultParagraphFont"/>
    <w:uiPriority w:val="99"/>
    <w:unhideWhenUsed/>
    <w:rsid w:val="00535F87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35F87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35F87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35F87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35F87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35F87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35F87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35F87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35F87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35F87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35F8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6625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72FBB"/>
    <w:rPr>
      <w:b/>
      <w:bCs/>
      <w:caps w:val="0"/>
      <w:smallCaps/>
      <w:color w:val="2E74B5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535F8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35F87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35F87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35F87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35F87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35F87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35F87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35F8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35F87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35F87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35F87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35F87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35F87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35F87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35F8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35F87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35F87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35F87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35F87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35F87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35F87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35F87"/>
  </w:style>
  <w:style w:type="paragraph" w:styleId="List">
    <w:name w:val="List"/>
    <w:basedOn w:val="Normal"/>
    <w:uiPriority w:val="99"/>
    <w:semiHidden/>
    <w:unhideWhenUsed/>
    <w:rsid w:val="00535F8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35F8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35F8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35F8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35F87"/>
    <w:pPr>
      <w:ind w:left="1800" w:hanging="360"/>
      <w:contextualSpacing/>
    </w:pPr>
  </w:style>
  <w:style w:type="paragraph" w:styleId="ListBullet">
    <w:name w:val="List Bullet"/>
    <w:basedOn w:val="Normal"/>
    <w:uiPriority w:val="39"/>
    <w:semiHidden/>
    <w:unhideWhenUsed/>
    <w:qFormat/>
    <w:rsid w:val="00535F8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35F8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35F8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35F8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35F8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35F87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35F87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35F87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35F87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35F87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35F8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35F8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35F8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35F8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35F8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872FB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35F8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35F8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35F8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35F8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35F8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35F8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35F8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535F8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35F87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35F87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35F87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35F87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35F87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35F87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535F8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35F87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35F87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35F87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35F87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35F87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35F87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35F8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35F8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35F8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35F8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35F8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35F8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35F8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35F8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35F87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35F87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35F87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35F87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35F87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35F87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35F8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35F8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35F8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35F8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35F8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35F8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35F8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35F8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35F87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35F87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35F87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35F87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35F87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35F87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35F8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35F87"/>
    <w:rPr>
      <w:rFonts w:ascii="Consolas" w:hAnsi="Consolas"/>
      <w:color w:val="595959" w:themeColor="text1" w:themeTint="A6"/>
      <w:szCs w:val="20"/>
    </w:rPr>
  </w:style>
  <w:style w:type="table" w:styleId="MediumGrid1">
    <w:name w:val="Medium Grid 1"/>
    <w:basedOn w:val="TableNormal"/>
    <w:uiPriority w:val="67"/>
    <w:semiHidden/>
    <w:unhideWhenUsed/>
    <w:rsid w:val="00535F8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35F87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35F87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35F87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35F87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35F87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35F87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35F8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35F8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35F8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35F8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35F8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35F8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35F8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35F87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35F8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35F87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35F87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35F87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35F87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35F87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35F87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35F8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35F8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35F8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35F8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35F8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35F8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35F8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35F8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35F87"/>
    <w:rPr>
      <w:rFonts w:asciiTheme="majorHAnsi" w:eastAsiaTheme="majorEastAsia" w:hAnsiTheme="majorHAnsi" w:cstheme="majorBidi"/>
      <w:color w:val="595959" w:themeColor="text1" w:themeTint="A6"/>
      <w:sz w:val="24"/>
      <w:szCs w:val="24"/>
      <w:shd w:val="pct20" w:color="auto" w:fill="auto"/>
    </w:rPr>
  </w:style>
  <w:style w:type="paragraph" w:styleId="NoSpacing">
    <w:name w:val="No Spacing"/>
    <w:link w:val="NoSpacingChar"/>
    <w:uiPriority w:val="1"/>
    <w:unhideWhenUsed/>
    <w:qFormat/>
    <w:rsid w:val="00535F87"/>
  </w:style>
  <w:style w:type="paragraph" w:styleId="NormalWeb">
    <w:name w:val="Normal (Web)"/>
    <w:basedOn w:val="Normal"/>
    <w:uiPriority w:val="99"/>
    <w:semiHidden/>
    <w:unhideWhenUsed/>
    <w:rsid w:val="00535F8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35F8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35F8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35F87"/>
    <w:rPr>
      <w:color w:val="595959" w:themeColor="text1" w:themeTint="A6"/>
    </w:rPr>
  </w:style>
  <w:style w:type="character" w:styleId="PageNumber">
    <w:name w:val="page number"/>
    <w:basedOn w:val="DefaultParagraphFont"/>
    <w:uiPriority w:val="99"/>
    <w:semiHidden/>
    <w:unhideWhenUsed/>
    <w:rsid w:val="00535F87"/>
  </w:style>
  <w:style w:type="table" w:styleId="PlainTable1">
    <w:name w:val="Plain Table 1"/>
    <w:basedOn w:val="TableNormal"/>
    <w:uiPriority w:val="41"/>
    <w:rsid w:val="00535F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35F8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35F8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35F8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35F8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35F87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35F87"/>
    <w:rPr>
      <w:rFonts w:ascii="Consolas" w:hAnsi="Consolas"/>
      <w:color w:val="595959" w:themeColor="text1" w:themeTint="A6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66256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6625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35F8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35F87"/>
    <w:rPr>
      <w:color w:val="595959" w:themeColor="text1" w:themeTint="A6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35F87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35F87"/>
    <w:rPr>
      <w:color w:val="595959" w:themeColor="text1" w:themeTint="A6"/>
    </w:rPr>
  </w:style>
  <w:style w:type="character" w:styleId="Strong">
    <w:name w:val="Strong"/>
    <w:basedOn w:val="DefaultParagraphFont"/>
    <w:uiPriority w:val="22"/>
    <w:semiHidden/>
    <w:unhideWhenUsed/>
    <w:qFormat/>
    <w:rsid w:val="00535F87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872FBB"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72FBB"/>
    <w:rPr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35F8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35F87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35F8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35F8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35F8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35F8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35F8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35F8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35F8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35F8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35F8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35F8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35F8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35F8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35F8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35F8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35F8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35F8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35F8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35F8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35F8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35F8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35F8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35F8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35F8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35F8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35F8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35F8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35F8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35F8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35F8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35F8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35F8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35F8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35F8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35F8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35F8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35F87"/>
  </w:style>
  <w:style w:type="table" w:styleId="TableProfessional">
    <w:name w:val="Table Professional"/>
    <w:basedOn w:val="TableNormal"/>
    <w:uiPriority w:val="99"/>
    <w:semiHidden/>
    <w:unhideWhenUsed/>
    <w:rsid w:val="00535F8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35F8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35F8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35F8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35F8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35F8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35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35F8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35F8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35F8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872FBB"/>
    <w:pPr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72FBB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35F8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35F8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35F8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35F8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35F8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35F8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35F8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35F8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35F8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35F8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2FBB"/>
    <w:pPr>
      <w:outlineLvl w:val="9"/>
    </w:pPr>
  </w:style>
  <w:style w:type="paragraph" w:customStyle="1" w:styleId="Footer-RightAlign">
    <w:name w:val="Footer - Right Align"/>
    <w:basedOn w:val="Normal"/>
    <w:uiPriority w:val="99"/>
    <w:qFormat/>
    <w:rsid w:val="00872FBB"/>
    <w:pPr>
      <w:jc w:val="right"/>
    </w:pPr>
    <w:rPr>
      <w:color w:val="2E74B5" w:themeColor="accent1" w:themeShade="BF"/>
    </w:rPr>
  </w:style>
  <w:style w:type="character" w:customStyle="1" w:styleId="NoSpacingChar">
    <w:name w:val="No Spacing Char"/>
    <w:basedOn w:val="DefaultParagraphFont"/>
    <w:link w:val="NoSpacing"/>
    <w:uiPriority w:val="1"/>
    <w:rsid w:val="00022747"/>
  </w:style>
  <w:style w:type="character" w:styleId="UnresolvedMention">
    <w:name w:val="Unresolved Mention"/>
    <w:basedOn w:val="DefaultParagraphFont"/>
    <w:uiPriority w:val="99"/>
    <w:semiHidden/>
    <w:unhideWhenUsed/>
    <w:rsid w:val="00022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excelonline.com/109-47.html" TargetMode="External"/><Relationship Id="rId13" Type="http://schemas.openxmlformats.org/officeDocument/2006/relationships/hyperlink" Target="https://www.myexcelonline.com/109-10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myexcelonline.com/109-3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yexcelonline.com/109-47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myexcelonline.com/109-1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yexcelonline.com/109-3.html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iti\AppData\Roaming\Microsoft\Templates\Resume%20referenc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05842848B847EBAC7EE5B8E3ABA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952A4-D217-4E57-B850-5C9D325F2760}"/>
      </w:docPartPr>
      <w:docPartBody>
        <w:p w:rsidR="00000000" w:rsidRDefault="00D84D69">
          <w:pPr>
            <w:pStyle w:val="5105842848B847EBAC7EE5B8E3ABA72B"/>
          </w:pPr>
          <w:r>
            <w:t>Your name</w:t>
          </w:r>
        </w:p>
      </w:docPartBody>
    </w:docPart>
    <w:docPart>
      <w:docPartPr>
        <w:name w:val="208A7A9EC91340ACA61500EA0AC9D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3F92A-E474-4C66-A3E6-62EE21BD6A76}"/>
      </w:docPartPr>
      <w:docPartBody>
        <w:p w:rsidR="00000000" w:rsidRDefault="00D84D69">
          <w:pPr>
            <w:pStyle w:val="208A7A9EC91340ACA61500EA0AC9DD2A"/>
          </w:pPr>
          <w:r>
            <w:t>Street Address</w:t>
          </w:r>
        </w:p>
      </w:docPartBody>
    </w:docPart>
    <w:docPart>
      <w:docPartPr>
        <w:name w:val="D6A001D389AE4B8BA6CFFFB9B3453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33708-494C-436B-B156-BD20D4F3AABC}"/>
      </w:docPartPr>
      <w:docPartBody>
        <w:p w:rsidR="00000000" w:rsidRDefault="00D84D69">
          <w:pPr>
            <w:pStyle w:val="D6A001D389AE4B8BA6CFFFB9B34534FD"/>
          </w:pPr>
          <w:r>
            <w:t>City, ST ZIP Code</w:t>
          </w:r>
        </w:p>
      </w:docPartBody>
    </w:docPart>
    <w:docPart>
      <w:docPartPr>
        <w:name w:val="55063961BD3B44E4A18EF1C636E08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904C-C4D8-45AC-9AD2-0D9424F10CB7}"/>
      </w:docPartPr>
      <w:docPartBody>
        <w:p w:rsidR="00000000" w:rsidRDefault="00D84D69">
          <w:pPr>
            <w:pStyle w:val="55063961BD3B44E4A18EF1C636E08DEB"/>
          </w:pPr>
          <w:r>
            <w:t>Phone</w:t>
          </w:r>
        </w:p>
      </w:docPartBody>
    </w:docPart>
    <w:docPart>
      <w:docPartPr>
        <w:name w:val="89B3E7350ED244EDAC3426EA61036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C0512-8C8D-4AE4-8522-41B4ABD3997D}"/>
      </w:docPartPr>
      <w:docPartBody>
        <w:p w:rsidR="00000000" w:rsidRDefault="00D84D69">
          <w:pPr>
            <w:pStyle w:val="89B3E7350ED244EDAC3426EA61036B1B"/>
          </w:pPr>
          <w:r>
            <w:t>Email</w:t>
          </w:r>
        </w:p>
      </w:docPartBody>
    </w:docPart>
    <w:docPart>
      <w:docPartPr>
        <w:name w:val="9946EE3483CB46B7A4FD1B85FE655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83D59-7C8A-4273-AD48-4FD58B546614}"/>
      </w:docPartPr>
      <w:docPartBody>
        <w:p w:rsidR="00000000" w:rsidRDefault="00D84D69">
          <w:pPr>
            <w:pStyle w:val="9946EE3483CB46B7A4FD1B85FE6559B1"/>
          </w:pPr>
          <w:r>
            <w:t>References</w:t>
          </w:r>
        </w:p>
      </w:docPartBody>
    </w:docPart>
    <w:docPart>
      <w:docPartPr>
        <w:name w:val="2FA53E782A33443BBE7D2C0DF458E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E2264-3212-4E30-8216-976FDBC9B098}"/>
      </w:docPartPr>
      <w:docPartBody>
        <w:p w:rsidR="00000000" w:rsidRDefault="00D84D69">
          <w:pPr>
            <w:pStyle w:val="2FA53E782A33443BBE7D2C0DF458E966"/>
          </w:pPr>
          <w:r>
            <w:t>Reference’s Name 1</w:t>
          </w:r>
        </w:p>
      </w:docPartBody>
    </w:docPart>
    <w:docPart>
      <w:docPartPr>
        <w:name w:val="80D1A6F6C75A4CDA8E4AB9EFA7DB3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9119E-7F5F-4B0F-AB6E-A30F574BC42A}"/>
      </w:docPartPr>
      <w:docPartBody>
        <w:p w:rsidR="00000000" w:rsidRDefault="00D84D69">
          <w:pPr>
            <w:pStyle w:val="80D1A6F6C75A4CDA8E4AB9EFA7DB3C8F"/>
          </w:pPr>
          <w:r>
            <w:t>Title</w:t>
          </w:r>
        </w:p>
      </w:docPartBody>
    </w:docPart>
    <w:docPart>
      <w:docPartPr>
        <w:name w:val="EF6D2694A55242A0AA4F579FCB63A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26B6E-261A-45FF-8609-9434D2ADE4D0}"/>
      </w:docPartPr>
      <w:docPartBody>
        <w:p w:rsidR="00000000" w:rsidRDefault="00D84D69">
          <w:pPr>
            <w:pStyle w:val="EF6D2694A55242A0AA4F579FCB63AE26"/>
          </w:pPr>
          <w:r>
            <w:t>Company Name</w:t>
          </w:r>
        </w:p>
      </w:docPartBody>
    </w:docPart>
    <w:docPart>
      <w:docPartPr>
        <w:name w:val="85C35A652DA14F6AAC98E9D289210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B617A-500F-4BD9-A8D7-791E61CC2B81}"/>
      </w:docPartPr>
      <w:docPartBody>
        <w:p w:rsidR="00000000" w:rsidRDefault="00D84D69">
          <w:pPr>
            <w:pStyle w:val="85C35A652DA14F6AAC98E9D289210B4E"/>
          </w:pPr>
          <w:r>
            <w:t>Phone</w:t>
          </w:r>
        </w:p>
      </w:docPartBody>
    </w:docPart>
    <w:docPart>
      <w:docPartPr>
        <w:name w:val="C1C5F2D5F8344C7692D27F8D74C29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859B4-1141-413E-8C85-2AD84E720E38}"/>
      </w:docPartPr>
      <w:docPartBody>
        <w:p w:rsidR="00000000" w:rsidRDefault="00D84D69">
          <w:pPr>
            <w:pStyle w:val="C1C5F2D5F8344C7692D27F8D74C292AE"/>
          </w:pPr>
          <w:r>
            <w:t>Email</w:t>
          </w:r>
        </w:p>
      </w:docPartBody>
    </w:docPart>
    <w:docPart>
      <w:docPartPr>
        <w:name w:val="561551BFCBDB4FC38131170946088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4325E-AFF4-485F-973B-824D4ED3638C}"/>
      </w:docPartPr>
      <w:docPartBody>
        <w:p w:rsidR="00000000" w:rsidRDefault="00D84D69">
          <w:pPr>
            <w:pStyle w:val="561551BFCBDB4FC38131170946088CCE"/>
          </w:pPr>
          <w:r>
            <w:t>Relationship</w:t>
          </w:r>
        </w:p>
      </w:docPartBody>
    </w:docPart>
    <w:docPart>
      <w:docPartPr>
        <w:name w:val="52CB3A11963B4346AF1B430010301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98AAC-C28B-4B54-B97D-0AF5CD3E033D}"/>
      </w:docPartPr>
      <w:docPartBody>
        <w:p w:rsidR="00000000" w:rsidRDefault="00D84D69">
          <w:pPr>
            <w:pStyle w:val="52CB3A11963B4346AF1B430010301810"/>
          </w:pPr>
          <w:r>
            <w:t>Relationship with reference</w:t>
          </w:r>
        </w:p>
      </w:docPartBody>
    </w:docPart>
    <w:docPart>
      <w:docPartPr>
        <w:name w:val="25786379AD514C8A8D861E0E8F527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8C004-DA26-4CEB-86E9-3A05AA13EA16}"/>
      </w:docPartPr>
      <w:docPartBody>
        <w:p w:rsidR="00000000" w:rsidRDefault="00D84D69">
          <w:pPr>
            <w:pStyle w:val="25786379AD514C8A8D861E0E8F52700B"/>
          </w:pPr>
          <w:r>
            <w:t>at</w:t>
          </w:r>
        </w:p>
      </w:docPartBody>
    </w:docPart>
    <w:docPart>
      <w:docPartPr>
        <w:name w:val="C954649F66754BF79C4389EA666A0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B5C71-4681-49E7-8934-57CEEB6012C5}"/>
      </w:docPartPr>
      <w:docPartBody>
        <w:p w:rsidR="00000000" w:rsidRDefault="00D84D69">
          <w:pPr>
            <w:pStyle w:val="C954649F66754BF79C4389EA666A09EF"/>
          </w:pPr>
          <w:r>
            <w:t>from</w:t>
          </w:r>
        </w:p>
      </w:docPartBody>
    </w:docPart>
    <w:docPart>
      <w:docPartPr>
        <w:name w:val="1758BB4C7D1C4E5D92266C4963C4F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BF93F-FCA4-49BA-A369-8EE94A129C82}"/>
      </w:docPartPr>
      <w:docPartBody>
        <w:p w:rsidR="00000000" w:rsidRDefault="00D84D69">
          <w:pPr>
            <w:pStyle w:val="1758BB4C7D1C4E5D92266C4963C4FB0C"/>
          </w:pPr>
          <w:r>
            <w:t>Dates of Employment</w:t>
          </w:r>
        </w:p>
      </w:docPartBody>
    </w:docPart>
    <w:docPart>
      <w:docPartPr>
        <w:name w:val="F07E8A3D95B647F99D4ABD87BA3D5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AAA5B-4D2C-47E6-8BCD-B79063D38BC8}"/>
      </w:docPartPr>
      <w:docPartBody>
        <w:p w:rsidR="00000000" w:rsidRDefault="00D84D69">
          <w:pPr>
            <w:pStyle w:val="F07E8A3D95B647F99D4ABD87BA3D53A2"/>
          </w:pPr>
          <w:r>
            <w:t>Optional Quote</w:t>
          </w:r>
        </w:p>
      </w:docPartBody>
    </w:docPart>
    <w:docPart>
      <w:docPartPr>
        <w:name w:val="32160176A1B44A0D8DE7169338278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1F782-8A13-4284-8970-BEE61A3F5AE1}"/>
      </w:docPartPr>
      <w:docPartBody>
        <w:p w:rsidR="00000000" w:rsidRDefault="00D84D69">
          <w:pPr>
            <w:pStyle w:val="32160176A1B44A0D8DE7169338278B32"/>
          </w:pPr>
          <w:r>
            <w:t>Reference’s Name 2</w:t>
          </w:r>
        </w:p>
      </w:docPartBody>
    </w:docPart>
    <w:docPart>
      <w:docPartPr>
        <w:name w:val="6F0CD5F40E194C0CA48B825C76E58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31F52-C3C1-4E12-A80A-E2CD181E001A}"/>
      </w:docPartPr>
      <w:docPartBody>
        <w:p w:rsidR="00000000" w:rsidRDefault="00D84D69">
          <w:pPr>
            <w:pStyle w:val="6F0CD5F40E194C0CA48B825C76E58660"/>
          </w:pPr>
          <w:r>
            <w:t>Title</w:t>
          </w:r>
        </w:p>
      </w:docPartBody>
    </w:docPart>
    <w:docPart>
      <w:docPartPr>
        <w:name w:val="78F7CC97D15F416F890CAC47A35BC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E744F-8677-4F53-BFF1-71A5DFBB4D6E}"/>
      </w:docPartPr>
      <w:docPartBody>
        <w:p w:rsidR="00000000" w:rsidRDefault="00D84D69">
          <w:pPr>
            <w:pStyle w:val="78F7CC97D15F416F890CAC47A35BC362"/>
          </w:pPr>
          <w:r>
            <w:t>Company Name</w:t>
          </w:r>
        </w:p>
      </w:docPartBody>
    </w:docPart>
    <w:docPart>
      <w:docPartPr>
        <w:name w:val="33A95A122E6D4B4885E3C20093AE6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249B3-B0D8-4604-8652-1D080CA1EAFE}"/>
      </w:docPartPr>
      <w:docPartBody>
        <w:p w:rsidR="00000000" w:rsidRDefault="00D84D69">
          <w:pPr>
            <w:pStyle w:val="33A95A122E6D4B4885E3C20093AE63CD"/>
          </w:pPr>
          <w:r>
            <w:t xml:space="preserve">Street </w:t>
          </w:r>
          <w:r>
            <w:t>Address</w:t>
          </w:r>
        </w:p>
      </w:docPartBody>
    </w:docPart>
    <w:docPart>
      <w:docPartPr>
        <w:name w:val="0ECC96B4D9F747F5B533DBA40F72F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E2DD0-C09F-4CA4-BF96-7556DB11C183}"/>
      </w:docPartPr>
      <w:docPartBody>
        <w:p w:rsidR="00000000" w:rsidRDefault="00D84D69">
          <w:pPr>
            <w:pStyle w:val="0ECC96B4D9F747F5B533DBA40F72FD39"/>
          </w:pPr>
          <w:r>
            <w:t>City, ST ZIP Code</w:t>
          </w:r>
        </w:p>
      </w:docPartBody>
    </w:docPart>
    <w:docPart>
      <w:docPartPr>
        <w:name w:val="608F2F2688FF4627BAED7928BC3CE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E0AB7-7FBC-469B-9599-68AA69A17216}"/>
      </w:docPartPr>
      <w:docPartBody>
        <w:p w:rsidR="00000000" w:rsidRDefault="00D84D69">
          <w:pPr>
            <w:pStyle w:val="608F2F2688FF4627BAED7928BC3CEB0E"/>
          </w:pPr>
          <w:r>
            <w:t>Phone</w:t>
          </w:r>
        </w:p>
      </w:docPartBody>
    </w:docPart>
    <w:docPart>
      <w:docPartPr>
        <w:name w:val="1FED9CBC31D04B4AB49D9A6D9EF59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F8816-ADBE-409C-B021-1EA7D6C24FB0}"/>
      </w:docPartPr>
      <w:docPartBody>
        <w:p w:rsidR="00000000" w:rsidRDefault="00D84D69">
          <w:pPr>
            <w:pStyle w:val="1FED9CBC31D04B4AB49D9A6D9EF596EC"/>
          </w:pPr>
          <w:r>
            <w:t>Email</w:t>
          </w:r>
        </w:p>
      </w:docPartBody>
    </w:docPart>
    <w:docPart>
      <w:docPartPr>
        <w:name w:val="72E6B95B7115434DBD209ADDEF353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AF5E7-7827-47DB-8645-0779C7C9D75D}"/>
      </w:docPartPr>
      <w:docPartBody>
        <w:p w:rsidR="00000000" w:rsidRDefault="00D84D69">
          <w:pPr>
            <w:pStyle w:val="72E6B95B7115434DBD209ADDEF353F93"/>
          </w:pPr>
          <w:r>
            <w:t>Relationship</w:t>
          </w:r>
        </w:p>
      </w:docPartBody>
    </w:docPart>
    <w:docPart>
      <w:docPartPr>
        <w:name w:val="76B0BE86A80E4E36B482050F52DA2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CC82F-F815-4686-BF39-5E4776CEC0E1}"/>
      </w:docPartPr>
      <w:docPartBody>
        <w:p w:rsidR="00000000" w:rsidRDefault="00D84D69">
          <w:pPr>
            <w:pStyle w:val="76B0BE86A80E4E36B482050F52DA2D86"/>
          </w:pPr>
          <w:r>
            <w:t>Relationship with reference</w:t>
          </w:r>
        </w:p>
      </w:docPartBody>
    </w:docPart>
    <w:docPart>
      <w:docPartPr>
        <w:name w:val="7DD9B04CEA744035973FB3179CB34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C5734-C7E6-452B-84F1-F44FF31C92CB}"/>
      </w:docPartPr>
      <w:docPartBody>
        <w:p w:rsidR="00000000" w:rsidRDefault="00D84D69">
          <w:pPr>
            <w:pStyle w:val="7DD9B04CEA744035973FB3179CB342BF"/>
          </w:pPr>
          <w:r>
            <w:t>at</w:t>
          </w:r>
        </w:p>
      </w:docPartBody>
    </w:docPart>
    <w:docPart>
      <w:docPartPr>
        <w:name w:val="B85D5969CDE14DC3BFE24FEC0E7B0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AED68-207E-4857-9B26-3A37F8654625}"/>
      </w:docPartPr>
      <w:docPartBody>
        <w:p w:rsidR="00000000" w:rsidRDefault="00D84D69">
          <w:pPr>
            <w:pStyle w:val="B85D5969CDE14DC3BFE24FEC0E7B006C"/>
          </w:pPr>
          <w:r>
            <w:t>from</w:t>
          </w:r>
        </w:p>
      </w:docPartBody>
    </w:docPart>
    <w:docPart>
      <w:docPartPr>
        <w:name w:val="02812DFBF9494411B20C307C1AF1E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B00C4-A698-4EE2-BDD9-6E9BFAC5303E}"/>
      </w:docPartPr>
      <w:docPartBody>
        <w:p w:rsidR="00000000" w:rsidRDefault="00D84D69">
          <w:pPr>
            <w:pStyle w:val="02812DFBF9494411B20C307C1AF1E893"/>
          </w:pPr>
          <w:r>
            <w:t>Dates of Employment</w:t>
          </w:r>
        </w:p>
      </w:docPartBody>
    </w:docPart>
    <w:docPart>
      <w:docPartPr>
        <w:name w:val="A01CFFE52DB9471091B7D21842905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F7EF7-0BF1-4923-89CA-21508A753E45}"/>
      </w:docPartPr>
      <w:docPartBody>
        <w:p w:rsidR="00000000" w:rsidRDefault="00D84D69">
          <w:pPr>
            <w:pStyle w:val="A01CFFE52DB9471091B7D21842905D1F"/>
          </w:pPr>
          <w:r>
            <w:t>Optional Quote</w:t>
          </w:r>
        </w:p>
      </w:docPartBody>
    </w:docPart>
    <w:docPart>
      <w:docPartPr>
        <w:name w:val="1FE7826AF5294AA5965F584F8FD2A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8AFE0-6D6E-4CB2-BDF9-5DB59DA6AA56}"/>
      </w:docPartPr>
      <w:docPartBody>
        <w:p w:rsidR="00000000" w:rsidRDefault="00D84D69">
          <w:pPr>
            <w:pStyle w:val="1FE7826AF5294AA5965F584F8FD2A6C4"/>
          </w:pPr>
          <w:r>
            <w:t>Reference’s Name 3</w:t>
          </w:r>
        </w:p>
      </w:docPartBody>
    </w:docPart>
    <w:docPart>
      <w:docPartPr>
        <w:name w:val="9D61A051DEC64C529AF7DAE417697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02F5D-AE2B-4923-95B8-E9B76551E825}"/>
      </w:docPartPr>
      <w:docPartBody>
        <w:p w:rsidR="00000000" w:rsidRDefault="00D84D69">
          <w:pPr>
            <w:pStyle w:val="9D61A051DEC64C529AF7DAE41769740B"/>
          </w:pPr>
          <w:r>
            <w:t>Title</w:t>
          </w:r>
        </w:p>
      </w:docPartBody>
    </w:docPart>
    <w:docPart>
      <w:docPartPr>
        <w:name w:val="BC0DF1C26F4D492A930D67A596A0E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4473C-10FD-4059-8FBB-B129368C1182}"/>
      </w:docPartPr>
      <w:docPartBody>
        <w:p w:rsidR="00000000" w:rsidRDefault="00D84D69">
          <w:pPr>
            <w:pStyle w:val="BC0DF1C26F4D492A930D67A596A0ED70"/>
          </w:pPr>
          <w:r>
            <w:t>Company Name</w:t>
          </w:r>
        </w:p>
      </w:docPartBody>
    </w:docPart>
    <w:docPart>
      <w:docPartPr>
        <w:name w:val="E3233C3F129C415BA0521684143E1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39E2D-2353-464C-B5F8-2F3F86C2FEC8}"/>
      </w:docPartPr>
      <w:docPartBody>
        <w:p w:rsidR="00000000" w:rsidRDefault="00D84D69">
          <w:pPr>
            <w:pStyle w:val="E3233C3F129C415BA0521684143E1C73"/>
          </w:pPr>
          <w:r>
            <w:t>Street Address</w:t>
          </w:r>
        </w:p>
      </w:docPartBody>
    </w:docPart>
    <w:docPart>
      <w:docPartPr>
        <w:name w:val="340F0CF86EDE41249459E3AA1C6E1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FA397-0B52-4C0A-B691-9B6D5A13F7B3}"/>
      </w:docPartPr>
      <w:docPartBody>
        <w:p w:rsidR="00000000" w:rsidRDefault="00D84D69">
          <w:pPr>
            <w:pStyle w:val="340F0CF86EDE41249459E3AA1C6E1D86"/>
          </w:pPr>
          <w:r>
            <w:t>City, ST ZIP Code</w:t>
          </w:r>
        </w:p>
      </w:docPartBody>
    </w:docPart>
    <w:docPart>
      <w:docPartPr>
        <w:name w:val="BB17DAD155704C1AB3A6D7237E501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67CF9-2D9A-4F03-9E43-F281B8DBED11}"/>
      </w:docPartPr>
      <w:docPartBody>
        <w:p w:rsidR="00000000" w:rsidRDefault="00D84D69">
          <w:pPr>
            <w:pStyle w:val="BB17DAD155704C1AB3A6D7237E501A7A"/>
          </w:pPr>
          <w:r>
            <w:t>Phone</w:t>
          </w:r>
        </w:p>
      </w:docPartBody>
    </w:docPart>
    <w:docPart>
      <w:docPartPr>
        <w:name w:val="B2BB94EEA2FB477C87F8858CBAA43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66CFD-9007-46EC-ABF8-22E08391776A}"/>
      </w:docPartPr>
      <w:docPartBody>
        <w:p w:rsidR="00000000" w:rsidRDefault="00D84D69">
          <w:pPr>
            <w:pStyle w:val="B2BB94EEA2FB477C87F8858CBAA439FC"/>
          </w:pPr>
          <w:r>
            <w:t>Email</w:t>
          </w:r>
        </w:p>
      </w:docPartBody>
    </w:docPart>
    <w:docPart>
      <w:docPartPr>
        <w:name w:val="8FEB99224C604606ABC82547C1F37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55704-ED4B-44BE-963C-29605F583CCC}"/>
      </w:docPartPr>
      <w:docPartBody>
        <w:p w:rsidR="00000000" w:rsidRDefault="00D84D69">
          <w:pPr>
            <w:pStyle w:val="8FEB99224C604606ABC82547C1F37DC2"/>
          </w:pPr>
          <w:r>
            <w:t>Relationship</w:t>
          </w:r>
        </w:p>
      </w:docPartBody>
    </w:docPart>
    <w:docPart>
      <w:docPartPr>
        <w:name w:val="CADF037ECF7C43FB8FBC00821FC88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E35ED-01D9-488D-A3D1-67B26EA22AF5}"/>
      </w:docPartPr>
      <w:docPartBody>
        <w:p w:rsidR="00000000" w:rsidRDefault="00D84D69">
          <w:pPr>
            <w:pStyle w:val="CADF037ECF7C43FB8FBC00821FC88E27"/>
          </w:pPr>
          <w:r>
            <w:t>Relationship with reference</w:t>
          </w:r>
        </w:p>
      </w:docPartBody>
    </w:docPart>
    <w:docPart>
      <w:docPartPr>
        <w:name w:val="BAEBEE4E9ADC436CBAF8DAEBEA968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13839-338B-4F09-825D-10AD71194C87}"/>
      </w:docPartPr>
      <w:docPartBody>
        <w:p w:rsidR="00000000" w:rsidRDefault="00D84D69">
          <w:pPr>
            <w:pStyle w:val="BAEBEE4E9ADC436CBAF8DAEBEA968615"/>
          </w:pPr>
          <w:r>
            <w:t>at</w:t>
          </w:r>
        </w:p>
      </w:docPartBody>
    </w:docPart>
    <w:docPart>
      <w:docPartPr>
        <w:name w:val="A6D20B44D525404A88C1536ABF3AC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2F137-3491-4C37-8C64-C3BA12FB8E0F}"/>
      </w:docPartPr>
      <w:docPartBody>
        <w:p w:rsidR="00000000" w:rsidRDefault="00D84D69">
          <w:pPr>
            <w:pStyle w:val="A6D20B44D525404A88C1536ABF3AC1B5"/>
          </w:pPr>
          <w:r>
            <w:t>from</w:t>
          </w:r>
        </w:p>
      </w:docPartBody>
    </w:docPart>
    <w:docPart>
      <w:docPartPr>
        <w:name w:val="614B54FE117D4E87A3D578F77E93E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D6075-8D7B-4C89-A463-EA4980C414DD}"/>
      </w:docPartPr>
      <w:docPartBody>
        <w:p w:rsidR="00000000" w:rsidRDefault="00D84D69">
          <w:pPr>
            <w:pStyle w:val="614B54FE117D4E87A3D578F77E93E046"/>
          </w:pPr>
          <w:r>
            <w:t>Dates of Employment</w:t>
          </w:r>
        </w:p>
      </w:docPartBody>
    </w:docPart>
    <w:docPart>
      <w:docPartPr>
        <w:name w:val="457B55CA3B5C4155AF9557ABC3F58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5C21B-7EF8-425A-980B-3F16B9F9E7F4}"/>
      </w:docPartPr>
      <w:docPartBody>
        <w:p w:rsidR="00000000" w:rsidRDefault="00D84D69">
          <w:pPr>
            <w:pStyle w:val="457B55CA3B5C4155AF9557ABC3F58503"/>
          </w:pPr>
          <w:r>
            <w:t>Optional Quote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69"/>
    <w:rsid w:val="00D8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105842848B847EBAC7EE5B8E3ABA72B">
    <w:name w:val="5105842848B847EBAC7EE5B8E3ABA72B"/>
  </w:style>
  <w:style w:type="paragraph" w:customStyle="1" w:styleId="208A7A9EC91340ACA61500EA0AC9DD2A">
    <w:name w:val="208A7A9EC91340ACA61500EA0AC9DD2A"/>
  </w:style>
  <w:style w:type="paragraph" w:customStyle="1" w:styleId="D6A001D389AE4B8BA6CFFFB9B34534FD">
    <w:name w:val="D6A001D389AE4B8BA6CFFFB9B34534FD"/>
  </w:style>
  <w:style w:type="paragraph" w:customStyle="1" w:styleId="55063961BD3B44E4A18EF1C636E08DEB">
    <w:name w:val="55063961BD3B44E4A18EF1C636E08DEB"/>
  </w:style>
  <w:style w:type="paragraph" w:customStyle="1" w:styleId="89B3E7350ED244EDAC3426EA61036B1B">
    <w:name w:val="89B3E7350ED244EDAC3426EA61036B1B"/>
  </w:style>
  <w:style w:type="paragraph" w:customStyle="1" w:styleId="9946EE3483CB46B7A4FD1B85FE6559B1">
    <w:name w:val="9946EE3483CB46B7A4FD1B85FE6559B1"/>
  </w:style>
  <w:style w:type="paragraph" w:customStyle="1" w:styleId="2FA53E782A33443BBE7D2C0DF458E966">
    <w:name w:val="2FA53E782A33443BBE7D2C0DF458E966"/>
  </w:style>
  <w:style w:type="paragraph" w:customStyle="1" w:styleId="80D1A6F6C75A4CDA8E4AB9EFA7DB3C8F">
    <w:name w:val="80D1A6F6C75A4CDA8E4AB9EFA7DB3C8F"/>
  </w:style>
  <w:style w:type="paragraph" w:customStyle="1" w:styleId="EF6D2694A55242A0AA4F579FCB63AE26">
    <w:name w:val="EF6D2694A55242A0AA4F579FCB63AE26"/>
  </w:style>
  <w:style w:type="paragraph" w:customStyle="1" w:styleId="85C35A652DA14F6AAC98E9D289210B4E">
    <w:name w:val="85C35A652DA14F6AAC98E9D289210B4E"/>
  </w:style>
  <w:style w:type="paragraph" w:customStyle="1" w:styleId="C1C5F2D5F8344C7692D27F8D74C292AE">
    <w:name w:val="C1C5F2D5F8344C7692D27F8D74C292AE"/>
  </w:style>
  <w:style w:type="paragraph" w:customStyle="1" w:styleId="561551BFCBDB4FC38131170946088CCE">
    <w:name w:val="561551BFCBDB4FC38131170946088CCE"/>
  </w:style>
  <w:style w:type="paragraph" w:customStyle="1" w:styleId="52CB3A11963B4346AF1B430010301810">
    <w:name w:val="52CB3A11963B4346AF1B430010301810"/>
  </w:style>
  <w:style w:type="paragraph" w:customStyle="1" w:styleId="25786379AD514C8A8D861E0E8F52700B">
    <w:name w:val="25786379AD514C8A8D861E0E8F52700B"/>
  </w:style>
  <w:style w:type="paragraph" w:customStyle="1" w:styleId="C954649F66754BF79C4389EA666A09EF">
    <w:name w:val="C954649F66754BF79C4389EA666A09EF"/>
  </w:style>
  <w:style w:type="paragraph" w:customStyle="1" w:styleId="1758BB4C7D1C4E5D92266C4963C4FB0C">
    <w:name w:val="1758BB4C7D1C4E5D92266C4963C4FB0C"/>
  </w:style>
  <w:style w:type="paragraph" w:customStyle="1" w:styleId="F07E8A3D95B647F99D4ABD87BA3D53A2">
    <w:name w:val="F07E8A3D95B647F99D4ABD87BA3D53A2"/>
  </w:style>
  <w:style w:type="paragraph" w:customStyle="1" w:styleId="32160176A1B44A0D8DE7169338278B32">
    <w:name w:val="32160176A1B44A0D8DE7169338278B32"/>
  </w:style>
  <w:style w:type="paragraph" w:customStyle="1" w:styleId="6F0CD5F40E194C0CA48B825C76E58660">
    <w:name w:val="6F0CD5F40E194C0CA48B825C76E58660"/>
  </w:style>
  <w:style w:type="paragraph" w:customStyle="1" w:styleId="78F7CC97D15F416F890CAC47A35BC362">
    <w:name w:val="78F7CC97D15F416F890CAC47A35BC362"/>
  </w:style>
  <w:style w:type="paragraph" w:customStyle="1" w:styleId="33A95A122E6D4B4885E3C20093AE63CD">
    <w:name w:val="33A95A122E6D4B4885E3C20093AE63CD"/>
  </w:style>
  <w:style w:type="paragraph" w:customStyle="1" w:styleId="0ECC96B4D9F747F5B533DBA40F72FD39">
    <w:name w:val="0ECC96B4D9F747F5B533DBA40F72FD39"/>
  </w:style>
  <w:style w:type="paragraph" w:customStyle="1" w:styleId="608F2F2688FF4627BAED7928BC3CEB0E">
    <w:name w:val="608F2F2688FF4627BAED7928BC3CEB0E"/>
  </w:style>
  <w:style w:type="paragraph" w:customStyle="1" w:styleId="1FED9CBC31D04B4AB49D9A6D9EF596EC">
    <w:name w:val="1FED9CBC31D04B4AB49D9A6D9EF596EC"/>
  </w:style>
  <w:style w:type="paragraph" w:customStyle="1" w:styleId="72E6B95B7115434DBD209ADDEF353F93">
    <w:name w:val="72E6B95B7115434DBD209ADDEF353F93"/>
  </w:style>
  <w:style w:type="paragraph" w:customStyle="1" w:styleId="76B0BE86A80E4E36B482050F52DA2D86">
    <w:name w:val="76B0BE86A80E4E36B482050F52DA2D86"/>
  </w:style>
  <w:style w:type="paragraph" w:customStyle="1" w:styleId="7DD9B04CEA744035973FB3179CB342BF">
    <w:name w:val="7DD9B04CEA744035973FB3179CB342BF"/>
  </w:style>
  <w:style w:type="paragraph" w:customStyle="1" w:styleId="B85D5969CDE14DC3BFE24FEC0E7B006C">
    <w:name w:val="B85D5969CDE14DC3BFE24FEC0E7B006C"/>
  </w:style>
  <w:style w:type="paragraph" w:customStyle="1" w:styleId="02812DFBF9494411B20C307C1AF1E893">
    <w:name w:val="02812DFBF9494411B20C307C1AF1E893"/>
  </w:style>
  <w:style w:type="paragraph" w:customStyle="1" w:styleId="A01CFFE52DB9471091B7D21842905D1F">
    <w:name w:val="A01CFFE52DB9471091B7D21842905D1F"/>
  </w:style>
  <w:style w:type="paragraph" w:customStyle="1" w:styleId="1FE7826AF5294AA5965F584F8FD2A6C4">
    <w:name w:val="1FE7826AF5294AA5965F584F8FD2A6C4"/>
  </w:style>
  <w:style w:type="paragraph" w:customStyle="1" w:styleId="9D61A051DEC64C529AF7DAE41769740B">
    <w:name w:val="9D61A051DEC64C529AF7DAE41769740B"/>
  </w:style>
  <w:style w:type="paragraph" w:customStyle="1" w:styleId="BC0DF1C26F4D492A930D67A596A0ED70">
    <w:name w:val="BC0DF1C26F4D492A930D67A596A0ED70"/>
  </w:style>
  <w:style w:type="paragraph" w:customStyle="1" w:styleId="E3233C3F129C415BA0521684143E1C73">
    <w:name w:val="E3233C3F129C415BA0521684143E1C73"/>
  </w:style>
  <w:style w:type="paragraph" w:customStyle="1" w:styleId="340F0CF86EDE41249459E3AA1C6E1D86">
    <w:name w:val="340F0CF86EDE41249459E3AA1C6E1D86"/>
  </w:style>
  <w:style w:type="paragraph" w:customStyle="1" w:styleId="BB17DAD155704C1AB3A6D7237E501A7A">
    <w:name w:val="BB17DAD155704C1AB3A6D7237E501A7A"/>
  </w:style>
  <w:style w:type="paragraph" w:customStyle="1" w:styleId="B2BB94EEA2FB477C87F8858CBAA439FC">
    <w:name w:val="B2BB94EEA2FB477C87F8858CBAA439FC"/>
  </w:style>
  <w:style w:type="paragraph" w:customStyle="1" w:styleId="8FEB99224C604606ABC82547C1F37DC2">
    <w:name w:val="8FEB99224C604606ABC82547C1F37DC2"/>
  </w:style>
  <w:style w:type="paragraph" w:customStyle="1" w:styleId="CADF037ECF7C43FB8FBC00821FC88E27">
    <w:name w:val="CADF037ECF7C43FB8FBC00821FC88E27"/>
  </w:style>
  <w:style w:type="paragraph" w:customStyle="1" w:styleId="BAEBEE4E9ADC436CBAF8DAEBEA968615">
    <w:name w:val="BAEBEE4E9ADC436CBAF8DAEBEA968615"/>
  </w:style>
  <w:style w:type="paragraph" w:customStyle="1" w:styleId="A6D20B44D525404A88C1536ABF3AC1B5">
    <w:name w:val="A6D20B44D525404A88C1536ABF3AC1B5"/>
  </w:style>
  <w:style w:type="paragraph" w:customStyle="1" w:styleId="614B54FE117D4E87A3D578F77E93E046">
    <w:name w:val="614B54FE117D4E87A3D578F77E93E046"/>
  </w:style>
  <w:style w:type="paragraph" w:customStyle="1" w:styleId="457B55CA3B5C4155AF9557ABC3F58503">
    <w:name w:val="457B55CA3B5C4155AF9557ABC3F585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-Cambria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 references</Template>
  <TotalTime>2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references</dc:title>
  <dc:creator>MyExcelOnline</dc:creator>
  <cp:lastModifiedBy>Aditi Lundia</cp:lastModifiedBy>
  <cp:revision>1</cp:revision>
  <dcterms:created xsi:type="dcterms:W3CDTF">2022-02-20T06:58:00Z</dcterms:created>
  <dcterms:modified xsi:type="dcterms:W3CDTF">2022-02-20T07:00:00Z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