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Emphasis"/>
        </w:rPr>
        <w:id w:val="1818291262"/>
        <w:docPartObj>
          <w:docPartGallery w:val="Cover Pages"/>
          <w:docPartUnique/>
        </w:docPartObj>
      </w:sdtPr>
      <w:sdtContent>
        <w:p w14:paraId="5E166450" w14:textId="433DD565" w:rsidR="00753FDF" w:rsidRDefault="00753FDF">
          <w:pPr>
            <w:rPr>
              <w:rStyle w:val="Emphasis"/>
              <w:szCs w:val="18"/>
            </w:rPr>
          </w:pPr>
          <w:r w:rsidRPr="00753FDF">
            <w:rPr>
              <w:rStyle w:val="Emphasis"/>
              <w:noProof/>
              <w:szCs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D114F0C" wp14:editId="7C125AB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850"/>
                                  <w:gridCol w:w="2991"/>
                                </w:tblGrid>
                                <w:tr w:rsidR="00753FDF" w14:paraId="0CF9D1BF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A52A433" w14:textId="5F63D919" w:rsidR="00753FDF" w:rsidRDefault="00753FDF" w:rsidP="00753FD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E4F5B76" wp14:editId="71969655">
                                            <wp:extent cx="3256407" cy="4229100"/>
                                            <wp:effectExtent l="0" t="0" r="1270" b="0"/>
                                            <wp:docPr id="1" name="Picture 1" descr="Resume for internal company transfer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Resume for internal company transfer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60527" cy="423445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2"/>
                                          <w:szCs w:val="5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3F71F6DE" w14:textId="6250E571" w:rsidR="00753FDF" w:rsidRDefault="00753FDF" w:rsidP="00753FDF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753FDF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Resume for internal company transfer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12188149" w14:textId="2F20C009" w:rsidR="00753FDF" w:rsidRDefault="00753FDF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419F193" w14:textId="77777777" w:rsidR="00753FDF" w:rsidRPr="00753FDF" w:rsidRDefault="00753FDF" w:rsidP="00753FDF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53FDF">
                                        <w:rPr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3255621B" w14:textId="77777777" w:rsidR="00753FDF" w:rsidRPr="00753FDF" w:rsidRDefault="00753FDF" w:rsidP="00753FDF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10A16726" w14:textId="77777777" w:rsidR="00753FDF" w:rsidRPr="00753FDF" w:rsidRDefault="00753FDF" w:rsidP="00753FDF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2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53FDF">
                                        <w:rPr>
                                          <w:bCs/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9" w:history="1">
                                        <w:r w:rsidRPr="00753FDF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1AFEDF45" w14:textId="77777777" w:rsidR="00753FDF" w:rsidRPr="00753FDF" w:rsidRDefault="00753FDF" w:rsidP="00753FDF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2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  <w:u w:val="single"/>
                                        </w:rPr>
                                      </w:pPr>
                                      <w:r w:rsidRPr="00753FDF">
                                        <w:rPr>
                                          <w:bCs/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10" w:history="1">
                                        <w:r w:rsidRPr="00753FDF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3EC811F7" w14:textId="77777777" w:rsidR="00753FDF" w:rsidRPr="00753FDF" w:rsidRDefault="00753FDF" w:rsidP="00753FDF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2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53FDF">
                                        <w:rPr>
                                          <w:bCs/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1" w:history="1">
                                        <w:r w:rsidRPr="00753FDF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1C65F78A" w14:textId="77777777" w:rsidR="00753FDF" w:rsidRPr="00753FDF" w:rsidRDefault="00753FDF" w:rsidP="00753FDF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0ED63590" w14:textId="77777777" w:rsidR="00753FDF" w:rsidRPr="00753FDF" w:rsidRDefault="00753FDF" w:rsidP="00753FDF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53FDF">
                                        <w:rPr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  <w:t xml:space="preserve">MyExcelOnline     </w:t>
                                      </w:r>
                                    </w:p>
                                    <w:p w14:paraId="6EBE135D" w14:textId="1F922173" w:rsidR="00753FDF" w:rsidRDefault="00753FDF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66F042B5" w14:textId="77777777" w:rsidR="00753FDF" w:rsidRDefault="00753FDF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D114F0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850"/>
                            <w:gridCol w:w="2991"/>
                          </w:tblGrid>
                          <w:tr w:rsidR="00753FDF" w14:paraId="0CF9D1BF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A52A433" w14:textId="5F63D919" w:rsidR="00753FDF" w:rsidRDefault="00753FDF" w:rsidP="00753FD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4F5B76" wp14:editId="71969655">
                                      <wp:extent cx="3256407" cy="4229100"/>
                                      <wp:effectExtent l="0" t="0" r="1270" b="0"/>
                                      <wp:docPr id="1" name="Picture 1" descr="Resume for internal company transfe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esume for internal company transfer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60527" cy="42344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2"/>
                                    <w:szCs w:val="5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3F71F6DE" w14:textId="6250E571" w:rsidR="00753FDF" w:rsidRDefault="00753FDF" w:rsidP="00753FDF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753FDF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Resume for internal company transfer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2188149" w14:textId="2F20C009" w:rsidR="00753FDF" w:rsidRDefault="00753FDF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419F193" w14:textId="77777777" w:rsidR="00753FDF" w:rsidRPr="00753FDF" w:rsidRDefault="00753FDF" w:rsidP="00753FDF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  <w:r w:rsidRPr="00753FDF">
                                  <w:rPr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3255621B" w14:textId="77777777" w:rsidR="00753FDF" w:rsidRPr="00753FDF" w:rsidRDefault="00753FDF" w:rsidP="00753FDF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0A16726" w14:textId="77777777" w:rsidR="00753FDF" w:rsidRPr="00753FDF" w:rsidRDefault="00753FDF" w:rsidP="00753FDF">
                                <w:pPr>
                                  <w:pStyle w:val="NoSpacing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b/>
                                    <w:bCs/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  <w:r w:rsidRPr="00753FDF">
                                  <w:rPr>
                                    <w:bCs/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2" w:history="1">
                                  <w:r w:rsidRPr="00753FDF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1AFEDF45" w14:textId="77777777" w:rsidR="00753FDF" w:rsidRPr="00753FDF" w:rsidRDefault="00753FDF" w:rsidP="00753FDF">
                                <w:pPr>
                                  <w:pStyle w:val="NoSpacing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b/>
                                    <w:bCs/>
                                    <w:caps/>
                                    <w:color w:val="ED7D31" w:themeColor="accent2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753FDF">
                                  <w:rPr>
                                    <w:bCs/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3" w:history="1">
                                  <w:r w:rsidRPr="00753FDF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3EC811F7" w14:textId="77777777" w:rsidR="00753FDF" w:rsidRPr="00753FDF" w:rsidRDefault="00753FDF" w:rsidP="00753FDF">
                                <w:pPr>
                                  <w:pStyle w:val="NoSpacing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b/>
                                    <w:bCs/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  <w:r w:rsidRPr="00753FDF">
                                  <w:rPr>
                                    <w:bCs/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4" w:history="1">
                                  <w:r w:rsidRPr="00753FDF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1C65F78A" w14:textId="77777777" w:rsidR="00753FDF" w:rsidRPr="00753FDF" w:rsidRDefault="00753FDF" w:rsidP="00753FDF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ED63590" w14:textId="77777777" w:rsidR="00753FDF" w:rsidRPr="00753FDF" w:rsidRDefault="00753FDF" w:rsidP="00753FDF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  <w:r w:rsidRPr="00753FDF">
                                  <w:rPr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  <w:t xml:space="preserve">MyExcelOnline     </w:t>
                                </w:r>
                              </w:p>
                              <w:p w14:paraId="6EBE135D" w14:textId="1F922173" w:rsidR="00753FDF" w:rsidRDefault="00753FDF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66F042B5" w14:textId="77777777" w:rsidR="00753FDF" w:rsidRDefault="00753FDF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Style w:val="Emphasis"/>
            </w:rPr>
            <w:br w:type="page"/>
          </w:r>
        </w:p>
      </w:sdtContent>
    </w:sdt>
    <w:p w14:paraId="6F25B62A" w14:textId="0361E838" w:rsidR="009C4C2A" w:rsidRPr="00293282" w:rsidRDefault="000A7A75" w:rsidP="007E3DA2">
      <w:pPr>
        <w:pStyle w:val="ContactInfo"/>
      </w:pPr>
      <w:sdt>
        <w:sdtPr>
          <w:rPr>
            <w:rStyle w:val="Emphasis"/>
          </w:rPr>
          <w:alias w:val="Enter email:"/>
          <w:tag w:val="Enter email:"/>
          <w:id w:val="1889536063"/>
          <w:placeholder>
            <w:docPart w:val="A933827EAB71466F910608016BC02309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>
          <w:rPr>
            <w:rStyle w:val="DefaultParagraphFont"/>
            <w:color w:val="595959" w:themeColor="text1" w:themeTint="A6"/>
          </w:rPr>
        </w:sdtEndPr>
        <w:sdtContent>
          <w:r w:rsidR="00A71C6F" w:rsidRPr="007E3DA2">
            <w:rPr>
              <w:rStyle w:val="Emphasis"/>
            </w:rPr>
            <w:t>Email</w:t>
          </w:r>
        </w:sdtContent>
      </w:sdt>
      <w:r w:rsidR="007E3DA2">
        <w:br/>
      </w:r>
      <w:sdt>
        <w:sdtPr>
          <w:alias w:val="Enter extension telephone:"/>
          <w:tag w:val="Enter extension telephone:"/>
          <w:id w:val="599758962"/>
          <w:placeholder>
            <w:docPart w:val="13FE1A9CC41A4C1AB8311055C7D8D9D2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A71C6F" w:rsidRPr="00293282">
            <w:t>Ext:Telephone</w:t>
          </w:r>
        </w:sdtContent>
      </w:sdt>
    </w:p>
    <w:p w14:paraId="14CA595A" w14:textId="77777777" w:rsidR="009C4C2A" w:rsidRPr="00293282" w:rsidRDefault="000A7A75" w:rsidP="00293282">
      <w:pPr>
        <w:pStyle w:val="Title"/>
      </w:pPr>
      <w:sdt>
        <w:sdtPr>
          <w:alias w:val="Enter Your Name:"/>
          <w:tag w:val="Enter Your Name:"/>
          <w:id w:val="65386479"/>
          <w:placeholder>
            <w:docPart w:val="4946C2245AA54B80B9E380B569B62BEF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8F11E2">
            <w:t>Your Name</w:t>
          </w:r>
        </w:sdtContent>
      </w:sdt>
    </w:p>
    <w:tbl>
      <w:tblPr>
        <w:tblStyle w:val="ResumeTable"/>
        <w:tblW w:w="5000" w:type="pct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1981"/>
        <w:gridCol w:w="8099"/>
      </w:tblGrid>
      <w:tr w:rsidR="009B4D16" w:rsidRPr="00293282" w14:paraId="72AE01C6" w14:textId="77777777" w:rsidTr="001E7033">
        <w:sdt>
          <w:sdtPr>
            <w:alias w:val="Accomplishments:"/>
            <w:tag w:val="Accomplishments:"/>
            <w:id w:val="1587412476"/>
            <w:placeholder>
              <w:docPart w:val="3DE17401F0C247FDBEAF74D04FE4F5A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15" w:type="dxa"/>
              </w:tcPr>
              <w:p w14:paraId="31D2A158" w14:textId="77777777" w:rsidR="009B4D16" w:rsidRPr="00293282" w:rsidRDefault="007E3DA2">
                <w:pPr>
                  <w:pStyle w:val="Heading1"/>
                </w:pPr>
                <w:r>
                  <w:t>Accomplishments</w:t>
                </w:r>
              </w:p>
            </w:tc>
          </w:sdtContent>
        </w:sdt>
        <w:tc>
          <w:tcPr>
            <w:tcW w:w="7830" w:type="dxa"/>
            <w:tcMar>
              <w:left w:w="274" w:type="dxa"/>
            </w:tcMar>
          </w:tcPr>
          <w:sdt>
            <w:sdtPr>
              <w:alias w:val="Enter accomplishments:"/>
              <w:tag w:val="Enter accomplishments:"/>
              <w:id w:val="87349486"/>
              <w:placeholder>
                <w:docPart w:val="B3A1DB92AC7E404B87A565C72CE069F5"/>
              </w:placeholder>
              <w:temporary/>
              <w:showingPlcHdr/>
              <w15:appearance w15:val="hidden"/>
            </w:sdtPr>
            <w:sdtEndPr/>
            <w:sdtContent>
              <w:p w14:paraId="78848A07" w14:textId="77777777" w:rsidR="007E3DA2" w:rsidRDefault="007E3DA2" w:rsidP="007E3DA2">
                <w:r>
                  <w:t>Check out the few quick tips below to help you get started. To replace any tip text with your own, just click it and start typing.</w:t>
                </w:r>
              </w:p>
              <w:p w14:paraId="0FB01F50" w14:textId="77777777" w:rsidR="009B4D16" w:rsidRPr="00293282" w:rsidRDefault="007E3DA2" w:rsidP="007E3DA2">
                <w:r>
                  <w:t>On the Design tab of the ribbon, check out the Themes, Colors, and Fonts galleries to get a custom look with just a click.</w:t>
                </w:r>
              </w:p>
            </w:sdtContent>
          </w:sdt>
        </w:tc>
      </w:tr>
      <w:tr w:rsidR="009B4D16" w:rsidRPr="00293282" w14:paraId="14F16BFD" w14:textId="77777777" w:rsidTr="001E7033">
        <w:tc>
          <w:tcPr>
            <w:tcW w:w="1915" w:type="dxa"/>
          </w:tcPr>
          <w:p w14:paraId="1886EE3C" w14:textId="77777777" w:rsidR="009B4D16" w:rsidRPr="00293282" w:rsidRDefault="000A7A75" w:rsidP="00C70F03">
            <w:pPr>
              <w:pStyle w:val="Heading1"/>
            </w:pPr>
            <w:sdt>
              <w:sdtPr>
                <w:alias w:val="Skills &amp; abilities:"/>
                <w:tag w:val="Skills &amp; abilities:"/>
                <w:id w:val="-1019147263"/>
                <w:placeholder>
                  <w:docPart w:val="731F4D63735F4D40963C51FC1B455FEA"/>
                </w:placeholder>
                <w:temporary/>
                <w:showingPlcHdr/>
                <w15:appearance w15:val="hidden"/>
              </w:sdtPr>
              <w:sdtEndPr/>
              <w:sdtContent>
                <w:r w:rsidR="007E3DA2">
                  <w:t>Skills &amp; Abilities</w:t>
                </w:r>
              </w:sdtContent>
            </w:sdt>
          </w:p>
        </w:tc>
        <w:tc>
          <w:tcPr>
            <w:tcW w:w="7830" w:type="dxa"/>
            <w:tcMar>
              <w:left w:w="274" w:type="dxa"/>
            </w:tcMar>
          </w:tcPr>
          <w:sdt>
            <w:sdtPr>
              <w:alias w:val="Enter skills &amp; abilities 1:"/>
              <w:tag w:val="Enter skills &amp; abilities 1:"/>
              <w:id w:val="-955705627"/>
              <w:placeholder>
                <w:docPart w:val="6812718564CE42E5AF32B64A6C061218"/>
              </w:placeholder>
              <w:temporary/>
              <w:showingPlcHdr/>
              <w15:appearance w15:val="hidden"/>
            </w:sdtPr>
            <w:sdtEndPr/>
            <w:sdtContent>
              <w:p w14:paraId="0B6E3D74" w14:textId="77777777" w:rsidR="009B4D16" w:rsidRPr="00293282" w:rsidRDefault="007E59B8" w:rsidP="007E59B8">
                <w:pPr>
                  <w:pStyle w:val="ListBullet"/>
                </w:pPr>
                <w:r w:rsidRPr="00293282">
                  <w:t>Skills and abilities</w:t>
                </w:r>
                <w:r w:rsidR="00AB3DA1">
                  <w:t xml:space="preserve"> 1</w:t>
                </w:r>
              </w:p>
            </w:sdtContent>
          </w:sdt>
          <w:sdt>
            <w:sdtPr>
              <w:alias w:val="Enter skills &amp; abilities 2:"/>
              <w:tag w:val="Enter skills &amp; abilities 2:"/>
              <w:id w:val="74631606"/>
              <w:placeholder>
                <w:docPart w:val="61A58E1B0AD5427690BCAD9D42905CA5"/>
              </w:placeholder>
              <w:temporary/>
              <w:showingPlcHdr/>
              <w15:appearance w15:val="hidden"/>
            </w:sdtPr>
            <w:sdtEndPr/>
            <w:sdtContent>
              <w:p w14:paraId="1F3853D3" w14:textId="77777777" w:rsidR="007E59B8" w:rsidRPr="00293282" w:rsidRDefault="007E59B8" w:rsidP="007E59B8">
                <w:pPr>
                  <w:pStyle w:val="ListBullet"/>
                </w:pPr>
                <w:r w:rsidRPr="00293282">
                  <w:t>Skills and abilities</w:t>
                </w:r>
                <w:r w:rsidR="00AB3DA1">
                  <w:t xml:space="preserve"> 2</w:t>
                </w:r>
              </w:p>
            </w:sdtContent>
          </w:sdt>
          <w:p w14:paraId="4EF48078" w14:textId="77777777" w:rsidR="007E59B8" w:rsidRPr="00293282" w:rsidRDefault="000A7A75" w:rsidP="007E59B8">
            <w:pPr>
              <w:pStyle w:val="ListBullet"/>
            </w:pPr>
            <w:sdt>
              <w:sdtPr>
                <w:alias w:val="Enter skills &amp; abilities 3:"/>
                <w:tag w:val="Enter skills &amp; abilities 3:"/>
                <w:id w:val="-1657143994"/>
                <w:placeholder>
                  <w:docPart w:val="F441B81B09DC404AB4F8C27530BFDE65"/>
                </w:placeholder>
                <w:temporary/>
                <w:showingPlcHdr/>
                <w15:appearance w15:val="hidden"/>
              </w:sdtPr>
              <w:sdtEndPr/>
              <w:sdtContent>
                <w:r w:rsidR="007E59B8" w:rsidRPr="00293282">
                  <w:t>Skills and abilities</w:t>
                </w:r>
                <w:r w:rsidR="00AB3DA1">
                  <w:t xml:space="preserve"> 3</w:t>
                </w:r>
              </w:sdtContent>
            </w:sdt>
          </w:p>
        </w:tc>
      </w:tr>
      <w:tr w:rsidR="009B4D16" w:rsidRPr="00293282" w14:paraId="747498CC" w14:textId="77777777" w:rsidTr="001E7033">
        <w:tc>
          <w:tcPr>
            <w:tcW w:w="1915" w:type="dxa"/>
          </w:tcPr>
          <w:p w14:paraId="0CC88E13" w14:textId="77777777" w:rsidR="009B4D16" w:rsidRPr="00293282" w:rsidRDefault="000A7A75" w:rsidP="00C70F03">
            <w:pPr>
              <w:pStyle w:val="Heading1"/>
            </w:pPr>
            <w:sdt>
              <w:sdtPr>
                <w:alias w:val="Professional experience:"/>
                <w:tag w:val="Professional experience:"/>
                <w:id w:val="837198833"/>
                <w:placeholder>
                  <w:docPart w:val="C0808BAD106D448FA19D6F39C7280536"/>
                </w:placeholder>
                <w:temporary/>
                <w:showingPlcHdr/>
                <w15:appearance w15:val="hidden"/>
              </w:sdtPr>
              <w:sdtEndPr/>
              <w:sdtContent>
                <w:r w:rsidR="00C70F03" w:rsidRPr="00293282">
                  <w:t>Professional Experience</w:t>
                </w:r>
              </w:sdtContent>
            </w:sdt>
          </w:p>
        </w:tc>
        <w:tc>
          <w:tcPr>
            <w:tcW w:w="7830" w:type="dxa"/>
            <w:tcMar>
              <w:left w:w="274" w:type="dxa"/>
            </w:tcMar>
          </w:tcPr>
          <w:p w14:paraId="04FF151F" w14:textId="77777777" w:rsidR="009B4D16" w:rsidRPr="00293282" w:rsidRDefault="000A7A75" w:rsidP="009B5D1A">
            <w:pPr>
              <w:pStyle w:val="Heading2"/>
            </w:pPr>
            <w:sdt>
              <w:sdtPr>
                <w:alias w:val="Enter job title 1:"/>
                <w:tag w:val="Enter job title 1:"/>
                <w:id w:val="-1973358704"/>
                <w:placeholder>
                  <w:docPart w:val="637AD07A1E3D4854BE11A3C6EEE5E641"/>
                </w:placeholder>
                <w:temporary/>
                <w:showingPlcHdr/>
                <w15:appearance w15:val="hidden"/>
              </w:sdtPr>
              <w:sdtEndPr/>
              <w:sdtContent>
                <w:r w:rsidR="007E59B8" w:rsidRPr="00293282">
                  <w:t>JOB TITLE</w:t>
                </w:r>
                <w:r w:rsidR="00AB3DA1">
                  <w:t xml:space="preserve"> 1</w:t>
                </w:r>
              </w:sdtContent>
            </w:sdt>
            <w:r w:rsidR="007E59B8" w:rsidRPr="00293282">
              <w:t xml:space="preserve">, </w:t>
            </w:r>
            <w:sdt>
              <w:sdtPr>
                <w:alias w:val="Enter company 1:"/>
                <w:tag w:val="Enter company 1:"/>
                <w:id w:val="-1193139371"/>
                <w:placeholder>
                  <w:docPart w:val="AB6B55FFAC9F47738AA08C6D692CABB9"/>
                </w:placeholder>
                <w:temporary/>
                <w:showingPlcHdr/>
                <w15:appearance w15:val="hidden"/>
              </w:sdtPr>
              <w:sdtEndPr/>
              <w:sdtContent>
                <w:r w:rsidR="007E59B8" w:rsidRPr="00293282">
                  <w:t>COMPANY NAME</w:t>
                </w:r>
              </w:sdtContent>
            </w:sdt>
          </w:p>
          <w:p w14:paraId="48D9EBCD" w14:textId="77777777" w:rsidR="007E59B8" w:rsidRPr="00293282" w:rsidRDefault="000A7A75" w:rsidP="00293282">
            <w:pPr>
              <w:pStyle w:val="Heading3"/>
            </w:pPr>
            <w:sdt>
              <w:sdtPr>
                <w:alias w:val="Enter date from for company 1: "/>
                <w:tag w:val="Enter date from for company 1: "/>
                <w:id w:val="1185559873"/>
                <w:placeholder>
                  <w:docPart w:val="12B4B8CCDF5547739C096C94AEFEF1AC"/>
                </w:placeholder>
                <w:temporary/>
                <w:showingPlcHdr/>
                <w15:appearance w15:val="hidden"/>
              </w:sdtPr>
              <w:sdtEndPr/>
              <w:sdtContent>
                <w:r w:rsidR="007E59B8" w:rsidRPr="00293282">
                  <w:t>Dates From</w:t>
                </w:r>
              </w:sdtContent>
            </w:sdt>
            <w:r w:rsidR="007E59B8" w:rsidRPr="00293282">
              <w:t xml:space="preserve"> </w:t>
            </w:r>
            <w:r w:rsidR="001E7033" w:rsidRPr="00A85B6F">
              <w:t>–</w:t>
            </w:r>
            <w:r w:rsidR="00EB452E">
              <w:t xml:space="preserve"> </w:t>
            </w:r>
            <w:sdt>
              <w:sdtPr>
                <w:alias w:val="Enter date to for company 1:"/>
                <w:tag w:val="Enter date to for company 1:"/>
                <w:id w:val="248240219"/>
                <w:placeholder>
                  <w:docPart w:val="A7616EECC7D244828C3EFDD2F3EAE228"/>
                </w:placeholder>
                <w:temporary/>
                <w:showingPlcHdr/>
                <w15:appearance w15:val="hidden"/>
              </w:sdtPr>
              <w:sdtEndPr/>
              <w:sdtContent>
                <w:r w:rsidR="007E59B8" w:rsidRPr="00293282">
                  <w:t>To</w:t>
                </w:r>
              </w:sdtContent>
            </w:sdt>
          </w:p>
          <w:sdt>
            <w:sdtPr>
              <w:alias w:val="Enter job details 1:"/>
              <w:tag w:val="Enter job details 1:"/>
              <w:id w:val="1978418539"/>
              <w:placeholder>
                <w:docPart w:val="4E62F858495E4F738470F4C0BC895F13"/>
              </w:placeholder>
              <w:temporary/>
              <w:showingPlcHdr/>
              <w15:appearance w15:val="hidden"/>
            </w:sdtPr>
            <w:sdtEndPr/>
            <w:sdtContent>
              <w:p w14:paraId="6B37F162" w14:textId="77777777" w:rsidR="007E59B8" w:rsidRPr="00293282" w:rsidRDefault="007E59B8" w:rsidP="007E59B8">
                <w:r w:rsidRPr="00293282">
                  <w:t>This is the place for a brief summary of your key responsibilities and most stellar accomplishments.</w:t>
                </w:r>
              </w:p>
            </w:sdtContent>
          </w:sdt>
          <w:p w14:paraId="5C343B9B" w14:textId="77777777" w:rsidR="003F47D0" w:rsidRPr="007E3DA2" w:rsidRDefault="000A7A75" w:rsidP="007E3DA2">
            <w:pPr>
              <w:pStyle w:val="Heading2"/>
            </w:pPr>
            <w:sdt>
              <w:sdtPr>
                <w:alias w:val="Enter job title 2:"/>
                <w:tag w:val="Enter job title 2:"/>
                <w:id w:val="-883181672"/>
                <w:placeholder>
                  <w:docPart w:val="CBB717B5AEB04FFAA136C2A7736BD68F"/>
                </w:placeholder>
                <w:temporary/>
                <w:showingPlcHdr/>
                <w15:appearance w15:val="hidden"/>
              </w:sdtPr>
              <w:sdtEndPr/>
              <w:sdtContent>
                <w:r w:rsidR="003F47D0" w:rsidRPr="00293282">
                  <w:t>JOB TITLE</w:t>
                </w:r>
                <w:r w:rsidR="00AB3DA1">
                  <w:t xml:space="preserve"> 2</w:t>
                </w:r>
              </w:sdtContent>
            </w:sdt>
            <w:r w:rsidR="003F47D0" w:rsidRPr="00293282">
              <w:t xml:space="preserve">, </w:t>
            </w:r>
            <w:sdt>
              <w:sdtPr>
                <w:alias w:val="Enter company 2:"/>
                <w:tag w:val="Enter company 2:"/>
                <w:id w:val="-1251887662"/>
                <w:placeholder>
                  <w:docPart w:val="3217735999534A49814CE5CB79871CCC"/>
                </w:placeholder>
                <w:temporary/>
                <w:showingPlcHdr/>
                <w15:appearance w15:val="hidden"/>
              </w:sdtPr>
              <w:sdtEndPr/>
              <w:sdtContent>
                <w:r w:rsidR="003F47D0" w:rsidRPr="00293282">
                  <w:t>COMPANY NAME</w:t>
                </w:r>
              </w:sdtContent>
            </w:sdt>
          </w:p>
          <w:p w14:paraId="5ADF7EA7" w14:textId="77777777" w:rsidR="003F47D0" w:rsidRPr="007E3DA2" w:rsidRDefault="000A7A75" w:rsidP="007E3DA2">
            <w:pPr>
              <w:pStyle w:val="Heading3"/>
            </w:pPr>
            <w:sdt>
              <w:sdtPr>
                <w:alias w:val="Enter date from for company 2: "/>
                <w:tag w:val="Enter date from for company 2: "/>
                <w:id w:val="-1758969132"/>
                <w:placeholder>
                  <w:docPart w:val="8483DE77BC754A8E9F45C05E6E9E1C44"/>
                </w:placeholder>
                <w:temporary/>
                <w:showingPlcHdr/>
                <w15:appearance w15:val="hidden"/>
              </w:sdtPr>
              <w:sdtEndPr/>
              <w:sdtContent>
                <w:r w:rsidR="003F47D0" w:rsidRPr="00293282">
                  <w:t>Dates From</w:t>
                </w:r>
              </w:sdtContent>
            </w:sdt>
            <w:r w:rsidR="003F47D0" w:rsidRPr="00293282">
              <w:t xml:space="preserve"> – </w:t>
            </w:r>
            <w:sdt>
              <w:sdtPr>
                <w:alias w:val="Enter date to for company 2:"/>
                <w:tag w:val="Enter date to for company 2:"/>
                <w:id w:val="486753986"/>
                <w:placeholder>
                  <w:docPart w:val="A729198C24594720AA5D165CEA384AEB"/>
                </w:placeholder>
                <w:temporary/>
                <w:showingPlcHdr/>
                <w15:appearance w15:val="hidden"/>
              </w:sdtPr>
              <w:sdtEndPr/>
              <w:sdtContent>
                <w:r w:rsidR="003F47D0" w:rsidRPr="00293282">
                  <w:t>To</w:t>
                </w:r>
              </w:sdtContent>
            </w:sdt>
          </w:p>
          <w:sdt>
            <w:sdtPr>
              <w:alias w:val="Enter job details 2:"/>
              <w:tag w:val="Enter job details 2:"/>
              <w:id w:val="-613901256"/>
              <w:placeholder>
                <w:docPart w:val="9928CB69AAA944348A28B955DE38FF62"/>
              </w:placeholder>
              <w:temporary/>
              <w:showingPlcHdr/>
              <w15:appearance w15:val="hidden"/>
            </w:sdtPr>
            <w:sdtEndPr/>
            <w:sdtContent>
              <w:p w14:paraId="4B0AA23C" w14:textId="77777777" w:rsidR="003F47D0" w:rsidRPr="00293282" w:rsidRDefault="003F47D0" w:rsidP="003F47D0">
                <w:r w:rsidRPr="00293282">
                  <w:t>This is the place for a brief summary of your key responsibilities and most stellar accomplishments.</w:t>
                </w:r>
              </w:p>
            </w:sdtContent>
          </w:sdt>
          <w:p w14:paraId="71FEC244" w14:textId="77777777" w:rsidR="003F47D0" w:rsidRPr="00293282" w:rsidRDefault="000A7A75" w:rsidP="003F47D0">
            <w:pPr>
              <w:pStyle w:val="Heading2"/>
            </w:pPr>
            <w:sdt>
              <w:sdtPr>
                <w:alias w:val="Enter job title 3:"/>
                <w:tag w:val="Enter job title 3:"/>
                <w:id w:val="225269514"/>
                <w:placeholder>
                  <w:docPart w:val="DA7498694A784B008C4586556F7E2D08"/>
                </w:placeholder>
                <w:temporary/>
                <w:showingPlcHdr/>
                <w15:appearance w15:val="hidden"/>
              </w:sdtPr>
              <w:sdtEndPr/>
              <w:sdtContent>
                <w:r w:rsidR="003F47D0" w:rsidRPr="00293282">
                  <w:t>JOB TITLE</w:t>
                </w:r>
                <w:r w:rsidR="00AB3DA1">
                  <w:t xml:space="preserve"> 3</w:t>
                </w:r>
              </w:sdtContent>
            </w:sdt>
            <w:r w:rsidR="003F47D0" w:rsidRPr="00293282">
              <w:t xml:space="preserve">, </w:t>
            </w:r>
            <w:sdt>
              <w:sdtPr>
                <w:alias w:val="Enter company 3:"/>
                <w:tag w:val="Enter company 3:"/>
                <w:id w:val="1914500555"/>
                <w:placeholder>
                  <w:docPart w:val="76249290C48248A5B41C46C7A5148A81"/>
                </w:placeholder>
                <w:temporary/>
                <w:showingPlcHdr/>
                <w15:appearance w15:val="hidden"/>
              </w:sdtPr>
              <w:sdtEndPr/>
              <w:sdtContent>
                <w:r w:rsidR="003F47D0" w:rsidRPr="00293282">
                  <w:t>COMPANY NAME</w:t>
                </w:r>
              </w:sdtContent>
            </w:sdt>
          </w:p>
          <w:p w14:paraId="556FAF2D" w14:textId="77777777" w:rsidR="003F47D0" w:rsidRPr="00293282" w:rsidRDefault="000A7A75" w:rsidP="00293282">
            <w:pPr>
              <w:pStyle w:val="Heading3"/>
            </w:pPr>
            <w:sdt>
              <w:sdtPr>
                <w:alias w:val="Enter date from for company 3: "/>
                <w:tag w:val="Enter date from for company 3: "/>
                <w:id w:val="-453636399"/>
                <w:placeholder>
                  <w:docPart w:val="B85A49AD5483446284579AB976C4B43B"/>
                </w:placeholder>
                <w:temporary/>
                <w:showingPlcHdr/>
                <w15:appearance w15:val="hidden"/>
              </w:sdtPr>
              <w:sdtEndPr/>
              <w:sdtContent>
                <w:r w:rsidR="003F47D0" w:rsidRPr="00293282">
                  <w:t>Dates From</w:t>
                </w:r>
              </w:sdtContent>
            </w:sdt>
            <w:r w:rsidR="003F47D0" w:rsidRPr="00293282">
              <w:t xml:space="preserve"> – </w:t>
            </w:r>
            <w:sdt>
              <w:sdtPr>
                <w:alias w:val="Enter date to for company 3:"/>
                <w:tag w:val="Enter date to for company 3:"/>
                <w:id w:val="-1331372632"/>
                <w:placeholder>
                  <w:docPart w:val="BC959B55025A49ADB76029CA25FA90ED"/>
                </w:placeholder>
                <w:temporary/>
                <w:showingPlcHdr/>
                <w15:appearance w15:val="hidden"/>
              </w:sdtPr>
              <w:sdtEndPr/>
              <w:sdtContent>
                <w:r w:rsidR="003F47D0" w:rsidRPr="00293282">
                  <w:t>To</w:t>
                </w:r>
              </w:sdtContent>
            </w:sdt>
          </w:p>
          <w:sdt>
            <w:sdtPr>
              <w:alias w:val="Enter job details 3:"/>
              <w:tag w:val="Enter job details 3:"/>
              <w:id w:val="-287740758"/>
              <w:placeholder>
                <w:docPart w:val="74CBE7026F4A42448ABF3E09E1EDDE32"/>
              </w:placeholder>
              <w:temporary/>
              <w:showingPlcHdr/>
              <w15:appearance w15:val="hidden"/>
            </w:sdtPr>
            <w:sdtEndPr/>
            <w:sdtContent>
              <w:p w14:paraId="38A03095" w14:textId="77777777" w:rsidR="003F47D0" w:rsidRPr="00293282" w:rsidRDefault="003F47D0" w:rsidP="003F47D0">
                <w:r w:rsidRPr="00293282">
                  <w:t>This is the place for a brief summary of your key responsibilities and most stellar accomplishments.</w:t>
                </w:r>
              </w:p>
            </w:sdtContent>
          </w:sdt>
        </w:tc>
      </w:tr>
      <w:tr w:rsidR="009B4D16" w:rsidRPr="00293282" w14:paraId="3F046B99" w14:textId="77777777" w:rsidTr="001E7033">
        <w:tc>
          <w:tcPr>
            <w:tcW w:w="1915" w:type="dxa"/>
          </w:tcPr>
          <w:p w14:paraId="3816ADB1" w14:textId="77777777" w:rsidR="009B4D16" w:rsidRPr="00293282" w:rsidRDefault="000A7A75" w:rsidP="00C70F03">
            <w:pPr>
              <w:pStyle w:val="Heading1"/>
            </w:pPr>
            <w:sdt>
              <w:sdtPr>
                <w:alias w:val="Education:"/>
                <w:tag w:val="Education:"/>
                <w:id w:val="-1343390206"/>
                <w:placeholder>
                  <w:docPart w:val="02C8B5A8250441E6B7648E0834D6482A"/>
                </w:placeholder>
                <w:temporary/>
                <w:showingPlcHdr/>
                <w15:appearance w15:val="hidden"/>
              </w:sdtPr>
              <w:sdtEndPr/>
              <w:sdtContent>
                <w:r w:rsidR="00C70F03" w:rsidRPr="00293282">
                  <w:t>Education</w:t>
                </w:r>
              </w:sdtContent>
            </w:sdt>
          </w:p>
        </w:tc>
        <w:tc>
          <w:tcPr>
            <w:tcW w:w="7830" w:type="dxa"/>
            <w:tcMar>
              <w:left w:w="274" w:type="dxa"/>
            </w:tcMar>
          </w:tcPr>
          <w:p w14:paraId="59122236" w14:textId="77777777" w:rsidR="009B4D16" w:rsidRPr="00293282" w:rsidRDefault="000A7A75" w:rsidP="00BD6544">
            <w:pPr>
              <w:pStyle w:val="Heading2"/>
            </w:pPr>
            <w:sdt>
              <w:sdtPr>
                <w:alias w:val="Enter school name:"/>
                <w:tag w:val="Enter school name:"/>
                <w:id w:val="-1161539874"/>
                <w:placeholder>
                  <w:docPart w:val="C06380AD78B842C8A6582859F5EA6AB3"/>
                </w:placeholder>
                <w:temporary/>
                <w:showingPlcHdr/>
                <w15:appearance w15:val="hidden"/>
              </w:sdtPr>
              <w:sdtEndPr/>
              <w:sdtContent>
                <w:r w:rsidR="003F47D0" w:rsidRPr="00293282">
                  <w:t>SCHOOL NAME</w:t>
                </w:r>
              </w:sdtContent>
            </w:sdt>
            <w:r w:rsidR="003F47D0" w:rsidRPr="00293282">
              <w:t xml:space="preserve"> —</w:t>
            </w:r>
            <w:sdt>
              <w:sdtPr>
                <w:alias w:val="Enter location:"/>
                <w:tag w:val="Enter location:"/>
                <w:id w:val="714090918"/>
                <w:placeholder>
                  <w:docPart w:val="66B3B32EB11C40F5A22C96C73169414F"/>
                </w:placeholder>
                <w:temporary/>
                <w:showingPlcHdr/>
                <w15:appearance w15:val="hidden"/>
              </w:sdtPr>
              <w:sdtEndPr/>
              <w:sdtContent>
                <w:r w:rsidR="003F47D0" w:rsidRPr="00293282">
                  <w:t>LOCATION</w:t>
                </w:r>
              </w:sdtContent>
            </w:sdt>
            <w:r w:rsidR="003F47D0" w:rsidRPr="00293282">
              <w:t xml:space="preserve"> —</w:t>
            </w:r>
            <w:sdt>
              <w:sdtPr>
                <w:alias w:val="Enter degree:"/>
                <w:tag w:val="Enter degree:"/>
                <w:id w:val="-526406608"/>
                <w:placeholder>
                  <w:docPart w:val="72271808BED142C6A4B0118FB53D777E"/>
                </w:placeholder>
                <w:temporary/>
                <w:showingPlcHdr/>
                <w15:appearance w15:val="hidden"/>
              </w:sdtPr>
              <w:sdtEndPr/>
              <w:sdtContent>
                <w:r w:rsidR="003F47D0" w:rsidRPr="00293282">
                  <w:t>DEGREE</w:t>
                </w:r>
              </w:sdtContent>
            </w:sdt>
          </w:p>
          <w:sdt>
            <w:sdtPr>
              <w:alias w:val="Enter education details:"/>
              <w:tag w:val="Enter education details:"/>
              <w:id w:val="671459876"/>
              <w:placeholder>
                <w:docPart w:val="7B12548F029246CDAE19D7A63F496EF7"/>
              </w:placeholder>
              <w:temporary/>
              <w:showingPlcHdr/>
              <w15:appearance w15:val="hidden"/>
            </w:sdtPr>
            <w:sdtEndPr/>
            <w:sdtContent>
              <w:p w14:paraId="27B75353" w14:textId="77777777" w:rsidR="003F47D0" w:rsidRPr="00293282" w:rsidRDefault="003F47D0" w:rsidP="003F47D0">
                <w:r w:rsidRPr="00293282">
                  <w:t>You might want to include your GPA here and a brief summary of relevant coursework, awards, and honors.</w:t>
                </w:r>
              </w:p>
            </w:sdtContent>
          </w:sdt>
        </w:tc>
      </w:tr>
    </w:tbl>
    <w:p w14:paraId="27A09B42" w14:textId="77777777" w:rsidR="008F11E2" w:rsidRDefault="008F11E2" w:rsidP="000A0D31"/>
    <w:sectPr w:rsidR="008F11E2" w:rsidSect="00753FDF">
      <w:footerReference w:type="default" r:id="rId15"/>
      <w:pgSz w:w="12240" w:h="15840" w:code="1"/>
      <w:pgMar w:top="1080" w:right="1080" w:bottom="1080" w:left="108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0D6D" w14:textId="77777777" w:rsidR="000A7A75" w:rsidRDefault="000A7A75">
      <w:pPr>
        <w:spacing w:after="0" w:line="240" w:lineRule="auto"/>
      </w:pPr>
      <w:r>
        <w:separator/>
      </w:r>
    </w:p>
    <w:p w14:paraId="4D5B0AC1" w14:textId="77777777" w:rsidR="000A7A75" w:rsidRDefault="000A7A75"/>
    <w:p w14:paraId="38B86734" w14:textId="77777777" w:rsidR="000A7A75" w:rsidRDefault="000A7A75"/>
  </w:endnote>
  <w:endnote w:type="continuationSeparator" w:id="0">
    <w:p w14:paraId="07A92C8D" w14:textId="77777777" w:rsidR="000A7A75" w:rsidRDefault="000A7A75">
      <w:pPr>
        <w:spacing w:after="0" w:line="240" w:lineRule="auto"/>
      </w:pPr>
      <w:r>
        <w:continuationSeparator/>
      </w:r>
    </w:p>
    <w:p w14:paraId="001EC158" w14:textId="77777777" w:rsidR="000A7A75" w:rsidRDefault="000A7A75"/>
    <w:p w14:paraId="36EBEF36" w14:textId="77777777" w:rsidR="000A7A75" w:rsidRDefault="000A7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sumeTable"/>
      <w:tblW w:w="5000" w:type="pct"/>
      <w:tblBorders>
        <w:top w:val="single" w:sz="4" w:space="0" w:color="2E74B5" w:themeColor="accent1" w:themeShade="BF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  <w:tblDescription w:val="Footer layout table"/>
    </w:tblPr>
    <w:tblGrid>
      <w:gridCol w:w="3240"/>
      <w:gridCol w:w="6840"/>
    </w:tblGrid>
    <w:tr w:rsidR="008F11E2" w14:paraId="7AD2E768" w14:textId="77777777" w:rsidTr="001E7033">
      <w:tc>
        <w:tcPr>
          <w:tcW w:w="3240" w:type="dxa"/>
        </w:tcPr>
        <w:p w14:paraId="5426FA7B" w14:textId="77777777" w:rsidR="008F11E2" w:rsidRDefault="008F11E2" w:rsidP="003C409E">
          <w:pPr>
            <w:pStyle w:val="Footer"/>
          </w:pPr>
          <w:r w:rsidRPr="008F11E2">
            <w:t xml:space="preserve">Page </w:t>
          </w:r>
          <w:r w:rsidRPr="008F11E2">
            <w:fldChar w:fldCharType="begin"/>
          </w:r>
          <w:r w:rsidRPr="008F11E2">
            <w:instrText xml:space="preserve"> PAGE </w:instrText>
          </w:r>
          <w:r w:rsidRPr="008F11E2">
            <w:fldChar w:fldCharType="separate"/>
          </w:r>
          <w:r w:rsidR="000A0D31">
            <w:rPr>
              <w:noProof/>
            </w:rPr>
            <w:t>2</w:t>
          </w:r>
          <w:r w:rsidRPr="008F11E2">
            <w:fldChar w:fldCharType="end"/>
          </w:r>
        </w:p>
      </w:tc>
      <w:tc>
        <w:tcPr>
          <w:tcW w:w="6840" w:type="dxa"/>
        </w:tcPr>
        <w:p w14:paraId="76642456" w14:textId="77777777" w:rsidR="008F11E2" w:rsidRDefault="000A7A75" w:rsidP="001E7033">
          <w:pPr>
            <w:pStyle w:val="Footer-RightAlign"/>
          </w:pPr>
          <w:sdt>
            <w:sdtPr>
              <w:alias w:val="Enter Your Name:"/>
              <w:tag w:val="Enter Your Name:"/>
              <w:id w:val="1942648725"/>
              <w:placeholder/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r w:rsidR="008F11E2" w:rsidRPr="008F11E2">
                <w:t xml:space="preserve">Your </w:t>
              </w:r>
              <w:r w:rsidR="008F11E2" w:rsidRPr="008F11E2">
                <w:rPr>
                  <w:rStyle w:val="FooterChar"/>
                </w:rPr>
                <w:t>Name</w:t>
              </w:r>
            </w:sdtContent>
          </w:sdt>
        </w:p>
      </w:tc>
    </w:tr>
  </w:tbl>
  <w:p w14:paraId="08047DD7" w14:textId="77777777" w:rsidR="009C4C2A" w:rsidRDefault="009C4C2A" w:rsidP="008F1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9003" w14:textId="77777777" w:rsidR="000A7A75" w:rsidRDefault="000A7A75">
      <w:pPr>
        <w:spacing w:after="0" w:line="240" w:lineRule="auto"/>
      </w:pPr>
      <w:r>
        <w:separator/>
      </w:r>
    </w:p>
    <w:p w14:paraId="3DC17EF5" w14:textId="77777777" w:rsidR="000A7A75" w:rsidRDefault="000A7A75"/>
    <w:p w14:paraId="43305BDD" w14:textId="77777777" w:rsidR="000A7A75" w:rsidRDefault="000A7A75"/>
  </w:footnote>
  <w:footnote w:type="continuationSeparator" w:id="0">
    <w:p w14:paraId="267BEB25" w14:textId="77777777" w:rsidR="000A7A75" w:rsidRDefault="000A7A75">
      <w:pPr>
        <w:spacing w:after="0" w:line="240" w:lineRule="auto"/>
      </w:pPr>
      <w:r>
        <w:continuationSeparator/>
      </w:r>
    </w:p>
    <w:p w14:paraId="7AF8AB67" w14:textId="77777777" w:rsidR="000A7A75" w:rsidRDefault="000A7A75"/>
    <w:p w14:paraId="30D47AC4" w14:textId="77777777" w:rsidR="000A7A75" w:rsidRDefault="000A7A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25B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CD3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18CD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627A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5E66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841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070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B4F2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A00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637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733672A4"/>
    <w:lvl w:ilvl="0" w:tplc="72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A0605"/>
    <w:multiLevelType w:val="hybridMultilevel"/>
    <w:tmpl w:val="1EBC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02"/>
    <w:rsid w:val="00004F39"/>
    <w:rsid w:val="000A0D31"/>
    <w:rsid w:val="000A7A75"/>
    <w:rsid w:val="001E7033"/>
    <w:rsid w:val="001F2802"/>
    <w:rsid w:val="0022794A"/>
    <w:rsid w:val="0028156A"/>
    <w:rsid w:val="002828A5"/>
    <w:rsid w:val="00286202"/>
    <w:rsid w:val="00293282"/>
    <w:rsid w:val="002B2EA8"/>
    <w:rsid w:val="00306857"/>
    <w:rsid w:val="003341C4"/>
    <w:rsid w:val="00340376"/>
    <w:rsid w:val="003F47D0"/>
    <w:rsid w:val="00415C27"/>
    <w:rsid w:val="004363AC"/>
    <w:rsid w:val="004857EE"/>
    <w:rsid w:val="00486FF2"/>
    <w:rsid w:val="00545EBD"/>
    <w:rsid w:val="006039A6"/>
    <w:rsid w:val="00681958"/>
    <w:rsid w:val="006E0C31"/>
    <w:rsid w:val="00753FDF"/>
    <w:rsid w:val="0076504D"/>
    <w:rsid w:val="00776552"/>
    <w:rsid w:val="007E3DA2"/>
    <w:rsid w:val="007E59B8"/>
    <w:rsid w:val="007F70C7"/>
    <w:rsid w:val="008362E3"/>
    <w:rsid w:val="00847604"/>
    <w:rsid w:val="008F11E2"/>
    <w:rsid w:val="00973159"/>
    <w:rsid w:val="0097602F"/>
    <w:rsid w:val="00986F49"/>
    <w:rsid w:val="009B4D16"/>
    <w:rsid w:val="009B5D1A"/>
    <w:rsid w:val="009C2979"/>
    <w:rsid w:val="009C4C2A"/>
    <w:rsid w:val="00A401F5"/>
    <w:rsid w:val="00A42251"/>
    <w:rsid w:val="00A71C6F"/>
    <w:rsid w:val="00AB3DA1"/>
    <w:rsid w:val="00AC5E68"/>
    <w:rsid w:val="00AF5F3D"/>
    <w:rsid w:val="00AF6711"/>
    <w:rsid w:val="00BD6544"/>
    <w:rsid w:val="00BF3396"/>
    <w:rsid w:val="00C379BF"/>
    <w:rsid w:val="00C5794C"/>
    <w:rsid w:val="00C70F03"/>
    <w:rsid w:val="00D62B96"/>
    <w:rsid w:val="00E22010"/>
    <w:rsid w:val="00E5345A"/>
    <w:rsid w:val="00EB452E"/>
    <w:rsid w:val="00FB32B3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FFB24"/>
  <w15:chartTrackingRefBased/>
  <w15:docId w15:val="{349CAA9F-8908-4ADD-B41E-4F1FAA46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A8"/>
  </w:style>
  <w:style w:type="paragraph" w:styleId="Heading1">
    <w:name w:val="heading 1"/>
    <w:basedOn w:val="Normal"/>
    <w:uiPriority w:val="4"/>
    <w:qFormat/>
    <w:rsid w:val="001E7033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</w:rPr>
  </w:style>
  <w:style w:type="paragraph" w:styleId="Heading2">
    <w:name w:val="heading 2"/>
    <w:basedOn w:val="Normal"/>
    <w:next w:val="Normal"/>
    <w:uiPriority w:val="4"/>
    <w:unhideWhenUsed/>
    <w:qFormat/>
    <w:rsid w:val="0029328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29328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415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11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E2"/>
  </w:style>
  <w:style w:type="character" w:styleId="PlaceholderText">
    <w:name w:val="Placeholder Text"/>
    <w:basedOn w:val="DefaultParagraphFont"/>
    <w:uiPriority w:val="99"/>
    <w:semiHidden/>
    <w:rsid w:val="00BF3396"/>
    <w:rPr>
      <w:color w:val="595959" w:themeColor="text1" w:themeTint="A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4"/>
    <w:rsid w:val="00AB3DA1"/>
    <w:rPr>
      <w:rFonts w:asciiTheme="majorHAnsi" w:eastAsiaTheme="majorEastAsia" w:hAnsiTheme="majorHAnsi" w:cstheme="majorBidi"/>
      <w:bCs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AB3DA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AB3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AB3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B3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ResumeTable">
    <w:name w:val="Resume Table"/>
    <w:basedOn w:val="TableNormal"/>
    <w:uiPriority w:val="99"/>
    <w:rsid w:val="001E7033"/>
    <w:tblPr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Emphasis">
    <w:name w:val="Emphasis"/>
    <w:basedOn w:val="DefaultParagraphFont"/>
    <w:uiPriority w:val="1"/>
    <w:qFormat/>
    <w:rsid w:val="0022794A"/>
    <w:rPr>
      <w:color w:val="1F4E79" w:themeColor="accent1" w:themeShade="80"/>
    </w:rPr>
  </w:style>
  <w:style w:type="paragraph" w:customStyle="1" w:styleId="ContactInfo">
    <w:name w:val="Contact Info"/>
    <w:basedOn w:val="Normal"/>
    <w:uiPriority w:val="2"/>
    <w:qFormat/>
    <w:rsid w:val="007E3DA2"/>
    <w:pPr>
      <w:spacing w:after="240" w:line="240" w:lineRule="auto"/>
      <w:contextualSpacing/>
      <w:jc w:val="right"/>
    </w:pPr>
    <w:rPr>
      <w:szCs w:val="18"/>
    </w:rPr>
  </w:style>
  <w:style w:type="paragraph" w:customStyle="1" w:styleId="Footer-RightAlign">
    <w:name w:val="Footer - Right Align"/>
    <w:basedOn w:val="Normal"/>
    <w:uiPriority w:val="99"/>
    <w:qFormat/>
    <w:rsid w:val="001E7033"/>
    <w:pPr>
      <w:spacing w:after="0" w:line="240" w:lineRule="auto"/>
      <w:jc w:val="right"/>
    </w:pPr>
  </w:style>
  <w:style w:type="paragraph" w:styleId="ListBullet">
    <w:name w:val="List Bullet"/>
    <w:basedOn w:val="Normal"/>
    <w:uiPriority w:val="5"/>
    <w:qFormat/>
    <w:rsid w:val="00293282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rsid w:val="00545EB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EBD"/>
  </w:style>
  <w:style w:type="paragraph" w:styleId="BalloonText">
    <w:name w:val="Balloon Text"/>
    <w:basedOn w:val="Normal"/>
    <w:link w:val="BalloonTextCh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0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7604"/>
  </w:style>
  <w:style w:type="paragraph" w:styleId="BlockText">
    <w:name w:val="Block Text"/>
    <w:basedOn w:val="Normal"/>
    <w:uiPriority w:val="99"/>
    <w:semiHidden/>
    <w:unhideWhenUsed/>
    <w:rsid w:val="00BF3396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8476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604"/>
  </w:style>
  <w:style w:type="paragraph" w:styleId="BodyText2">
    <w:name w:val="Body Text 2"/>
    <w:basedOn w:val="Normal"/>
    <w:link w:val="BodyText2Char"/>
    <w:uiPriority w:val="99"/>
    <w:semiHidden/>
    <w:unhideWhenUsed/>
    <w:rsid w:val="008476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7604"/>
  </w:style>
  <w:style w:type="paragraph" w:styleId="BodyText3">
    <w:name w:val="Body Text 3"/>
    <w:basedOn w:val="Normal"/>
    <w:link w:val="BodyText3Char"/>
    <w:uiPriority w:val="99"/>
    <w:semiHidden/>
    <w:unhideWhenUsed/>
    <w:rsid w:val="0084760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760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760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760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6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60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760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760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60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60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760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7604"/>
    <w:rPr>
      <w:szCs w:val="16"/>
    </w:rPr>
  </w:style>
  <w:style w:type="character" w:styleId="BookTitle">
    <w:name w:val="Book Title"/>
    <w:basedOn w:val="DefaultParagraphFont"/>
    <w:uiPriority w:val="33"/>
    <w:semiHidden/>
    <w:qFormat/>
    <w:rsid w:val="00415C2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760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8"/>
    <w:semiHidden/>
    <w:rsid w:val="00847604"/>
  </w:style>
  <w:style w:type="table" w:styleId="ColorfulGrid">
    <w:name w:val="Colorful Grid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760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6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60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60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8"/>
    <w:semiHidden/>
    <w:unhideWhenUsed/>
    <w:rsid w:val="00847604"/>
  </w:style>
  <w:style w:type="character" w:customStyle="1" w:styleId="DateChar">
    <w:name w:val="Date Char"/>
    <w:basedOn w:val="DefaultParagraphFont"/>
    <w:link w:val="Date"/>
    <w:uiPriority w:val="8"/>
    <w:semiHidden/>
    <w:rsid w:val="00847604"/>
  </w:style>
  <w:style w:type="paragraph" w:styleId="DocumentMap">
    <w:name w:val="Document Map"/>
    <w:basedOn w:val="Normal"/>
    <w:link w:val="DocumentMapCh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760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760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7604"/>
  </w:style>
  <w:style w:type="character" w:styleId="EndnoteReference">
    <w:name w:val="endnote reference"/>
    <w:basedOn w:val="DefaultParagraphFont"/>
    <w:uiPriority w:val="99"/>
    <w:semiHidden/>
    <w:unhideWhenUsed/>
    <w:rsid w:val="0084760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760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76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760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76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604"/>
    <w:rPr>
      <w:szCs w:val="20"/>
    </w:rPr>
  </w:style>
  <w:style w:type="table" w:styleId="GridTable1Light">
    <w:name w:val="Grid Table 1 Light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47604"/>
  </w:style>
  <w:style w:type="paragraph" w:styleId="HTMLAddress">
    <w:name w:val="HTML Address"/>
    <w:basedOn w:val="Normal"/>
    <w:link w:val="HTMLAddressChar"/>
    <w:uiPriority w:val="99"/>
    <w:semiHidden/>
    <w:unhideWhenUsed/>
    <w:rsid w:val="0084760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760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760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760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760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760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760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760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760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415C27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15C2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15C27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415C27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76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7604"/>
  </w:style>
  <w:style w:type="paragraph" w:styleId="List">
    <w:name w:val="List"/>
    <w:basedOn w:val="Normal"/>
    <w:uiPriority w:val="99"/>
    <w:semiHidden/>
    <w:unhideWhenUsed/>
    <w:rsid w:val="0084760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760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760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760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760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47604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7604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760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7604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760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760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760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760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7604"/>
    <w:pPr>
      <w:spacing w:after="120"/>
      <w:ind w:left="1800"/>
      <w:contextualSpacing/>
    </w:pPr>
  </w:style>
  <w:style w:type="paragraph" w:styleId="ListNumber">
    <w:name w:val="List Number"/>
    <w:basedOn w:val="Normal"/>
    <w:uiPriority w:val="5"/>
    <w:qFormat/>
    <w:rsid w:val="0029328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7604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760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760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7604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84760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7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760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7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76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8476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60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760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760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7604"/>
  </w:style>
  <w:style w:type="character" w:styleId="PageNumber">
    <w:name w:val="page number"/>
    <w:basedOn w:val="DefaultParagraphFont"/>
    <w:uiPriority w:val="99"/>
    <w:semiHidden/>
    <w:unhideWhenUsed/>
    <w:rsid w:val="00847604"/>
  </w:style>
  <w:style w:type="table" w:styleId="PlainTable1">
    <w:name w:val="Plain Table 1"/>
    <w:basedOn w:val="TableNormal"/>
    <w:uiPriority w:val="4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760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15C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15C2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8"/>
    <w:semiHidden/>
    <w:unhideWhenUsed/>
    <w:rsid w:val="00847604"/>
  </w:style>
  <w:style w:type="character" w:customStyle="1" w:styleId="SalutationChar">
    <w:name w:val="Salutation Char"/>
    <w:basedOn w:val="DefaultParagraphFont"/>
    <w:link w:val="Salutation"/>
    <w:uiPriority w:val="8"/>
    <w:semiHidden/>
    <w:rsid w:val="00847604"/>
  </w:style>
  <w:style w:type="paragraph" w:styleId="Signature">
    <w:name w:val="Signature"/>
    <w:basedOn w:val="Normal"/>
    <w:link w:val="SignatureCh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8"/>
    <w:semiHidden/>
    <w:rsid w:val="00847604"/>
  </w:style>
  <w:style w:type="character" w:styleId="Strong">
    <w:name w:val="Strong"/>
    <w:basedOn w:val="DefaultParagraphFont"/>
    <w:uiPriority w:val="9"/>
    <w:semiHidden/>
    <w:qFormat/>
    <w:rsid w:val="0084760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857EE"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857EE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qFormat/>
    <w:rsid w:val="0084760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84760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760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760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760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76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76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760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760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760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760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76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760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760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760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760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8476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76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76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760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76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7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760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760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76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76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76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3"/>
    <w:qFormat/>
    <w:rsid w:val="00293282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AB3DA1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styleId="TOAHeading">
    <w:name w:val="toa heading"/>
    <w:basedOn w:val="Normal"/>
    <w:next w:val="Normal"/>
    <w:uiPriority w:val="99"/>
    <w:semiHidden/>
    <w:unhideWhenUsed/>
    <w:rsid w:val="008476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760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760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760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760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760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760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760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760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760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2EA8"/>
    <w:pPr>
      <w:keepNext/>
      <w:keepLines/>
      <w:outlineLvl w:val="9"/>
    </w:pPr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753FDF"/>
  </w:style>
  <w:style w:type="character" w:styleId="UnresolvedMention">
    <w:name w:val="Unresolved Mention"/>
    <w:basedOn w:val="DefaultParagraphFont"/>
    <w:uiPriority w:val="99"/>
    <w:semiHidden/>
    <w:unhideWhenUsed/>
    <w:rsid w:val="00753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excelonline.com/109-10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yexcelonline.com/109-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excelonline.com/109-47.html" TargetMode="External"/><Relationship Id="rId14" Type="http://schemas.openxmlformats.org/officeDocument/2006/relationships/hyperlink" Target="https://www.myexcelonline.com/109-1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Resume%20for%20internal%20company%20transf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3827EAB71466F910608016BC0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D011B-E0F4-426C-8F2D-D59211CFD1DF}"/>
      </w:docPartPr>
      <w:docPartBody>
        <w:p w:rsidR="00000000" w:rsidRDefault="003F0AB0">
          <w:pPr>
            <w:pStyle w:val="A933827EAB71466F910608016BC02309"/>
          </w:pPr>
          <w:r w:rsidRPr="007E3DA2">
            <w:rPr>
              <w:rStyle w:val="Emphasis"/>
            </w:rPr>
            <w:t>Email</w:t>
          </w:r>
        </w:p>
      </w:docPartBody>
    </w:docPart>
    <w:docPart>
      <w:docPartPr>
        <w:name w:val="13FE1A9CC41A4C1AB8311055C7D8D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469E0-850B-4CF4-84A6-3314754E9993}"/>
      </w:docPartPr>
      <w:docPartBody>
        <w:p w:rsidR="00000000" w:rsidRDefault="003F0AB0">
          <w:pPr>
            <w:pStyle w:val="13FE1A9CC41A4C1AB8311055C7D8D9D2"/>
          </w:pPr>
          <w:r w:rsidRPr="00293282">
            <w:t>Ext:Telephone</w:t>
          </w:r>
        </w:p>
      </w:docPartBody>
    </w:docPart>
    <w:docPart>
      <w:docPartPr>
        <w:name w:val="4946C2245AA54B80B9E380B569B62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40BEE-B90A-4137-9E9B-0449A3198DFD}"/>
      </w:docPartPr>
      <w:docPartBody>
        <w:p w:rsidR="00000000" w:rsidRDefault="003F0AB0">
          <w:pPr>
            <w:pStyle w:val="4946C2245AA54B80B9E380B569B62BEF"/>
          </w:pPr>
          <w:r>
            <w:t>Your Name</w:t>
          </w:r>
        </w:p>
      </w:docPartBody>
    </w:docPart>
    <w:docPart>
      <w:docPartPr>
        <w:name w:val="3DE17401F0C247FDBEAF74D04FE4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9E373-CAE9-4699-B210-E9B65950AEC2}"/>
      </w:docPartPr>
      <w:docPartBody>
        <w:p w:rsidR="00000000" w:rsidRDefault="003F0AB0">
          <w:pPr>
            <w:pStyle w:val="3DE17401F0C247FDBEAF74D04FE4F5A1"/>
          </w:pPr>
          <w:r>
            <w:t>Accomplishments</w:t>
          </w:r>
        </w:p>
      </w:docPartBody>
    </w:docPart>
    <w:docPart>
      <w:docPartPr>
        <w:name w:val="B3A1DB92AC7E404B87A565C72CE06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7BFE3-0B6A-4FB0-AED3-F27314949445}"/>
      </w:docPartPr>
      <w:docPartBody>
        <w:p w:rsidR="00917C2B" w:rsidRDefault="003F0AB0" w:rsidP="007E3DA2">
          <w:r>
            <w:t>Check out the few quick tips below to help you get started. To replace any tip text with your own, just click it and start typing.</w:t>
          </w:r>
        </w:p>
        <w:p w:rsidR="00000000" w:rsidRDefault="003F0AB0">
          <w:pPr>
            <w:pStyle w:val="B3A1DB92AC7E404B87A565C72CE069F5"/>
          </w:pPr>
          <w:r>
            <w:t xml:space="preserve">On the Design tab of the ribbon, check out the Themes, Colors, and Fonts galleries to get a </w:t>
          </w:r>
          <w:r>
            <w:t>custom look with just a click.</w:t>
          </w:r>
        </w:p>
      </w:docPartBody>
    </w:docPart>
    <w:docPart>
      <w:docPartPr>
        <w:name w:val="731F4D63735F4D40963C51FC1B455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70DAA-4F9B-4F5A-B162-EC975E1D914C}"/>
      </w:docPartPr>
      <w:docPartBody>
        <w:p w:rsidR="00000000" w:rsidRDefault="003F0AB0">
          <w:pPr>
            <w:pStyle w:val="731F4D63735F4D40963C51FC1B455FEA"/>
          </w:pPr>
          <w:r>
            <w:t>Skills &amp; Abilities</w:t>
          </w:r>
        </w:p>
      </w:docPartBody>
    </w:docPart>
    <w:docPart>
      <w:docPartPr>
        <w:name w:val="6812718564CE42E5AF32B64A6C06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AC71E-60C2-4AEF-B21D-6FDD015CBB1A}"/>
      </w:docPartPr>
      <w:docPartBody>
        <w:p w:rsidR="00000000" w:rsidRDefault="003F0AB0">
          <w:pPr>
            <w:pStyle w:val="6812718564CE42E5AF32B64A6C061218"/>
          </w:pPr>
          <w:r w:rsidRPr="00293282">
            <w:t>Skills and abilities</w:t>
          </w:r>
          <w:r>
            <w:t xml:space="preserve"> 1</w:t>
          </w:r>
        </w:p>
      </w:docPartBody>
    </w:docPart>
    <w:docPart>
      <w:docPartPr>
        <w:name w:val="61A58E1B0AD5427690BCAD9D42905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F1233-6055-47FE-871F-1FDF7A866E62}"/>
      </w:docPartPr>
      <w:docPartBody>
        <w:p w:rsidR="00000000" w:rsidRDefault="003F0AB0">
          <w:pPr>
            <w:pStyle w:val="61A58E1B0AD5427690BCAD9D42905CA5"/>
          </w:pPr>
          <w:r w:rsidRPr="00293282">
            <w:t>Skills and abilities</w:t>
          </w:r>
          <w:r>
            <w:t xml:space="preserve"> 2</w:t>
          </w:r>
        </w:p>
      </w:docPartBody>
    </w:docPart>
    <w:docPart>
      <w:docPartPr>
        <w:name w:val="F441B81B09DC404AB4F8C27530BFD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90C38-52B1-4670-8693-FCAEBF7B15B6}"/>
      </w:docPartPr>
      <w:docPartBody>
        <w:p w:rsidR="00000000" w:rsidRDefault="003F0AB0">
          <w:pPr>
            <w:pStyle w:val="F441B81B09DC404AB4F8C27530BFDE65"/>
          </w:pPr>
          <w:r w:rsidRPr="00293282">
            <w:t>Skills and abilities</w:t>
          </w:r>
          <w:r>
            <w:t xml:space="preserve"> 3</w:t>
          </w:r>
        </w:p>
      </w:docPartBody>
    </w:docPart>
    <w:docPart>
      <w:docPartPr>
        <w:name w:val="C0808BAD106D448FA19D6F39C7280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349AA-20F4-456C-A837-75C492887FDD}"/>
      </w:docPartPr>
      <w:docPartBody>
        <w:p w:rsidR="00000000" w:rsidRDefault="003F0AB0">
          <w:pPr>
            <w:pStyle w:val="C0808BAD106D448FA19D6F39C7280536"/>
          </w:pPr>
          <w:r w:rsidRPr="00293282">
            <w:t>Professional Experience</w:t>
          </w:r>
        </w:p>
      </w:docPartBody>
    </w:docPart>
    <w:docPart>
      <w:docPartPr>
        <w:name w:val="637AD07A1E3D4854BE11A3C6EEE5E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64117-66A6-49B9-8836-866E11B006CD}"/>
      </w:docPartPr>
      <w:docPartBody>
        <w:p w:rsidR="00000000" w:rsidRDefault="003F0AB0">
          <w:pPr>
            <w:pStyle w:val="637AD07A1E3D4854BE11A3C6EEE5E641"/>
          </w:pPr>
          <w:r w:rsidRPr="00293282">
            <w:t>JOB TITLE</w:t>
          </w:r>
          <w:r>
            <w:t xml:space="preserve"> 1</w:t>
          </w:r>
        </w:p>
      </w:docPartBody>
    </w:docPart>
    <w:docPart>
      <w:docPartPr>
        <w:name w:val="AB6B55FFAC9F47738AA08C6D692CA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46F7-A064-4CE1-A76F-78B7434BA519}"/>
      </w:docPartPr>
      <w:docPartBody>
        <w:p w:rsidR="00000000" w:rsidRDefault="003F0AB0">
          <w:pPr>
            <w:pStyle w:val="AB6B55FFAC9F47738AA08C6D692CABB9"/>
          </w:pPr>
          <w:r w:rsidRPr="00293282">
            <w:t>COMPANY NAME</w:t>
          </w:r>
        </w:p>
      </w:docPartBody>
    </w:docPart>
    <w:docPart>
      <w:docPartPr>
        <w:name w:val="12B4B8CCDF5547739C096C94AEFEF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2A35C-A6D2-4634-B765-29EF9C6492A0}"/>
      </w:docPartPr>
      <w:docPartBody>
        <w:p w:rsidR="00000000" w:rsidRDefault="003F0AB0">
          <w:pPr>
            <w:pStyle w:val="12B4B8CCDF5547739C096C94AEFEF1AC"/>
          </w:pPr>
          <w:r w:rsidRPr="00293282">
            <w:t>Dates From</w:t>
          </w:r>
        </w:p>
      </w:docPartBody>
    </w:docPart>
    <w:docPart>
      <w:docPartPr>
        <w:name w:val="A7616EECC7D244828C3EFDD2F3EAE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0A2F5-2FA1-4E62-B72A-0DD35D3E9479}"/>
      </w:docPartPr>
      <w:docPartBody>
        <w:p w:rsidR="00000000" w:rsidRDefault="003F0AB0">
          <w:pPr>
            <w:pStyle w:val="A7616EECC7D244828C3EFDD2F3EAE228"/>
          </w:pPr>
          <w:r w:rsidRPr="00293282">
            <w:t>To</w:t>
          </w:r>
        </w:p>
      </w:docPartBody>
    </w:docPart>
    <w:docPart>
      <w:docPartPr>
        <w:name w:val="4E62F858495E4F738470F4C0BC89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A41BE-43E8-497A-9B1A-E5DC1A0E6AAC}"/>
      </w:docPartPr>
      <w:docPartBody>
        <w:p w:rsidR="00000000" w:rsidRDefault="003F0AB0">
          <w:pPr>
            <w:pStyle w:val="4E62F858495E4F738470F4C0BC895F13"/>
          </w:pPr>
          <w:r w:rsidRPr="00293282">
            <w:t>This is the place for a brief summary of your key responsibilities and most stellar accomplishments.</w:t>
          </w:r>
        </w:p>
      </w:docPartBody>
    </w:docPart>
    <w:docPart>
      <w:docPartPr>
        <w:name w:val="CBB717B5AEB04FFAA136C2A7736BD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70D03-346A-4514-949C-40469455D5FB}"/>
      </w:docPartPr>
      <w:docPartBody>
        <w:p w:rsidR="00000000" w:rsidRDefault="003F0AB0">
          <w:pPr>
            <w:pStyle w:val="CBB717B5AEB04FFAA136C2A7736BD68F"/>
          </w:pPr>
          <w:r w:rsidRPr="00293282">
            <w:t>JOB TITLE</w:t>
          </w:r>
          <w:r>
            <w:t xml:space="preserve"> 2</w:t>
          </w:r>
        </w:p>
      </w:docPartBody>
    </w:docPart>
    <w:docPart>
      <w:docPartPr>
        <w:name w:val="3217735999534A49814CE5CB79871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3CDA6-9F9E-4C9B-81BB-8B9FEF4371E8}"/>
      </w:docPartPr>
      <w:docPartBody>
        <w:p w:rsidR="00000000" w:rsidRDefault="003F0AB0">
          <w:pPr>
            <w:pStyle w:val="3217735999534A49814CE5CB79871CCC"/>
          </w:pPr>
          <w:r w:rsidRPr="00293282">
            <w:t>COMP</w:t>
          </w:r>
          <w:r w:rsidRPr="00293282">
            <w:t>ANY NAME</w:t>
          </w:r>
        </w:p>
      </w:docPartBody>
    </w:docPart>
    <w:docPart>
      <w:docPartPr>
        <w:name w:val="8483DE77BC754A8E9F45C05E6E9E1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E170-B49B-439D-9947-843284886CF2}"/>
      </w:docPartPr>
      <w:docPartBody>
        <w:p w:rsidR="00000000" w:rsidRDefault="003F0AB0">
          <w:pPr>
            <w:pStyle w:val="8483DE77BC754A8E9F45C05E6E9E1C44"/>
          </w:pPr>
          <w:r w:rsidRPr="00293282">
            <w:t>Dates From</w:t>
          </w:r>
        </w:p>
      </w:docPartBody>
    </w:docPart>
    <w:docPart>
      <w:docPartPr>
        <w:name w:val="A729198C24594720AA5D165CEA38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118B1-064D-4093-BAE0-55AB99092989}"/>
      </w:docPartPr>
      <w:docPartBody>
        <w:p w:rsidR="00000000" w:rsidRDefault="003F0AB0">
          <w:pPr>
            <w:pStyle w:val="A729198C24594720AA5D165CEA384AEB"/>
          </w:pPr>
          <w:r w:rsidRPr="00293282">
            <w:t>To</w:t>
          </w:r>
        </w:p>
      </w:docPartBody>
    </w:docPart>
    <w:docPart>
      <w:docPartPr>
        <w:name w:val="9928CB69AAA944348A28B955DE38F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E8105-AF1A-4E6C-8A1A-FD071D9A6AC1}"/>
      </w:docPartPr>
      <w:docPartBody>
        <w:p w:rsidR="00000000" w:rsidRDefault="003F0AB0">
          <w:pPr>
            <w:pStyle w:val="9928CB69AAA944348A28B955DE38FF62"/>
          </w:pPr>
          <w:r w:rsidRPr="00293282">
            <w:t>This is the place for a brief summary of your key responsibilities and most stellar accomplishments.</w:t>
          </w:r>
        </w:p>
      </w:docPartBody>
    </w:docPart>
    <w:docPart>
      <w:docPartPr>
        <w:name w:val="DA7498694A784B008C4586556F7E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E9281-C3FE-4F69-8D16-A0D1181C4E9C}"/>
      </w:docPartPr>
      <w:docPartBody>
        <w:p w:rsidR="00000000" w:rsidRDefault="003F0AB0">
          <w:pPr>
            <w:pStyle w:val="DA7498694A784B008C4586556F7E2D08"/>
          </w:pPr>
          <w:r w:rsidRPr="00293282">
            <w:t>JOB TITLE</w:t>
          </w:r>
          <w:r>
            <w:t xml:space="preserve"> 3</w:t>
          </w:r>
        </w:p>
      </w:docPartBody>
    </w:docPart>
    <w:docPart>
      <w:docPartPr>
        <w:name w:val="76249290C48248A5B41C46C7A5148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A008E-031C-4625-BAB7-E58E4485AC15}"/>
      </w:docPartPr>
      <w:docPartBody>
        <w:p w:rsidR="00000000" w:rsidRDefault="003F0AB0">
          <w:pPr>
            <w:pStyle w:val="76249290C48248A5B41C46C7A5148A81"/>
          </w:pPr>
          <w:r w:rsidRPr="00293282">
            <w:t>COMPANY NAME</w:t>
          </w:r>
        </w:p>
      </w:docPartBody>
    </w:docPart>
    <w:docPart>
      <w:docPartPr>
        <w:name w:val="B85A49AD5483446284579AB976C4B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677E-5764-41DB-B354-D38C8304F649}"/>
      </w:docPartPr>
      <w:docPartBody>
        <w:p w:rsidR="00000000" w:rsidRDefault="003F0AB0">
          <w:pPr>
            <w:pStyle w:val="B85A49AD5483446284579AB976C4B43B"/>
          </w:pPr>
          <w:r w:rsidRPr="00293282">
            <w:t>Dates From</w:t>
          </w:r>
        </w:p>
      </w:docPartBody>
    </w:docPart>
    <w:docPart>
      <w:docPartPr>
        <w:name w:val="BC959B55025A49ADB76029CA25FA9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F9FD4-8401-4500-B86C-D3CA058213B3}"/>
      </w:docPartPr>
      <w:docPartBody>
        <w:p w:rsidR="00000000" w:rsidRDefault="003F0AB0">
          <w:pPr>
            <w:pStyle w:val="BC959B55025A49ADB76029CA25FA90ED"/>
          </w:pPr>
          <w:r w:rsidRPr="00293282">
            <w:t>To</w:t>
          </w:r>
        </w:p>
      </w:docPartBody>
    </w:docPart>
    <w:docPart>
      <w:docPartPr>
        <w:name w:val="74CBE7026F4A42448ABF3E09E1ED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7CBB7-709B-4EB6-AD00-7228539FB0E4}"/>
      </w:docPartPr>
      <w:docPartBody>
        <w:p w:rsidR="00000000" w:rsidRDefault="003F0AB0">
          <w:pPr>
            <w:pStyle w:val="74CBE7026F4A42448ABF3E09E1EDDE32"/>
          </w:pPr>
          <w:r w:rsidRPr="00293282">
            <w:t xml:space="preserve">This is the place for a brief summary of your key responsibilities and most stellar </w:t>
          </w:r>
          <w:r w:rsidRPr="00293282">
            <w:t>accomplishments.</w:t>
          </w:r>
        </w:p>
      </w:docPartBody>
    </w:docPart>
    <w:docPart>
      <w:docPartPr>
        <w:name w:val="02C8B5A8250441E6B7648E0834D64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A1241-0B18-432F-922D-04B1AE6B453E}"/>
      </w:docPartPr>
      <w:docPartBody>
        <w:p w:rsidR="00000000" w:rsidRDefault="003F0AB0">
          <w:pPr>
            <w:pStyle w:val="02C8B5A8250441E6B7648E0834D6482A"/>
          </w:pPr>
          <w:r w:rsidRPr="00293282">
            <w:t>Education</w:t>
          </w:r>
        </w:p>
      </w:docPartBody>
    </w:docPart>
    <w:docPart>
      <w:docPartPr>
        <w:name w:val="C06380AD78B842C8A6582859F5EA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5A164-D855-4137-920A-396863DBDEC3}"/>
      </w:docPartPr>
      <w:docPartBody>
        <w:p w:rsidR="00000000" w:rsidRDefault="003F0AB0">
          <w:pPr>
            <w:pStyle w:val="C06380AD78B842C8A6582859F5EA6AB3"/>
          </w:pPr>
          <w:r w:rsidRPr="00293282">
            <w:t>SCHOOL NAME</w:t>
          </w:r>
        </w:p>
      </w:docPartBody>
    </w:docPart>
    <w:docPart>
      <w:docPartPr>
        <w:name w:val="66B3B32EB11C40F5A22C96C73169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9D525-31E1-4C1D-9A87-8C60E761F34C}"/>
      </w:docPartPr>
      <w:docPartBody>
        <w:p w:rsidR="00000000" w:rsidRDefault="003F0AB0">
          <w:pPr>
            <w:pStyle w:val="66B3B32EB11C40F5A22C96C73169414F"/>
          </w:pPr>
          <w:r w:rsidRPr="00293282">
            <w:t>LOCATION</w:t>
          </w:r>
        </w:p>
      </w:docPartBody>
    </w:docPart>
    <w:docPart>
      <w:docPartPr>
        <w:name w:val="72271808BED142C6A4B0118FB53D7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0E41E-2F24-4B1E-9681-B0D9B3A92088}"/>
      </w:docPartPr>
      <w:docPartBody>
        <w:p w:rsidR="00000000" w:rsidRDefault="003F0AB0">
          <w:pPr>
            <w:pStyle w:val="72271808BED142C6A4B0118FB53D777E"/>
          </w:pPr>
          <w:r w:rsidRPr="00293282">
            <w:t>DEGREE</w:t>
          </w:r>
        </w:p>
      </w:docPartBody>
    </w:docPart>
    <w:docPart>
      <w:docPartPr>
        <w:name w:val="7B12548F029246CDAE19D7A63F49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B0BB3-E966-41FC-954A-E530DE5077D9}"/>
      </w:docPartPr>
      <w:docPartBody>
        <w:p w:rsidR="00000000" w:rsidRDefault="003F0AB0">
          <w:pPr>
            <w:pStyle w:val="7B12548F029246CDAE19D7A63F496EF7"/>
          </w:pPr>
          <w:r w:rsidRPr="00293282"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B0"/>
    <w:rsid w:val="003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"/>
    <w:qFormat/>
    <w:rPr>
      <w:color w:val="1F3864" w:themeColor="accent1" w:themeShade="80"/>
    </w:rPr>
  </w:style>
  <w:style w:type="paragraph" w:customStyle="1" w:styleId="A933827EAB71466F910608016BC02309">
    <w:name w:val="A933827EAB71466F910608016BC02309"/>
  </w:style>
  <w:style w:type="paragraph" w:customStyle="1" w:styleId="13FE1A9CC41A4C1AB8311055C7D8D9D2">
    <w:name w:val="13FE1A9CC41A4C1AB8311055C7D8D9D2"/>
  </w:style>
  <w:style w:type="paragraph" w:customStyle="1" w:styleId="4946C2245AA54B80B9E380B569B62BEF">
    <w:name w:val="4946C2245AA54B80B9E380B569B62BEF"/>
  </w:style>
  <w:style w:type="paragraph" w:customStyle="1" w:styleId="3DE17401F0C247FDBEAF74D04FE4F5A1">
    <w:name w:val="3DE17401F0C247FDBEAF74D04FE4F5A1"/>
  </w:style>
  <w:style w:type="paragraph" w:customStyle="1" w:styleId="B3A1DB92AC7E404B87A565C72CE069F5">
    <w:name w:val="B3A1DB92AC7E404B87A565C72CE069F5"/>
  </w:style>
  <w:style w:type="paragraph" w:customStyle="1" w:styleId="731F4D63735F4D40963C51FC1B455FEA">
    <w:name w:val="731F4D63735F4D40963C51FC1B455FEA"/>
  </w:style>
  <w:style w:type="paragraph" w:customStyle="1" w:styleId="6812718564CE42E5AF32B64A6C061218">
    <w:name w:val="6812718564CE42E5AF32B64A6C061218"/>
  </w:style>
  <w:style w:type="paragraph" w:customStyle="1" w:styleId="61A58E1B0AD5427690BCAD9D42905CA5">
    <w:name w:val="61A58E1B0AD5427690BCAD9D42905CA5"/>
  </w:style>
  <w:style w:type="paragraph" w:customStyle="1" w:styleId="F441B81B09DC404AB4F8C27530BFDE65">
    <w:name w:val="F441B81B09DC404AB4F8C27530BFDE65"/>
  </w:style>
  <w:style w:type="paragraph" w:customStyle="1" w:styleId="C0808BAD106D448FA19D6F39C7280536">
    <w:name w:val="C0808BAD106D448FA19D6F39C7280536"/>
  </w:style>
  <w:style w:type="paragraph" w:customStyle="1" w:styleId="637AD07A1E3D4854BE11A3C6EEE5E641">
    <w:name w:val="637AD07A1E3D4854BE11A3C6EEE5E641"/>
  </w:style>
  <w:style w:type="paragraph" w:customStyle="1" w:styleId="AB6B55FFAC9F47738AA08C6D692CABB9">
    <w:name w:val="AB6B55FFAC9F47738AA08C6D692CABB9"/>
  </w:style>
  <w:style w:type="paragraph" w:customStyle="1" w:styleId="12B4B8CCDF5547739C096C94AEFEF1AC">
    <w:name w:val="12B4B8CCDF5547739C096C94AEFEF1AC"/>
  </w:style>
  <w:style w:type="paragraph" w:customStyle="1" w:styleId="A7616EECC7D244828C3EFDD2F3EAE228">
    <w:name w:val="A7616EECC7D244828C3EFDD2F3EAE228"/>
  </w:style>
  <w:style w:type="paragraph" w:customStyle="1" w:styleId="4E62F858495E4F738470F4C0BC895F13">
    <w:name w:val="4E62F858495E4F738470F4C0BC895F13"/>
  </w:style>
  <w:style w:type="paragraph" w:customStyle="1" w:styleId="CBB717B5AEB04FFAA136C2A7736BD68F">
    <w:name w:val="CBB717B5AEB04FFAA136C2A7736BD68F"/>
  </w:style>
  <w:style w:type="paragraph" w:customStyle="1" w:styleId="3217735999534A49814CE5CB79871CCC">
    <w:name w:val="3217735999534A49814CE5CB79871CCC"/>
  </w:style>
  <w:style w:type="paragraph" w:customStyle="1" w:styleId="8483DE77BC754A8E9F45C05E6E9E1C44">
    <w:name w:val="8483DE77BC754A8E9F45C05E6E9E1C44"/>
  </w:style>
  <w:style w:type="paragraph" w:customStyle="1" w:styleId="A729198C24594720AA5D165CEA384AEB">
    <w:name w:val="A729198C24594720AA5D165CEA384AEB"/>
  </w:style>
  <w:style w:type="paragraph" w:customStyle="1" w:styleId="9928CB69AAA944348A28B955DE38FF62">
    <w:name w:val="9928CB69AAA944348A28B955DE38FF62"/>
  </w:style>
  <w:style w:type="paragraph" w:customStyle="1" w:styleId="DA7498694A784B008C4586556F7E2D08">
    <w:name w:val="DA7498694A784B008C4586556F7E2D08"/>
  </w:style>
  <w:style w:type="paragraph" w:customStyle="1" w:styleId="76249290C48248A5B41C46C7A5148A81">
    <w:name w:val="76249290C48248A5B41C46C7A5148A81"/>
  </w:style>
  <w:style w:type="paragraph" w:customStyle="1" w:styleId="B85A49AD5483446284579AB976C4B43B">
    <w:name w:val="B85A49AD5483446284579AB976C4B43B"/>
  </w:style>
  <w:style w:type="paragraph" w:customStyle="1" w:styleId="BC959B55025A49ADB76029CA25FA90ED">
    <w:name w:val="BC959B55025A49ADB76029CA25FA90ED"/>
  </w:style>
  <w:style w:type="paragraph" w:customStyle="1" w:styleId="74CBE7026F4A42448ABF3E09E1EDDE32">
    <w:name w:val="74CBE7026F4A42448ABF3E09E1EDDE32"/>
  </w:style>
  <w:style w:type="paragraph" w:customStyle="1" w:styleId="02C8B5A8250441E6B7648E0834D6482A">
    <w:name w:val="02C8B5A8250441E6B7648E0834D6482A"/>
  </w:style>
  <w:style w:type="paragraph" w:customStyle="1" w:styleId="C06380AD78B842C8A6582859F5EA6AB3">
    <w:name w:val="C06380AD78B842C8A6582859F5EA6AB3"/>
  </w:style>
  <w:style w:type="paragraph" w:customStyle="1" w:styleId="66B3B32EB11C40F5A22C96C73169414F">
    <w:name w:val="66B3B32EB11C40F5A22C96C73169414F"/>
  </w:style>
  <w:style w:type="paragraph" w:customStyle="1" w:styleId="72271808BED142C6A4B0118FB53D777E">
    <w:name w:val="72271808BED142C6A4B0118FB53D777E"/>
  </w:style>
  <w:style w:type="paragraph" w:customStyle="1" w:styleId="7B12548F029246CDAE19D7A63F496EF7">
    <w:name w:val="7B12548F029246CDAE19D7A63F496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internal company transfer</Template>
  <TotalTime>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for internal company transfer</dc:title>
  <dc:creator>MyExcelOnline</dc:creator>
  <cp:keywords/>
  <cp:lastModifiedBy>Aditi Lundia</cp:lastModifiedBy>
  <cp:revision>2</cp:revision>
  <dcterms:created xsi:type="dcterms:W3CDTF">2022-02-20T07:16:00Z</dcterms:created>
  <dcterms:modified xsi:type="dcterms:W3CDTF">2022-02-20T07:18:00Z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