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2013329897"/>
        <w:docPartObj>
          <w:docPartGallery w:val="Cover Pages"/>
          <w:docPartUnique/>
        </w:docPartObj>
      </w:sdtPr>
      <w:sdtContent>
        <w:p w14:paraId="440BB63F" w14:textId="571E2F11" w:rsidR="00BC3BE9" w:rsidRDefault="00BC3BE9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4E002A7" wp14:editId="70D270C5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C0504D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6036"/>
                                  <w:gridCol w:w="2914"/>
                                </w:tblGrid>
                                <w:tr w:rsidR="00BC3BE9" w14:paraId="43071A1C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1C354B9C" w14:textId="09BB3A44" w:rsidR="00BC3BE9" w:rsidRDefault="00BC3BE9" w:rsidP="00BC3BE9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4FAAA0FD" wp14:editId="656A851F">
                                            <wp:extent cx="3375961" cy="4382219"/>
                                            <wp:effectExtent l="0" t="0" r="0" b="0"/>
                                            <wp:docPr id="1" name="Picture 1" descr="Resume cover letter when referred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 descr="Resume cover letter when referred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9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379807" cy="4387212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14A9BF4E" w14:textId="61B276E7" w:rsidR="00BC3BE9" w:rsidRPr="00BC3BE9" w:rsidRDefault="00BC3BE9" w:rsidP="00BC3BE9">
                                      <w:pPr>
                                        <w:pStyle w:val="NoSpacing"/>
                                        <w:spacing w:line="312" w:lineRule="auto"/>
                                        <w:ind w:left="360"/>
                                        <w:jc w:val="center"/>
                                        <w:rPr>
                                          <w:caps/>
                                          <w:color w:val="191919" w:themeColor="text1" w:themeTint="E6"/>
                                          <w:sz w:val="56"/>
                                          <w:szCs w:val="56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rFonts w:eastAsiaTheme="minorHAnsi"/>
                                            <w:sz w:val="20"/>
                                            <w:szCs w:val="20"/>
                                          </w:rPr>
                                          <w:alias w:val="Title"/>
                                          <w:tag w:val=""/>
                                          <w:id w:val="-438379639"/>
                                          <w:showingPlcHdr/>
  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  <w:text/>
                                        </w:sdtPr>
                                        <w:sdtEndPr>
                                          <w:rPr>
                                            <w:rFonts w:eastAsiaTheme="minorEastAsia"/>
                                            <w:caps/>
                                            <w:color w:val="191919" w:themeColor="text1" w:themeTint="E6"/>
                                            <w:sz w:val="56"/>
                                            <w:szCs w:val="56"/>
                                          </w:rPr>
                                        </w:sdtEndPr>
                                        <w:sdtContent>
                                          <w:r>
                                            <w:rPr>
                                              <w:rFonts w:eastAsiaTheme="minorHAnsi"/>
                                              <w:sz w:val="20"/>
                                              <w:szCs w:val="20"/>
                                            </w:rPr>
                                            <w:t xml:space="preserve">     </w:t>
                                          </w:r>
                                        </w:sdtContent>
                                      </w:sdt>
                                      <w:r w:rsidRPr="00BC3BE9">
                                        <w:rPr>
                                          <w:b/>
                                          <w:bCs/>
                                          <w:caps/>
                                          <w:color w:val="191919" w:themeColor="text1" w:themeTint="E6"/>
                                          <w:sz w:val="56"/>
                                          <w:szCs w:val="56"/>
                                        </w:rPr>
                                        <w:t>Cover Letter when referred</w:t>
                                      </w:r>
                                    </w:p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Subtitle"/>
                                        <w:tag w:val=""/>
                                        <w:id w:val="1354072561"/>
                                        <w:showingPlcHdr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Content>
                                        <w:p w14:paraId="46C11A71" w14:textId="4F1CDE30" w:rsidR="00BC3BE9" w:rsidRDefault="00BC3BE9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 xml:space="preserve">     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1907CAA0" w14:textId="77777777" w:rsidR="00BC3BE9" w:rsidRPr="00BC3BE9" w:rsidRDefault="00BC3BE9" w:rsidP="00BC3BE9">
                                      <w:pPr>
                                        <w:pStyle w:val="NoSpacing"/>
                                        <w:rPr>
                                          <w:caps/>
                                          <w:color w:val="C0504D" w:themeColor="accent2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BC3BE9">
                                        <w:rPr>
                                          <w:caps/>
                                          <w:color w:val="C0504D" w:themeColor="accent2"/>
                                          <w:sz w:val="24"/>
                                          <w:szCs w:val="24"/>
                                        </w:rPr>
                                        <w:t>Learn More From Our Free Excel and Office Resources:</w:t>
                                      </w:r>
                                    </w:p>
                                    <w:p w14:paraId="5AF51AB0" w14:textId="77777777" w:rsidR="00BC3BE9" w:rsidRPr="00BC3BE9" w:rsidRDefault="00BC3BE9" w:rsidP="00BC3BE9">
                                      <w:pPr>
                                        <w:pStyle w:val="NoSpacing"/>
                                        <w:rPr>
                                          <w:caps/>
                                          <w:color w:val="C0504D" w:themeColor="accent2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  <w:p w14:paraId="080DC57B" w14:textId="77777777" w:rsidR="00BC3BE9" w:rsidRPr="00BC3BE9" w:rsidRDefault="00BC3BE9" w:rsidP="00BC3BE9">
                                      <w:pPr>
                                        <w:pStyle w:val="NoSpacing"/>
                                        <w:numPr>
                                          <w:ilvl w:val="0"/>
                                          <w:numId w:val="15"/>
                                        </w:numPr>
                                        <w:rPr>
                                          <w:b/>
                                          <w:bCs/>
                                          <w:caps/>
                                          <w:color w:val="C0504D" w:themeColor="accent2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BC3BE9">
                                        <w:rPr>
                                          <w:bCs/>
                                          <w:caps/>
                                          <w:color w:val="C0504D" w:themeColor="accent2"/>
                                          <w:sz w:val="24"/>
                                          <w:szCs w:val="24"/>
                                        </w:rPr>
                                        <w:t xml:space="preserve">Webinars: </w:t>
                                      </w:r>
                                      <w:hyperlink r:id="rId10" w:history="1">
                                        <w:r w:rsidRPr="00BC3BE9">
                                          <w:rPr>
                                            <w:rStyle w:val="Hyperlink"/>
                                            <w:bCs/>
                                            <w:caps/>
                                            <w:sz w:val="24"/>
                                            <w:szCs w:val="24"/>
                                          </w:rPr>
                                          <w:t>Formulas, Pivot Tables and Macros &amp; VBA</w:t>
                                        </w:r>
                                      </w:hyperlink>
                                    </w:p>
                                    <w:p w14:paraId="135DB69C" w14:textId="77777777" w:rsidR="00BC3BE9" w:rsidRPr="00BC3BE9" w:rsidRDefault="00BC3BE9" w:rsidP="00BC3BE9">
                                      <w:pPr>
                                        <w:pStyle w:val="NoSpacing"/>
                                        <w:numPr>
                                          <w:ilvl w:val="0"/>
                                          <w:numId w:val="15"/>
                                        </w:numPr>
                                        <w:rPr>
                                          <w:b/>
                                          <w:bCs/>
                                          <w:caps/>
                                          <w:color w:val="C0504D" w:themeColor="accent2"/>
                                          <w:sz w:val="24"/>
                                          <w:szCs w:val="24"/>
                                          <w:u w:val="single"/>
                                        </w:rPr>
                                      </w:pPr>
                                      <w:r w:rsidRPr="00BC3BE9">
                                        <w:rPr>
                                          <w:bCs/>
                                          <w:caps/>
                                          <w:color w:val="C0504D" w:themeColor="accent2"/>
                                          <w:sz w:val="24"/>
                                          <w:szCs w:val="24"/>
                                        </w:rPr>
                                        <w:t xml:space="preserve">Blog Tutorials: </w:t>
                                      </w:r>
                                      <w:hyperlink r:id="rId11" w:history="1">
                                        <w:r w:rsidRPr="00BC3BE9">
                                          <w:rPr>
                                            <w:rStyle w:val="Hyperlink"/>
                                            <w:bCs/>
                                            <w:caps/>
                                            <w:sz w:val="24"/>
                                            <w:szCs w:val="24"/>
                                          </w:rPr>
                                          <w:t>Formulas, Pivot Tables, Charts, Macros, VBA, Power Query, Power Pivot, Analysis</w:t>
                                        </w:r>
                                      </w:hyperlink>
                                    </w:p>
                                    <w:p w14:paraId="0D33379F" w14:textId="77777777" w:rsidR="00BC3BE9" w:rsidRPr="00BC3BE9" w:rsidRDefault="00BC3BE9" w:rsidP="00BC3BE9">
                                      <w:pPr>
                                        <w:pStyle w:val="NoSpacing"/>
                                        <w:numPr>
                                          <w:ilvl w:val="0"/>
                                          <w:numId w:val="15"/>
                                        </w:numPr>
                                        <w:rPr>
                                          <w:b/>
                                          <w:bCs/>
                                          <w:caps/>
                                          <w:color w:val="C0504D" w:themeColor="accent2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BC3BE9">
                                        <w:rPr>
                                          <w:bCs/>
                                          <w:caps/>
                                          <w:color w:val="C0504D" w:themeColor="accent2"/>
                                          <w:sz w:val="24"/>
                                          <w:szCs w:val="24"/>
                                        </w:rPr>
                                        <w:t xml:space="preserve">Excel Podcast: </w:t>
                                      </w:r>
                                      <w:hyperlink r:id="rId12" w:history="1">
                                        <w:r w:rsidRPr="00BC3BE9">
                                          <w:rPr>
                                            <w:rStyle w:val="Hyperlink"/>
                                            <w:bCs/>
                                            <w:caps/>
                                            <w:sz w:val="24"/>
                                            <w:szCs w:val="24"/>
                                          </w:rPr>
                                          <w:t>Interviewing the Excel Experts</w:t>
                                        </w:r>
                                      </w:hyperlink>
                                    </w:p>
                                    <w:p w14:paraId="00E9840A" w14:textId="77777777" w:rsidR="00BC3BE9" w:rsidRPr="00BC3BE9" w:rsidRDefault="00BC3BE9" w:rsidP="00BC3BE9">
                                      <w:pPr>
                                        <w:pStyle w:val="NoSpacing"/>
                                        <w:rPr>
                                          <w:caps/>
                                          <w:color w:val="C0504D" w:themeColor="accent2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  <w:p w14:paraId="6B0F3F95" w14:textId="3131BF96" w:rsidR="00BC3BE9" w:rsidRDefault="00BC3BE9" w:rsidP="00BC3BE9">
                                      <w:pPr>
                                        <w:pStyle w:val="NoSpacing"/>
                                      </w:pPr>
                                      <w:r w:rsidRPr="00BC3BE9">
                                        <w:rPr>
                                          <w:caps/>
                                          <w:color w:val="C0504D" w:themeColor="accent2"/>
                                          <w:sz w:val="24"/>
                                          <w:szCs w:val="24"/>
                                        </w:rPr>
                                        <w:t xml:space="preserve">MyExcelOnline    </w:t>
                                      </w:r>
                                    </w:p>
                                  </w:tc>
                                </w:tr>
                              </w:tbl>
                              <w:p w14:paraId="02817C11" w14:textId="77777777" w:rsidR="00BC3BE9" w:rsidRDefault="00BC3BE9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14E002A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8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C0504D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6036"/>
                            <w:gridCol w:w="2914"/>
                          </w:tblGrid>
                          <w:tr w:rsidR="00BC3BE9" w14:paraId="43071A1C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1C354B9C" w14:textId="09BB3A44" w:rsidR="00BC3BE9" w:rsidRDefault="00BC3BE9" w:rsidP="00BC3BE9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FAAA0FD" wp14:editId="656A851F">
                                      <wp:extent cx="3375961" cy="4382219"/>
                                      <wp:effectExtent l="0" t="0" r="0" b="0"/>
                                      <wp:docPr id="1" name="Picture 1" descr="Resume cover letter when referred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esume cover letter when referred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379807" cy="438721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14A9BF4E" w14:textId="61B276E7" w:rsidR="00BC3BE9" w:rsidRPr="00BC3BE9" w:rsidRDefault="00BC3BE9" w:rsidP="00BC3BE9">
                                <w:pPr>
                                  <w:pStyle w:val="NoSpacing"/>
                                  <w:spacing w:line="312" w:lineRule="auto"/>
                                  <w:ind w:left="360"/>
                                  <w:jc w:val="center"/>
                                  <w:rPr>
                                    <w:caps/>
                                    <w:color w:val="191919" w:themeColor="text1" w:themeTint="E6"/>
                                    <w:sz w:val="56"/>
                                    <w:szCs w:val="56"/>
                                  </w:rPr>
                                </w:pPr>
                                <w:sdt>
                                  <w:sdtPr>
                                    <w:rPr>
                                      <w:rFonts w:eastAsiaTheme="minorHAnsi"/>
                                      <w:sz w:val="20"/>
                                      <w:szCs w:val="20"/>
                                    </w:rPr>
                                    <w:alias w:val="Title"/>
                                    <w:tag w:val=""/>
                                    <w:id w:val="-438379639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>
                                    <w:rPr>
                                      <w:rFonts w:eastAsiaTheme="minorEastAsia"/>
                                      <w:caps/>
                                      <w:color w:val="191919" w:themeColor="text1" w:themeTint="E6"/>
                                      <w:sz w:val="56"/>
                                      <w:szCs w:val="56"/>
                                    </w:rPr>
                                  </w:sdtEndPr>
                                  <w:sdtContent>
                                    <w:r>
                                      <w:rPr>
                                        <w:rFonts w:eastAsiaTheme="minorHAnsi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Pr="00BC3BE9">
                                  <w:rPr>
                                    <w:b/>
                                    <w:bCs/>
                                    <w:caps/>
                                    <w:color w:val="191919" w:themeColor="text1" w:themeTint="E6"/>
                                    <w:sz w:val="56"/>
                                    <w:szCs w:val="56"/>
                                  </w:rPr>
                                  <w:t>Cover Letter when referred</w:t>
                                </w:r>
                              </w:p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Subtitle"/>
                                  <w:tag w:val=""/>
                                  <w:id w:val="1354072561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46C11A71" w14:textId="4F1CDE30" w:rsidR="00BC3BE9" w:rsidRDefault="00BC3BE9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1907CAA0" w14:textId="77777777" w:rsidR="00BC3BE9" w:rsidRPr="00BC3BE9" w:rsidRDefault="00BC3BE9" w:rsidP="00BC3BE9">
                                <w:pPr>
                                  <w:pStyle w:val="NoSpacing"/>
                                  <w:rPr>
                                    <w:caps/>
                                    <w:color w:val="C0504D" w:themeColor="accent2"/>
                                    <w:sz w:val="24"/>
                                    <w:szCs w:val="24"/>
                                  </w:rPr>
                                </w:pPr>
                                <w:r w:rsidRPr="00BC3BE9">
                                  <w:rPr>
                                    <w:caps/>
                                    <w:color w:val="C0504D" w:themeColor="accent2"/>
                                    <w:sz w:val="24"/>
                                    <w:szCs w:val="24"/>
                                  </w:rPr>
                                  <w:t>Learn More From Our Free Excel and Office Resources:</w:t>
                                </w:r>
                              </w:p>
                              <w:p w14:paraId="5AF51AB0" w14:textId="77777777" w:rsidR="00BC3BE9" w:rsidRPr="00BC3BE9" w:rsidRDefault="00BC3BE9" w:rsidP="00BC3BE9">
                                <w:pPr>
                                  <w:pStyle w:val="NoSpacing"/>
                                  <w:rPr>
                                    <w:caps/>
                                    <w:color w:val="C0504D" w:themeColor="accent2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080DC57B" w14:textId="77777777" w:rsidR="00BC3BE9" w:rsidRPr="00BC3BE9" w:rsidRDefault="00BC3BE9" w:rsidP="00BC3BE9">
                                <w:pPr>
                                  <w:pStyle w:val="NoSpacing"/>
                                  <w:numPr>
                                    <w:ilvl w:val="0"/>
                                    <w:numId w:val="15"/>
                                  </w:numPr>
                                  <w:rPr>
                                    <w:b/>
                                    <w:bCs/>
                                    <w:caps/>
                                    <w:color w:val="C0504D" w:themeColor="accent2"/>
                                    <w:sz w:val="24"/>
                                    <w:szCs w:val="24"/>
                                  </w:rPr>
                                </w:pPr>
                                <w:r w:rsidRPr="00BC3BE9">
                                  <w:rPr>
                                    <w:bCs/>
                                    <w:caps/>
                                    <w:color w:val="C0504D" w:themeColor="accent2"/>
                                    <w:sz w:val="24"/>
                                    <w:szCs w:val="24"/>
                                  </w:rPr>
                                  <w:t xml:space="preserve">Webinars: </w:t>
                                </w:r>
                                <w:hyperlink r:id="rId13" w:history="1">
                                  <w:r w:rsidRPr="00BC3BE9">
                                    <w:rPr>
                                      <w:rStyle w:val="Hyperlink"/>
                                      <w:bCs/>
                                      <w:caps/>
                                      <w:sz w:val="24"/>
                                      <w:szCs w:val="24"/>
                                    </w:rPr>
                                    <w:t>Formulas, Pivot Tables and Macros &amp; VBA</w:t>
                                  </w:r>
                                </w:hyperlink>
                              </w:p>
                              <w:p w14:paraId="135DB69C" w14:textId="77777777" w:rsidR="00BC3BE9" w:rsidRPr="00BC3BE9" w:rsidRDefault="00BC3BE9" w:rsidP="00BC3BE9">
                                <w:pPr>
                                  <w:pStyle w:val="NoSpacing"/>
                                  <w:numPr>
                                    <w:ilvl w:val="0"/>
                                    <w:numId w:val="15"/>
                                  </w:numPr>
                                  <w:rPr>
                                    <w:b/>
                                    <w:bCs/>
                                    <w:caps/>
                                    <w:color w:val="C0504D" w:themeColor="accent2"/>
                                    <w:sz w:val="24"/>
                                    <w:szCs w:val="24"/>
                                    <w:u w:val="single"/>
                                  </w:rPr>
                                </w:pPr>
                                <w:r w:rsidRPr="00BC3BE9">
                                  <w:rPr>
                                    <w:bCs/>
                                    <w:caps/>
                                    <w:color w:val="C0504D" w:themeColor="accent2"/>
                                    <w:sz w:val="24"/>
                                    <w:szCs w:val="24"/>
                                  </w:rPr>
                                  <w:t xml:space="preserve">Blog Tutorials: </w:t>
                                </w:r>
                                <w:hyperlink r:id="rId14" w:history="1">
                                  <w:r w:rsidRPr="00BC3BE9">
                                    <w:rPr>
                                      <w:rStyle w:val="Hyperlink"/>
                                      <w:bCs/>
                                      <w:caps/>
                                      <w:sz w:val="24"/>
                                      <w:szCs w:val="24"/>
                                    </w:rPr>
                                    <w:t>Formulas, Pivot Tables, Charts, Macros, VBA, Power Query, Power Pivot, Analysis</w:t>
                                  </w:r>
                                </w:hyperlink>
                              </w:p>
                              <w:p w14:paraId="0D33379F" w14:textId="77777777" w:rsidR="00BC3BE9" w:rsidRPr="00BC3BE9" w:rsidRDefault="00BC3BE9" w:rsidP="00BC3BE9">
                                <w:pPr>
                                  <w:pStyle w:val="NoSpacing"/>
                                  <w:numPr>
                                    <w:ilvl w:val="0"/>
                                    <w:numId w:val="15"/>
                                  </w:numPr>
                                  <w:rPr>
                                    <w:b/>
                                    <w:bCs/>
                                    <w:caps/>
                                    <w:color w:val="C0504D" w:themeColor="accent2"/>
                                    <w:sz w:val="24"/>
                                    <w:szCs w:val="24"/>
                                  </w:rPr>
                                </w:pPr>
                                <w:r w:rsidRPr="00BC3BE9">
                                  <w:rPr>
                                    <w:bCs/>
                                    <w:caps/>
                                    <w:color w:val="C0504D" w:themeColor="accent2"/>
                                    <w:sz w:val="24"/>
                                    <w:szCs w:val="24"/>
                                  </w:rPr>
                                  <w:t xml:space="preserve">Excel Podcast: </w:t>
                                </w:r>
                                <w:hyperlink r:id="rId15" w:history="1">
                                  <w:r w:rsidRPr="00BC3BE9">
                                    <w:rPr>
                                      <w:rStyle w:val="Hyperlink"/>
                                      <w:bCs/>
                                      <w:caps/>
                                      <w:sz w:val="24"/>
                                      <w:szCs w:val="24"/>
                                    </w:rPr>
                                    <w:t>Interviewing the Excel Experts</w:t>
                                  </w:r>
                                </w:hyperlink>
                              </w:p>
                              <w:p w14:paraId="00E9840A" w14:textId="77777777" w:rsidR="00BC3BE9" w:rsidRPr="00BC3BE9" w:rsidRDefault="00BC3BE9" w:rsidP="00BC3BE9">
                                <w:pPr>
                                  <w:pStyle w:val="NoSpacing"/>
                                  <w:rPr>
                                    <w:caps/>
                                    <w:color w:val="C0504D" w:themeColor="accent2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6B0F3F95" w14:textId="3131BF96" w:rsidR="00BC3BE9" w:rsidRDefault="00BC3BE9" w:rsidP="00BC3BE9">
                                <w:pPr>
                                  <w:pStyle w:val="NoSpacing"/>
                                </w:pPr>
                                <w:r w:rsidRPr="00BC3BE9">
                                  <w:rPr>
                                    <w:caps/>
                                    <w:color w:val="C0504D" w:themeColor="accent2"/>
                                    <w:sz w:val="24"/>
                                    <w:szCs w:val="24"/>
                                  </w:rPr>
                                  <w:t xml:space="preserve">MyExcelOnline    </w:t>
                                </w:r>
                              </w:p>
                            </w:tc>
                          </w:tr>
                        </w:tbl>
                        <w:p w14:paraId="02817C11" w14:textId="77777777" w:rsidR="00BC3BE9" w:rsidRDefault="00BC3BE9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sdt>
      <w:sdtPr>
        <w:alias w:val="Name"/>
        <w:tag w:val="Name"/>
        <w:id w:val="847757"/>
        <w:placeholder>
          <w:docPart w:val="F847339876C043CE986925AC3CFEA9BE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15:appearance w15:val="hidden"/>
        <w:text/>
      </w:sdtPr>
      <w:sdtEndPr/>
      <w:sdtContent>
        <w:p w14:paraId="31B6CB3C" w14:textId="272EA8BA" w:rsidR="0073077C" w:rsidRPr="008237C2" w:rsidRDefault="0073077C" w:rsidP="0073077C">
          <w:pPr>
            <w:pStyle w:val="Address"/>
          </w:pPr>
          <w:r>
            <w:t>Your Name</w:t>
          </w:r>
        </w:p>
      </w:sdtContent>
    </w:sdt>
    <w:sdt>
      <w:sdtPr>
        <w:alias w:val="Address"/>
        <w:tag w:val="Address"/>
        <w:id w:val="847768"/>
        <w:placeholder>
          <w:docPart w:val="0AF7A72209E9467B8CE976EE921FA988"/>
        </w:placeholder>
        <w:temporary/>
        <w:showingPlcHdr/>
        <w15:appearance w15:val="hidden"/>
      </w:sdtPr>
      <w:sdtEndPr/>
      <w:sdtContent>
        <w:p w14:paraId="4C9F9BBB" w14:textId="77777777" w:rsidR="00556ED3" w:rsidRDefault="00873D97">
          <w:pPr>
            <w:pStyle w:val="Address"/>
          </w:pPr>
          <w:r>
            <w:t>Street Address</w:t>
          </w:r>
          <w:r>
            <w:br/>
            <w:t>City, ST ZIP Code</w:t>
          </w:r>
        </w:p>
      </w:sdtContent>
    </w:sdt>
    <w:sdt>
      <w:sdtPr>
        <w:alias w:val="Phone"/>
        <w:tag w:val="Phone"/>
        <w:id w:val="-858817113"/>
        <w:placeholder>
          <w:docPart w:val="6D509926BE7C410989FEF6A707312F21"/>
        </w:placeholder>
        <w:showingPlcHdr/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EndPr/>
      <w:sdtContent>
        <w:p w14:paraId="22263418" w14:textId="77777777" w:rsidR="0073077C" w:rsidRPr="008237C2" w:rsidRDefault="00CF78DF" w:rsidP="0073077C">
          <w:pPr>
            <w:pStyle w:val="Address"/>
          </w:pPr>
          <w:r>
            <w:t>Tele</w:t>
          </w:r>
          <w:r w:rsidR="0073077C">
            <w:t>phone</w:t>
          </w:r>
        </w:p>
      </w:sdtContent>
    </w:sdt>
    <w:sdt>
      <w:sdtPr>
        <w:alias w:val="Email"/>
        <w:tag w:val="Email"/>
        <w:id w:val="-563418880"/>
        <w:placeholder>
          <w:docPart w:val="1B5A2AA465094A86916020E88A8D4DF4"/>
        </w:placeholder>
        <w:temporary/>
        <w:showingPlcHdr/>
        <w15:appearance w15:val="hidden"/>
      </w:sdtPr>
      <w:sdtEndPr/>
      <w:sdtContent>
        <w:p w14:paraId="2EA94A6C" w14:textId="77777777" w:rsidR="0073077C" w:rsidRPr="008237C2" w:rsidRDefault="00CF78DF" w:rsidP="0073077C">
          <w:pPr>
            <w:pStyle w:val="Address"/>
          </w:pPr>
          <w:r>
            <w:t>E</w:t>
          </w:r>
          <w:r w:rsidR="0073077C">
            <w:t>mail</w:t>
          </w:r>
        </w:p>
      </w:sdtContent>
    </w:sdt>
    <w:sdt>
      <w:sdtPr>
        <w:alias w:val="Date"/>
        <w:tag w:val="Date"/>
        <w:id w:val="847878"/>
        <w:placeholder>
          <w:docPart w:val="9B68BB42D607407CA52ABB508E473B23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2F98D293" w14:textId="77777777" w:rsidR="0073077C" w:rsidRPr="008237C2" w:rsidRDefault="0073077C" w:rsidP="0073077C">
          <w:pPr>
            <w:pStyle w:val="Date"/>
          </w:pPr>
          <w:r>
            <w:t>Date</w:t>
          </w:r>
        </w:p>
      </w:sdtContent>
    </w:sdt>
    <w:sdt>
      <w:sdtPr>
        <w:alias w:val="Name"/>
        <w:tag w:val="Name"/>
        <w:id w:val="127752765"/>
        <w:placeholder>
          <w:docPart w:val="BC278115E5D544909C048616C4E253D8"/>
        </w:placeholder>
        <w:showingPlcHdr/>
        <w:dataBinding w:prefixMappings="xmlns:ns0='http://schemas.microsoft.com/office/2006/coverPageProps' " w:xpath="/ns0:CoverPageProperties[1]/ns0:CompanyAddress[1]" w:storeItemID="{55AF091B-3C7A-41E3-B477-F2FDAA23CFDA}"/>
        <w15:appearance w15:val="hidden"/>
        <w:text w:multiLine="1"/>
      </w:sdtPr>
      <w:sdtEndPr/>
      <w:sdtContent>
        <w:p w14:paraId="14D313DE" w14:textId="77777777" w:rsidR="0073077C" w:rsidRPr="008237C2" w:rsidRDefault="0073077C" w:rsidP="0073077C">
          <w:pPr>
            <w:pStyle w:val="Address"/>
          </w:pPr>
          <w:r>
            <w:t>Recipient Name</w:t>
          </w:r>
        </w:p>
      </w:sdtContent>
    </w:sdt>
    <w:sdt>
      <w:sdtPr>
        <w:alias w:val="Title"/>
        <w:tag w:val="Title"/>
        <w:id w:val="653183961"/>
        <w:placeholder>
          <w:docPart w:val="B4298E96C5C04C559507052C2931ADB4"/>
        </w:placeholder>
        <w:temporary/>
        <w:showingPlcHdr/>
        <w15:appearance w15:val="hidden"/>
      </w:sdtPr>
      <w:sdtEndPr/>
      <w:sdtContent>
        <w:p w14:paraId="00ADE38D" w14:textId="77777777" w:rsidR="0073077C" w:rsidRPr="008237C2" w:rsidRDefault="0073077C" w:rsidP="0073077C">
          <w:pPr>
            <w:pStyle w:val="Address"/>
          </w:pPr>
          <w:r>
            <w:t>Title</w:t>
          </w:r>
        </w:p>
      </w:sdtContent>
    </w:sdt>
    <w:sdt>
      <w:sdtPr>
        <w:alias w:val="Company"/>
        <w:tag w:val="Company"/>
        <w:id w:val="-1098560732"/>
        <w:placeholder>
          <w:docPart w:val="1C27BDF5B09B4747BFEE371E1B24B21D"/>
        </w:placeholder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/>
      <w:sdtContent>
        <w:p w14:paraId="29FF38AB" w14:textId="77777777" w:rsidR="0073077C" w:rsidRPr="008237C2" w:rsidRDefault="0073077C" w:rsidP="0073077C">
          <w:pPr>
            <w:pStyle w:val="Address"/>
          </w:pPr>
          <w:r>
            <w:t>Company Name</w:t>
          </w:r>
        </w:p>
      </w:sdtContent>
    </w:sdt>
    <w:p w14:paraId="3F2DC48D" w14:textId="77777777" w:rsidR="00556ED3" w:rsidRDefault="00BA3B82">
      <w:pPr>
        <w:pStyle w:val="Address"/>
      </w:pPr>
      <w:sdt>
        <w:sdtPr>
          <w:alias w:val="Address"/>
          <w:tag w:val="Address"/>
          <w:id w:val="847954"/>
          <w:placeholder>
            <w:docPart w:val="328D41B3775B43A9A280D5436DC8FD46"/>
          </w:placeholder>
          <w:temporary/>
          <w:showingPlcHdr/>
          <w15:appearance w15:val="hidden"/>
        </w:sdtPr>
        <w:sdtEndPr/>
        <w:sdtContent>
          <w:r w:rsidR="00873D97">
            <w:t>Street Address</w:t>
          </w:r>
          <w:r w:rsidR="00873D97">
            <w:br/>
            <w:t>City, ST ZIP Code</w:t>
          </w:r>
        </w:sdtContent>
      </w:sdt>
    </w:p>
    <w:p w14:paraId="59DA1EB0" w14:textId="77777777" w:rsidR="0073077C" w:rsidRPr="008237C2" w:rsidRDefault="0073077C" w:rsidP="0073077C">
      <w:pPr>
        <w:pStyle w:val="Salutation"/>
      </w:pPr>
      <w:r w:rsidRPr="008237C2">
        <w:t xml:space="preserve">Dear </w:t>
      </w:r>
      <w:sdt>
        <w:sdtPr>
          <w:alias w:val="Name"/>
          <w:tag w:val="Name"/>
          <w:id w:val="847956"/>
          <w:placeholder>
            <w:docPart w:val="1A20DACF659542788F79ACC5B33B6706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EndPr/>
        <w:sdtContent>
          <w:r>
            <w:t>Recipient Name</w:t>
          </w:r>
        </w:sdtContent>
      </w:sdt>
      <w:r w:rsidRPr="008237C2">
        <w:t>:</w:t>
      </w:r>
    </w:p>
    <w:p w14:paraId="1FD836C8" w14:textId="77777777" w:rsidR="0073077C" w:rsidRPr="00951A28" w:rsidRDefault="00BA3B82" w:rsidP="0073077C">
      <w:sdt>
        <w:sdtPr>
          <w:alias w:val="Name"/>
          <w:tag w:val="Name"/>
          <w:id w:val="847957"/>
          <w:placeholder>
            <w:docPart w:val="91DBE416EB7C40B0B01F358E6B7B0B73"/>
          </w:placeholder>
          <w:temporary/>
          <w:showingPlcHdr/>
          <w15:appearance w15:val="hidden"/>
        </w:sdtPr>
        <w:sdtEndPr/>
        <w:sdtContent>
          <w:r w:rsidR="0073077C" w:rsidRPr="00951A28">
            <w:rPr>
              <w:rStyle w:val="PlaceholderText"/>
            </w:rPr>
            <w:t>Name of person referring</w:t>
          </w:r>
        </w:sdtContent>
      </w:sdt>
      <w:r w:rsidR="0073077C" w:rsidRPr="00951A28">
        <w:t xml:space="preserve"> suggested that I contact you regarding the open </w:t>
      </w:r>
      <w:sdt>
        <w:sdtPr>
          <w:alias w:val="Job title"/>
          <w:tag w:val="Job title"/>
          <w:id w:val="847984"/>
          <w:placeholder>
            <w:docPart w:val="7954E4C4AC6944969F278047E158ED7F"/>
          </w:placeholder>
          <w:temporary/>
          <w:showingPlcHdr/>
          <w15:appearance w15:val="hidden"/>
        </w:sdtPr>
        <w:sdtEndPr/>
        <w:sdtContent>
          <w:r w:rsidR="0073077C" w:rsidRPr="00951A28">
            <w:rPr>
              <w:rStyle w:val="PlaceholderText"/>
            </w:rPr>
            <w:t>job title</w:t>
          </w:r>
        </w:sdtContent>
      </w:sdt>
      <w:r w:rsidR="0073077C" w:rsidRPr="00951A28">
        <w:t xml:space="preserve"> position with </w:t>
      </w:r>
      <w:sdt>
        <w:sdtPr>
          <w:alias w:val="Company"/>
          <w:tag w:val="Company"/>
          <w:id w:val="848011"/>
          <w:placeholder>
            <w:docPart w:val="DC73A08E21B34DDD9C88529551A00BC0"/>
          </w:placeholder>
          <w:showingPlcHdr/>
          <w:dataBinding w:prefixMappings="xmlns:ns0='http://schemas.microsoft.com/office/2006/coverPageProps' " w:xpath="/ns0:CoverPageProperties[1]/ns0:CompanyEmail[1]" w:storeItemID="{55AF091B-3C7A-41E3-B477-F2FDAA23CFDA}"/>
          <w:text w:multiLine="1"/>
        </w:sdtPr>
        <w:sdtEndPr/>
        <w:sdtContent>
          <w:r w:rsidR="0073077C" w:rsidRPr="00951A28">
            <w:t>Company Name</w:t>
          </w:r>
        </w:sdtContent>
      </w:sdt>
      <w:r w:rsidR="0073077C" w:rsidRPr="00951A28">
        <w:t xml:space="preserve">. My educational background in </w:t>
      </w:r>
      <w:sdt>
        <w:sdtPr>
          <w:alias w:val="Field of study"/>
          <w:tag w:val="Field of study"/>
          <w:id w:val="848014"/>
          <w:placeholder>
            <w:docPart w:val="ED562B7A2BCE44F2A65FC0038D2357D4"/>
          </w:placeholder>
          <w:temporary/>
          <w:showingPlcHdr/>
          <w15:appearance w15:val="hidden"/>
        </w:sdtPr>
        <w:sdtEndPr/>
        <w:sdtContent>
          <w:r w:rsidR="0073077C" w:rsidRPr="00951A28">
            <w:rPr>
              <w:rStyle w:val="PlaceholderText"/>
            </w:rPr>
            <w:t>field of study</w:t>
          </w:r>
        </w:sdtContent>
      </w:sdt>
      <w:r w:rsidR="0073077C" w:rsidRPr="00951A28">
        <w:t>, along with my professional experience, makes me an excellent candidate for this position.</w:t>
      </w:r>
    </w:p>
    <w:p w14:paraId="44BA5F43" w14:textId="77777777" w:rsidR="0073077C" w:rsidRPr="00951A28" w:rsidRDefault="0073077C" w:rsidP="0073077C">
      <w:r w:rsidRPr="00951A28">
        <w:t xml:space="preserve">As you will see from the enclosed resume, I have more than </w:t>
      </w:r>
      <w:sdt>
        <w:sdtPr>
          <w:alias w:val="Number"/>
          <w:tag w:val="Number"/>
          <w:id w:val="848041"/>
          <w:placeholder>
            <w:docPart w:val="D85ADF31F8754B708D1A9355AD986EFC"/>
          </w:placeholder>
          <w:temporary/>
          <w:showingPlcHdr/>
          <w15:appearance w15:val="hidden"/>
        </w:sdtPr>
        <w:sdtEndPr/>
        <w:sdtContent>
          <w:r w:rsidRPr="00951A28">
            <w:rPr>
              <w:rStyle w:val="PlaceholderText"/>
            </w:rPr>
            <w:t>number</w:t>
          </w:r>
        </w:sdtContent>
      </w:sdt>
      <w:r w:rsidRPr="00951A28">
        <w:t xml:space="preserve"> years of experience in the field of </w:t>
      </w:r>
      <w:sdt>
        <w:sdtPr>
          <w:alias w:val="Area of expertise"/>
          <w:tag w:val="Area of expertise"/>
          <w:id w:val="848096"/>
          <w:placeholder>
            <w:docPart w:val="33AA22D64F9346E98D3D8059FA187BD2"/>
          </w:placeholder>
          <w:showingPlcHdr/>
          <w:dataBinding w:prefixMappings="xmlns:ns0='http://schemas.microsoft.com/office/2006/coverPageProps' " w:xpath="/ns0:CoverPageProperties[1]/ns0:CompanyFax[1]" w:storeItemID="{55AF091B-3C7A-41E3-B477-F2FDAA23CFDA}"/>
          <w15:appearance w15:val="hidden"/>
          <w:text/>
        </w:sdtPr>
        <w:sdtEndPr/>
        <w:sdtContent>
          <w:r w:rsidRPr="00951A28">
            <w:rPr>
              <w:rStyle w:val="PlaceholderText"/>
            </w:rPr>
            <w:t>area of professional expertise</w:t>
          </w:r>
        </w:sdtContent>
      </w:sdt>
      <w:r w:rsidRPr="00951A28">
        <w:t xml:space="preserve">. My resume shows that I have been consistently rewarded for hard work with promotions and increased responsibilities. These rewards are a direct result of my expertise in </w:t>
      </w:r>
      <w:sdt>
        <w:sdtPr>
          <w:alias w:val="Area of expertise"/>
          <w:tag w:val="Area of expertise"/>
          <w:id w:val="848111"/>
          <w:placeholder>
            <w:docPart w:val="2FBF82657B6E4E149A5D5C60C91DEB1D"/>
          </w:placeholder>
          <w:showingPlcHdr/>
          <w:dataBinding w:prefixMappings="xmlns:ns0='http://schemas.microsoft.com/office/2006/coverPageProps' " w:xpath="/ns0:CoverPageProperties[1]/ns0:CompanyFax[1]" w:storeItemID="{55AF091B-3C7A-41E3-B477-F2FDAA23CFDA}"/>
          <w15:appearance w15:val="hidden"/>
          <w:text/>
        </w:sdtPr>
        <w:sdtEndPr/>
        <w:sdtContent>
          <w:r w:rsidRPr="0073077C">
            <w:rPr>
              <w:rStyle w:val="PlaceholderText"/>
            </w:rPr>
            <w:t>area of professional expertise</w:t>
          </w:r>
        </w:sdtContent>
      </w:sdt>
      <w:r w:rsidRPr="00951A28">
        <w:t>, my commitment to personal and professional excellence, and my excellent written and oral communication skills.</w:t>
      </w:r>
    </w:p>
    <w:p w14:paraId="3CE5678E" w14:textId="77777777" w:rsidR="0073077C" w:rsidRPr="00951A28" w:rsidRDefault="0073077C" w:rsidP="0073077C">
      <w:r w:rsidRPr="00951A28">
        <w:t xml:space="preserve">If you have questions, or if you want to schedule an interview, please contact me at </w:t>
      </w:r>
      <w:sdt>
        <w:sdtPr>
          <w:alias w:val="Phone"/>
          <w:tag w:val="Phone"/>
          <w:id w:val="848131"/>
          <w:placeholder>
            <w:docPart w:val="9FAAAA5CB2DA4421B915D65602D7D6CB"/>
          </w:placeholder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/>
        <w:sdtContent>
          <w:r w:rsidRPr="0073077C">
            <w:rPr>
              <w:rStyle w:val="PlaceholderText"/>
            </w:rPr>
            <w:t>phone</w:t>
          </w:r>
        </w:sdtContent>
      </w:sdt>
      <w:r w:rsidRPr="00951A28">
        <w:t xml:space="preserve">. I look forward to meeting you to further discuss employment opportunities with </w:t>
      </w:r>
      <w:sdt>
        <w:sdtPr>
          <w:alias w:val="Company"/>
          <w:tag w:val="Company"/>
          <w:id w:val="848112"/>
          <w:placeholder>
            <w:docPart w:val="BA39D6DFE14F403EA724972788C54607"/>
          </w:placeholder>
          <w:showingPlcHdr/>
          <w:dataBinding w:prefixMappings="xmlns:ns0='http://schemas.microsoft.com/office/2006/coverPageProps' " w:xpath="/ns0:CoverPageProperties[1]/ns0:CompanyEmail[1]" w:storeItemID="{55AF091B-3C7A-41E3-B477-F2FDAA23CFDA}"/>
          <w15:appearance w15:val="hidden"/>
          <w:text w:multiLine="1"/>
        </w:sdtPr>
        <w:sdtEndPr/>
        <w:sdtContent>
          <w:r w:rsidRPr="00951A28">
            <w:t>Company Name</w:t>
          </w:r>
        </w:sdtContent>
      </w:sdt>
      <w:r w:rsidRPr="00951A28">
        <w:t>.</w:t>
      </w:r>
    </w:p>
    <w:p w14:paraId="47C280BC" w14:textId="77777777" w:rsidR="0073077C" w:rsidRPr="008237C2" w:rsidRDefault="0073077C" w:rsidP="0073077C">
      <w:pPr>
        <w:pStyle w:val="Closing"/>
      </w:pPr>
      <w:r w:rsidRPr="008237C2">
        <w:t>Sincerely,</w:t>
      </w:r>
    </w:p>
    <w:sdt>
      <w:sdtPr>
        <w:alias w:val="Name"/>
        <w:tag w:val="Name"/>
        <w:id w:val="848132"/>
        <w:placeholder>
          <w:docPart w:val="A08D75845ABE4C1E9E6A92FB69FA5858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15:appearance w15:val="hidden"/>
        <w:text/>
      </w:sdtPr>
      <w:sdtEndPr/>
      <w:sdtContent>
        <w:p w14:paraId="0BD19773" w14:textId="77777777" w:rsidR="0073077C" w:rsidRDefault="0073077C" w:rsidP="0073077C">
          <w:pPr>
            <w:pStyle w:val="Signature"/>
          </w:pPr>
          <w:r>
            <w:t>Your Name</w:t>
          </w:r>
        </w:p>
      </w:sdtContent>
    </w:sdt>
    <w:p w14:paraId="02ABC084" w14:textId="77777777" w:rsidR="0073077C" w:rsidRDefault="0073077C">
      <w:r w:rsidRPr="00421822">
        <w:t>Enclosure</w:t>
      </w:r>
    </w:p>
    <w:sectPr w:rsidR="0073077C" w:rsidSect="00BC3BE9">
      <w:headerReference w:type="default" r:id="rId16"/>
      <w:pgSz w:w="12240" w:h="15840" w:code="1"/>
      <w:pgMar w:top="2160" w:right="1800" w:bottom="144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6E917" w14:textId="77777777" w:rsidR="00BA3B82" w:rsidRDefault="00BA3B82">
      <w:r>
        <w:separator/>
      </w:r>
    </w:p>
  </w:endnote>
  <w:endnote w:type="continuationSeparator" w:id="0">
    <w:p w14:paraId="5B52CD51" w14:textId="77777777" w:rsidR="00BA3B82" w:rsidRDefault="00BA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FAB02" w14:textId="77777777" w:rsidR="00BA3B82" w:rsidRDefault="00BA3B82">
      <w:r>
        <w:separator/>
      </w:r>
    </w:p>
  </w:footnote>
  <w:footnote w:type="continuationSeparator" w:id="0">
    <w:p w14:paraId="04974003" w14:textId="77777777" w:rsidR="00BA3B82" w:rsidRDefault="00BA3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Name"/>
      <w:tag w:val="Name"/>
      <w:id w:val="-249427150"/>
      <w:placeholder/>
      <w:showingPlcHdr/>
      <w:dataBinding w:prefixMappings="xmlns:ns0='http://schemas.microsoft.com/office/2006/coverPageProps' " w:xpath="/ns0:CoverPageProperties[1]/ns0:CompanyAddress[1]" w:storeItemID="{55AF091B-3C7A-41E3-B477-F2FDAA23CFDA}"/>
      <w15:appearance w15:val="hidden"/>
      <w:text w:multiLine="1"/>
    </w:sdtPr>
    <w:sdtEndPr/>
    <w:sdtContent>
      <w:p w14:paraId="2DCCEF31" w14:textId="77777777" w:rsidR="0073077C" w:rsidRDefault="00CF78DF" w:rsidP="0073077C">
        <w:pPr>
          <w:pStyle w:val="Header"/>
        </w:pPr>
        <w:r>
          <w:t>Recipient Name</w:t>
        </w:r>
      </w:p>
    </w:sdtContent>
  </w:sdt>
  <w:sdt>
    <w:sdtPr>
      <w:alias w:val="Date"/>
      <w:tag w:val="Date"/>
      <w:id w:val="848142"/>
      <w:placeholder/>
      <w:showingPlcHdr/>
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<w15:appearance w15:val="hidden"/>
      <w:text/>
    </w:sdtPr>
    <w:sdtEndPr/>
    <w:sdtContent>
      <w:p w14:paraId="2A00F2A9" w14:textId="77777777" w:rsidR="0073077C" w:rsidRDefault="0073077C" w:rsidP="0073077C">
        <w:pPr>
          <w:pStyle w:val="Header"/>
        </w:pPr>
        <w:r>
          <w:t>Date</w:t>
        </w:r>
      </w:p>
    </w:sdtContent>
  </w:sdt>
  <w:p w14:paraId="0169F84B" w14:textId="77777777" w:rsidR="00556ED3" w:rsidRDefault="00D5045F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F78DF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429F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BCE22B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EA0A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A82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518D0B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6630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1E606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7E8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1C8EC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549B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976AE1"/>
    <w:multiLevelType w:val="hybridMultilevel"/>
    <w:tmpl w:val="1FA66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91E6E"/>
    <w:multiLevelType w:val="hybridMultilevel"/>
    <w:tmpl w:val="EAD0F4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85A26"/>
    <w:multiLevelType w:val="hybridMultilevel"/>
    <w:tmpl w:val="C1A6BA1E"/>
    <w:lvl w:ilvl="0" w:tplc="9E3CEB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12C01"/>
    <w:multiLevelType w:val="hybridMultilevel"/>
    <w:tmpl w:val="F16A19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315F68"/>
    <w:multiLevelType w:val="hybridMultilevel"/>
    <w:tmpl w:val="EA069DB8"/>
    <w:lvl w:ilvl="0" w:tplc="FD7C03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>
      <o:colormru v:ext="edit" colors="#bebeea,#d5daf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80"/>
    <w:rsid w:val="00121E60"/>
    <w:rsid w:val="00342557"/>
    <w:rsid w:val="003D4B68"/>
    <w:rsid w:val="00556ED3"/>
    <w:rsid w:val="0073077C"/>
    <w:rsid w:val="00805C12"/>
    <w:rsid w:val="0085425B"/>
    <w:rsid w:val="00873D97"/>
    <w:rsid w:val="008E1A2C"/>
    <w:rsid w:val="00971BA0"/>
    <w:rsid w:val="009B5B37"/>
    <w:rsid w:val="00BA3B82"/>
    <w:rsid w:val="00BC3BE9"/>
    <w:rsid w:val="00C3466E"/>
    <w:rsid w:val="00C67C80"/>
    <w:rsid w:val="00CF78DF"/>
    <w:rsid w:val="00D5045F"/>
    <w:rsid w:val="00DB60E7"/>
    <w:rsid w:val="00E7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bebeea,#d5daf3"/>
    </o:shapedefaults>
    <o:shapelayout v:ext="edit">
      <o:idmap v:ext="edit" data="2"/>
    </o:shapelayout>
  </w:shapeDefaults>
  <w:decimalSymbol w:val="."/>
  <w:listSeparator w:val=","/>
  <w14:docId w14:val="6D06C37F"/>
  <w15:docId w15:val="{1B48DD30-A77A-4E59-A98B-E156879C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lang w:val="en-US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60E7"/>
  </w:style>
  <w:style w:type="paragraph" w:styleId="Heading1">
    <w:name w:val="heading 1"/>
    <w:basedOn w:val="Normal"/>
    <w:next w:val="Normal"/>
    <w:uiPriority w:val="9"/>
    <w:qFormat/>
    <w:pPr>
      <w:spacing w:before="1200" w:after="400"/>
      <w:outlineLvl w:val="0"/>
    </w:pPr>
    <w:rPr>
      <w:rFonts w:asciiTheme="majorHAnsi" w:hAnsiTheme="majorHAns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link w:val="BodyChar"/>
    <w:semiHidden/>
    <w:unhideWhenUsed/>
    <w:pPr>
      <w:spacing w:after="200"/>
    </w:pPr>
  </w:style>
  <w:style w:type="paragraph" w:customStyle="1" w:styleId="Address">
    <w:name w:val="Address"/>
    <w:basedOn w:val="Normal"/>
    <w:uiPriority w:val="1"/>
    <w:qFormat/>
    <w:pPr>
      <w:spacing w:after="0" w:line="240" w:lineRule="auto"/>
    </w:pPr>
  </w:style>
  <w:style w:type="paragraph" w:styleId="Salutation">
    <w:name w:val="Salutation"/>
    <w:basedOn w:val="Normal"/>
    <w:next w:val="Normal"/>
    <w:link w:val="SalutationChar"/>
    <w:uiPriority w:val="3"/>
    <w:qFormat/>
    <w:pPr>
      <w:spacing w:before="400" w:after="200"/>
    </w:pPr>
  </w:style>
  <w:style w:type="paragraph" w:styleId="Closing">
    <w:name w:val="Closing"/>
    <w:basedOn w:val="Normal"/>
    <w:next w:val="Signature"/>
    <w:link w:val="ClosingChar"/>
    <w:uiPriority w:val="4"/>
    <w:qFormat/>
    <w:pPr>
      <w:spacing w:before="400" w:after="1000"/>
    </w:pPr>
  </w:style>
  <w:style w:type="paragraph" w:styleId="Signature">
    <w:name w:val="Signature"/>
    <w:basedOn w:val="Normal"/>
    <w:link w:val="SignatureChar"/>
    <w:uiPriority w:val="4"/>
    <w:qFormat/>
  </w:style>
  <w:style w:type="paragraph" w:styleId="Header">
    <w:name w:val="header"/>
    <w:basedOn w:val="Normal"/>
    <w:link w:val="HeaderChar"/>
    <w:uiPriority w:val="99"/>
    <w:unhideWhenUsed/>
    <w:pPr>
      <w:contextualSpacing/>
    </w:pPr>
  </w:style>
  <w:style w:type="character" w:customStyle="1" w:styleId="BodyChar">
    <w:name w:val="Body Char"/>
    <w:basedOn w:val="DefaultParagraphFont"/>
    <w:link w:val="Body"/>
    <w:semiHidden/>
    <w:rPr>
      <w:rFonts w:asciiTheme="minorHAnsi" w:hAnsiTheme="minorHAnsi"/>
      <w:spacing w:val="4"/>
      <w:sz w:val="17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5425B"/>
  </w:style>
  <w:style w:type="character" w:customStyle="1" w:styleId="SalutationChar">
    <w:name w:val="Salutation Char"/>
    <w:basedOn w:val="DefaultParagraphFont"/>
    <w:link w:val="Salutation"/>
    <w:uiPriority w:val="3"/>
    <w:rsid w:val="0085425B"/>
  </w:style>
  <w:style w:type="paragraph" w:styleId="Date">
    <w:name w:val="Date"/>
    <w:basedOn w:val="Normal"/>
    <w:next w:val="Address"/>
    <w:link w:val="DateChar"/>
    <w:uiPriority w:val="2"/>
    <w:qFormat/>
    <w:rsid w:val="009B5B37"/>
    <w:pPr>
      <w:spacing w:before="240"/>
    </w:pPr>
  </w:style>
  <w:style w:type="character" w:customStyle="1" w:styleId="DateChar">
    <w:name w:val="Date Char"/>
    <w:basedOn w:val="DefaultParagraphFont"/>
    <w:link w:val="Date"/>
    <w:uiPriority w:val="2"/>
    <w:rsid w:val="009B5B37"/>
  </w:style>
  <w:style w:type="character" w:customStyle="1" w:styleId="ClosingChar">
    <w:name w:val="Closing Char"/>
    <w:basedOn w:val="DefaultParagraphFont"/>
    <w:link w:val="Closing"/>
    <w:uiPriority w:val="4"/>
    <w:rsid w:val="008E1A2C"/>
  </w:style>
  <w:style w:type="character" w:customStyle="1" w:styleId="SignatureChar">
    <w:name w:val="Signature Char"/>
    <w:basedOn w:val="DefaultParagraphFont"/>
    <w:link w:val="Signature"/>
    <w:uiPriority w:val="4"/>
    <w:rsid w:val="0085425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342557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557"/>
  </w:style>
  <w:style w:type="paragraph" w:styleId="NoSpacing">
    <w:name w:val="No Spacing"/>
    <w:link w:val="NoSpacingChar"/>
    <w:uiPriority w:val="1"/>
    <w:qFormat/>
    <w:rsid w:val="00BC3BE9"/>
    <w:pPr>
      <w:spacing w:after="0" w:line="240" w:lineRule="auto"/>
    </w:pPr>
    <w:rPr>
      <w:rFonts w:eastAsiaTheme="minorEastAsia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BC3BE9"/>
    <w:rPr>
      <w:rFonts w:eastAsiaTheme="minorEastAsia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BC3BE9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styleId="ListBullet">
    <w:name w:val="List Bullet"/>
    <w:basedOn w:val="Normal"/>
    <w:semiHidden/>
    <w:unhideWhenUsed/>
    <w:rsid w:val="00BC3BE9"/>
    <w:pPr>
      <w:numPr>
        <w:numId w:val="3"/>
      </w:numPr>
      <w:contextualSpacing/>
    </w:pPr>
  </w:style>
  <w:style w:type="character" w:styleId="Hyperlink">
    <w:name w:val="Hyperlink"/>
    <w:basedOn w:val="DefaultParagraphFont"/>
    <w:unhideWhenUsed/>
    <w:rsid w:val="00BC3B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3B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yexcelonline.com/109-47.html" TargetMode="Externa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myexcelonline.com/109-10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yexcelonline.com/109-3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myexcelonline.com/109-10.html" TargetMode="External"/><Relationship Id="rId10" Type="http://schemas.openxmlformats.org/officeDocument/2006/relationships/hyperlink" Target="https://www.myexcelonline.com/109-47.html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myexcelonline.com/109-3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iti\AppData\Roaming\Microsoft\Templates\Resume%20cover%20letter%20when%20referre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47339876C043CE986925AC3CFEA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4057A-43F3-4BF3-ACB7-BA7EFC1E876B}"/>
      </w:docPartPr>
      <w:docPartBody>
        <w:p w:rsidR="00000000" w:rsidRDefault="00A352B0">
          <w:pPr>
            <w:pStyle w:val="F847339876C043CE986925AC3CFEA9BE"/>
          </w:pPr>
          <w:r>
            <w:t>Your Name</w:t>
          </w:r>
        </w:p>
      </w:docPartBody>
    </w:docPart>
    <w:docPart>
      <w:docPartPr>
        <w:name w:val="0AF7A72209E9467B8CE976EE921FA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D4985-9240-49DD-9E30-F22BD5D2E76F}"/>
      </w:docPartPr>
      <w:docPartBody>
        <w:p w:rsidR="00000000" w:rsidRDefault="00A352B0">
          <w:pPr>
            <w:pStyle w:val="0AF7A72209E9467B8CE976EE921FA988"/>
          </w:pPr>
          <w:r>
            <w:t>Street Address</w:t>
          </w:r>
          <w:r>
            <w:br/>
            <w:t>City, ST ZIP Code</w:t>
          </w:r>
        </w:p>
      </w:docPartBody>
    </w:docPart>
    <w:docPart>
      <w:docPartPr>
        <w:name w:val="6D509926BE7C410989FEF6A707312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42683-8F8F-443C-B7BB-8DC2C0EE1B7D}"/>
      </w:docPartPr>
      <w:docPartBody>
        <w:p w:rsidR="00000000" w:rsidRDefault="00A352B0">
          <w:pPr>
            <w:pStyle w:val="6D509926BE7C410989FEF6A707312F21"/>
          </w:pPr>
          <w:r>
            <w:t>Telephone</w:t>
          </w:r>
        </w:p>
      </w:docPartBody>
    </w:docPart>
    <w:docPart>
      <w:docPartPr>
        <w:name w:val="1B5A2AA465094A86916020E88A8D4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FEA72-1771-4661-A4CF-C86AB9F76CAF}"/>
      </w:docPartPr>
      <w:docPartBody>
        <w:p w:rsidR="00000000" w:rsidRDefault="00A352B0">
          <w:pPr>
            <w:pStyle w:val="1B5A2AA465094A86916020E88A8D4DF4"/>
          </w:pPr>
          <w:r>
            <w:t>Email</w:t>
          </w:r>
        </w:p>
      </w:docPartBody>
    </w:docPart>
    <w:docPart>
      <w:docPartPr>
        <w:name w:val="9B68BB42D607407CA52ABB508E473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0228C-4926-42E6-952C-5F31FAD30154}"/>
      </w:docPartPr>
      <w:docPartBody>
        <w:p w:rsidR="00000000" w:rsidRDefault="00A352B0">
          <w:pPr>
            <w:pStyle w:val="9B68BB42D607407CA52ABB508E473B23"/>
          </w:pPr>
          <w:r>
            <w:t>Date</w:t>
          </w:r>
        </w:p>
      </w:docPartBody>
    </w:docPart>
    <w:docPart>
      <w:docPartPr>
        <w:name w:val="BC278115E5D544909C048616C4E25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22B82-5A3C-4D73-8882-A0AED35752D5}"/>
      </w:docPartPr>
      <w:docPartBody>
        <w:p w:rsidR="00000000" w:rsidRDefault="00A352B0">
          <w:pPr>
            <w:pStyle w:val="BC278115E5D544909C048616C4E253D8"/>
          </w:pPr>
          <w:r>
            <w:t>Recipient Name</w:t>
          </w:r>
        </w:p>
      </w:docPartBody>
    </w:docPart>
    <w:docPart>
      <w:docPartPr>
        <w:name w:val="B4298E96C5C04C559507052C2931A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F8CCE-8DD7-4037-9861-F90C4EE45F24}"/>
      </w:docPartPr>
      <w:docPartBody>
        <w:p w:rsidR="00000000" w:rsidRDefault="00A352B0">
          <w:pPr>
            <w:pStyle w:val="B4298E96C5C04C559507052C2931ADB4"/>
          </w:pPr>
          <w:r>
            <w:t>Title</w:t>
          </w:r>
        </w:p>
      </w:docPartBody>
    </w:docPart>
    <w:docPart>
      <w:docPartPr>
        <w:name w:val="1C27BDF5B09B4747BFEE371E1B24B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ED6BE-2F10-413B-9E1C-72818D6F3054}"/>
      </w:docPartPr>
      <w:docPartBody>
        <w:p w:rsidR="00000000" w:rsidRDefault="00A352B0">
          <w:pPr>
            <w:pStyle w:val="1C27BDF5B09B4747BFEE371E1B24B21D"/>
          </w:pPr>
          <w:r>
            <w:t>Company Name</w:t>
          </w:r>
        </w:p>
      </w:docPartBody>
    </w:docPart>
    <w:docPart>
      <w:docPartPr>
        <w:name w:val="328D41B3775B43A9A280D5436DC8F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EE5C8-403B-49B9-900D-1E6BC4C39AFA}"/>
      </w:docPartPr>
      <w:docPartBody>
        <w:p w:rsidR="00000000" w:rsidRDefault="00A352B0">
          <w:pPr>
            <w:pStyle w:val="328D41B3775B43A9A280D5436DC8FD46"/>
          </w:pPr>
          <w:r>
            <w:t>Street Address</w:t>
          </w:r>
          <w:r>
            <w:br/>
            <w:t>City, ST ZIP Code</w:t>
          </w:r>
        </w:p>
      </w:docPartBody>
    </w:docPart>
    <w:docPart>
      <w:docPartPr>
        <w:name w:val="1A20DACF659542788F79ACC5B33B6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B4CE5-01E4-44FC-BF41-06D022E7D757}"/>
      </w:docPartPr>
      <w:docPartBody>
        <w:p w:rsidR="00000000" w:rsidRDefault="00A352B0">
          <w:pPr>
            <w:pStyle w:val="1A20DACF659542788F79ACC5B33B6706"/>
          </w:pPr>
          <w:r>
            <w:t>Recipient Name</w:t>
          </w:r>
        </w:p>
      </w:docPartBody>
    </w:docPart>
    <w:docPart>
      <w:docPartPr>
        <w:name w:val="91DBE416EB7C40B0B01F358E6B7B0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3220B-03DD-4411-B852-F5E5C1B07B59}"/>
      </w:docPartPr>
      <w:docPartBody>
        <w:p w:rsidR="00000000" w:rsidRDefault="00A352B0">
          <w:pPr>
            <w:pStyle w:val="91DBE416EB7C40B0B01F358E6B7B0B73"/>
          </w:pPr>
          <w:r w:rsidRPr="00951A28">
            <w:rPr>
              <w:rStyle w:val="PlaceholderText"/>
            </w:rPr>
            <w:t>Name of person referring</w:t>
          </w:r>
        </w:p>
      </w:docPartBody>
    </w:docPart>
    <w:docPart>
      <w:docPartPr>
        <w:name w:val="7954E4C4AC6944969F278047E158E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48FEA-18A0-4101-8EFC-D3611FA2272B}"/>
      </w:docPartPr>
      <w:docPartBody>
        <w:p w:rsidR="00000000" w:rsidRDefault="00A352B0">
          <w:pPr>
            <w:pStyle w:val="7954E4C4AC6944969F278047E158ED7F"/>
          </w:pPr>
          <w:r w:rsidRPr="00951A28">
            <w:rPr>
              <w:rStyle w:val="PlaceholderText"/>
            </w:rPr>
            <w:t>job title</w:t>
          </w:r>
        </w:p>
      </w:docPartBody>
    </w:docPart>
    <w:docPart>
      <w:docPartPr>
        <w:name w:val="DC73A08E21B34DDD9C88529551A00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CB32C-5FC0-49E4-8AA8-F7D093D9C269}"/>
      </w:docPartPr>
      <w:docPartBody>
        <w:p w:rsidR="00000000" w:rsidRDefault="00A352B0">
          <w:pPr>
            <w:pStyle w:val="DC73A08E21B34DDD9C88529551A00BC0"/>
          </w:pPr>
          <w:r w:rsidRPr="00951A28">
            <w:t>Company Name</w:t>
          </w:r>
        </w:p>
      </w:docPartBody>
    </w:docPart>
    <w:docPart>
      <w:docPartPr>
        <w:name w:val="ED562B7A2BCE44F2A65FC0038D235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1E87A-61E5-4778-B8A2-DEE3D4880876}"/>
      </w:docPartPr>
      <w:docPartBody>
        <w:p w:rsidR="00000000" w:rsidRDefault="00A352B0">
          <w:pPr>
            <w:pStyle w:val="ED562B7A2BCE44F2A65FC0038D2357D4"/>
          </w:pPr>
          <w:r w:rsidRPr="00951A28">
            <w:rPr>
              <w:rStyle w:val="PlaceholderText"/>
            </w:rPr>
            <w:t>field of study</w:t>
          </w:r>
        </w:p>
      </w:docPartBody>
    </w:docPart>
    <w:docPart>
      <w:docPartPr>
        <w:name w:val="D85ADF31F8754B708D1A9355AD986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931E7-10E2-4B7E-A2BD-FBBA473C9985}"/>
      </w:docPartPr>
      <w:docPartBody>
        <w:p w:rsidR="00000000" w:rsidRDefault="00A352B0">
          <w:pPr>
            <w:pStyle w:val="D85ADF31F8754B708D1A9355AD986EFC"/>
          </w:pPr>
          <w:r w:rsidRPr="00951A28">
            <w:rPr>
              <w:rStyle w:val="PlaceholderText"/>
            </w:rPr>
            <w:t>number</w:t>
          </w:r>
        </w:p>
      </w:docPartBody>
    </w:docPart>
    <w:docPart>
      <w:docPartPr>
        <w:name w:val="33AA22D64F9346E98D3D8059FA187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2369F-0DFE-41AE-BB17-B31D1A447867}"/>
      </w:docPartPr>
      <w:docPartBody>
        <w:p w:rsidR="00000000" w:rsidRDefault="00A352B0">
          <w:pPr>
            <w:pStyle w:val="33AA22D64F9346E98D3D8059FA187BD2"/>
          </w:pPr>
          <w:r w:rsidRPr="00951A28">
            <w:rPr>
              <w:rStyle w:val="PlaceholderText"/>
            </w:rPr>
            <w:t>area of professional expertise</w:t>
          </w:r>
        </w:p>
      </w:docPartBody>
    </w:docPart>
    <w:docPart>
      <w:docPartPr>
        <w:name w:val="2FBF82657B6E4E149A5D5C60C91DE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A6B63-EF15-47FA-B6D2-CEC13B7AA55D}"/>
      </w:docPartPr>
      <w:docPartBody>
        <w:p w:rsidR="00000000" w:rsidRDefault="00A352B0">
          <w:pPr>
            <w:pStyle w:val="2FBF82657B6E4E149A5D5C60C91DEB1D"/>
          </w:pPr>
          <w:r w:rsidRPr="0073077C">
            <w:rPr>
              <w:rStyle w:val="PlaceholderText"/>
            </w:rPr>
            <w:t xml:space="preserve">area </w:t>
          </w:r>
          <w:r w:rsidRPr="0073077C">
            <w:rPr>
              <w:rStyle w:val="PlaceholderText"/>
            </w:rPr>
            <w:t>of professional expertise</w:t>
          </w:r>
        </w:p>
      </w:docPartBody>
    </w:docPart>
    <w:docPart>
      <w:docPartPr>
        <w:name w:val="9FAAAA5CB2DA4421B915D65602D7D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6D682-41D1-4EFE-ADCB-9149B6B73274}"/>
      </w:docPartPr>
      <w:docPartBody>
        <w:p w:rsidR="00000000" w:rsidRDefault="00A352B0">
          <w:pPr>
            <w:pStyle w:val="9FAAAA5CB2DA4421B915D65602D7D6CB"/>
          </w:pPr>
          <w:r w:rsidRPr="0073077C">
            <w:rPr>
              <w:rStyle w:val="PlaceholderText"/>
            </w:rPr>
            <w:t>phone</w:t>
          </w:r>
        </w:p>
      </w:docPartBody>
    </w:docPart>
    <w:docPart>
      <w:docPartPr>
        <w:name w:val="BA39D6DFE14F403EA724972788C54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CD8A2-823C-4ABC-950C-F2488746A607}"/>
      </w:docPartPr>
      <w:docPartBody>
        <w:p w:rsidR="00000000" w:rsidRDefault="00A352B0">
          <w:pPr>
            <w:pStyle w:val="BA39D6DFE14F403EA724972788C54607"/>
          </w:pPr>
          <w:r w:rsidRPr="00951A28">
            <w:t>Company Name</w:t>
          </w:r>
        </w:p>
      </w:docPartBody>
    </w:docPart>
    <w:docPart>
      <w:docPartPr>
        <w:name w:val="A08D75845ABE4C1E9E6A92FB69FA5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4DD5F-5156-45BD-A125-ECBDBFEAB2DB}"/>
      </w:docPartPr>
      <w:docPartBody>
        <w:p w:rsidR="00000000" w:rsidRDefault="00A352B0">
          <w:pPr>
            <w:pStyle w:val="A08D75845ABE4C1E9E6A92FB69FA5858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B0"/>
    <w:rsid w:val="00A3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847339876C043CE986925AC3CFEA9BE">
    <w:name w:val="F847339876C043CE986925AC3CFEA9BE"/>
  </w:style>
  <w:style w:type="paragraph" w:customStyle="1" w:styleId="0AF7A72209E9467B8CE976EE921FA988">
    <w:name w:val="0AF7A72209E9467B8CE976EE921FA988"/>
  </w:style>
  <w:style w:type="paragraph" w:customStyle="1" w:styleId="6D509926BE7C410989FEF6A707312F21">
    <w:name w:val="6D509926BE7C410989FEF6A707312F21"/>
  </w:style>
  <w:style w:type="paragraph" w:customStyle="1" w:styleId="1B5A2AA465094A86916020E88A8D4DF4">
    <w:name w:val="1B5A2AA465094A86916020E88A8D4DF4"/>
  </w:style>
  <w:style w:type="paragraph" w:customStyle="1" w:styleId="9B68BB42D607407CA52ABB508E473B23">
    <w:name w:val="9B68BB42D607407CA52ABB508E473B23"/>
  </w:style>
  <w:style w:type="paragraph" w:customStyle="1" w:styleId="BC278115E5D544909C048616C4E253D8">
    <w:name w:val="BC278115E5D544909C048616C4E253D8"/>
  </w:style>
  <w:style w:type="paragraph" w:customStyle="1" w:styleId="B4298E96C5C04C559507052C2931ADB4">
    <w:name w:val="B4298E96C5C04C559507052C2931ADB4"/>
  </w:style>
  <w:style w:type="paragraph" w:customStyle="1" w:styleId="1C27BDF5B09B4747BFEE371E1B24B21D">
    <w:name w:val="1C27BDF5B09B4747BFEE371E1B24B21D"/>
  </w:style>
  <w:style w:type="paragraph" w:customStyle="1" w:styleId="328D41B3775B43A9A280D5436DC8FD46">
    <w:name w:val="328D41B3775B43A9A280D5436DC8FD46"/>
  </w:style>
  <w:style w:type="paragraph" w:customStyle="1" w:styleId="1A20DACF659542788F79ACC5B33B6706">
    <w:name w:val="1A20DACF659542788F79ACC5B33B6706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1DBE416EB7C40B0B01F358E6B7B0B73">
    <w:name w:val="91DBE416EB7C40B0B01F358E6B7B0B73"/>
  </w:style>
  <w:style w:type="paragraph" w:customStyle="1" w:styleId="7954E4C4AC6944969F278047E158ED7F">
    <w:name w:val="7954E4C4AC6944969F278047E158ED7F"/>
  </w:style>
  <w:style w:type="paragraph" w:customStyle="1" w:styleId="DC73A08E21B34DDD9C88529551A00BC0">
    <w:name w:val="DC73A08E21B34DDD9C88529551A00BC0"/>
  </w:style>
  <w:style w:type="paragraph" w:customStyle="1" w:styleId="ED562B7A2BCE44F2A65FC0038D2357D4">
    <w:name w:val="ED562B7A2BCE44F2A65FC0038D2357D4"/>
  </w:style>
  <w:style w:type="paragraph" w:customStyle="1" w:styleId="D85ADF31F8754B708D1A9355AD986EFC">
    <w:name w:val="D85ADF31F8754B708D1A9355AD986EFC"/>
  </w:style>
  <w:style w:type="paragraph" w:customStyle="1" w:styleId="33AA22D64F9346E98D3D8059FA187BD2">
    <w:name w:val="33AA22D64F9346E98D3D8059FA187BD2"/>
  </w:style>
  <w:style w:type="paragraph" w:customStyle="1" w:styleId="2FBF82657B6E4E149A5D5C60C91DEB1D">
    <w:name w:val="2FBF82657B6E4E149A5D5C60C91DEB1D"/>
  </w:style>
  <w:style w:type="paragraph" w:customStyle="1" w:styleId="9FAAAA5CB2DA4421B915D65602D7D6CB">
    <w:name w:val="9FAAAA5CB2DA4421B915D65602D7D6CB"/>
  </w:style>
  <w:style w:type="paragraph" w:customStyle="1" w:styleId="BA39D6DFE14F403EA724972788C54607">
    <w:name w:val="BA39D6DFE14F403EA724972788C54607"/>
  </w:style>
  <w:style w:type="paragraph" w:customStyle="1" w:styleId="A08D75845ABE4C1E9E6A92FB69FA5858">
    <w:name w:val="A08D75845ABE4C1E9E6A92FB69FA58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7C2779F-4E3D-424F-BE46-9BBBB04F54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cover letter when referred</Template>
  <TotalTime>3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MyExcelOnline</dc:creator>
  <cp:keywords/>
  <cp:lastModifiedBy>Aditi Lundia</cp:lastModifiedBy>
  <cp:revision>2</cp:revision>
  <cp:lastPrinted>2004-04-02T18:06:00Z</cp:lastPrinted>
  <dcterms:created xsi:type="dcterms:W3CDTF">2022-02-20T13:49:00Z</dcterms:created>
  <dcterms:modified xsi:type="dcterms:W3CDTF">2022-02-20T13:52:00Z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TC060914441033</vt:lpwstr>
  </property>
</Properties>
</file>