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1927807"/>
        <w:docPartObj>
          <w:docPartGallery w:val="Cover Pages"/>
          <w:docPartUnique/>
        </w:docPartObj>
      </w:sdtPr>
      <w:sdtContent>
        <w:p w14:paraId="7281439C" w14:textId="0B61C2B3" w:rsidR="00AE7893" w:rsidRDefault="00AE7893">
          <w:r>
            <w:rPr>
              <w:noProof/>
            </w:rPr>
            <mc:AlternateContent>
              <mc:Choice Requires="wps">
                <w:drawing>
                  <wp:anchor distT="0" distB="0" distL="114300" distR="114300" simplePos="0" relativeHeight="251659264" behindDoc="0" locked="0" layoutInCell="1" allowOverlap="1" wp14:anchorId="1871C237" wp14:editId="5F3467A2">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114980" w:themeColor="accent2"/>
                                  </w:tblBorders>
                                  <w:tblCellMar>
                                    <w:top w:w="1296" w:type="dxa"/>
                                    <w:left w:w="360" w:type="dxa"/>
                                    <w:bottom w:w="1296" w:type="dxa"/>
                                    <w:right w:w="360" w:type="dxa"/>
                                  </w:tblCellMar>
                                  <w:tblLook w:val="04A0" w:firstRow="1" w:lastRow="0" w:firstColumn="1" w:lastColumn="0" w:noHBand="0" w:noVBand="1"/>
                                </w:tblPr>
                                <w:tblGrid>
                                  <w:gridCol w:w="6273"/>
                                  <w:gridCol w:w="3160"/>
                                </w:tblGrid>
                                <w:tr w:rsidR="00AE7893" w14:paraId="624A1DDF" w14:textId="77777777">
                                  <w:trPr>
                                    <w:jc w:val="center"/>
                                  </w:trPr>
                                  <w:tc>
                                    <w:tcPr>
                                      <w:tcW w:w="2568" w:type="pct"/>
                                      <w:vAlign w:val="center"/>
                                    </w:tcPr>
                                    <w:p w14:paraId="401F4B5B" w14:textId="1A3BE65D" w:rsidR="00AE7893" w:rsidRDefault="00EA0DD9">
                                      <w:pPr>
                                        <w:jc w:val="right"/>
                                      </w:pPr>
                                      <w:r>
                                        <w:rPr>
                                          <w:noProof/>
                                        </w:rPr>
                                        <w:drawing>
                                          <wp:inline distT="0" distB="0" distL="0" distR="0" wp14:anchorId="7C85B2BE" wp14:editId="7F35A374">
                                            <wp:extent cx="3526465" cy="4572000"/>
                                            <wp:effectExtent l="0" t="0" r="0" b="0"/>
                                            <wp:docPr id="1" name="Picture 1" descr="Human resources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esources resu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427" cy="4581026"/>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B9AAA85" w14:textId="3F0049AC" w:rsidR="00AE7893" w:rsidRDefault="00AE7893" w:rsidP="00AE7893">
                                          <w:pPr>
                                            <w:pStyle w:val="NoSpacing"/>
                                            <w:spacing w:line="312" w:lineRule="auto"/>
                                            <w:jc w:val="center"/>
                                            <w:rPr>
                                              <w:caps/>
                                              <w:color w:val="191919" w:themeColor="text1" w:themeTint="E6"/>
                                              <w:sz w:val="72"/>
                                              <w:szCs w:val="72"/>
                                            </w:rPr>
                                          </w:pPr>
                                          <w:r w:rsidRPr="00AE7893">
                                            <w:rPr>
                                              <w:b/>
                                              <w:bCs/>
                                              <w:caps/>
                                              <w:color w:val="191919" w:themeColor="text1" w:themeTint="E6"/>
                                              <w:sz w:val="56"/>
                                              <w:szCs w:val="56"/>
                                            </w:rPr>
                                            <w:t>Human Resources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78C563B" w14:textId="2D83BBA0" w:rsidR="00AE7893" w:rsidRDefault="00AE7893">
                                          <w:pPr>
                                            <w:jc w:val="right"/>
                                            <w:rPr>
                                              <w:sz w:val="24"/>
                                              <w:szCs w:val="24"/>
                                            </w:rPr>
                                          </w:pPr>
                                          <w:r>
                                            <w:rPr>
                                              <w:color w:val="000000" w:themeColor="text1"/>
                                              <w:sz w:val="24"/>
                                              <w:szCs w:val="24"/>
                                            </w:rPr>
                                            <w:t xml:space="preserve">     </w:t>
                                          </w:r>
                                        </w:p>
                                      </w:sdtContent>
                                    </w:sdt>
                                  </w:tc>
                                  <w:tc>
                                    <w:tcPr>
                                      <w:tcW w:w="2432" w:type="pct"/>
                                      <w:vAlign w:val="center"/>
                                    </w:tcPr>
                                    <w:p w14:paraId="26AD58A0" w14:textId="77777777" w:rsidR="00AE7893" w:rsidRPr="00AE7893" w:rsidRDefault="00AE7893" w:rsidP="00AE7893">
                                      <w:pPr>
                                        <w:pStyle w:val="NoSpacing"/>
                                        <w:rPr>
                                          <w:caps/>
                                          <w:color w:val="007FAB" w:themeColor="accent1"/>
                                          <w:sz w:val="28"/>
                                          <w:szCs w:val="28"/>
                                        </w:rPr>
                                      </w:pPr>
                                      <w:r w:rsidRPr="00AE7893">
                                        <w:rPr>
                                          <w:caps/>
                                          <w:color w:val="007FAB" w:themeColor="accent1"/>
                                          <w:sz w:val="28"/>
                                          <w:szCs w:val="28"/>
                                        </w:rPr>
                                        <w:t>Learn More From Our Free Excel and Office Resources:</w:t>
                                      </w:r>
                                    </w:p>
                                    <w:p w14:paraId="632DC106" w14:textId="77777777" w:rsidR="00AE7893" w:rsidRPr="00AE7893" w:rsidRDefault="00AE7893" w:rsidP="00AE7893">
                                      <w:pPr>
                                        <w:pStyle w:val="NoSpacing"/>
                                        <w:rPr>
                                          <w:caps/>
                                          <w:color w:val="114980" w:themeColor="accent2"/>
                                          <w:sz w:val="28"/>
                                          <w:szCs w:val="28"/>
                                        </w:rPr>
                                      </w:pPr>
                                    </w:p>
                                    <w:p w14:paraId="6D52E748" w14:textId="77777777" w:rsidR="00AE7893" w:rsidRPr="00AE7893" w:rsidRDefault="00AE7893" w:rsidP="00AE7893">
                                      <w:pPr>
                                        <w:pStyle w:val="NoSpacing"/>
                                        <w:widowControl w:val="0"/>
                                        <w:numPr>
                                          <w:ilvl w:val="0"/>
                                          <w:numId w:val="13"/>
                                        </w:numPr>
                                        <w:autoSpaceDE w:val="0"/>
                                        <w:autoSpaceDN w:val="0"/>
                                        <w:spacing w:after="180"/>
                                        <w:rPr>
                                          <w:b/>
                                          <w:bCs/>
                                          <w:caps/>
                                          <w:color w:val="808080" w:themeColor="background1" w:themeShade="80"/>
                                          <w:sz w:val="28"/>
                                          <w:szCs w:val="28"/>
                                        </w:rPr>
                                      </w:pPr>
                                      <w:r w:rsidRPr="00AE7893">
                                        <w:rPr>
                                          <w:bCs/>
                                          <w:caps/>
                                          <w:color w:val="007FAB" w:themeColor="accent1"/>
                                          <w:sz w:val="28"/>
                                          <w:szCs w:val="28"/>
                                        </w:rPr>
                                        <w:t xml:space="preserve">Webinars: </w:t>
                                      </w:r>
                                      <w:hyperlink r:id="rId13" w:history="1">
                                        <w:r w:rsidRPr="00AE7893">
                                          <w:rPr>
                                            <w:rStyle w:val="Hyperlink"/>
                                            <w:bCs/>
                                            <w:caps/>
                                            <w:color w:val="808080" w:themeColor="background1" w:themeShade="80"/>
                                            <w:sz w:val="28"/>
                                            <w:szCs w:val="28"/>
                                          </w:rPr>
                                          <w:t>Formulas, Pivot Tables and Macros &amp; VBA</w:t>
                                        </w:r>
                                      </w:hyperlink>
                                    </w:p>
                                    <w:p w14:paraId="207FA8C6" w14:textId="77777777" w:rsidR="00AE7893" w:rsidRPr="00AE7893" w:rsidRDefault="00AE7893" w:rsidP="00AE7893">
                                      <w:pPr>
                                        <w:pStyle w:val="NoSpacing"/>
                                        <w:widowControl w:val="0"/>
                                        <w:numPr>
                                          <w:ilvl w:val="0"/>
                                          <w:numId w:val="13"/>
                                        </w:numPr>
                                        <w:autoSpaceDE w:val="0"/>
                                        <w:autoSpaceDN w:val="0"/>
                                        <w:spacing w:after="180"/>
                                        <w:rPr>
                                          <w:b/>
                                          <w:bCs/>
                                          <w:caps/>
                                          <w:color w:val="808080" w:themeColor="background1" w:themeShade="80"/>
                                          <w:sz w:val="28"/>
                                          <w:szCs w:val="28"/>
                                          <w:u w:val="single"/>
                                        </w:rPr>
                                      </w:pPr>
                                      <w:r w:rsidRPr="00AE7893">
                                        <w:rPr>
                                          <w:bCs/>
                                          <w:caps/>
                                          <w:color w:val="007FAB" w:themeColor="accent1"/>
                                          <w:sz w:val="28"/>
                                          <w:szCs w:val="28"/>
                                        </w:rPr>
                                        <w:t xml:space="preserve">Blog Tutorials: </w:t>
                                      </w:r>
                                      <w:hyperlink r:id="rId14" w:history="1">
                                        <w:r w:rsidRPr="00AE7893">
                                          <w:rPr>
                                            <w:rStyle w:val="Hyperlink"/>
                                            <w:bCs/>
                                            <w:caps/>
                                            <w:color w:val="808080" w:themeColor="background1" w:themeShade="80"/>
                                            <w:sz w:val="28"/>
                                            <w:szCs w:val="28"/>
                                          </w:rPr>
                                          <w:t>Formulas, Pivot Tables, Charts, Macros, VBA, Power Query, Power Pivot, Analysis</w:t>
                                        </w:r>
                                      </w:hyperlink>
                                    </w:p>
                                    <w:p w14:paraId="5C7A71E5" w14:textId="77777777" w:rsidR="00AE7893" w:rsidRPr="00AE7893" w:rsidRDefault="00AE7893" w:rsidP="00AE7893">
                                      <w:pPr>
                                        <w:pStyle w:val="NoSpacing"/>
                                        <w:widowControl w:val="0"/>
                                        <w:numPr>
                                          <w:ilvl w:val="0"/>
                                          <w:numId w:val="13"/>
                                        </w:numPr>
                                        <w:autoSpaceDE w:val="0"/>
                                        <w:autoSpaceDN w:val="0"/>
                                        <w:spacing w:after="180"/>
                                        <w:rPr>
                                          <w:b/>
                                          <w:bCs/>
                                          <w:caps/>
                                          <w:color w:val="808080" w:themeColor="background1" w:themeShade="80"/>
                                          <w:sz w:val="28"/>
                                          <w:szCs w:val="28"/>
                                        </w:rPr>
                                      </w:pPr>
                                      <w:r w:rsidRPr="00AE7893">
                                        <w:rPr>
                                          <w:bCs/>
                                          <w:caps/>
                                          <w:color w:val="007FAB" w:themeColor="accent1"/>
                                          <w:sz w:val="28"/>
                                          <w:szCs w:val="28"/>
                                        </w:rPr>
                                        <w:t xml:space="preserve">Excel Podcast: </w:t>
                                      </w:r>
                                      <w:hyperlink r:id="rId15" w:history="1">
                                        <w:r w:rsidRPr="00AE7893">
                                          <w:rPr>
                                            <w:rStyle w:val="Hyperlink"/>
                                            <w:bCs/>
                                            <w:caps/>
                                            <w:color w:val="808080" w:themeColor="background1" w:themeShade="80"/>
                                            <w:sz w:val="28"/>
                                            <w:szCs w:val="28"/>
                                          </w:rPr>
                                          <w:t>Interviewing the Excel Experts</w:t>
                                        </w:r>
                                      </w:hyperlink>
                                    </w:p>
                                    <w:p w14:paraId="60704059" w14:textId="77777777" w:rsidR="00AE7893" w:rsidRPr="00AE7893" w:rsidRDefault="00AE7893" w:rsidP="00AE7893">
                                      <w:pPr>
                                        <w:pStyle w:val="NoSpacing"/>
                                        <w:rPr>
                                          <w:caps/>
                                          <w:color w:val="114980" w:themeColor="accent2"/>
                                          <w:sz w:val="28"/>
                                          <w:szCs w:val="28"/>
                                        </w:rPr>
                                      </w:pPr>
                                    </w:p>
                                    <w:p w14:paraId="3D402EA4" w14:textId="4D616E39" w:rsidR="00AE7893" w:rsidRDefault="00AE7893" w:rsidP="00AE7893">
                                      <w:pPr>
                                        <w:pStyle w:val="NoSpacing"/>
                                      </w:pPr>
                                      <w:r w:rsidRPr="00AE7893">
                                        <w:rPr>
                                          <w:caps/>
                                          <w:color w:val="007FAB" w:themeColor="accent1"/>
                                          <w:sz w:val="28"/>
                                          <w:szCs w:val="28"/>
                                        </w:rPr>
                                        <w:t>MyExcelOnline</w:t>
                                      </w:r>
                                    </w:p>
                                  </w:tc>
                                </w:tr>
                              </w:tbl>
                              <w:p w14:paraId="5068DB1D" w14:textId="77777777" w:rsidR="00AE7893" w:rsidRDefault="00AE789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871C23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114980" w:themeColor="accent2"/>
                            </w:tblBorders>
                            <w:tblCellMar>
                              <w:top w:w="1296" w:type="dxa"/>
                              <w:left w:w="360" w:type="dxa"/>
                              <w:bottom w:w="1296" w:type="dxa"/>
                              <w:right w:w="360" w:type="dxa"/>
                            </w:tblCellMar>
                            <w:tblLook w:val="04A0" w:firstRow="1" w:lastRow="0" w:firstColumn="1" w:lastColumn="0" w:noHBand="0" w:noVBand="1"/>
                          </w:tblPr>
                          <w:tblGrid>
                            <w:gridCol w:w="6273"/>
                            <w:gridCol w:w="3160"/>
                          </w:tblGrid>
                          <w:tr w:rsidR="00AE7893" w14:paraId="624A1DDF" w14:textId="77777777">
                            <w:trPr>
                              <w:jc w:val="center"/>
                            </w:trPr>
                            <w:tc>
                              <w:tcPr>
                                <w:tcW w:w="2568" w:type="pct"/>
                                <w:vAlign w:val="center"/>
                              </w:tcPr>
                              <w:p w14:paraId="401F4B5B" w14:textId="1A3BE65D" w:rsidR="00AE7893" w:rsidRDefault="00EA0DD9">
                                <w:pPr>
                                  <w:jc w:val="right"/>
                                </w:pPr>
                                <w:r>
                                  <w:rPr>
                                    <w:noProof/>
                                  </w:rPr>
                                  <w:drawing>
                                    <wp:inline distT="0" distB="0" distL="0" distR="0" wp14:anchorId="7C85B2BE" wp14:editId="7F35A374">
                                      <wp:extent cx="3526465" cy="4572000"/>
                                      <wp:effectExtent l="0" t="0" r="0" b="0"/>
                                      <wp:docPr id="1" name="Picture 1" descr="Human resources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esources resu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427" cy="4581026"/>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B9AAA85" w14:textId="3F0049AC" w:rsidR="00AE7893" w:rsidRDefault="00AE7893" w:rsidP="00AE7893">
                                    <w:pPr>
                                      <w:pStyle w:val="NoSpacing"/>
                                      <w:spacing w:line="312" w:lineRule="auto"/>
                                      <w:jc w:val="center"/>
                                      <w:rPr>
                                        <w:caps/>
                                        <w:color w:val="191919" w:themeColor="text1" w:themeTint="E6"/>
                                        <w:sz w:val="72"/>
                                        <w:szCs w:val="72"/>
                                      </w:rPr>
                                    </w:pPr>
                                    <w:r w:rsidRPr="00AE7893">
                                      <w:rPr>
                                        <w:b/>
                                        <w:bCs/>
                                        <w:caps/>
                                        <w:color w:val="191919" w:themeColor="text1" w:themeTint="E6"/>
                                        <w:sz w:val="56"/>
                                        <w:szCs w:val="56"/>
                                      </w:rPr>
                                      <w:t>Human Resources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78C563B" w14:textId="2D83BBA0" w:rsidR="00AE7893" w:rsidRDefault="00AE7893">
                                    <w:pPr>
                                      <w:jc w:val="right"/>
                                      <w:rPr>
                                        <w:sz w:val="24"/>
                                        <w:szCs w:val="24"/>
                                      </w:rPr>
                                    </w:pPr>
                                    <w:r>
                                      <w:rPr>
                                        <w:color w:val="000000" w:themeColor="text1"/>
                                        <w:sz w:val="24"/>
                                        <w:szCs w:val="24"/>
                                      </w:rPr>
                                      <w:t xml:space="preserve">     </w:t>
                                    </w:r>
                                  </w:p>
                                </w:sdtContent>
                              </w:sdt>
                            </w:tc>
                            <w:tc>
                              <w:tcPr>
                                <w:tcW w:w="2432" w:type="pct"/>
                                <w:vAlign w:val="center"/>
                              </w:tcPr>
                              <w:p w14:paraId="26AD58A0" w14:textId="77777777" w:rsidR="00AE7893" w:rsidRPr="00AE7893" w:rsidRDefault="00AE7893" w:rsidP="00AE7893">
                                <w:pPr>
                                  <w:pStyle w:val="NoSpacing"/>
                                  <w:rPr>
                                    <w:caps/>
                                    <w:color w:val="007FAB" w:themeColor="accent1"/>
                                    <w:sz w:val="28"/>
                                    <w:szCs w:val="28"/>
                                  </w:rPr>
                                </w:pPr>
                                <w:r w:rsidRPr="00AE7893">
                                  <w:rPr>
                                    <w:caps/>
                                    <w:color w:val="007FAB" w:themeColor="accent1"/>
                                    <w:sz w:val="28"/>
                                    <w:szCs w:val="28"/>
                                  </w:rPr>
                                  <w:t>Learn More From Our Free Excel and Office Resources:</w:t>
                                </w:r>
                              </w:p>
                              <w:p w14:paraId="632DC106" w14:textId="77777777" w:rsidR="00AE7893" w:rsidRPr="00AE7893" w:rsidRDefault="00AE7893" w:rsidP="00AE7893">
                                <w:pPr>
                                  <w:pStyle w:val="NoSpacing"/>
                                  <w:rPr>
                                    <w:caps/>
                                    <w:color w:val="114980" w:themeColor="accent2"/>
                                    <w:sz w:val="28"/>
                                    <w:szCs w:val="28"/>
                                  </w:rPr>
                                </w:pPr>
                              </w:p>
                              <w:p w14:paraId="6D52E748" w14:textId="77777777" w:rsidR="00AE7893" w:rsidRPr="00AE7893" w:rsidRDefault="00AE7893" w:rsidP="00AE7893">
                                <w:pPr>
                                  <w:pStyle w:val="NoSpacing"/>
                                  <w:widowControl w:val="0"/>
                                  <w:numPr>
                                    <w:ilvl w:val="0"/>
                                    <w:numId w:val="13"/>
                                  </w:numPr>
                                  <w:autoSpaceDE w:val="0"/>
                                  <w:autoSpaceDN w:val="0"/>
                                  <w:spacing w:after="180"/>
                                  <w:rPr>
                                    <w:b/>
                                    <w:bCs/>
                                    <w:caps/>
                                    <w:color w:val="808080" w:themeColor="background1" w:themeShade="80"/>
                                    <w:sz w:val="28"/>
                                    <w:szCs w:val="28"/>
                                  </w:rPr>
                                </w:pPr>
                                <w:r w:rsidRPr="00AE7893">
                                  <w:rPr>
                                    <w:bCs/>
                                    <w:caps/>
                                    <w:color w:val="007FAB" w:themeColor="accent1"/>
                                    <w:sz w:val="28"/>
                                    <w:szCs w:val="28"/>
                                  </w:rPr>
                                  <w:t xml:space="preserve">Webinars: </w:t>
                                </w:r>
                                <w:hyperlink r:id="rId16" w:history="1">
                                  <w:r w:rsidRPr="00AE7893">
                                    <w:rPr>
                                      <w:rStyle w:val="Hyperlink"/>
                                      <w:bCs/>
                                      <w:caps/>
                                      <w:color w:val="808080" w:themeColor="background1" w:themeShade="80"/>
                                      <w:sz w:val="28"/>
                                      <w:szCs w:val="28"/>
                                    </w:rPr>
                                    <w:t>Formulas, Pivot Tables and Macros &amp; VBA</w:t>
                                  </w:r>
                                </w:hyperlink>
                              </w:p>
                              <w:p w14:paraId="207FA8C6" w14:textId="77777777" w:rsidR="00AE7893" w:rsidRPr="00AE7893" w:rsidRDefault="00AE7893" w:rsidP="00AE7893">
                                <w:pPr>
                                  <w:pStyle w:val="NoSpacing"/>
                                  <w:widowControl w:val="0"/>
                                  <w:numPr>
                                    <w:ilvl w:val="0"/>
                                    <w:numId w:val="13"/>
                                  </w:numPr>
                                  <w:autoSpaceDE w:val="0"/>
                                  <w:autoSpaceDN w:val="0"/>
                                  <w:spacing w:after="180"/>
                                  <w:rPr>
                                    <w:b/>
                                    <w:bCs/>
                                    <w:caps/>
                                    <w:color w:val="808080" w:themeColor="background1" w:themeShade="80"/>
                                    <w:sz w:val="28"/>
                                    <w:szCs w:val="28"/>
                                    <w:u w:val="single"/>
                                  </w:rPr>
                                </w:pPr>
                                <w:r w:rsidRPr="00AE7893">
                                  <w:rPr>
                                    <w:bCs/>
                                    <w:caps/>
                                    <w:color w:val="007FAB" w:themeColor="accent1"/>
                                    <w:sz w:val="28"/>
                                    <w:szCs w:val="28"/>
                                  </w:rPr>
                                  <w:t xml:space="preserve">Blog Tutorials: </w:t>
                                </w:r>
                                <w:hyperlink r:id="rId17" w:history="1">
                                  <w:r w:rsidRPr="00AE7893">
                                    <w:rPr>
                                      <w:rStyle w:val="Hyperlink"/>
                                      <w:bCs/>
                                      <w:caps/>
                                      <w:color w:val="808080" w:themeColor="background1" w:themeShade="80"/>
                                      <w:sz w:val="28"/>
                                      <w:szCs w:val="28"/>
                                    </w:rPr>
                                    <w:t>Formulas, Pivot Tables, Charts, Macros, VBA, Power Query, Power Pivot, Analysis</w:t>
                                  </w:r>
                                </w:hyperlink>
                              </w:p>
                              <w:p w14:paraId="5C7A71E5" w14:textId="77777777" w:rsidR="00AE7893" w:rsidRPr="00AE7893" w:rsidRDefault="00AE7893" w:rsidP="00AE7893">
                                <w:pPr>
                                  <w:pStyle w:val="NoSpacing"/>
                                  <w:widowControl w:val="0"/>
                                  <w:numPr>
                                    <w:ilvl w:val="0"/>
                                    <w:numId w:val="13"/>
                                  </w:numPr>
                                  <w:autoSpaceDE w:val="0"/>
                                  <w:autoSpaceDN w:val="0"/>
                                  <w:spacing w:after="180"/>
                                  <w:rPr>
                                    <w:b/>
                                    <w:bCs/>
                                    <w:caps/>
                                    <w:color w:val="808080" w:themeColor="background1" w:themeShade="80"/>
                                    <w:sz w:val="28"/>
                                    <w:szCs w:val="28"/>
                                  </w:rPr>
                                </w:pPr>
                                <w:r w:rsidRPr="00AE7893">
                                  <w:rPr>
                                    <w:bCs/>
                                    <w:caps/>
                                    <w:color w:val="007FAB" w:themeColor="accent1"/>
                                    <w:sz w:val="28"/>
                                    <w:szCs w:val="28"/>
                                  </w:rPr>
                                  <w:t xml:space="preserve">Excel Podcast: </w:t>
                                </w:r>
                                <w:hyperlink r:id="rId18" w:history="1">
                                  <w:r w:rsidRPr="00AE7893">
                                    <w:rPr>
                                      <w:rStyle w:val="Hyperlink"/>
                                      <w:bCs/>
                                      <w:caps/>
                                      <w:color w:val="808080" w:themeColor="background1" w:themeShade="80"/>
                                      <w:sz w:val="28"/>
                                      <w:szCs w:val="28"/>
                                    </w:rPr>
                                    <w:t>Interviewing the Excel Experts</w:t>
                                  </w:r>
                                </w:hyperlink>
                              </w:p>
                              <w:p w14:paraId="60704059" w14:textId="77777777" w:rsidR="00AE7893" w:rsidRPr="00AE7893" w:rsidRDefault="00AE7893" w:rsidP="00AE7893">
                                <w:pPr>
                                  <w:pStyle w:val="NoSpacing"/>
                                  <w:rPr>
                                    <w:caps/>
                                    <w:color w:val="114980" w:themeColor="accent2"/>
                                    <w:sz w:val="28"/>
                                    <w:szCs w:val="28"/>
                                  </w:rPr>
                                </w:pPr>
                              </w:p>
                              <w:p w14:paraId="3D402EA4" w14:textId="4D616E39" w:rsidR="00AE7893" w:rsidRDefault="00AE7893" w:rsidP="00AE7893">
                                <w:pPr>
                                  <w:pStyle w:val="NoSpacing"/>
                                </w:pPr>
                                <w:r w:rsidRPr="00AE7893">
                                  <w:rPr>
                                    <w:caps/>
                                    <w:color w:val="007FAB" w:themeColor="accent1"/>
                                    <w:sz w:val="28"/>
                                    <w:szCs w:val="28"/>
                                  </w:rPr>
                                  <w:t>MyExcelOnline</w:t>
                                </w:r>
                              </w:p>
                            </w:tc>
                          </w:tr>
                        </w:tbl>
                        <w:p w14:paraId="5068DB1D" w14:textId="77777777" w:rsidR="00AE7893" w:rsidRDefault="00AE7893"/>
                      </w:txbxContent>
                    </v:textbox>
                    <w10:wrap anchorx="page" anchory="page"/>
                  </v:shape>
                </w:pict>
              </mc:Fallback>
            </mc:AlternateContent>
          </w:r>
          <w:r>
            <w:br w:type="page"/>
          </w:r>
        </w:p>
      </w:sdtContent>
    </w:sdt>
    <w:p w14:paraId="2C16521D" w14:textId="77777777" w:rsidR="00AE7893" w:rsidRDefault="00AE7893"/>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14:paraId="5EB21AB9" w14:textId="77777777" w:rsidTr="000B32D7">
        <w:tc>
          <w:tcPr>
            <w:tcW w:w="5008" w:type="dxa"/>
            <w:vAlign w:val="bottom"/>
          </w:tcPr>
          <w:p w14:paraId="416B86A0" w14:textId="77777777" w:rsidR="00C84833" w:rsidRDefault="0023539F" w:rsidP="000B32D7">
            <w:pPr>
              <w:pStyle w:val="Title"/>
            </w:pPr>
            <w:sdt>
              <w:sdtPr>
                <w:id w:val="-282721198"/>
                <w:placeholder>
                  <w:docPart w:val="81F4CDC8F31A4AF6803EFEF524054FF6"/>
                </w:placeholder>
                <w:temporary/>
                <w:showingPlcHdr/>
                <w15:appearance w15:val="hidden"/>
              </w:sdtPr>
              <w:sdtEndPr/>
              <w:sdtContent>
                <w:r w:rsidR="000B32D7">
                  <w:t>Janna Gardner</w:t>
                </w:r>
              </w:sdtContent>
            </w:sdt>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14:paraId="21C33648" w14:textId="77777777" w:rsidTr="00395B60">
              <w:trPr>
                <w:trHeight w:val="309"/>
              </w:trPr>
              <w:tc>
                <w:tcPr>
                  <w:tcW w:w="3929" w:type="dxa"/>
                  <w:tcMar>
                    <w:top w:w="0" w:type="dxa"/>
                    <w:left w:w="720" w:type="dxa"/>
                    <w:right w:w="29" w:type="dxa"/>
                  </w:tcMar>
                </w:tcPr>
                <w:p w14:paraId="551887CF" w14:textId="77777777" w:rsidR="004E2970" w:rsidRPr="000B32D7" w:rsidRDefault="0023539F" w:rsidP="000B32D7">
                  <w:pPr>
                    <w:pStyle w:val="ContactInfo"/>
                  </w:pPr>
                  <w:sdt>
                    <w:sdtPr>
                      <w:id w:val="-288281293"/>
                      <w:placeholder>
                        <w:docPart w:val="840EEA5E369E445AA65EA80E5AAA1551"/>
                      </w:placeholder>
                      <w:temporary/>
                      <w:showingPlcHdr/>
                      <w15:appearance w15:val="hidden"/>
                    </w:sdtPr>
                    <w:sdtEndPr/>
                    <w:sdtContent>
                      <w:r w:rsidR="000B32D7" w:rsidRPr="000B32D7">
                        <w:t>4567 Main Street, Chico, Illinois 98052</w:t>
                      </w:r>
                    </w:sdtContent>
                  </w:sdt>
                </w:p>
              </w:tc>
              <w:tc>
                <w:tcPr>
                  <w:tcW w:w="423" w:type="dxa"/>
                  <w:tcMar>
                    <w:top w:w="0" w:type="dxa"/>
                    <w:left w:w="0" w:type="dxa"/>
                    <w:right w:w="0" w:type="dxa"/>
                  </w:tcMar>
                </w:tcPr>
                <w:p w14:paraId="291EE851" w14:textId="77777777" w:rsidR="00932D92" w:rsidRPr="009D0878" w:rsidRDefault="00932D92" w:rsidP="00932D92">
                  <w:pPr>
                    <w:pStyle w:val="Icons"/>
                  </w:pPr>
                  <w:r w:rsidRPr="009D0878">
                    <w:rPr>
                      <w:noProof/>
                    </w:rPr>
                    <mc:AlternateContent>
                      <mc:Choice Requires="wps">
                        <w:drawing>
                          <wp:inline distT="0" distB="0" distL="0" distR="0" wp14:anchorId="40C05AD0" wp14:editId="2E68AB1D">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A6F2D5F"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40880D60" w14:textId="77777777" w:rsidTr="00395B60">
              <w:trPr>
                <w:trHeight w:val="309"/>
              </w:trPr>
              <w:tc>
                <w:tcPr>
                  <w:tcW w:w="3929" w:type="dxa"/>
                  <w:tcMar>
                    <w:left w:w="720" w:type="dxa"/>
                    <w:right w:w="29" w:type="dxa"/>
                  </w:tcMar>
                </w:tcPr>
                <w:p w14:paraId="59062D3D" w14:textId="77777777" w:rsidR="00932D92" w:rsidRPr="000B32D7" w:rsidRDefault="0023539F" w:rsidP="000B32D7">
                  <w:pPr>
                    <w:pStyle w:val="ContactInfo"/>
                  </w:pPr>
                  <w:sdt>
                    <w:sdtPr>
                      <w:id w:val="-1321423271"/>
                      <w:placeholder>
                        <w:docPart w:val="60B2E4D814614827B149D2FAD31A0DAE"/>
                      </w:placeholder>
                      <w:temporary/>
                      <w:showingPlcHdr/>
                      <w15:appearance w15:val="hidden"/>
                    </w:sdtPr>
                    <w:sdtEndPr/>
                    <w:sdtContent>
                      <w:r w:rsidR="000B32D7" w:rsidRPr="000B32D7">
                        <w:t>(716) 555-0100</w:t>
                      </w:r>
                    </w:sdtContent>
                  </w:sdt>
                </w:p>
              </w:tc>
              <w:tc>
                <w:tcPr>
                  <w:tcW w:w="423" w:type="dxa"/>
                  <w:tcMar>
                    <w:left w:w="0" w:type="dxa"/>
                    <w:right w:w="0" w:type="dxa"/>
                  </w:tcMar>
                </w:tcPr>
                <w:p w14:paraId="5D026921" w14:textId="77777777" w:rsidR="00932D92" w:rsidRPr="009D0878" w:rsidRDefault="00932D92" w:rsidP="00932D92">
                  <w:pPr>
                    <w:pStyle w:val="Icons"/>
                  </w:pPr>
                  <w:r w:rsidRPr="009D0878">
                    <w:rPr>
                      <w:noProof/>
                    </w:rPr>
                    <mc:AlternateContent>
                      <mc:Choice Requires="wps">
                        <w:drawing>
                          <wp:inline distT="0" distB="0" distL="0" distR="0" wp14:anchorId="0079514E" wp14:editId="4930C1AD">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09E0DBE"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2449ECFF" w14:textId="77777777" w:rsidTr="00395B60">
              <w:trPr>
                <w:trHeight w:val="309"/>
              </w:trPr>
              <w:tc>
                <w:tcPr>
                  <w:tcW w:w="3929" w:type="dxa"/>
                  <w:tcMar>
                    <w:left w:w="720" w:type="dxa"/>
                    <w:right w:w="29" w:type="dxa"/>
                  </w:tcMar>
                </w:tcPr>
                <w:p w14:paraId="3E75F56A" w14:textId="77777777" w:rsidR="00932D92" w:rsidRPr="000B32D7" w:rsidRDefault="0023539F" w:rsidP="000B32D7">
                  <w:pPr>
                    <w:pStyle w:val="ContactInfo"/>
                  </w:pPr>
                  <w:sdt>
                    <w:sdtPr>
                      <w:id w:val="2039087883"/>
                      <w:placeholder>
                        <w:docPart w:val="A541D506C1B44C94B58563EA9CD7E609"/>
                      </w:placeholder>
                      <w:temporary/>
                      <w:showingPlcHdr/>
                      <w15:appearance w15:val="hidden"/>
                    </w:sdtPr>
                    <w:sdtEndPr/>
                    <w:sdtContent>
                      <w:r w:rsidR="000B32D7" w:rsidRPr="000B32D7">
                        <w:t>j.gardner@live.com</w:t>
                      </w:r>
                    </w:sdtContent>
                  </w:sdt>
                </w:p>
              </w:tc>
              <w:tc>
                <w:tcPr>
                  <w:tcW w:w="423" w:type="dxa"/>
                  <w:tcMar>
                    <w:left w:w="0" w:type="dxa"/>
                    <w:right w:w="0" w:type="dxa"/>
                  </w:tcMar>
                </w:tcPr>
                <w:p w14:paraId="4E54BFAB" w14:textId="77777777" w:rsidR="00932D92" w:rsidRPr="009D0878" w:rsidRDefault="007307A3" w:rsidP="00932D92">
                  <w:pPr>
                    <w:pStyle w:val="Icons"/>
                  </w:pPr>
                  <w:r>
                    <w:rPr>
                      <w:noProof/>
                    </w:rPr>
                    <mc:AlternateContent>
                      <mc:Choice Requires="wps">
                        <w:drawing>
                          <wp:inline distT="0" distB="0" distL="0" distR="0" wp14:anchorId="6E82E75B" wp14:editId="2EF28DBD">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3D7C8F1"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28CBC7CC" w14:textId="77777777" w:rsidTr="00395B60">
              <w:trPr>
                <w:trHeight w:val="309"/>
              </w:trPr>
              <w:tc>
                <w:tcPr>
                  <w:tcW w:w="3929" w:type="dxa"/>
                  <w:tcMar>
                    <w:left w:w="720" w:type="dxa"/>
                    <w:right w:w="29" w:type="dxa"/>
                  </w:tcMar>
                </w:tcPr>
                <w:p w14:paraId="4315BF5D" w14:textId="77777777" w:rsidR="00932D92" w:rsidRPr="000B32D7" w:rsidRDefault="0023539F" w:rsidP="000B32D7">
                  <w:pPr>
                    <w:pStyle w:val="ContactInfo"/>
                  </w:pPr>
                  <w:sdt>
                    <w:sdtPr>
                      <w:id w:val="-1589074350"/>
                      <w:placeholder>
                        <w:docPart w:val="EBFD95304B1A4A3187A9CB743F57414F"/>
                      </w:placeholder>
                      <w:temporary/>
                      <w:showingPlcHdr/>
                      <w15:appearance w15:val="hidden"/>
                    </w:sdtPr>
                    <w:sdtEndPr/>
                    <w:sdtContent>
                      <w:r w:rsidR="000B32D7" w:rsidRPr="000B32D7">
                        <w:t>www.linkedin.com/in/j.gardner</w:t>
                      </w:r>
                    </w:sdtContent>
                  </w:sdt>
                </w:p>
              </w:tc>
              <w:tc>
                <w:tcPr>
                  <w:tcW w:w="423" w:type="dxa"/>
                  <w:tcMar>
                    <w:left w:w="0" w:type="dxa"/>
                    <w:right w:w="0" w:type="dxa"/>
                  </w:tcMar>
                </w:tcPr>
                <w:p w14:paraId="345B2CA0" w14:textId="77777777" w:rsidR="00932D92" w:rsidRPr="009D0878" w:rsidRDefault="00932D92" w:rsidP="00932D92">
                  <w:pPr>
                    <w:pStyle w:val="Icons"/>
                  </w:pPr>
                  <w:r w:rsidRPr="009D0878">
                    <w:rPr>
                      <w:noProof/>
                    </w:rPr>
                    <mc:AlternateContent>
                      <mc:Choice Requires="wps">
                        <w:drawing>
                          <wp:inline distT="0" distB="0" distL="0" distR="0" wp14:anchorId="2A3452EB" wp14:editId="345DD13F">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F105844"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14:paraId="2CBCB680" w14:textId="77777777" w:rsidR="00D92B95" w:rsidRDefault="00D92B95" w:rsidP="009D3336">
            <w:pPr>
              <w:pStyle w:val="Header"/>
            </w:pPr>
          </w:p>
        </w:tc>
      </w:tr>
    </w:tbl>
    <w:p w14:paraId="71B81D52" w14:textId="77777777" w:rsidR="00C43D65" w:rsidRPr="007F3012" w:rsidRDefault="0023539F" w:rsidP="000B32D7">
      <w:pPr>
        <w:rPr>
          <w:u w:val="single"/>
        </w:rPr>
      </w:pPr>
      <w:sdt>
        <w:sdtPr>
          <w:id w:val="-1416398332"/>
          <w:placeholder>
            <w:docPart w:val="9F86AEF4AAF94062A51E10BD4D417F8E"/>
          </w:placeholder>
          <w:temporary/>
          <w:showingPlcHdr/>
          <w15:appearance w15:val="hidden"/>
        </w:sdtPr>
        <w:sdtEndPr/>
        <w:sdtContent>
          <w:r w:rsidR="000B32D7" w:rsidRPr="008D31BD">
            <w:t>Human Resources Generalist with 6+ years of experience assisting with and fulfilling organization staffing needs and requirements. A proven track record of using my excellent personal, communication and organization skills to lead and improve HR departments, recruit excellent personnel, and improve department efficiencies. Team player with excellent communication skills, high quality of work, driven and highly self-motivated. Strong negotiating skills and business acumen and able to work independently</w:t>
          </w:r>
          <w:r w:rsidR="000B32D7" w:rsidRPr="000B32D7">
            <w:rPr>
              <w:rStyle w:val="Hyperlink"/>
              <w:rFonts w:ascii="Calibri Light" w:hAnsi="Calibri Light" w:cs="Calibri Light"/>
              <w:color w:val="auto"/>
              <w:sz w:val="24"/>
              <w:szCs w:val="24"/>
              <w:u w:val="none"/>
            </w:rPr>
            <w:t>.</w:t>
          </w:r>
        </w:sdtContent>
      </w:sdt>
    </w:p>
    <w:p w14:paraId="3F49C521" w14:textId="77777777" w:rsidR="005B1D68" w:rsidRDefault="0023539F" w:rsidP="004937AE">
      <w:pPr>
        <w:pStyle w:val="Heading1"/>
      </w:pPr>
      <w:sdt>
        <w:sdtPr>
          <w:alias w:val="Experience:"/>
          <w:tag w:val="Experience:"/>
          <w:id w:val="-898354009"/>
          <w:placeholder>
            <w:docPart w:val="25C6374A9B464D0B847EF3976160D38C"/>
          </w:placeholder>
          <w:temporary/>
          <w:showingPlcHdr/>
          <w15:appearance w15:val="hidden"/>
        </w:sdtPr>
        <w:sdtEndPr/>
        <w:sdtContent>
          <w:r w:rsidR="004937AE" w:rsidRPr="00AD3FD8">
            <w:t>Experience</w:t>
          </w:r>
        </w:sdtContent>
      </w:sdt>
    </w:p>
    <w:p w14:paraId="0C1C6406" w14:textId="77777777" w:rsidR="0023705D" w:rsidRPr="00D413F9" w:rsidRDefault="0023539F" w:rsidP="00D413F9">
      <w:pPr>
        <w:pStyle w:val="Heading3"/>
      </w:pPr>
      <w:sdt>
        <w:sdtPr>
          <w:id w:val="1274276973"/>
          <w:placeholder>
            <w:docPart w:val="15C3E1F5738A4959898609E0BDD859B4"/>
          </w:placeholder>
          <w:temporary/>
          <w:showingPlcHdr/>
          <w15:appearance w15:val="hidden"/>
        </w:sdtPr>
        <w:sdtEndPr/>
        <w:sdtContent>
          <w:r w:rsidR="000B32D7">
            <w:t>2014</w:t>
          </w:r>
          <w:r w:rsidR="000B32D7" w:rsidRPr="00D413F9">
            <w:t xml:space="preserve"> –</w:t>
          </w:r>
          <w:r w:rsidR="000B32D7">
            <w:t xml:space="preserve"> present</w:t>
          </w:r>
        </w:sdtContent>
      </w:sdt>
    </w:p>
    <w:p w14:paraId="3835F646" w14:textId="77777777" w:rsidR="0023705D" w:rsidRPr="000B32D7" w:rsidRDefault="0023539F" w:rsidP="000B32D7">
      <w:pPr>
        <w:pStyle w:val="Heading5"/>
      </w:pPr>
      <w:sdt>
        <w:sdtPr>
          <w:id w:val="-319503703"/>
          <w:placeholder>
            <w:docPart w:val="7F718ACA92FA47DEA910933D41EC903F"/>
          </w:placeholder>
          <w:temporary/>
          <w:showingPlcHdr/>
          <w15:appearance w15:val="hidden"/>
        </w:sdtPr>
        <w:sdtEndPr/>
        <w:sdtContent>
          <w:r w:rsidR="000B32D7" w:rsidRPr="000B32D7">
            <w:t>Human Resources Generalist</w:t>
          </w:r>
        </w:sdtContent>
      </w:sdt>
      <w:r w:rsidR="0095272C" w:rsidRPr="000B32D7">
        <w:t>/</w:t>
      </w:r>
      <w:sdt>
        <w:sdtPr>
          <w:rPr>
            <w:rStyle w:val="Emphasis"/>
          </w:rPr>
          <w:id w:val="-1882389123"/>
          <w:placeholder>
            <w:docPart w:val="008770643DCD4ACABB4E80DF5169EDA7"/>
          </w:placeholder>
          <w:temporary/>
          <w:showingPlcHdr/>
          <w15:appearance w15:val="hidden"/>
        </w:sdtPr>
        <w:sdtEndPr>
          <w:rPr>
            <w:rStyle w:val="Emphasis"/>
          </w:rPr>
        </w:sdtEndPr>
        <w:sdtContent>
          <w:r w:rsidR="000B32D7" w:rsidRPr="000B32D7">
            <w:rPr>
              <w:rStyle w:val="Emphasis"/>
            </w:rPr>
            <w:t>Lamna Healthcare Company, Chico, Illinois</w:t>
          </w:r>
        </w:sdtContent>
      </w:sdt>
    </w:p>
    <w:p w14:paraId="0935A8D6" w14:textId="77777777" w:rsidR="00D413F9" w:rsidRPr="00D413F9" w:rsidRDefault="0023539F" w:rsidP="00D413F9">
      <w:sdt>
        <w:sdtPr>
          <w:id w:val="240145961"/>
          <w:placeholder>
            <w:docPart w:val="59EC0BBC9AFD4087AF9B6A0A731A5F24"/>
          </w:placeholder>
          <w:temporary/>
          <w:showingPlcHdr/>
          <w15:appearance w15:val="hidden"/>
        </w:sdtPr>
        <w:sdtEndPr/>
        <w:sdtContent>
          <w:r w:rsidR="00012B5D" w:rsidRPr="001264FB">
            <w:t>Review, update, and revise company hiring practices, vacation, and other human resources policies to ensure compliance with OSHA and all local, state, and federal labor regulations. By creating and maintaining a positive and responsive work environment, raised employee retention rates by over 10% to achieve a greater than 90% employee retention over a 2-year period. Developed recruitment programs to successfully increase minority recruitment and meet affirmative action requirements. Lead development team to build and deploy a dedicated a recruitment website which reduced year-over-year recruitment costs by 14%.</w:t>
          </w:r>
        </w:sdtContent>
      </w:sdt>
    </w:p>
    <w:p w14:paraId="6A9ABF34" w14:textId="77777777" w:rsidR="00D413F9" w:rsidRPr="00D413F9" w:rsidRDefault="0023539F" w:rsidP="00D413F9">
      <w:pPr>
        <w:pStyle w:val="Heading3"/>
      </w:pPr>
      <w:sdt>
        <w:sdtPr>
          <w:id w:val="1393619865"/>
          <w:placeholder>
            <w:docPart w:val="494B81DFA90846218D9319EAF344E0CB"/>
          </w:placeholder>
          <w:temporary/>
          <w:showingPlcHdr/>
          <w15:appearance w15:val="hidden"/>
        </w:sdtPr>
        <w:sdtEndPr/>
        <w:sdtContent>
          <w:r w:rsidR="00594CBF">
            <w:t>june 2012</w:t>
          </w:r>
          <w:r w:rsidR="00594CBF" w:rsidRPr="00D413F9">
            <w:t xml:space="preserve"> –</w:t>
          </w:r>
          <w:r w:rsidR="00594CBF">
            <w:t xml:space="preserve"> august 2014</w:t>
          </w:r>
        </w:sdtContent>
      </w:sdt>
    </w:p>
    <w:p w14:paraId="4DA62733" w14:textId="77777777" w:rsidR="00594CBF" w:rsidRPr="000B32D7" w:rsidRDefault="0023539F" w:rsidP="00594CBF">
      <w:pPr>
        <w:pStyle w:val="Heading5"/>
      </w:pPr>
      <w:sdt>
        <w:sdtPr>
          <w:id w:val="-507991804"/>
          <w:placeholder>
            <w:docPart w:val="D307A24E9A0B47D2A3847AADC220833C"/>
          </w:placeholder>
          <w:temporary/>
          <w:showingPlcHdr/>
          <w15:appearance w15:val="hidden"/>
        </w:sdtPr>
        <w:sdtEndPr/>
        <w:sdtContent>
          <w:r w:rsidR="00594CBF">
            <w:t>Human Resources Intern</w:t>
          </w:r>
        </w:sdtContent>
      </w:sdt>
      <w:r w:rsidR="00594CBF" w:rsidRPr="000B32D7">
        <w:t>/</w:t>
      </w:r>
      <w:sdt>
        <w:sdtPr>
          <w:rPr>
            <w:rStyle w:val="Emphasis"/>
          </w:rPr>
          <w:id w:val="1486666154"/>
          <w:placeholder>
            <w:docPart w:val="90112F809DB5484EBFACA991036DF3B7"/>
          </w:placeholder>
          <w:temporary/>
          <w:showingPlcHdr/>
          <w15:appearance w15:val="hidden"/>
        </w:sdtPr>
        <w:sdtEndPr>
          <w:rPr>
            <w:rStyle w:val="Emphasis"/>
          </w:rPr>
        </w:sdtEndPr>
        <w:sdtContent>
          <w:r w:rsidR="00594CBF" w:rsidRPr="007F3012">
            <w:rPr>
              <w:rStyle w:val="Emphasis"/>
            </w:rPr>
            <w:t>ZDF Hospital, Boomtown, O</w:t>
          </w:r>
          <w:r w:rsidR="00594CBF">
            <w:rPr>
              <w:rStyle w:val="Emphasis"/>
            </w:rPr>
            <w:t>hio</w:t>
          </w:r>
        </w:sdtContent>
      </w:sdt>
    </w:p>
    <w:p w14:paraId="7A3AAC49" w14:textId="77777777" w:rsidR="00D413F9" w:rsidRPr="00D413F9" w:rsidRDefault="0023539F" w:rsidP="00D413F9">
      <w:sdt>
        <w:sdtPr>
          <w:id w:val="-659538374"/>
          <w:placeholder>
            <w:docPart w:val="1F8BFCADF13740A696868C93CF20F013"/>
          </w:placeholder>
          <w:temporary/>
          <w:showingPlcHdr/>
          <w15:appearance w15:val="hidden"/>
        </w:sdtPr>
        <w:sdtEndPr/>
        <w:sdtContent>
          <w:r w:rsidR="00594CBF" w:rsidRPr="001264FB">
            <w:t>Assisted in recruitment outreach to prospective employees. Organized and conducted several seminars for hospital employees to educate and update them regarding available employment benefit options. Arranged hospital-wide guest speakers symposia to educate management about new employment laws and workplace confidence and morale building techniques. Administrative tasks.</w:t>
          </w:r>
        </w:sdtContent>
      </w:sdt>
    </w:p>
    <w:p w14:paraId="37F067C7" w14:textId="77777777" w:rsidR="00F439C9" w:rsidRDefault="0023539F" w:rsidP="00F439C9">
      <w:pPr>
        <w:pStyle w:val="Heading1"/>
      </w:pPr>
      <w:sdt>
        <w:sdtPr>
          <w:alias w:val="Skills:"/>
          <w:tag w:val="Skills:"/>
          <w:id w:val="-1210261327"/>
          <w:placeholder>
            <w:docPart w:val="4A43538F9F6349A0A9D4E577E7C1A263"/>
          </w:placeholder>
          <w:temporary/>
          <w:showingPlcHdr/>
          <w15:appearance w15:val="hidden"/>
        </w:sdtPr>
        <w:sdtEndPr/>
        <w:sdtContent>
          <w:r w:rsidR="00F439C9">
            <w:t>Skills</w:t>
          </w:r>
        </w:sdtContent>
      </w:sdt>
    </w:p>
    <w:p w14:paraId="1CCA0F7E" w14:textId="77777777" w:rsidR="00A06309" w:rsidRDefault="0023539F" w:rsidP="00FF1889">
      <w:sdt>
        <w:sdtPr>
          <w:id w:val="968550609"/>
          <w:placeholder>
            <w:docPart w:val="AD7BADA6C3894FA68685EFB98FD89790"/>
          </w:placeholder>
          <w:temporary/>
          <w:showingPlcHdr/>
          <w15:appearance w15:val="hidden"/>
        </w:sdtPr>
        <w:sdtEndPr/>
        <w:sdtContent>
          <w:r w:rsidR="00594CBF" w:rsidRPr="001264FB">
            <w:t>Type 96WPM</w:t>
          </w:r>
        </w:sdtContent>
      </w:sdt>
      <w:r w:rsidR="00594CBF">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1768267537"/>
          <w:placeholder>
            <w:docPart w:val="2FFCE4B863534A8AB47A2C4B480391D9"/>
          </w:placeholder>
          <w:temporary/>
          <w:showingPlcHdr/>
          <w15:appearance w15:val="hidden"/>
        </w:sdtPr>
        <w:sdtEndPr/>
        <w:sdtContent>
          <w:r w:rsidR="00594CBF" w:rsidRPr="001264FB">
            <w:t>Proficient with Workday</w:t>
          </w:r>
        </w:sdtContent>
      </w:sdt>
      <w:r w:rsidR="000B32D7" w:rsidRPr="001264FB">
        <w:t xml:space="preserve"> </w:t>
      </w:r>
      <w:r w:rsidR="00A06309" w:rsidRPr="003720C4">
        <w:rPr>
          <w:rFonts w:eastAsia="Times New Roman"/>
          <w:color w:val="007FAB" w:themeColor="accent1"/>
        </w:rPr>
        <w:t>•</w:t>
      </w:r>
      <w:r w:rsidR="00A06309" w:rsidRPr="003720C4">
        <w:rPr>
          <w:color w:val="007FAB" w:themeColor="accent1"/>
        </w:rPr>
        <w:t xml:space="preserve"> </w:t>
      </w:r>
      <w:sdt>
        <w:sdtPr>
          <w:id w:val="1677690644"/>
          <w:placeholder>
            <w:docPart w:val="789F5B79C62F407DBA6A8324F63FADB2"/>
          </w:placeholder>
          <w:temporary/>
          <w:showingPlcHdr/>
          <w15:appearance w15:val="hidden"/>
        </w:sdtPr>
        <w:sdtEndPr/>
        <w:sdtContent>
          <w:r w:rsidR="00594CBF" w:rsidRPr="001264FB">
            <w:t>Team player</w:t>
          </w:r>
        </w:sdtContent>
      </w:sdt>
      <w:r w:rsidR="000B32D7" w:rsidRPr="001264FB">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289977103"/>
          <w:placeholder>
            <w:docPart w:val="3F6D88E35B1A41D98004957A43302968"/>
          </w:placeholder>
          <w:temporary/>
          <w:showingPlcHdr/>
          <w15:appearance w15:val="hidden"/>
        </w:sdtPr>
        <w:sdtEndPr/>
        <w:sdtContent>
          <w:r w:rsidR="00594CBF" w:rsidRPr="001264FB">
            <w:t>Excellent time management skills</w:t>
          </w:r>
        </w:sdtContent>
      </w:sdt>
      <w:r w:rsidR="000B32D7" w:rsidRPr="001264FB">
        <w:t xml:space="preserve"> </w:t>
      </w:r>
      <w:r w:rsidR="00A06309" w:rsidRPr="003720C4">
        <w:rPr>
          <w:rFonts w:eastAsia="Times New Roman"/>
          <w:color w:val="007FAB" w:themeColor="accent1"/>
        </w:rPr>
        <w:t>•</w:t>
      </w:r>
      <w:r w:rsidR="00A06309">
        <w:rPr>
          <w:rFonts w:eastAsia="Times New Roman"/>
          <w:color w:val="007FAB" w:themeColor="accent1"/>
        </w:rPr>
        <w:t xml:space="preserve"> </w:t>
      </w:r>
      <w:sdt>
        <w:sdtPr>
          <w:id w:val="1498622694"/>
          <w:placeholder>
            <w:docPart w:val="5D7A007AA50F4B588C88DDB333914DB9"/>
          </w:placeholder>
          <w:temporary/>
          <w:showingPlcHdr/>
          <w15:appearance w15:val="hidden"/>
        </w:sdtPr>
        <w:sdtEndPr/>
        <w:sdtContent>
          <w:r w:rsidR="00594CBF" w:rsidRPr="001264FB">
            <w:t>Conflict Management</w:t>
          </w:r>
        </w:sdtContent>
      </w:sdt>
      <w:r w:rsidR="000B32D7" w:rsidRPr="001264FB">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1204012312"/>
          <w:placeholder>
            <w:docPart w:val="8582526CA2304BBD8F005127C107B8D6"/>
          </w:placeholder>
          <w:temporary/>
          <w:showingPlcHdr/>
          <w15:appearance w15:val="hidden"/>
        </w:sdtPr>
        <w:sdtEndPr/>
        <w:sdtContent>
          <w:r w:rsidR="00594CBF" w:rsidRPr="001264FB">
            <w:t>Public Speaking</w:t>
          </w:r>
        </w:sdtContent>
      </w:sdt>
      <w:r w:rsidR="000B32D7" w:rsidRPr="001264FB">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1962844078"/>
          <w:placeholder>
            <w:docPart w:val="58F072B8C9B3438194C881DAC561D702"/>
          </w:placeholder>
          <w:temporary/>
          <w:showingPlcHdr/>
          <w15:appearance w15:val="hidden"/>
        </w:sdtPr>
        <w:sdtEndPr/>
        <w:sdtContent>
          <w:r w:rsidR="00594CBF" w:rsidRPr="001264FB">
            <w:t>Data analytics</w:t>
          </w:r>
        </w:sdtContent>
      </w:sdt>
    </w:p>
    <w:p w14:paraId="0EC11238" w14:textId="77777777" w:rsidR="00A06309" w:rsidRDefault="0023539F" w:rsidP="008D31BD">
      <w:pPr>
        <w:pStyle w:val="Heading1"/>
      </w:pPr>
      <w:sdt>
        <w:sdtPr>
          <w:id w:val="-615754014"/>
          <w:placeholder>
            <w:docPart w:val="613AF32282FB4F61B2CCF9334370ED4E"/>
          </w:placeholder>
          <w:temporary/>
          <w:showingPlcHdr/>
          <w15:appearance w15:val="hidden"/>
        </w:sdtPr>
        <w:sdtEndPr/>
        <w:sdtContent>
          <w:r w:rsidR="00594CBF">
            <w:t>Education</w:t>
          </w:r>
        </w:sdtContent>
      </w:sdt>
    </w:p>
    <w:p w14:paraId="1FE49FB9" w14:textId="77777777" w:rsidR="0070237E" w:rsidRDefault="0023539F" w:rsidP="0070237E">
      <w:pPr>
        <w:pStyle w:val="Heading3"/>
      </w:pPr>
      <w:sdt>
        <w:sdtPr>
          <w:id w:val="-677422616"/>
          <w:placeholder>
            <w:docPart w:val="0DFF58855F6B48DE8F1930D7B9583939"/>
          </w:placeholder>
          <w:temporary/>
          <w:showingPlcHdr/>
          <w15:appearance w15:val="hidden"/>
        </w:sdtPr>
        <w:sdtEndPr/>
        <w:sdtContent>
          <w:r w:rsidR="00594CBF">
            <w:t>may 2012</w:t>
          </w:r>
        </w:sdtContent>
      </w:sdt>
    </w:p>
    <w:p w14:paraId="20D04A96" w14:textId="77777777" w:rsidR="00594CBF" w:rsidRPr="000B32D7" w:rsidRDefault="0023539F" w:rsidP="00594CBF">
      <w:pPr>
        <w:pStyle w:val="Heading5"/>
      </w:pPr>
      <w:sdt>
        <w:sdtPr>
          <w:id w:val="1053192934"/>
          <w:placeholder>
            <w:docPart w:val="7C55C966247949B98D4B2DF30E859C6D"/>
          </w:placeholder>
          <w:temporary/>
          <w:showingPlcHdr/>
          <w15:appearance w15:val="hidden"/>
        </w:sdtPr>
        <w:sdtEndPr/>
        <w:sdtContent>
          <w:r w:rsidR="00594CBF">
            <w:t>Bachelor of Arts Human Resources Management</w:t>
          </w:r>
        </w:sdtContent>
      </w:sdt>
      <w:r w:rsidR="00594CBF" w:rsidRPr="000B32D7">
        <w:t>/</w:t>
      </w:r>
      <w:sdt>
        <w:sdtPr>
          <w:rPr>
            <w:rStyle w:val="Emphasis"/>
          </w:rPr>
          <w:id w:val="1011572806"/>
          <w:placeholder>
            <w:docPart w:val="A2E738EF51C84BC28CDA0EC6021B0C0E"/>
          </w:placeholder>
          <w:temporary/>
          <w:showingPlcHdr/>
          <w15:appearance w15:val="hidden"/>
        </w:sdtPr>
        <w:sdtEndPr>
          <w:rPr>
            <w:rStyle w:val="Emphasis"/>
          </w:rPr>
        </w:sdtEndPr>
        <w:sdtContent>
          <w:r w:rsidR="00594CBF">
            <w:rPr>
              <w:rStyle w:val="Emphasis"/>
            </w:rPr>
            <w:t>Beachy University, Sunny, Florida</w:t>
          </w:r>
        </w:sdtContent>
      </w:sdt>
    </w:p>
    <w:p w14:paraId="71CA0FD1" w14:textId="77777777" w:rsidR="00434074" w:rsidRDefault="0023539F" w:rsidP="00434074">
      <w:pPr>
        <w:pStyle w:val="Heading1"/>
      </w:pPr>
      <w:sdt>
        <w:sdtPr>
          <w:alias w:val="Activities:"/>
          <w:tag w:val="Activities:"/>
          <w:id w:val="1035625348"/>
          <w:placeholder>
            <w:docPart w:val="E2DE80B575D34CA7B603AAFFEE86AA38"/>
          </w:placeholder>
          <w:temporary/>
          <w:showingPlcHdr/>
          <w15:appearance w15:val="hidden"/>
        </w:sdtPr>
        <w:sdtEndPr/>
        <w:sdtContent>
          <w:r w:rsidR="00434074" w:rsidRPr="00434074">
            <w:t>Activities</w:t>
          </w:r>
        </w:sdtContent>
      </w:sdt>
    </w:p>
    <w:p w14:paraId="6FCDAF06" w14:textId="77777777" w:rsidR="00A06309" w:rsidRDefault="0023539F" w:rsidP="00FF1889">
      <w:sdt>
        <w:sdtPr>
          <w:id w:val="-430500496"/>
          <w:placeholder>
            <w:docPart w:val="657781FF2977427B816031ABDBE1DADA"/>
          </w:placeholder>
          <w:temporary/>
          <w:showingPlcHdr/>
          <w15:appearance w15:val="hidden"/>
        </w:sdtPr>
        <w:sdtEndPr/>
        <w:sdtContent>
          <w:r w:rsidR="00594CBF">
            <w:t>Literature</w:t>
          </w:r>
        </w:sdtContent>
      </w:sdt>
      <w:r w:rsidR="000B32D7">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1839840607"/>
          <w:placeholder>
            <w:docPart w:val="48DAA4FC5E784B65B693DEA680B6AA0F"/>
          </w:placeholder>
          <w:temporary/>
          <w:showingPlcHdr/>
          <w15:appearance w15:val="hidden"/>
        </w:sdtPr>
        <w:sdtEndPr/>
        <w:sdtContent>
          <w:r w:rsidR="00594CBF">
            <w:t>Environmental conservation</w:t>
          </w:r>
        </w:sdtContent>
      </w:sdt>
      <w:r w:rsidR="000B32D7">
        <w:t xml:space="preserve"> </w:t>
      </w:r>
      <w:r w:rsidR="00A06309" w:rsidRPr="003720C4">
        <w:rPr>
          <w:rFonts w:eastAsia="Times New Roman"/>
          <w:color w:val="007FAB" w:themeColor="accent1"/>
        </w:rPr>
        <w:t>•</w:t>
      </w:r>
      <w:r w:rsidR="00A06309" w:rsidRPr="003720C4">
        <w:rPr>
          <w:color w:val="007FAB" w:themeColor="accent1"/>
        </w:rPr>
        <w:t xml:space="preserve"> </w:t>
      </w:r>
      <w:sdt>
        <w:sdtPr>
          <w:id w:val="-1089161786"/>
          <w:placeholder>
            <w:docPart w:val="2DB41173DA8E4D2B8C53D59FA88B932B"/>
          </w:placeholder>
          <w:temporary/>
          <w:showingPlcHdr/>
          <w15:appearance w15:val="hidden"/>
        </w:sdtPr>
        <w:sdtEndPr/>
        <w:sdtContent>
          <w:r w:rsidR="00594CBF">
            <w:t>Art</w:t>
          </w:r>
        </w:sdtContent>
      </w:sdt>
      <w:r w:rsidR="000B32D7">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1844113592"/>
          <w:placeholder>
            <w:docPart w:val="17A941CF037B4DEEA278E3CC7C172B34"/>
          </w:placeholder>
          <w:temporary/>
          <w:showingPlcHdr/>
          <w15:appearance w15:val="hidden"/>
        </w:sdtPr>
        <w:sdtEndPr/>
        <w:sdtContent>
          <w:r w:rsidR="00594CBF">
            <w:t>Yoga</w:t>
          </w:r>
        </w:sdtContent>
      </w:sdt>
      <w:r w:rsidR="000B32D7">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301506749"/>
          <w:placeholder>
            <w:docPart w:val="FBF3BD060CC64BD685B24CEAF3B15136"/>
          </w:placeholder>
          <w:temporary/>
          <w:showingPlcHdr/>
          <w15:appearance w15:val="hidden"/>
        </w:sdtPr>
        <w:sdtEndPr/>
        <w:sdtContent>
          <w:r w:rsidR="00594CBF">
            <w:t>Skiing</w:t>
          </w:r>
        </w:sdtContent>
      </w:sdt>
      <w:r w:rsidR="000B32D7">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sdt>
        <w:sdtPr>
          <w:id w:val="1752082734"/>
          <w:placeholder>
            <w:docPart w:val="E5F5F17066104ED7BEACE5C430FA8A66"/>
          </w:placeholder>
          <w:temporary/>
          <w:showingPlcHdr/>
          <w15:appearance w15:val="hidden"/>
        </w:sdtPr>
        <w:sdtEndPr/>
        <w:sdtContent>
          <w:r w:rsidR="00594CBF">
            <w:t>Travel</w:t>
          </w:r>
        </w:sdtContent>
      </w:sdt>
    </w:p>
    <w:sectPr w:rsidR="00A06309" w:rsidSect="00352D23">
      <w:footerReference w:type="default" r:id="rId19"/>
      <w:type w:val="continuous"/>
      <w:pgSz w:w="12240" w:h="15840" w:code="1"/>
      <w:pgMar w:top="360" w:right="1440" w:bottom="90" w:left="144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A181" w14:textId="77777777" w:rsidR="0023539F" w:rsidRDefault="0023539F" w:rsidP="00725803">
      <w:pPr>
        <w:spacing w:after="0"/>
      </w:pPr>
      <w:r>
        <w:separator/>
      </w:r>
    </w:p>
  </w:endnote>
  <w:endnote w:type="continuationSeparator" w:id="0">
    <w:p w14:paraId="0EABB9A5" w14:textId="77777777" w:rsidR="0023539F" w:rsidRDefault="0023539F"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92509"/>
      <w:docPartObj>
        <w:docPartGallery w:val="Page Numbers (Bottom of Page)"/>
        <w:docPartUnique/>
      </w:docPartObj>
    </w:sdtPr>
    <w:sdtEndPr>
      <w:rPr>
        <w:noProof/>
      </w:rPr>
    </w:sdtEndPr>
    <w:sdtContent>
      <w:p w14:paraId="32BB32D1" w14:textId="77777777" w:rsidR="00F439C9" w:rsidRDefault="00F439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01CA" w14:textId="77777777" w:rsidR="0023539F" w:rsidRDefault="0023539F" w:rsidP="00725803">
      <w:pPr>
        <w:spacing w:after="0"/>
      </w:pPr>
      <w:r>
        <w:separator/>
      </w:r>
    </w:p>
  </w:footnote>
  <w:footnote w:type="continuationSeparator" w:id="0">
    <w:p w14:paraId="7201338E" w14:textId="77777777" w:rsidR="0023539F" w:rsidRDefault="0023539F"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785A26"/>
    <w:multiLevelType w:val="hybridMultilevel"/>
    <w:tmpl w:val="C1A6BA1E"/>
    <w:lvl w:ilvl="0" w:tplc="9E3CEB74">
      <w:start w:val="1"/>
      <w:numFmt w:val="bullet"/>
      <w:lvlText w:val=""/>
      <w:lvlJc w:val="left"/>
      <w:pPr>
        <w:ind w:left="720" w:hanging="360"/>
      </w:pPr>
      <w:rPr>
        <w:rFonts w:ascii="Symbol" w:hAnsi="Symbol" w:hint="default"/>
        <w:color w:val="007FAB"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4"/>
  </w:num>
  <w:num w:numId="9">
    <w:abstractNumId w:val="3"/>
  </w:num>
  <w:num w:numId="10">
    <w:abstractNumId w:val="2"/>
  </w:num>
  <w:num w:numId="11">
    <w:abstractNumId w:val="1"/>
  </w:num>
  <w:num w:numId="12">
    <w:abstractNumId w:val="0"/>
  </w:num>
  <w:num w:numId="1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3D"/>
    <w:rsid w:val="00012B5D"/>
    <w:rsid w:val="00025E77"/>
    <w:rsid w:val="00027312"/>
    <w:rsid w:val="00061AE7"/>
    <w:rsid w:val="000645F2"/>
    <w:rsid w:val="00067AE4"/>
    <w:rsid w:val="00082F03"/>
    <w:rsid w:val="000835A0"/>
    <w:rsid w:val="000934A2"/>
    <w:rsid w:val="000B32D7"/>
    <w:rsid w:val="00144D98"/>
    <w:rsid w:val="001B0955"/>
    <w:rsid w:val="00227784"/>
    <w:rsid w:val="0023539F"/>
    <w:rsid w:val="0023705D"/>
    <w:rsid w:val="00250A31"/>
    <w:rsid w:val="00251C13"/>
    <w:rsid w:val="002922D0"/>
    <w:rsid w:val="00340B03"/>
    <w:rsid w:val="00352D23"/>
    <w:rsid w:val="00380AE7"/>
    <w:rsid w:val="00395B60"/>
    <w:rsid w:val="003A6943"/>
    <w:rsid w:val="00410BA2"/>
    <w:rsid w:val="00434074"/>
    <w:rsid w:val="0046391B"/>
    <w:rsid w:val="00463C3B"/>
    <w:rsid w:val="004937AE"/>
    <w:rsid w:val="004E2970"/>
    <w:rsid w:val="005026DD"/>
    <w:rsid w:val="00513EFC"/>
    <w:rsid w:val="0052113B"/>
    <w:rsid w:val="005311CA"/>
    <w:rsid w:val="00564951"/>
    <w:rsid w:val="00573BF9"/>
    <w:rsid w:val="00594CBF"/>
    <w:rsid w:val="005A1DA6"/>
    <w:rsid w:val="005A4A49"/>
    <w:rsid w:val="005B13C9"/>
    <w:rsid w:val="005B1D68"/>
    <w:rsid w:val="005C71B0"/>
    <w:rsid w:val="00611B37"/>
    <w:rsid w:val="006252B4"/>
    <w:rsid w:val="00646BA2"/>
    <w:rsid w:val="00675EA0"/>
    <w:rsid w:val="006C08A0"/>
    <w:rsid w:val="006C47D8"/>
    <w:rsid w:val="006D2D08"/>
    <w:rsid w:val="006F26A2"/>
    <w:rsid w:val="0070237E"/>
    <w:rsid w:val="00725803"/>
    <w:rsid w:val="00725CB5"/>
    <w:rsid w:val="007307A3"/>
    <w:rsid w:val="00752315"/>
    <w:rsid w:val="00753483"/>
    <w:rsid w:val="0078622E"/>
    <w:rsid w:val="007C211F"/>
    <w:rsid w:val="007C26CB"/>
    <w:rsid w:val="007F3012"/>
    <w:rsid w:val="00857E6B"/>
    <w:rsid w:val="008968C4"/>
    <w:rsid w:val="008D31BD"/>
    <w:rsid w:val="008D7C1C"/>
    <w:rsid w:val="0092291B"/>
    <w:rsid w:val="00932D92"/>
    <w:rsid w:val="0094328C"/>
    <w:rsid w:val="0095272C"/>
    <w:rsid w:val="00972024"/>
    <w:rsid w:val="009F04D2"/>
    <w:rsid w:val="009F2BA7"/>
    <w:rsid w:val="009F6DA0"/>
    <w:rsid w:val="00A01182"/>
    <w:rsid w:val="00A06309"/>
    <w:rsid w:val="00AD13CB"/>
    <w:rsid w:val="00AD3FD8"/>
    <w:rsid w:val="00AE7893"/>
    <w:rsid w:val="00B04D2E"/>
    <w:rsid w:val="00B27C3D"/>
    <w:rsid w:val="00B370A8"/>
    <w:rsid w:val="00B67F63"/>
    <w:rsid w:val="00BC7376"/>
    <w:rsid w:val="00BD669A"/>
    <w:rsid w:val="00C13F2B"/>
    <w:rsid w:val="00C43D65"/>
    <w:rsid w:val="00C84833"/>
    <w:rsid w:val="00C9044F"/>
    <w:rsid w:val="00D2420D"/>
    <w:rsid w:val="00D30382"/>
    <w:rsid w:val="00D413F9"/>
    <w:rsid w:val="00D44E50"/>
    <w:rsid w:val="00D90060"/>
    <w:rsid w:val="00D92B95"/>
    <w:rsid w:val="00DC6B2F"/>
    <w:rsid w:val="00E03F71"/>
    <w:rsid w:val="00E154B5"/>
    <w:rsid w:val="00E232F0"/>
    <w:rsid w:val="00E52791"/>
    <w:rsid w:val="00E83195"/>
    <w:rsid w:val="00EA0DD9"/>
    <w:rsid w:val="00F00A4F"/>
    <w:rsid w:val="00F33CD8"/>
    <w:rsid w:val="00F439C9"/>
    <w:rsid w:val="00FD1DE2"/>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4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2E"/>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semiHidden/>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pPr>
      <w:spacing w:after="0"/>
    </w:pPr>
  </w:style>
  <w:style w:type="character" w:customStyle="1" w:styleId="HeaderChar">
    <w:name w:val="Header Char"/>
    <w:basedOn w:val="DefaultParagraphFont"/>
    <w:link w:val="Header"/>
    <w:uiPriority w:val="99"/>
    <w:semiHidden/>
    <w:rsid w:val="00B04D2E"/>
  </w:style>
  <w:style w:type="paragraph" w:styleId="Footer">
    <w:name w:val="footer"/>
    <w:basedOn w:val="Normal"/>
    <w:link w:val="FooterChar"/>
    <w:uiPriority w:val="99"/>
    <w:semiHidden/>
    <w:rsid w:val="00380AE7"/>
    <w:pPr>
      <w:spacing w:after="0"/>
    </w:pPr>
  </w:style>
  <w:style w:type="character" w:customStyle="1" w:styleId="FooterChar">
    <w:name w:val="Footer Char"/>
    <w:basedOn w:val="DefaultParagraphFont"/>
    <w:link w:val="Footer"/>
    <w:uiPriority w:val="99"/>
    <w:semiHidden/>
    <w:rsid w:val="00B04D2E"/>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semiHidden/>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semiHidden/>
    <w:rsid w:val="00B04D2E"/>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1"/>
    <w:rsid w:val="00012B5D"/>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99"/>
    <w:qFormat/>
    <w:rsid w:val="000B32D7"/>
    <w:pPr>
      <w:spacing w:before="40" w:after="0"/>
      <w:contextualSpacing/>
      <w:jc w:val="right"/>
    </w:pPr>
    <w:rPr>
      <w:sz w:val="18"/>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B04D2E"/>
    <w:rPr>
      <w:rFonts w:asciiTheme="majorHAnsi" w:eastAsiaTheme="majorEastAsia" w:hAnsiTheme="majorHAnsi" w:cstheme="majorBidi"/>
      <w:i/>
      <w:iCs/>
      <w:color w:val="005E80" w:themeColor="accent1" w:themeShade="BF"/>
    </w:rPr>
  </w:style>
  <w:style w:type="paragraph" w:styleId="ListNumber">
    <w:name w:val="List Number"/>
    <w:basedOn w:val="Normal"/>
    <w:uiPriority w:val="11"/>
    <w:semiHidden/>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Normal"/>
    <w:link w:val="BodyTextFirstIndentChar"/>
    <w:uiPriority w:val="99"/>
    <w:semiHidden/>
    <w:unhideWhenUsed/>
    <w:rsid w:val="00012B5D"/>
    <w:pPr>
      <w:ind w:firstLine="360"/>
    </w:pPr>
  </w:style>
  <w:style w:type="character" w:customStyle="1" w:styleId="BodyTextFirstIndentChar">
    <w:name w:val="Body Text First Indent Char"/>
    <w:basedOn w:val="DefaultParagraphFont"/>
    <w:link w:val="BodyTextFirstIndent"/>
    <w:uiPriority w:val="99"/>
    <w:semiHidden/>
    <w:rsid w:val="00012B5D"/>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99"/>
    <w:qFormat/>
    <w:rsid w:val="007307A3"/>
    <w:pPr>
      <w:spacing w:after="40"/>
      <w:jc w:val="center"/>
    </w:pPr>
    <w:rPr>
      <w:color w:val="4C4C4C" w:themeColor="text2" w:themeTint="BF"/>
    </w:rPr>
  </w:style>
  <w:style w:type="character" w:customStyle="1" w:styleId="NoSpacingChar">
    <w:name w:val="No Spacing Char"/>
    <w:basedOn w:val="DefaultParagraphFont"/>
    <w:link w:val="NoSpacing"/>
    <w:uiPriority w:val="1"/>
    <w:rsid w:val="00AE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8904">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9735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yexcelonline.com/109-47.html" TargetMode="External"/><Relationship Id="rId18" Type="http://schemas.openxmlformats.org/officeDocument/2006/relationships/hyperlink" Target="https://www.myexcelonline.com/109-10.htm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yexcelonline.com/109-3.html" TargetMode="External"/><Relationship Id="rId2" Type="http://schemas.openxmlformats.org/officeDocument/2006/relationships/customXml" Target="../customXml/item2.xml"/><Relationship Id="rId16" Type="http://schemas.openxmlformats.org/officeDocument/2006/relationships/hyperlink" Target="https://www.myexcelonline.com/109-4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yexcelonline.com/109-10.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yexcelonline.com/109-3.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Human%20resourc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4CDC8F31A4AF6803EFEF524054FF6"/>
        <w:category>
          <w:name w:val="General"/>
          <w:gallery w:val="placeholder"/>
        </w:category>
        <w:types>
          <w:type w:val="bbPlcHdr"/>
        </w:types>
        <w:behaviors>
          <w:behavior w:val="content"/>
        </w:behaviors>
        <w:guid w:val="{71C27EBC-7265-48CC-81AA-7002CDC6CE02}"/>
      </w:docPartPr>
      <w:docPartBody>
        <w:p w:rsidR="00000000" w:rsidRDefault="00C144F3">
          <w:pPr>
            <w:pStyle w:val="81F4CDC8F31A4AF6803EFEF524054FF6"/>
          </w:pPr>
          <w:r>
            <w:t>Janna Gardner</w:t>
          </w:r>
        </w:p>
      </w:docPartBody>
    </w:docPart>
    <w:docPart>
      <w:docPartPr>
        <w:name w:val="840EEA5E369E445AA65EA80E5AAA1551"/>
        <w:category>
          <w:name w:val="General"/>
          <w:gallery w:val="placeholder"/>
        </w:category>
        <w:types>
          <w:type w:val="bbPlcHdr"/>
        </w:types>
        <w:behaviors>
          <w:behavior w:val="content"/>
        </w:behaviors>
        <w:guid w:val="{5A5931F5-1A81-47AF-849E-1D133DF18554}"/>
      </w:docPartPr>
      <w:docPartBody>
        <w:p w:rsidR="00000000" w:rsidRDefault="00C144F3">
          <w:pPr>
            <w:pStyle w:val="840EEA5E369E445AA65EA80E5AAA1551"/>
          </w:pPr>
          <w:r w:rsidRPr="000B32D7">
            <w:t>4567 Main Street, Chico, Illinois 98052</w:t>
          </w:r>
        </w:p>
      </w:docPartBody>
    </w:docPart>
    <w:docPart>
      <w:docPartPr>
        <w:name w:val="60B2E4D814614827B149D2FAD31A0DAE"/>
        <w:category>
          <w:name w:val="General"/>
          <w:gallery w:val="placeholder"/>
        </w:category>
        <w:types>
          <w:type w:val="bbPlcHdr"/>
        </w:types>
        <w:behaviors>
          <w:behavior w:val="content"/>
        </w:behaviors>
        <w:guid w:val="{6B0CD9BF-38FA-4369-AC30-4C0E09D98A8C}"/>
      </w:docPartPr>
      <w:docPartBody>
        <w:p w:rsidR="00000000" w:rsidRDefault="00C144F3">
          <w:pPr>
            <w:pStyle w:val="60B2E4D814614827B149D2FAD31A0DAE"/>
          </w:pPr>
          <w:r w:rsidRPr="000B32D7">
            <w:t>(716) 555-0100</w:t>
          </w:r>
        </w:p>
      </w:docPartBody>
    </w:docPart>
    <w:docPart>
      <w:docPartPr>
        <w:name w:val="A541D506C1B44C94B58563EA9CD7E609"/>
        <w:category>
          <w:name w:val="General"/>
          <w:gallery w:val="placeholder"/>
        </w:category>
        <w:types>
          <w:type w:val="bbPlcHdr"/>
        </w:types>
        <w:behaviors>
          <w:behavior w:val="content"/>
        </w:behaviors>
        <w:guid w:val="{D1BF96B8-351C-4F5F-A1F5-1E7D5D634837}"/>
      </w:docPartPr>
      <w:docPartBody>
        <w:p w:rsidR="00000000" w:rsidRDefault="00C144F3">
          <w:pPr>
            <w:pStyle w:val="A541D506C1B44C94B58563EA9CD7E609"/>
          </w:pPr>
          <w:r w:rsidRPr="000B32D7">
            <w:t>j.gardner@live.com</w:t>
          </w:r>
        </w:p>
      </w:docPartBody>
    </w:docPart>
    <w:docPart>
      <w:docPartPr>
        <w:name w:val="EBFD95304B1A4A3187A9CB743F57414F"/>
        <w:category>
          <w:name w:val="General"/>
          <w:gallery w:val="placeholder"/>
        </w:category>
        <w:types>
          <w:type w:val="bbPlcHdr"/>
        </w:types>
        <w:behaviors>
          <w:behavior w:val="content"/>
        </w:behaviors>
        <w:guid w:val="{94AF9AF0-8960-4F77-BC3F-B92160439667}"/>
      </w:docPartPr>
      <w:docPartBody>
        <w:p w:rsidR="00000000" w:rsidRDefault="00C144F3">
          <w:pPr>
            <w:pStyle w:val="EBFD95304B1A4A3187A9CB743F57414F"/>
          </w:pPr>
          <w:r w:rsidRPr="000B32D7">
            <w:t>www.linkedin.com/in/j.gardner</w:t>
          </w:r>
        </w:p>
      </w:docPartBody>
    </w:docPart>
    <w:docPart>
      <w:docPartPr>
        <w:name w:val="9F86AEF4AAF94062A51E10BD4D417F8E"/>
        <w:category>
          <w:name w:val="General"/>
          <w:gallery w:val="placeholder"/>
        </w:category>
        <w:types>
          <w:type w:val="bbPlcHdr"/>
        </w:types>
        <w:behaviors>
          <w:behavior w:val="content"/>
        </w:behaviors>
        <w:guid w:val="{E9F9E073-B697-4BD1-B036-78F9514189DB}"/>
      </w:docPartPr>
      <w:docPartBody>
        <w:p w:rsidR="00000000" w:rsidRDefault="00C144F3">
          <w:pPr>
            <w:pStyle w:val="9F86AEF4AAF94062A51E10BD4D417F8E"/>
          </w:pPr>
          <w:r w:rsidRPr="008D31BD">
            <w:t xml:space="preserve">Human Resources Generalist with 6+ years of experience assisting with and fulfilling </w:t>
          </w:r>
          <w:r w:rsidRPr="008D31BD">
            <w:t>organization staffing needs and requirements. A proven track record of using my excellent personal, communication and organization skills to lead and improve HR departments, recruit excellent personnel, and improve department efficiencies. Team player with</w:t>
          </w:r>
          <w:r w:rsidRPr="008D31BD">
            <w:t xml:space="preserve"> excellent communication skills, high quality of work, driven and highly self-motivated. Strong negotiating skills and business acumen and able to work independently</w:t>
          </w:r>
          <w:r w:rsidRPr="000B32D7">
            <w:rPr>
              <w:rStyle w:val="Hyperlink"/>
              <w:rFonts w:ascii="Calibri Light" w:hAnsi="Calibri Light" w:cs="Calibri Light"/>
              <w:sz w:val="24"/>
              <w:szCs w:val="24"/>
            </w:rPr>
            <w:t>.</w:t>
          </w:r>
        </w:p>
      </w:docPartBody>
    </w:docPart>
    <w:docPart>
      <w:docPartPr>
        <w:name w:val="25C6374A9B464D0B847EF3976160D38C"/>
        <w:category>
          <w:name w:val="General"/>
          <w:gallery w:val="placeholder"/>
        </w:category>
        <w:types>
          <w:type w:val="bbPlcHdr"/>
        </w:types>
        <w:behaviors>
          <w:behavior w:val="content"/>
        </w:behaviors>
        <w:guid w:val="{AE56D175-85D0-447D-9B98-8E3FA280EC5F}"/>
      </w:docPartPr>
      <w:docPartBody>
        <w:p w:rsidR="00000000" w:rsidRDefault="00C144F3">
          <w:pPr>
            <w:pStyle w:val="25C6374A9B464D0B847EF3976160D38C"/>
          </w:pPr>
          <w:r w:rsidRPr="00AD3FD8">
            <w:t>Experience</w:t>
          </w:r>
        </w:p>
      </w:docPartBody>
    </w:docPart>
    <w:docPart>
      <w:docPartPr>
        <w:name w:val="15C3E1F5738A4959898609E0BDD859B4"/>
        <w:category>
          <w:name w:val="General"/>
          <w:gallery w:val="placeholder"/>
        </w:category>
        <w:types>
          <w:type w:val="bbPlcHdr"/>
        </w:types>
        <w:behaviors>
          <w:behavior w:val="content"/>
        </w:behaviors>
        <w:guid w:val="{084776BC-B638-4D00-A266-08AE4500B1CB}"/>
      </w:docPartPr>
      <w:docPartBody>
        <w:p w:rsidR="00000000" w:rsidRDefault="00C144F3">
          <w:pPr>
            <w:pStyle w:val="15C3E1F5738A4959898609E0BDD859B4"/>
          </w:pPr>
          <w:r>
            <w:t>2014</w:t>
          </w:r>
          <w:r w:rsidRPr="00D413F9">
            <w:t xml:space="preserve"> –</w:t>
          </w:r>
          <w:r>
            <w:t xml:space="preserve"> present</w:t>
          </w:r>
        </w:p>
      </w:docPartBody>
    </w:docPart>
    <w:docPart>
      <w:docPartPr>
        <w:name w:val="7F718ACA92FA47DEA910933D41EC903F"/>
        <w:category>
          <w:name w:val="General"/>
          <w:gallery w:val="placeholder"/>
        </w:category>
        <w:types>
          <w:type w:val="bbPlcHdr"/>
        </w:types>
        <w:behaviors>
          <w:behavior w:val="content"/>
        </w:behaviors>
        <w:guid w:val="{4B6AFD74-1B8C-4E60-AB99-2567416D4CF3}"/>
      </w:docPartPr>
      <w:docPartBody>
        <w:p w:rsidR="00000000" w:rsidRDefault="00C144F3">
          <w:pPr>
            <w:pStyle w:val="7F718ACA92FA47DEA910933D41EC903F"/>
          </w:pPr>
          <w:r w:rsidRPr="000B32D7">
            <w:t>Human Resources Generalist</w:t>
          </w:r>
        </w:p>
      </w:docPartBody>
    </w:docPart>
    <w:docPart>
      <w:docPartPr>
        <w:name w:val="008770643DCD4ACABB4E80DF5169EDA7"/>
        <w:category>
          <w:name w:val="General"/>
          <w:gallery w:val="placeholder"/>
        </w:category>
        <w:types>
          <w:type w:val="bbPlcHdr"/>
        </w:types>
        <w:behaviors>
          <w:behavior w:val="content"/>
        </w:behaviors>
        <w:guid w:val="{0414E1B2-8388-4B30-BA90-6A1308501667}"/>
      </w:docPartPr>
      <w:docPartBody>
        <w:p w:rsidR="00000000" w:rsidRDefault="00C144F3">
          <w:pPr>
            <w:pStyle w:val="008770643DCD4ACABB4E80DF5169EDA7"/>
          </w:pPr>
          <w:r w:rsidRPr="000B32D7">
            <w:rPr>
              <w:rStyle w:val="Emphasis"/>
            </w:rPr>
            <w:t xml:space="preserve">Lamna Healthcare </w:t>
          </w:r>
          <w:r w:rsidRPr="000B32D7">
            <w:rPr>
              <w:rStyle w:val="Emphasis"/>
            </w:rPr>
            <w:t>Company, Chico, Illinois</w:t>
          </w:r>
        </w:p>
      </w:docPartBody>
    </w:docPart>
    <w:docPart>
      <w:docPartPr>
        <w:name w:val="59EC0BBC9AFD4087AF9B6A0A731A5F24"/>
        <w:category>
          <w:name w:val="General"/>
          <w:gallery w:val="placeholder"/>
        </w:category>
        <w:types>
          <w:type w:val="bbPlcHdr"/>
        </w:types>
        <w:behaviors>
          <w:behavior w:val="content"/>
        </w:behaviors>
        <w:guid w:val="{F0B5E083-BB65-4A8C-BC05-BB72FE8AFFAF}"/>
      </w:docPartPr>
      <w:docPartBody>
        <w:p w:rsidR="00000000" w:rsidRDefault="00C144F3">
          <w:pPr>
            <w:pStyle w:val="59EC0BBC9AFD4087AF9B6A0A731A5F24"/>
          </w:pPr>
          <w:r w:rsidRPr="001264FB">
            <w:t>Review, update, and revise company hiring practices, vacation, and other human resources policies to ensure compliance with OSHA and all local, state, and federal labor regulations. By creating and maintaining a positive and resp</w:t>
          </w:r>
          <w:r w:rsidRPr="001264FB">
            <w:t>onsive work environment, raised employee retention rates by over 10% to achieve a greater than 90% employee retention over a 2-year period. Developed recruitment programs to successfully increase minority recruitment and meet affirmative action requirement</w:t>
          </w:r>
          <w:r w:rsidRPr="001264FB">
            <w:t>s. Lead development team to build and deploy a dedicated a recruitment website which reduced year-over-year recruitment costs by 14%.</w:t>
          </w:r>
        </w:p>
      </w:docPartBody>
    </w:docPart>
    <w:docPart>
      <w:docPartPr>
        <w:name w:val="494B81DFA90846218D9319EAF344E0CB"/>
        <w:category>
          <w:name w:val="General"/>
          <w:gallery w:val="placeholder"/>
        </w:category>
        <w:types>
          <w:type w:val="bbPlcHdr"/>
        </w:types>
        <w:behaviors>
          <w:behavior w:val="content"/>
        </w:behaviors>
        <w:guid w:val="{6854AF74-8A46-40B8-9DED-950D982DDF42}"/>
      </w:docPartPr>
      <w:docPartBody>
        <w:p w:rsidR="00000000" w:rsidRDefault="00C144F3">
          <w:pPr>
            <w:pStyle w:val="494B81DFA90846218D9319EAF344E0CB"/>
          </w:pPr>
          <w:r>
            <w:t>june 2012</w:t>
          </w:r>
          <w:r w:rsidRPr="00D413F9">
            <w:t xml:space="preserve"> –</w:t>
          </w:r>
          <w:r>
            <w:t xml:space="preserve"> august 2014</w:t>
          </w:r>
        </w:p>
      </w:docPartBody>
    </w:docPart>
    <w:docPart>
      <w:docPartPr>
        <w:name w:val="D307A24E9A0B47D2A3847AADC220833C"/>
        <w:category>
          <w:name w:val="General"/>
          <w:gallery w:val="placeholder"/>
        </w:category>
        <w:types>
          <w:type w:val="bbPlcHdr"/>
        </w:types>
        <w:behaviors>
          <w:behavior w:val="content"/>
        </w:behaviors>
        <w:guid w:val="{79CB7AEE-7C9E-4844-A821-4321A0A38FBC}"/>
      </w:docPartPr>
      <w:docPartBody>
        <w:p w:rsidR="00000000" w:rsidRDefault="00C144F3">
          <w:pPr>
            <w:pStyle w:val="D307A24E9A0B47D2A3847AADC220833C"/>
          </w:pPr>
          <w:r>
            <w:t>Human Resources Intern</w:t>
          </w:r>
        </w:p>
      </w:docPartBody>
    </w:docPart>
    <w:docPart>
      <w:docPartPr>
        <w:name w:val="90112F809DB5484EBFACA991036DF3B7"/>
        <w:category>
          <w:name w:val="General"/>
          <w:gallery w:val="placeholder"/>
        </w:category>
        <w:types>
          <w:type w:val="bbPlcHdr"/>
        </w:types>
        <w:behaviors>
          <w:behavior w:val="content"/>
        </w:behaviors>
        <w:guid w:val="{41468058-1E91-4CE2-81C3-262A88752682}"/>
      </w:docPartPr>
      <w:docPartBody>
        <w:p w:rsidR="00000000" w:rsidRDefault="00C144F3">
          <w:pPr>
            <w:pStyle w:val="90112F809DB5484EBFACA991036DF3B7"/>
          </w:pPr>
          <w:r w:rsidRPr="007F3012">
            <w:rPr>
              <w:rStyle w:val="Emphasis"/>
            </w:rPr>
            <w:t>ZDF Hospital, Boomtown, O</w:t>
          </w:r>
          <w:r>
            <w:rPr>
              <w:rStyle w:val="Emphasis"/>
            </w:rPr>
            <w:t>hio</w:t>
          </w:r>
        </w:p>
      </w:docPartBody>
    </w:docPart>
    <w:docPart>
      <w:docPartPr>
        <w:name w:val="1F8BFCADF13740A696868C93CF20F013"/>
        <w:category>
          <w:name w:val="General"/>
          <w:gallery w:val="placeholder"/>
        </w:category>
        <w:types>
          <w:type w:val="bbPlcHdr"/>
        </w:types>
        <w:behaviors>
          <w:behavior w:val="content"/>
        </w:behaviors>
        <w:guid w:val="{5DD3D84E-699E-4C69-8491-09654F2FAB6B}"/>
      </w:docPartPr>
      <w:docPartBody>
        <w:p w:rsidR="00000000" w:rsidRDefault="00C144F3">
          <w:pPr>
            <w:pStyle w:val="1F8BFCADF13740A696868C93CF20F013"/>
          </w:pPr>
          <w:r w:rsidRPr="001264FB">
            <w:t>Assisted in recruitment outreach to pr</w:t>
          </w:r>
          <w:r w:rsidRPr="001264FB">
            <w:t>ospective employees. Organized and conducted several seminars for hospital employees to educate and update them regarding available employment benefit options. Arranged hospital-wide guest speakers symposia to educate management about new employment laws a</w:t>
          </w:r>
          <w:r w:rsidRPr="001264FB">
            <w:t>nd workplace confidence and morale building techniques. Administrative tasks.</w:t>
          </w:r>
        </w:p>
      </w:docPartBody>
    </w:docPart>
    <w:docPart>
      <w:docPartPr>
        <w:name w:val="4A43538F9F6349A0A9D4E577E7C1A263"/>
        <w:category>
          <w:name w:val="General"/>
          <w:gallery w:val="placeholder"/>
        </w:category>
        <w:types>
          <w:type w:val="bbPlcHdr"/>
        </w:types>
        <w:behaviors>
          <w:behavior w:val="content"/>
        </w:behaviors>
        <w:guid w:val="{4CFC4F31-4F36-4417-ABAD-431DA3A1ED09}"/>
      </w:docPartPr>
      <w:docPartBody>
        <w:p w:rsidR="00000000" w:rsidRDefault="00C144F3">
          <w:pPr>
            <w:pStyle w:val="4A43538F9F6349A0A9D4E577E7C1A263"/>
          </w:pPr>
          <w:r>
            <w:t>Skills</w:t>
          </w:r>
        </w:p>
      </w:docPartBody>
    </w:docPart>
    <w:docPart>
      <w:docPartPr>
        <w:name w:val="AD7BADA6C3894FA68685EFB98FD89790"/>
        <w:category>
          <w:name w:val="General"/>
          <w:gallery w:val="placeholder"/>
        </w:category>
        <w:types>
          <w:type w:val="bbPlcHdr"/>
        </w:types>
        <w:behaviors>
          <w:behavior w:val="content"/>
        </w:behaviors>
        <w:guid w:val="{18404E96-9BD0-49DB-886B-BFDC265F826D}"/>
      </w:docPartPr>
      <w:docPartBody>
        <w:p w:rsidR="00000000" w:rsidRDefault="00C144F3">
          <w:pPr>
            <w:pStyle w:val="AD7BADA6C3894FA68685EFB98FD89790"/>
          </w:pPr>
          <w:r w:rsidRPr="001264FB">
            <w:t>Type 96WPM</w:t>
          </w:r>
        </w:p>
      </w:docPartBody>
    </w:docPart>
    <w:docPart>
      <w:docPartPr>
        <w:name w:val="2FFCE4B863534A8AB47A2C4B480391D9"/>
        <w:category>
          <w:name w:val="General"/>
          <w:gallery w:val="placeholder"/>
        </w:category>
        <w:types>
          <w:type w:val="bbPlcHdr"/>
        </w:types>
        <w:behaviors>
          <w:behavior w:val="content"/>
        </w:behaviors>
        <w:guid w:val="{9279FA7A-F6E1-4021-99B0-AEFEDF581C3F}"/>
      </w:docPartPr>
      <w:docPartBody>
        <w:p w:rsidR="00000000" w:rsidRDefault="00C144F3">
          <w:pPr>
            <w:pStyle w:val="2FFCE4B863534A8AB47A2C4B480391D9"/>
          </w:pPr>
          <w:r w:rsidRPr="001264FB">
            <w:t>Proficient with Workday</w:t>
          </w:r>
        </w:p>
      </w:docPartBody>
    </w:docPart>
    <w:docPart>
      <w:docPartPr>
        <w:name w:val="789F5B79C62F407DBA6A8324F63FADB2"/>
        <w:category>
          <w:name w:val="General"/>
          <w:gallery w:val="placeholder"/>
        </w:category>
        <w:types>
          <w:type w:val="bbPlcHdr"/>
        </w:types>
        <w:behaviors>
          <w:behavior w:val="content"/>
        </w:behaviors>
        <w:guid w:val="{164C26E3-CB7F-4024-BFC7-83453F8EDD2E}"/>
      </w:docPartPr>
      <w:docPartBody>
        <w:p w:rsidR="00000000" w:rsidRDefault="00C144F3">
          <w:pPr>
            <w:pStyle w:val="789F5B79C62F407DBA6A8324F63FADB2"/>
          </w:pPr>
          <w:r w:rsidRPr="001264FB">
            <w:t>Team player</w:t>
          </w:r>
        </w:p>
      </w:docPartBody>
    </w:docPart>
    <w:docPart>
      <w:docPartPr>
        <w:name w:val="3F6D88E35B1A41D98004957A43302968"/>
        <w:category>
          <w:name w:val="General"/>
          <w:gallery w:val="placeholder"/>
        </w:category>
        <w:types>
          <w:type w:val="bbPlcHdr"/>
        </w:types>
        <w:behaviors>
          <w:behavior w:val="content"/>
        </w:behaviors>
        <w:guid w:val="{B38B48D8-DDC4-4687-8542-86C8F10279B8}"/>
      </w:docPartPr>
      <w:docPartBody>
        <w:p w:rsidR="00000000" w:rsidRDefault="00C144F3">
          <w:pPr>
            <w:pStyle w:val="3F6D88E35B1A41D98004957A43302968"/>
          </w:pPr>
          <w:r w:rsidRPr="001264FB">
            <w:t>Excellent time management skills</w:t>
          </w:r>
        </w:p>
      </w:docPartBody>
    </w:docPart>
    <w:docPart>
      <w:docPartPr>
        <w:name w:val="5D7A007AA50F4B588C88DDB333914DB9"/>
        <w:category>
          <w:name w:val="General"/>
          <w:gallery w:val="placeholder"/>
        </w:category>
        <w:types>
          <w:type w:val="bbPlcHdr"/>
        </w:types>
        <w:behaviors>
          <w:behavior w:val="content"/>
        </w:behaviors>
        <w:guid w:val="{7711904D-F357-4E0B-90B3-F8857E419E72}"/>
      </w:docPartPr>
      <w:docPartBody>
        <w:p w:rsidR="00000000" w:rsidRDefault="00C144F3">
          <w:pPr>
            <w:pStyle w:val="5D7A007AA50F4B588C88DDB333914DB9"/>
          </w:pPr>
          <w:r w:rsidRPr="001264FB">
            <w:t>Conflict Management</w:t>
          </w:r>
        </w:p>
      </w:docPartBody>
    </w:docPart>
    <w:docPart>
      <w:docPartPr>
        <w:name w:val="8582526CA2304BBD8F005127C107B8D6"/>
        <w:category>
          <w:name w:val="General"/>
          <w:gallery w:val="placeholder"/>
        </w:category>
        <w:types>
          <w:type w:val="bbPlcHdr"/>
        </w:types>
        <w:behaviors>
          <w:behavior w:val="content"/>
        </w:behaviors>
        <w:guid w:val="{A48040D5-022C-4DE1-AA27-213786482038}"/>
      </w:docPartPr>
      <w:docPartBody>
        <w:p w:rsidR="00000000" w:rsidRDefault="00C144F3">
          <w:pPr>
            <w:pStyle w:val="8582526CA2304BBD8F005127C107B8D6"/>
          </w:pPr>
          <w:r w:rsidRPr="001264FB">
            <w:t>Public Speaking</w:t>
          </w:r>
        </w:p>
      </w:docPartBody>
    </w:docPart>
    <w:docPart>
      <w:docPartPr>
        <w:name w:val="58F072B8C9B3438194C881DAC561D702"/>
        <w:category>
          <w:name w:val="General"/>
          <w:gallery w:val="placeholder"/>
        </w:category>
        <w:types>
          <w:type w:val="bbPlcHdr"/>
        </w:types>
        <w:behaviors>
          <w:behavior w:val="content"/>
        </w:behaviors>
        <w:guid w:val="{9469928B-7816-4DA4-85E5-3594BCD2F9E1}"/>
      </w:docPartPr>
      <w:docPartBody>
        <w:p w:rsidR="00000000" w:rsidRDefault="00C144F3">
          <w:pPr>
            <w:pStyle w:val="58F072B8C9B3438194C881DAC561D702"/>
          </w:pPr>
          <w:r w:rsidRPr="001264FB">
            <w:t>Data analytics</w:t>
          </w:r>
        </w:p>
      </w:docPartBody>
    </w:docPart>
    <w:docPart>
      <w:docPartPr>
        <w:name w:val="613AF32282FB4F61B2CCF9334370ED4E"/>
        <w:category>
          <w:name w:val="General"/>
          <w:gallery w:val="placeholder"/>
        </w:category>
        <w:types>
          <w:type w:val="bbPlcHdr"/>
        </w:types>
        <w:behaviors>
          <w:behavior w:val="content"/>
        </w:behaviors>
        <w:guid w:val="{C7A3FDD8-B5CB-4712-B8FC-CE19524C33B1}"/>
      </w:docPartPr>
      <w:docPartBody>
        <w:p w:rsidR="00000000" w:rsidRDefault="00C144F3">
          <w:pPr>
            <w:pStyle w:val="613AF32282FB4F61B2CCF9334370ED4E"/>
          </w:pPr>
          <w:r>
            <w:t>Education</w:t>
          </w:r>
        </w:p>
      </w:docPartBody>
    </w:docPart>
    <w:docPart>
      <w:docPartPr>
        <w:name w:val="0DFF58855F6B48DE8F1930D7B9583939"/>
        <w:category>
          <w:name w:val="General"/>
          <w:gallery w:val="placeholder"/>
        </w:category>
        <w:types>
          <w:type w:val="bbPlcHdr"/>
        </w:types>
        <w:behaviors>
          <w:behavior w:val="content"/>
        </w:behaviors>
        <w:guid w:val="{CF8395EA-5756-4C22-B438-ECE66FE56516}"/>
      </w:docPartPr>
      <w:docPartBody>
        <w:p w:rsidR="00000000" w:rsidRDefault="00C144F3">
          <w:pPr>
            <w:pStyle w:val="0DFF58855F6B48DE8F1930D7B9583939"/>
          </w:pPr>
          <w:r>
            <w:t>may 2012</w:t>
          </w:r>
        </w:p>
      </w:docPartBody>
    </w:docPart>
    <w:docPart>
      <w:docPartPr>
        <w:name w:val="7C55C966247949B98D4B2DF30E859C6D"/>
        <w:category>
          <w:name w:val="General"/>
          <w:gallery w:val="placeholder"/>
        </w:category>
        <w:types>
          <w:type w:val="bbPlcHdr"/>
        </w:types>
        <w:behaviors>
          <w:behavior w:val="content"/>
        </w:behaviors>
        <w:guid w:val="{56C9F243-6AE7-4101-B874-B1A4D0BC35A4}"/>
      </w:docPartPr>
      <w:docPartBody>
        <w:p w:rsidR="00000000" w:rsidRDefault="00C144F3">
          <w:pPr>
            <w:pStyle w:val="7C55C966247949B98D4B2DF30E859C6D"/>
          </w:pPr>
          <w:r>
            <w:t>Bachelor of Arts Human Resources Management</w:t>
          </w:r>
        </w:p>
      </w:docPartBody>
    </w:docPart>
    <w:docPart>
      <w:docPartPr>
        <w:name w:val="A2E738EF51C84BC28CDA0EC6021B0C0E"/>
        <w:category>
          <w:name w:val="General"/>
          <w:gallery w:val="placeholder"/>
        </w:category>
        <w:types>
          <w:type w:val="bbPlcHdr"/>
        </w:types>
        <w:behaviors>
          <w:behavior w:val="content"/>
        </w:behaviors>
        <w:guid w:val="{C5A3404B-B76C-4D58-A4F2-B3B86204A29C}"/>
      </w:docPartPr>
      <w:docPartBody>
        <w:p w:rsidR="00000000" w:rsidRDefault="00C144F3">
          <w:pPr>
            <w:pStyle w:val="A2E738EF51C84BC28CDA0EC6021B0C0E"/>
          </w:pPr>
          <w:r>
            <w:rPr>
              <w:rStyle w:val="Emphasis"/>
            </w:rPr>
            <w:t>Beachy University, Sunny, Florida</w:t>
          </w:r>
        </w:p>
      </w:docPartBody>
    </w:docPart>
    <w:docPart>
      <w:docPartPr>
        <w:name w:val="E2DE80B575D34CA7B603AAFFEE86AA38"/>
        <w:category>
          <w:name w:val="General"/>
          <w:gallery w:val="placeholder"/>
        </w:category>
        <w:types>
          <w:type w:val="bbPlcHdr"/>
        </w:types>
        <w:behaviors>
          <w:behavior w:val="content"/>
        </w:behaviors>
        <w:guid w:val="{CD5F18D6-3154-4F7D-94EC-6C831D83B615}"/>
      </w:docPartPr>
      <w:docPartBody>
        <w:p w:rsidR="00000000" w:rsidRDefault="00C144F3">
          <w:pPr>
            <w:pStyle w:val="E2DE80B575D34CA7B603AAFFEE86AA38"/>
          </w:pPr>
          <w:r w:rsidRPr="00434074">
            <w:t>Activities</w:t>
          </w:r>
        </w:p>
      </w:docPartBody>
    </w:docPart>
    <w:docPart>
      <w:docPartPr>
        <w:name w:val="657781FF2977427B816031ABDBE1DADA"/>
        <w:category>
          <w:name w:val="General"/>
          <w:gallery w:val="placeholder"/>
        </w:category>
        <w:types>
          <w:type w:val="bbPlcHdr"/>
        </w:types>
        <w:behaviors>
          <w:behavior w:val="content"/>
        </w:behaviors>
        <w:guid w:val="{FB9250E6-776D-4131-816F-42ECADA47BF5}"/>
      </w:docPartPr>
      <w:docPartBody>
        <w:p w:rsidR="00000000" w:rsidRDefault="00C144F3">
          <w:pPr>
            <w:pStyle w:val="657781FF2977427B816031ABDBE1DADA"/>
          </w:pPr>
          <w:r>
            <w:t>Literature</w:t>
          </w:r>
        </w:p>
      </w:docPartBody>
    </w:docPart>
    <w:docPart>
      <w:docPartPr>
        <w:name w:val="48DAA4FC5E784B65B693DEA680B6AA0F"/>
        <w:category>
          <w:name w:val="General"/>
          <w:gallery w:val="placeholder"/>
        </w:category>
        <w:types>
          <w:type w:val="bbPlcHdr"/>
        </w:types>
        <w:behaviors>
          <w:behavior w:val="content"/>
        </w:behaviors>
        <w:guid w:val="{0A3FCA00-FABE-4CDE-93FF-CD41C4EE9C2C}"/>
      </w:docPartPr>
      <w:docPartBody>
        <w:p w:rsidR="00000000" w:rsidRDefault="00C144F3">
          <w:pPr>
            <w:pStyle w:val="48DAA4FC5E784B65B693DEA680B6AA0F"/>
          </w:pPr>
          <w:r>
            <w:t>Environmental conservation</w:t>
          </w:r>
        </w:p>
      </w:docPartBody>
    </w:docPart>
    <w:docPart>
      <w:docPartPr>
        <w:name w:val="2DB41173DA8E4D2B8C53D59FA88B932B"/>
        <w:category>
          <w:name w:val="General"/>
          <w:gallery w:val="placeholder"/>
        </w:category>
        <w:types>
          <w:type w:val="bbPlcHdr"/>
        </w:types>
        <w:behaviors>
          <w:behavior w:val="content"/>
        </w:behaviors>
        <w:guid w:val="{D0C0539B-7038-4800-A28B-292588895604}"/>
      </w:docPartPr>
      <w:docPartBody>
        <w:p w:rsidR="00000000" w:rsidRDefault="00C144F3">
          <w:pPr>
            <w:pStyle w:val="2DB41173DA8E4D2B8C53D59FA88B932B"/>
          </w:pPr>
          <w:r>
            <w:t>Art</w:t>
          </w:r>
        </w:p>
      </w:docPartBody>
    </w:docPart>
    <w:docPart>
      <w:docPartPr>
        <w:name w:val="17A941CF037B4DEEA278E3CC7C172B34"/>
        <w:category>
          <w:name w:val="General"/>
          <w:gallery w:val="placeholder"/>
        </w:category>
        <w:types>
          <w:type w:val="bbPlcHdr"/>
        </w:types>
        <w:behaviors>
          <w:behavior w:val="content"/>
        </w:behaviors>
        <w:guid w:val="{5ED9AE50-4F3F-4A9C-88A0-15102D8FAA23}"/>
      </w:docPartPr>
      <w:docPartBody>
        <w:p w:rsidR="00000000" w:rsidRDefault="00C144F3">
          <w:pPr>
            <w:pStyle w:val="17A941CF037B4DEEA278E3CC7C172B34"/>
          </w:pPr>
          <w:r>
            <w:t>Yoga</w:t>
          </w:r>
        </w:p>
      </w:docPartBody>
    </w:docPart>
    <w:docPart>
      <w:docPartPr>
        <w:name w:val="FBF3BD060CC64BD685B24CEAF3B15136"/>
        <w:category>
          <w:name w:val="General"/>
          <w:gallery w:val="placeholder"/>
        </w:category>
        <w:types>
          <w:type w:val="bbPlcHdr"/>
        </w:types>
        <w:behaviors>
          <w:behavior w:val="content"/>
        </w:behaviors>
        <w:guid w:val="{745A64B8-6818-4248-9169-83D65FE64D07}"/>
      </w:docPartPr>
      <w:docPartBody>
        <w:p w:rsidR="00000000" w:rsidRDefault="00C144F3">
          <w:pPr>
            <w:pStyle w:val="FBF3BD060CC64BD685B24CEAF3B15136"/>
          </w:pPr>
          <w:r>
            <w:t>Skiing</w:t>
          </w:r>
        </w:p>
      </w:docPartBody>
    </w:docPart>
    <w:docPart>
      <w:docPartPr>
        <w:name w:val="E5F5F17066104ED7BEACE5C430FA8A66"/>
        <w:category>
          <w:name w:val="General"/>
          <w:gallery w:val="placeholder"/>
        </w:category>
        <w:types>
          <w:type w:val="bbPlcHdr"/>
        </w:types>
        <w:behaviors>
          <w:behavior w:val="content"/>
        </w:behaviors>
        <w:guid w:val="{7CC66CE9-3283-459F-88BA-078F930F37AF}"/>
      </w:docPartPr>
      <w:docPartBody>
        <w:p w:rsidR="00000000" w:rsidRDefault="00C144F3">
          <w:pPr>
            <w:pStyle w:val="E5F5F17066104ED7BEACE5C430FA8A66"/>
          </w:pPr>
          <w:r>
            <w:t>Travel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F3"/>
    <w:rsid w:val="00C1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F4CDC8F31A4AF6803EFEF524054FF6">
    <w:name w:val="81F4CDC8F31A4AF6803EFEF524054FF6"/>
  </w:style>
  <w:style w:type="paragraph" w:customStyle="1" w:styleId="840EEA5E369E445AA65EA80E5AAA1551">
    <w:name w:val="840EEA5E369E445AA65EA80E5AAA1551"/>
  </w:style>
  <w:style w:type="paragraph" w:customStyle="1" w:styleId="60B2E4D814614827B149D2FAD31A0DAE">
    <w:name w:val="60B2E4D814614827B149D2FAD31A0DAE"/>
  </w:style>
  <w:style w:type="paragraph" w:customStyle="1" w:styleId="A541D506C1B44C94B58563EA9CD7E609">
    <w:name w:val="A541D506C1B44C94B58563EA9CD7E609"/>
  </w:style>
  <w:style w:type="paragraph" w:customStyle="1" w:styleId="EBFD95304B1A4A3187A9CB743F57414F">
    <w:name w:val="EBFD95304B1A4A3187A9CB743F57414F"/>
  </w:style>
  <w:style w:type="character" w:styleId="Hyperlink">
    <w:name w:val="Hyperlink"/>
    <w:basedOn w:val="DefaultParagraphFont"/>
    <w:uiPriority w:val="99"/>
    <w:rPr>
      <w:color w:val="0563C1" w:themeColor="hyperlink"/>
      <w:u w:val="single"/>
    </w:rPr>
  </w:style>
  <w:style w:type="paragraph" w:customStyle="1" w:styleId="9F86AEF4AAF94062A51E10BD4D417F8E">
    <w:name w:val="9F86AEF4AAF94062A51E10BD4D417F8E"/>
  </w:style>
  <w:style w:type="paragraph" w:customStyle="1" w:styleId="25C6374A9B464D0B847EF3976160D38C">
    <w:name w:val="25C6374A9B464D0B847EF3976160D38C"/>
  </w:style>
  <w:style w:type="paragraph" w:customStyle="1" w:styleId="15C3E1F5738A4959898609E0BDD859B4">
    <w:name w:val="15C3E1F5738A4959898609E0BDD859B4"/>
  </w:style>
  <w:style w:type="paragraph" w:customStyle="1" w:styleId="7F718ACA92FA47DEA910933D41EC903F">
    <w:name w:val="7F718ACA92FA47DEA910933D41EC903F"/>
  </w:style>
  <w:style w:type="character" w:styleId="Emphasis">
    <w:name w:val="Emphasis"/>
    <w:basedOn w:val="DefaultParagraphFont"/>
    <w:uiPriority w:val="20"/>
    <w:qFormat/>
    <w:rPr>
      <w:b w:val="0"/>
      <w:i w:val="0"/>
      <w:iCs/>
      <w:color w:val="595959" w:themeColor="text1" w:themeTint="A6"/>
    </w:rPr>
  </w:style>
  <w:style w:type="paragraph" w:customStyle="1" w:styleId="008770643DCD4ACABB4E80DF5169EDA7">
    <w:name w:val="008770643DCD4ACABB4E80DF5169EDA7"/>
  </w:style>
  <w:style w:type="paragraph" w:customStyle="1" w:styleId="59EC0BBC9AFD4087AF9B6A0A731A5F24">
    <w:name w:val="59EC0BBC9AFD4087AF9B6A0A731A5F24"/>
  </w:style>
  <w:style w:type="paragraph" w:customStyle="1" w:styleId="494B81DFA90846218D9319EAF344E0CB">
    <w:name w:val="494B81DFA90846218D9319EAF344E0CB"/>
  </w:style>
  <w:style w:type="paragraph" w:customStyle="1" w:styleId="D307A24E9A0B47D2A3847AADC220833C">
    <w:name w:val="D307A24E9A0B47D2A3847AADC220833C"/>
  </w:style>
  <w:style w:type="paragraph" w:customStyle="1" w:styleId="90112F809DB5484EBFACA991036DF3B7">
    <w:name w:val="90112F809DB5484EBFACA991036DF3B7"/>
  </w:style>
  <w:style w:type="paragraph" w:customStyle="1" w:styleId="1F8BFCADF13740A696868C93CF20F013">
    <w:name w:val="1F8BFCADF13740A696868C93CF20F013"/>
  </w:style>
  <w:style w:type="paragraph" w:customStyle="1" w:styleId="4A43538F9F6349A0A9D4E577E7C1A263">
    <w:name w:val="4A43538F9F6349A0A9D4E577E7C1A263"/>
  </w:style>
  <w:style w:type="paragraph" w:customStyle="1" w:styleId="AD7BADA6C3894FA68685EFB98FD89790">
    <w:name w:val="AD7BADA6C3894FA68685EFB98FD89790"/>
  </w:style>
  <w:style w:type="paragraph" w:customStyle="1" w:styleId="2FFCE4B863534A8AB47A2C4B480391D9">
    <w:name w:val="2FFCE4B863534A8AB47A2C4B480391D9"/>
  </w:style>
  <w:style w:type="paragraph" w:customStyle="1" w:styleId="789F5B79C62F407DBA6A8324F63FADB2">
    <w:name w:val="789F5B79C62F407DBA6A8324F63FADB2"/>
  </w:style>
  <w:style w:type="paragraph" w:customStyle="1" w:styleId="3F6D88E35B1A41D98004957A43302968">
    <w:name w:val="3F6D88E35B1A41D98004957A43302968"/>
  </w:style>
  <w:style w:type="paragraph" w:customStyle="1" w:styleId="5D7A007AA50F4B588C88DDB333914DB9">
    <w:name w:val="5D7A007AA50F4B588C88DDB333914DB9"/>
  </w:style>
  <w:style w:type="paragraph" w:customStyle="1" w:styleId="8582526CA2304BBD8F005127C107B8D6">
    <w:name w:val="8582526CA2304BBD8F005127C107B8D6"/>
  </w:style>
  <w:style w:type="paragraph" w:customStyle="1" w:styleId="58F072B8C9B3438194C881DAC561D702">
    <w:name w:val="58F072B8C9B3438194C881DAC561D702"/>
  </w:style>
  <w:style w:type="paragraph" w:customStyle="1" w:styleId="613AF32282FB4F61B2CCF9334370ED4E">
    <w:name w:val="613AF32282FB4F61B2CCF9334370ED4E"/>
  </w:style>
  <w:style w:type="paragraph" w:customStyle="1" w:styleId="0DFF58855F6B48DE8F1930D7B9583939">
    <w:name w:val="0DFF58855F6B48DE8F1930D7B9583939"/>
  </w:style>
  <w:style w:type="paragraph" w:customStyle="1" w:styleId="7C55C966247949B98D4B2DF30E859C6D">
    <w:name w:val="7C55C966247949B98D4B2DF30E859C6D"/>
  </w:style>
  <w:style w:type="paragraph" w:customStyle="1" w:styleId="A2E738EF51C84BC28CDA0EC6021B0C0E">
    <w:name w:val="A2E738EF51C84BC28CDA0EC6021B0C0E"/>
  </w:style>
  <w:style w:type="paragraph" w:customStyle="1" w:styleId="E2DE80B575D34CA7B603AAFFEE86AA38">
    <w:name w:val="E2DE80B575D34CA7B603AAFFEE86AA38"/>
  </w:style>
  <w:style w:type="paragraph" w:customStyle="1" w:styleId="657781FF2977427B816031ABDBE1DADA">
    <w:name w:val="657781FF2977427B816031ABDBE1DADA"/>
  </w:style>
  <w:style w:type="paragraph" w:customStyle="1" w:styleId="48DAA4FC5E784B65B693DEA680B6AA0F">
    <w:name w:val="48DAA4FC5E784B65B693DEA680B6AA0F"/>
  </w:style>
  <w:style w:type="paragraph" w:customStyle="1" w:styleId="2DB41173DA8E4D2B8C53D59FA88B932B">
    <w:name w:val="2DB41173DA8E4D2B8C53D59FA88B932B"/>
  </w:style>
  <w:style w:type="paragraph" w:customStyle="1" w:styleId="17A941CF037B4DEEA278E3CC7C172B34">
    <w:name w:val="17A941CF037B4DEEA278E3CC7C172B34"/>
  </w:style>
  <w:style w:type="paragraph" w:customStyle="1" w:styleId="FBF3BD060CC64BD685B24CEAF3B15136">
    <w:name w:val="FBF3BD060CC64BD685B24CEAF3B15136"/>
  </w:style>
  <w:style w:type="paragraph" w:customStyle="1" w:styleId="E5F5F17066104ED7BEACE5C430FA8A66">
    <w:name w:val="E5F5F17066104ED7BEACE5C430FA8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E20A1D-9C02-42E2-B6FA-2D2BF2E7AA8E}">
  <ds:schemaRefs>
    <ds:schemaRef ds:uri="http://schemas.openxmlformats.org/officeDocument/2006/bibliography"/>
  </ds:schemaRefs>
</ds:datastoreItem>
</file>

<file path=customXml/itemProps3.xml><?xml version="1.0" encoding="utf-8"?>
<ds:datastoreItem xmlns:ds="http://schemas.openxmlformats.org/officeDocument/2006/customXml" ds:itemID="{1C58757B-2BE8-4D41-BB30-872E62D736E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6EE5732D-675C-4563-90FA-A51DC1619D1A}">
  <ds:schemaRefs>
    <ds:schemaRef ds:uri="http://schemas.microsoft.com/sharepoint/v3/contenttype/forms"/>
  </ds:schemaRefs>
</ds:datastoreItem>
</file>

<file path=customXml/itemProps5.xml><?xml version="1.0" encoding="utf-8"?>
<ds:datastoreItem xmlns:ds="http://schemas.openxmlformats.org/officeDocument/2006/customXml" ds:itemID="{593AC855-ABB7-4F6B-85A3-963BBBF4F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MyExcelOnline</dc:creator>
  <cp:keywords/>
  <dc:description/>
  <cp:lastModifiedBy/>
  <cp:revision>1</cp:revision>
  <dcterms:created xsi:type="dcterms:W3CDTF">2022-02-21T08:45:00Z</dcterms:created>
  <dcterms:modified xsi:type="dcterms:W3CDTF">2022-02-21T08:47:00Z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