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4705126"/>
        <w:docPartObj>
          <w:docPartGallery w:val="Cover Pages"/>
          <w:docPartUnique/>
        </w:docPartObj>
      </w:sdtPr>
      <w:sdtContent>
        <w:p w14:paraId="2727EEEA" w14:textId="4C032DE6" w:rsidR="0024262C" w:rsidRDefault="0024262C">
          <w:r>
            <w:rPr>
              <w:noProof/>
            </w:rPr>
            <mc:AlternateContent>
              <mc:Choice Requires="wps">
                <w:drawing>
                  <wp:anchor distT="0" distB="0" distL="114300" distR="114300" simplePos="0" relativeHeight="251659264" behindDoc="0" locked="0" layoutInCell="1" allowOverlap="1" wp14:anchorId="337F5CD7" wp14:editId="38198297">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005556" w:themeColor="accent2"/>
                                  </w:tblBorders>
                                  <w:tblCellMar>
                                    <w:top w:w="1296" w:type="dxa"/>
                                    <w:left w:w="360" w:type="dxa"/>
                                    <w:bottom w:w="1296" w:type="dxa"/>
                                    <w:right w:w="360" w:type="dxa"/>
                                  </w:tblCellMar>
                                  <w:tblLook w:val="04A0" w:firstRow="1" w:lastRow="0" w:firstColumn="1" w:lastColumn="0" w:noHBand="0" w:noVBand="1"/>
                                </w:tblPr>
                                <w:tblGrid>
                                  <w:gridCol w:w="5970"/>
                                  <w:gridCol w:w="3160"/>
                                </w:tblGrid>
                                <w:tr w:rsidR="0024262C" w14:paraId="3DC44AC1" w14:textId="77777777">
                                  <w:trPr>
                                    <w:jc w:val="center"/>
                                  </w:trPr>
                                  <w:tc>
                                    <w:tcPr>
                                      <w:tcW w:w="2568" w:type="pct"/>
                                      <w:vAlign w:val="center"/>
                                    </w:tcPr>
                                    <w:p w14:paraId="3ACC77EE" w14:textId="50A64AD3" w:rsidR="0024262C" w:rsidRDefault="0024262C">
                                      <w:pPr>
                                        <w:jc w:val="right"/>
                                      </w:pPr>
                                      <w:r>
                                        <w:rPr>
                                          <w:noProof/>
                                        </w:rPr>
                                        <w:drawing>
                                          <wp:inline distT="0" distB="0" distL="0" distR="0" wp14:anchorId="3350C7E5" wp14:editId="30F63A38">
                                            <wp:extent cx="3324951" cy="4310743"/>
                                            <wp:effectExtent l="0" t="0" r="8890" b="0"/>
                                            <wp:docPr id="1" name="Picture 1" descr="Accounting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ing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6401" cy="4312623"/>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121C153" w14:textId="57875990" w:rsidR="0024262C" w:rsidRDefault="0024262C" w:rsidP="0024262C">
                                          <w:pPr>
                                            <w:pStyle w:val="NoSpacing"/>
                                            <w:spacing w:line="312" w:lineRule="auto"/>
                                            <w:jc w:val="center"/>
                                            <w:rPr>
                                              <w:caps/>
                                              <w:color w:val="191919" w:themeColor="text1" w:themeTint="E6"/>
                                              <w:sz w:val="72"/>
                                              <w:szCs w:val="72"/>
                                            </w:rPr>
                                          </w:pPr>
                                          <w:r w:rsidRPr="0024262C">
                                            <w:rPr>
                                              <w:b/>
                                              <w:bCs/>
                                              <w:caps/>
                                              <w:color w:val="191919" w:themeColor="text1" w:themeTint="E6"/>
                                              <w:sz w:val="72"/>
                                              <w:szCs w:val="72"/>
                                            </w:rPr>
                                            <w:t>Accounting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7025B28" w14:textId="58D2EF33" w:rsidR="0024262C" w:rsidRDefault="0024262C">
                                          <w:pPr>
                                            <w:jc w:val="right"/>
                                            <w:rPr>
                                              <w:sz w:val="24"/>
                                              <w:szCs w:val="24"/>
                                            </w:rPr>
                                          </w:pPr>
                                          <w:r>
                                            <w:rPr>
                                              <w:color w:val="000000" w:themeColor="text1"/>
                                              <w:sz w:val="24"/>
                                              <w:szCs w:val="24"/>
                                            </w:rPr>
                                            <w:t xml:space="preserve">     </w:t>
                                          </w:r>
                                        </w:p>
                                      </w:sdtContent>
                                    </w:sdt>
                                  </w:tc>
                                  <w:tc>
                                    <w:tcPr>
                                      <w:tcW w:w="2432" w:type="pct"/>
                                      <w:vAlign w:val="center"/>
                                    </w:tcPr>
                                    <w:p w14:paraId="1957FCF5" w14:textId="77777777" w:rsidR="0024262C" w:rsidRPr="0024262C" w:rsidRDefault="0024262C" w:rsidP="0024262C">
                                      <w:pPr>
                                        <w:pStyle w:val="NoSpacing"/>
                                        <w:rPr>
                                          <w:caps/>
                                          <w:color w:val="1D824C" w:themeColor="accent1"/>
                                          <w:sz w:val="28"/>
                                          <w:szCs w:val="28"/>
                                        </w:rPr>
                                      </w:pPr>
                                      <w:r w:rsidRPr="0024262C">
                                        <w:rPr>
                                          <w:caps/>
                                          <w:color w:val="1D824C" w:themeColor="accent1"/>
                                          <w:sz w:val="28"/>
                                          <w:szCs w:val="28"/>
                                        </w:rPr>
                                        <w:t>Learn More From Our Free Excel and Office Resources:</w:t>
                                      </w:r>
                                    </w:p>
                                    <w:p w14:paraId="5F8FF355" w14:textId="77777777" w:rsidR="0024262C" w:rsidRPr="0024262C" w:rsidRDefault="0024262C" w:rsidP="0024262C">
                                      <w:pPr>
                                        <w:pStyle w:val="NoSpacing"/>
                                        <w:rPr>
                                          <w:caps/>
                                          <w:color w:val="005556" w:themeColor="accent2"/>
                                          <w:sz w:val="28"/>
                                          <w:szCs w:val="28"/>
                                        </w:rPr>
                                      </w:pPr>
                                    </w:p>
                                    <w:p w14:paraId="3076E3CA" w14:textId="77777777" w:rsidR="0024262C" w:rsidRPr="0024262C" w:rsidRDefault="0024262C" w:rsidP="0024262C">
                                      <w:pPr>
                                        <w:pStyle w:val="NoSpacing"/>
                                        <w:widowControl w:val="0"/>
                                        <w:numPr>
                                          <w:ilvl w:val="0"/>
                                          <w:numId w:val="16"/>
                                        </w:numPr>
                                        <w:autoSpaceDE w:val="0"/>
                                        <w:autoSpaceDN w:val="0"/>
                                        <w:spacing w:after="180"/>
                                        <w:rPr>
                                          <w:b/>
                                          <w:bCs/>
                                          <w:caps/>
                                          <w:color w:val="808080" w:themeColor="background1" w:themeShade="80"/>
                                          <w:sz w:val="28"/>
                                          <w:szCs w:val="28"/>
                                        </w:rPr>
                                      </w:pPr>
                                      <w:r w:rsidRPr="0024262C">
                                        <w:rPr>
                                          <w:bCs/>
                                          <w:caps/>
                                          <w:color w:val="1D824C" w:themeColor="accent1"/>
                                          <w:sz w:val="28"/>
                                          <w:szCs w:val="28"/>
                                        </w:rPr>
                                        <w:t xml:space="preserve">Webinars: </w:t>
                                      </w:r>
                                      <w:hyperlink r:id="rId8" w:history="1">
                                        <w:r w:rsidRPr="0024262C">
                                          <w:rPr>
                                            <w:rStyle w:val="Hyperlink"/>
                                            <w:bCs/>
                                            <w:caps/>
                                            <w:color w:val="808080" w:themeColor="background1" w:themeShade="80"/>
                                            <w:sz w:val="28"/>
                                            <w:szCs w:val="28"/>
                                          </w:rPr>
                                          <w:t>Formulas, Pivot Tables and Macros &amp; VBA</w:t>
                                        </w:r>
                                      </w:hyperlink>
                                    </w:p>
                                    <w:p w14:paraId="5C0D830A" w14:textId="77777777" w:rsidR="0024262C" w:rsidRPr="0024262C" w:rsidRDefault="0024262C" w:rsidP="0024262C">
                                      <w:pPr>
                                        <w:pStyle w:val="NoSpacing"/>
                                        <w:widowControl w:val="0"/>
                                        <w:numPr>
                                          <w:ilvl w:val="0"/>
                                          <w:numId w:val="16"/>
                                        </w:numPr>
                                        <w:autoSpaceDE w:val="0"/>
                                        <w:autoSpaceDN w:val="0"/>
                                        <w:spacing w:after="180"/>
                                        <w:rPr>
                                          <w:b/>
                                          <w:bCs/>
                                          <w:caps/>
                                          <w:color w:val="808080" w:themeColor="background1" w:themeShade="80"/>
                                          <w:sz w:val="28"/>
                                          <w:szCs w:val="28"/>
                                          <w:u w:val="single"/>
                                        </w:rPr>
                                      </w:pPr>
                                      <w:r w:rsidRPr="0024262C">
                                        <w:rPr>
                                          <w:bCs/>
                                          <w:caps/>
                                          <w:color w:val="1D824C" w:themeColor="accent1"/>
                                          <w:sz w:val="28"/>
                                          <w:szCs w:val="28"/>
                                        </w:rPr>
                                        <w:t xml:space="preserve">Blog Tutorials: </w:t>
                                      </w:r>
                                      <w:hyperlink r:id="rId9" w:history="1">
                                        <w:r w:rsidRPr="0024262C">
                                          <w:rPr>
                                            <w:rStyle w:val="Hyperlink"/>
                                            <w:bCs/>
                                            <w:caps/>
                                            <w:color w:val="808080" w:themeColor="background1" w:themeShade="80"/>
                                            <w:sz w:val="28"/>
                                            <w:szCs w:val="28"/>
                                          </w:rPr>
                                          <w:t>Formulas, Pivot Tables, Charts, Macros, VBA, Power Query, Power Pivot, Analysis</w:t>
                                        </w:r>
                                      </w:hyperlink>
                                    </w:p>
                                    <w:p w14:paraId="0D68FB7D" w14:textId="77777777" w:rsidR="0024262C" w:rsidRPr="0024262C" w:rsidRDefault="0024262C" w:rsidP="0024262C">
                                      <w:pPr>
                                        <w:pStyle w:val="NoSpacing"/>
                                        <w:widowControl w:val="0"/>
                                        <w:numPr>
                                          <w:ilvl w:val="0"/>
                                          <w:numId w:val="16"/>
                                        </w:numPr>
                                        <w:autoSpaceDE w:val="0"/>
                                        <w:autoSpaceDN w:val="0"/>
                                        <w:spacing w:after="180"/>
                                        <w:rPr>
                                          <w:b/>
                                          <w:bCs/>
                                          <w:caps/>
                                          <w:color w:val="808080" w:themeColor="background1" w:themeShade="80"/>
                                          <w:sz w:val="28"/>
                                          <w:szCs w:val="28"/>
                                        </w:rPr>
                                      </w:pPr>
                                      <w:r w:rsidRPr="0024262C">
                                        <w:rPr>
                                          <w:bCs/>
                                          <w:caps/>
                                          <w:color w:val="1D824C" w:themeColor="accent1"/>
                                          <w:sz w:val="28"/>
                                          <w:szCs w:val="28"/>
                                        </w:rPr>
                                        <w:t xml:space="preserve">Excel Podcast: </w:t>
                                      </w:r>
                                      <w:hyperlink r:id="rId10" w:history="1">
                                        <w:r w:rsidRPr="0024262C">
                                          <w:rPr>
                                            <w:rStyle w:val="Hyperlink"/>
                                            <w:bCs/>
                                            <w:caps/>
                                            <w:color w:val="808080" w:themeColor="background1" w:themeShade="80"/>
                                            <w:sz w:val="28"/>
                                            <w:szCs w:val="28"/>
                                          </w:rPr>
                                          <w:t>Interviewing the Excel Experts</w:t>
                                        </w:r>
                                      </w:hyperlink>
                                    </w:p>
                                    <w:p w14:paraId="0F84B09F" w14:textId="77777777" w:rsidR="0024262C" w:rsidRPr="0024262C" w:rsidRDefault="0024262C" w:rsidP="0024262C">
                                      <w:pPr>
                                        <w:pStyle w:val="NoSpacing"/>
                                        <w:rPr>
                                          <w:caps/>
                                          <w:color w:val="005556" w:themeColor="accent2"/>
                                          <w:sz w:val="28"/>
                                          <w:szCs w:val="28"/>
                                        </w:rPr>
                                      </w:pPr>
                                    </w:p>
                                    <w:p w14:paraId="7835A9E9" w14:textId="70787ECD" w:rsidR="0024262C" w:rsidRDefault="0024262C" w:rsidP="0024262C">
                                      <w:pPr>
                                        <w:pStyle w:val="NoSpacing"/>
                                      </w:pPr>
                                      <w:r w:rsidRPr="0024262C">
                                        <w:rPr>
                                          <w:caps/>
                                          <w:color w:val="1D824C" w:themeColor="accent1"/>
                                          <w:sz w:val="28"/>
                                          <w:szCs w:val="28"/>
                                        </w:rPr>
                                        <w:t>MyExcelOnline</w:t>
                                      </w:r>
                                    </w:p>
                                  </w:tc>
                                </w:tr>
                              </w:tbl>
                              <w:p w14:paraId="2E749260" w14:textId="77777777" w:rsidR="0024262C" w:rsidRDefault="0024262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37F5CD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005556" w:themeColor="accent2"/>
                            </w:tblBorders>
                            <w:tblCellMar>
                              <w:top w:w="1296" w:type="dxa"/>
                              <w:left w:w="360" w:type="dxa"/>
                              <w:bottom w:w="1296" w:type="dxa"/>
                              <w:right w:w="360" w:type="dxa"/>
                            </w:tblCellMar>
                            <w:tblLook w:val="04A0" w:firstRow="1" w:lastRow="0" w:firstColumn="1" w:lastColumn="0" w:noHBand="0" w:noVBand="1"/>
                          </w:tblPr>
                          <w:tblGrid>
                            <w:gridCol w:w="5970"/>
                            <w:gridCol w:w="3160"/>
                          </w:tblGrid>
                          <w:tr w:rsidR="0024262C" w14:paraId="3DC44AC1" w14:textId="77777777">
                            <w:trPr>
                              <w:jc w:val="center"/>
                            </w:trPr>
                            <w:tc>
                              <w:tcPr>
                                <w:tcW w:w="2568" w:type="pct"/>
                                <w:vAlign w:val="center"/>
                              </w:tcPr>
                              <w:p w14:paraId="3ACC77EE" w14:textId="50A64AD3" w:rsidR="0024262C" w:rsidRDefault="0024262C">
                                <w:pPr>
                                  <w:jc w:val="right"/>
                                </w:pPr>
                                <w:r>
                                  <w:rPr>
                                    <w:noProof/>
                                  </w:rPr>
                                  <w:drawing>
                                    <wp:inline distT="0" distB="0" distL="0" distR="0" wp14:anchorId="3350C7E5" wp14:editId="30F63A38">
                                      <wp:extent cx="3324951" cy="4310743"/>
                                      <wp:effectExtent l="0" t="0" r="8890" b="0"/>
                                      <wp:docPr id="1" name="Picture 1" descr="Accounting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ing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6401" cy="4312623"/>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121C153" w14:textId="57875990" w:rsidR="0024262C" w:rsidRDefault="0024262C" w:rsidP="0024262C">
                                    <w:pPr>
                                      <w:pStyle w:val="NoSpacing"/>
                                      <w:spacing w:line="312" w:lineRule="auto"/>
                                      <w:jc w:val="center"/>
                                      <w:rPr>
                                        <w:caps/>
                                        <w:color w:val="191919" w:themeColor="text1" w:themeTint="E6"/>
                                        <w:sz w:val="72"/>
                                        <w:szCs w:val="72"/>
                                      </w:rPr>
                                    </w:pPr>
                                    <w:r w:rsidRPr="0024262C">
                                      <w:rPr>
                                        <w:b/>
                                        <w:bCs/>
                                        <w:caps/>
                                        <w:color w:val="191919" w:themeColor="text1" w:themeTint="E6"/>
                                        <w:sz w:val="72"/>
                                        <w:szCs w:val="72"/>
                                      </w:rPr>
                                      <w:t>Accounting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17025B28" w14:textId="58D2EF33" w:rsidR="0024262C" w:rsidRDefault="0024262C">
                                    <w:pPr>
                                      <w:jc w:val="right"/>
                                      <w:rPr>
                                        <w:sz w:val="24"/>
                                        <w:szCs w:val="24"/>
                                      </w:rPr>
                                    </w:pPr>
                                    <w:r>
                                      <w:rPr>
                                        <w:color w:val="000000" w:themeColor="text1"/>
                                        <w:sz w:val="24"/>
                                        <w:szCs w:val="24"/>
                                      </w:rPr>
                                      <w:t xml:space="preserve">     </w:t>
                                    </w:r>
                                  </w:p>
                                </w:sdtContent>
                              </w:sdt>
                            </w:tc>
                            <w:tc>
                              <w:tcPr>
                                <w:tcW w:w="2432" w:type="pct"/>
                                <w:vAlign w:val="center"/>
                              </w:tcPr>
                              <w:p w14:paraId="1957FCF5" w14:textId="77777777" w:rsidR="0024262C" w:rsidRPr="0024262C" w:rsidRDefault="0024262C" w:rsidP="0024262C">
                                <w:pPr>
                                  <w:pStyle w:val="NoSpacing"/>
                                  <w:rPr>
                                    <w:caps/>
                                    <w:color w:val="1D824C" w:themeColor="accent1"/>
                                    <w:sz w:val="28"/>
                                    <w:szCs w:val="28"/>
                                  </w:rPr>
                                </w:pPr>
                                <w:r w:rsidRPr="0024262C">
                                  <w:rPr>
                                    <w:caps/>
                                    <w:color w:val="1D824C" w:themeColor="accent1"/>
                                    <w:sz w:val="28"/>
                                    <w:szCs w:val="28"/>
                                  </w:rPr>
                                  <w:t>Learn More From Our Free Excel and Office Resources:</w:t>
                                </w:r>
                              </w:p>
                              <w:p w14:paraId="5F8FF355" w14:textId="77777777" w:rsidR="0024262C" w:rsidRPr="0024262C" w:rsidRDefault="0024262C" w:rsidP="0024262C">
                                <w:pPr>
                                  <w:pStyle w:val="NoSpacing"/>
                                  <w:rPr>
                                    <w:caps/>
                                    <w:color w:val="005556" w:themeColor="accent2"/>
                                    <w:sz w:val="28"/>
                                    <w:szCs w:val="28"/>
                                  </w:rPr>
                                </w:pPr>
                              </w:p>
                              <w:p w14:paraId="3076E3CA" w14:textId="77777777" w:rsidR="0024262C" w:rsidRPr="0024262C" w:rsidRDefault="0024262C" w:rsidP="0024262C">
                                <w:pPr>
                                  <w:pStyle w:val="NoSpacing"/>
                                  <w:widowControl w:val="0"/>
                                  <w:numPr>
                                    <w:ilvl w:val="0"/>
                                    <w:numId w:val="16"/>
                                  </w:numPr>
                                  <w:autoSpaceDE w:val="0"/>
                                  <w:autoSpaceDN w:val="0"/>
                                  <w:spacing w:after="180"/>
                                  <w:rPr>
                                    <w:b/>
                                    <w:bCs/>
                                    <w:caps/>
                                    <w:color w:val="808080" w:themeColor="background1" w:themeShade="80"/>
                                    <w:sz w:val="28"/>
                                    <w:szCs w:val="28"/>
                                  </w:rPr>
                                </w:pPr>
                                <w:r w:rsidRPr="0024262C">
                                  <w:rPr>
                                    <w:bCs/>
                                    <w:caps/>
                                    <w:color w:val="1D824C" w:themeColor="accent1"/>
                                    <w:sz w:val="28"/>
                                    <w:szCs w:val="28"/>
                                  </w:rPr>
                                  <w:t xml:space="preserve">Webinars: </w:t>
                                </w:r>
                                <w:hyperlink r:id="rId11" w:history="1">
                                  <w:r w:rsidRPr="0024262C">
                                    <w:rPr>
                                      <w:rStyle w:val="Hyperlink"/>
                                      <w:bCs/>
                                      <w:caps/>
                                      <w:color w:val="808080" w:themeColor="background1" w:themeShade="80"/>
                                      <w:sz w:val="28"/>
                                      <w:szCs w:val="28"/>
                                    </w:rPr>
                                    <w:t>Formulas, Pivot Tables and Macros &amp; VBA</w:t>
                                  </w:r>
                                </w:hyperlink>
                              </w:p>
                              <w:p w14:paraId="5C0D830A" w14:textId="77777777" w:rsidR="0024262C" w:rsidRPr="0024262C" w:rsidRDefault="0024262C" w:rsidP="0024262C">
                                <w:pPr>
                                  <w:pStyle w:val="NoSpacing"/>
                                  <w:widowControl w:val="0"/>
                                  <w:numPr>
                                    <w:ilvl w:val="0"/>
                                    <w:numId w:val="16"/>
                                  </w:numPr>
                                  <w:autoSpaceDE w:val="0"/>
                                  <w:autoSpaceDN w:val="0"/>
                                  <w:spacing w:after="180"/>
                                  <w:rPr>
                                    <w:b/>
                                    <w:bCs/>
                                    <w:caps/>
                                    <w:color w:val="808080" w:themeColor="background1" w:themeShade="80"/>
                                    <w:sz w:val="28"/>
                                    <w:szCs w:val="28"/>
                                    <w:u w:val="single"/>
                                  </w:rPr>
                                </w:pPr>
                                <w:r w:rsidRPr="0024262C">
                                  <w:rPr>
                                    <w:bCs/>
                                    <w:caps/>
                                    <w:color w:val="1D824C" w:themeColor="accent1"/>
                                    <w:sz w:val="28"/>
                                    <w:szCs w:val="28"/>
                                  </w:rPr>
                                  <w:t xml:space="preserve">Blog Tutorials: </w:t>
                                </w:r>
                                <w:hyperlink r:id="rId12" w:history="1">
                                  <w:r w:rsidRPr="0024262C">
                                    <w:rPr>
                                      <w:rStyle w:val="Hyperlink"/>
                                      <w:bCs/>
                                      <w:caps/>
                                      <w:color w:val="808080" w:themeColor="background1" w:themeShade="80"/>
                                      <w:sz w:val="28"/>
                                      <w:szCs w:val="28"/>
                                    </w:rPr>
                                    <w:t>Formulas, Pivot Tables, Charts, Macros, VBA, Power Query, Power Pivot, Analysis</w:t>
                                  </w:r>
                                </w:hyperlink>
                              </w:p>
                              <w:p w14:paraId="0D68FB7D" w14:textId="77777777" w:rsidR="0024262C" w:rsidRPr="0024262C" w:rsidRDefault="0024262C" w:rsidP="0024262C">
                                <w:pPr>
                                  <w:pStyle w:val="NoSpacing"/>
                                  <w:widowControl w:val="0"/>
                                  <w:numPr>
                                    <w:ilvl w:val="0"/>
                                    <w:numId w:val="16"/>
                                  </w:numPr>
                                  <w:autoSpaceDE w:val="0"/>
                                  <w:autoSpaceDN w:val="0"/>
                                  <w:spacing w:after="180"/>
                                  <w:rPr>
                                    <w:b/>
                                    <w:bCs/>
                                    <w:caps/>
                                    <w:color w:val="808080" w:themeColor="background1" w:themeShade="80"/>
                                    <w:sz w:val="28"/>
                                    <w:szCs w:val="28"/>
                                  </w:rPr>
                                </w:pPr>
                                <w:r w:rsidRPr="0024262C">
                                  <w:rPr>
                                    <w:bCs/>
                                    <w:caps/>
                                    <w:color w:val="1D824C" w:themeColor="accent1"/>
                                    <w:sz w:val="28"/>
                                    <w:szCs w:val="28"/>
                                  </w:rPr>
                                  <w:t xml:space="preserve">Excel Podcast: </w:t>
                                </w:r>
                                <w:hyperlink r:id="rId13" w:history="1">
                                  <w:r w:rsidRPr="0024262C">
                                    <w:rPr>
                                      <w:rStyle w:val="Hyperlink"/>
                                      <w:bCs/>
                                      <w:caps/>
                                      <w:color w:val="808080" w:themeColor="background1" w:themeShade="80"/>
                                      <w:sz w:val="28"/>
                                      <w:szCs w:val="28"/>
                                    </w:rPr>
                                    <w:t>Interviewing the Excel Experts</w:t>
                                  </w:r>
                                </w:hyperlink>
                              </w:p>
                              <w:p w14:paraId="0F84B09F" w14:textId="77777777" w:rsidR="0024262C" w:rsidRPr="0024262C" w:rsidRDefault="0024262C" w:rsidP="0024262C">
                                <w:pPr>
                                  <w:pStyle w:val="NoSpacing"/>
                                  <w:rPr>
                                    <w:caps/>
                                    <w:color w:val="005556" w:themeColor="accent2"/>
                                    <w:sz w:val="28"/>
                                    <w:szCs w:val="28"/>
                                  </w:rPr>
                                </w:pPr>
                              </w:p>
                              <w:p w14:paraId="7835A9E9" w14:textId="70787ECD" w:rsidR="0024262C" w:rsidRDefault="0024262C" w:rsidP="0024262C">
                                <w:pPr>
                                  <w:pStyle w:val="NoSpacing"/>
                                </w:pPr>
                                <w:r w:rsidRPr="0024262C">
                                  <w:rPr>
                                    <w:caps/>
                                    <w:color w:val="1D824C" w:themeColor="accent1"/>
                                    <w:sz w:val="28"/>
                                    <w:szCs w:val="28"/>
                                  </w:rPr>
                                  <w:t>MyExcelOnline</w:t>
                                </w:r>
                              </w:p>
                            </w:tc>
                          </w:tr>
                        </w:tbl>
                        <w:p w14:paraId="2E749260" w14:textId="77777777" w:rsidR="0024262C" w:rsidRDefault="0024262C"/>
                      </w:txbxContent>
                    </v:textbox>
                    <w10:wrap anchorx="page" anchory="page"/>
                  </v:shape>
                </w:pict>
              </mc:Fallback>
            </mc:AlternateContent>
          </w:r>
          <w:r>
            <w:br w:type="page"/>
          </w:r>
        </w:p>
      </w:sdtContent>
    </w:sdt>
    <w:p w14:paraId="5E1193AC" w14:textId="77777777" w:rsidR="0024262C" w:rsidRDefault="0024262C"/>
    <w:tbl>
      <w:tblPr>
        <w:tblStyle w:val="TableGrid"/>
        <w:tblW w:w="5000" w:type="pct"/>
        <w:tblCellMar>
          <w:left w:w="0" w:type="dxa"/>
          <w:bottom w:w="115" w:type="dxa"/>
          <w:right w:w="0" w:type="dxa"/>
        </w:tblCellMar>
        <w:tblLook w:val="04A0" w:firstRow="1" w:lastRow="0" w:firstColumn="1" w:lastColumn="0" w:noHBand="0" w:noVBand="1"/>
        <w:tblCaption w:val="Layout table"/>
        <w:tblDescription w:val="Layout table for name, contact info, and objective"/>
      </w:tblPr>
      <w:tblGrid>
        <w:gridCol w:w="9360"/>
      </w:tblGrid>
      <w:tr w:rsidR="00692703" w:rsidRPr="00F9034B" w14:paraId="2A667640" w14:textId="77777777" w:rsidTr="00007728">
        <w:trPr>
          <w:trHeight w:hRule="exact" w:val="1800"/>
        </w:trPr>
        <w:tc>
          <w:tcPr>
            <w:tcW w:w="9360" w:type="dxa"/>
            <w:tcMar>
              <w:top w:w="0" w:type="dxa"/>
              <w:bottom w:w="0" w:type="dxa"/>
            </w:tcMar>
          </w:tcPr>
          <w:p w14:paraId="495383EB" w14:textId="77777777" w:rsidR="00692703" w:rsidRPr="00F9034B" w:rsidRDefault="004728D0" w:rsidP="00913946">
            <w:pPr>
              <w:pStyle w:val="Title"/>
              <w:rPr>
                <w:lang w:val="fr-FR"/>
              </w:rPr>
            </w:pPr>
            <w:sdt>
              <w:sdtPr>
                <w:id w:val="1388764795"/>
                <w:placeholder>
                  <w:docPart w:val="6045709E81BC4270A5B6E550F06628A3"/>
                </w:placeholder>
                <w:temporary/>
                <w:showingPlcHdr/>
                <w15:appearance w15:val="hidden"/>
              </w:sdtPr>
              <w:sdtEndPr/>
              <w:sdtContent>
                <w:r w:rsidR="008246D6" w:rsidRPr="00F9034B">
                  <w:rPr>
                    <w:lang w:val="fr-FR"/>
                  </w:rPr>
                  <w:t>Donna</w:t>
                </w:r>
              </w:sdtContent>
            </w:sdt>
            <w:r w:rsidR="008246D6" w:rsidRPr="00F9034B">
              <w:rPr>
                <w:lang w:val="fr-FR"/>
              </w:rPr>
              <w:t xml:space="preserve"> </w:t>
            </w:r>
            <w:sdt>
              <w:sdtPr>
                <w:rPr>
                  <w:rStyle w:val="IntenseEmphasis"/>
                </w:rPr>
                <w:id w:val="515124978"/>
                <w:placeholder>
                  <w:docPart w:val="2F5B12778B1A46DBBE29E8A10CE82CB7"/>
                </w:placeholder>
                <w:temporary/>
                <w:showingPlcHdr/>
                <w15:appearance w15:val="hidden"/>
              </w:sdtPr>
              <w:sdtEndPr>
                <w:rPr>
                  <w:rStyle w:val="IntenseEmphasis"/>
                </w:rPr>
              </w:sdtEndPr>
              <w:sdtContent>
                <w:r w:rsidR="008246D6" w:rsidRPr="00F9034B">
                  <w:rPr>
                    <w:rStyle w:val="IntenseEmphasis"/>
                    <w:lang w:val="fr-FR"/>
                  </w:rPr>
                  <w:t>Robbins</w:t>
                </w:r>
              </w:sdtContent>
            </w:sdt>
          </w:p>
          <w:p w14:paraId="23F8B540" w14:textId="77777777" w:rsidR="00692703" w:rsidRPr="00F9034B" w:rsidRDefault="004728D0" w:rsidP="009A0508">
            <w:pPr>
              <w:pStyle w:val="ContactInfo"/>
              <w:rPr>
                <w:lang w:val="fr-FR"/>
              </w:rPr>
            </w:pPr>
            <w:sdt>
              <w:sdtPr>
                <w:id w:val="-935748536"/>
                <w:placeholder>
                  <w:docPart w:val="6DAF7B9B0EF343B19FA2CC239338A52F"/>
                </w:placeholder>
                <w:temporary/>
                <w:showingPlcHdr/>
                <w15:appearance w15:val="hidden"/>
              </w:sdtPr>
              <w:sdtEndPr/>
              <w:sdtContent>
                <w:r w:rsidR="008246D6" w:rsidRPr="00F9034B">
                  <w:rPr>
                    <w:lang w:val="fr-FR"/>
                  </w:rPr>
                  <w:t>4567 Main Street, Detroit, Michigan 48127</w:t>
                </w:r>
              </w:sdtContent>
            </w:sdt>
            <w:r w:rsidR="009A0508" w:rsidRPr="00F9034B">
              <w:rPr>
                <w:lang w:val="fr-FR"/>
              </w:rPr>
              <w:t xml:space="preserve"> </w:t>
            </w:r>
            <w:sdt>
              <w:sdtPr>
                <w:alias w:val="Divider dot:"/>
                <w:tag w:val="Divider dot:"/>
                <w:id w:val="-1459182552"/>
                <w:placeholder>
                  <w:docPart w:val="94533CF185044C24A00E633482D56422"/>
                </w:placeholder>
                <w:temporary/>
                <w:showingPlcHdr/>
                <w15:appearance w15:val="hidden"/>
              </w:sdtPr>
              <w:sdtEndPr/>
              <w:sdtContent>
                <w:r w:rsidR="00692703" w:rsidRPr="00F9034B">
                  <w:rPr>
                    <w:lang w:val="fr-FR"/>
                  </w:rPr>
                  <w:t>·</w:t>
                </w:r>
              </w:sdtContent>
            </w:sdt>
            <w:r w:rsidR="009A0508" w:rsidRPr="00F9034B">
              <w:rPr>
                <w:lang w:val="fr-FR"/>
              </w:rPr>
              <w:t xml:space="preserve"> </w:t>
            </w:r>
            <w:sdt>
              <w:sdtPr>
                <w:id w:val="1946417795"/>
                <w:placeholder>
                  <w:docPart w:val="BDBA8BE0FDA540EA9C68B1E3D26A917A"/>
                </w:placeholder>
                <w:temporary/>
                <w:showingPlcHdr/>
                <w15:appearance w15:val="hidden"/>
              </w:sdtPr>
              <w:sdtEndPr/>
              <w:sdtContent>
                <w:r w:rsidR="008246D6" w:rsidRPr="00F9034B">
                  <w:rPr>
                    <w:lang w:val="fr-FR"/>
                  </w:rPr>
                  <w:t>(313) 555-0100</w:t>
                </w:r>
              </w:sdtContent>
            </w:sdt>
          </w:p>
          <w:p w14:paraId="174E1ACA" w14:textId="77777777" w:rsidR="00692703" w:rsidRPr="00F9034B" w:rsidRDefault="004728D0" w:rsidP="00913946">
            <w:pPr>
              <w:pStyle w:val="ContactInfoEmphasis"/>
              <w:contextualSpacing w:val="0"/>
              <w:rPr>
                <w:lang w:val="fr-FR"/>
              </w:rPr>
            </w:pPr>
            <w:sdt>
              <w:sdtPr>
                <w:id w:val="-1897581284"/>
                <w:placeholder>
                  <w:docPart w:val="4557D3ABD6094FCC9B26CB61F1A1C2E5"/>
                </w:placeholder>
                <w:temporary/>
                <w:showingPlcHdr/>
                <w15:appearance w15:val="hidden"/>
              </w:sdtPr>
              <w:sdtEndPr/>
              <w:sdtContent>
                <w:r w:rsidR="008246D6" w:rsidRPr="00F9034B">
                  <w:rPr>
                    <w:lang w:val="fr-FR"/>
                  </w:rPr>
                  <w:t>d.robbbins@live.com</w:t>
                </w:r>
              </w:sdtContent>
            </w:sdt>
            <w:r w:rsidR="008246D6" w:rsidRPr="00F9034B">
              <w:rPr>
                <w:lang w:val="fr-FR"/>
              </w:rPr>
              <w:t xml:space="preserve"> </w:t>
            </w:r>
            <w:sdt>
              <w:sdtPr>
                <w:alias w:val="Divider dot:"/>
                <w:tag w:val="Divider dot:"/>
                <w:id w:val="2000459528"/>
                <w:placeholder>
                  <w:docPart w:val="4F92905658DF4C26894EC7DCDE516C5B"/>
                </w:placeholder>
                <w:temporary/>
                <w:showingPlcHdr/>
                <w15:appearance w15:val="hidden"/>
              </w:sdtPr>
              <w:sdtEndPr/>
              <w:sdtContent>
                <w:r w:rsidR="00692703" w:rsidRPr="00F9034B">
                  <w:rPr>
                    <w:lang w:val="fr-FR"/>
                  </w:rPr>
                  <w:t>·</w:t>
                </w:r>
              </w:sdtContent>
            </w:sdt>
            <w:r w:rsidR="00692703" w:rsidRPr="00F9034B">
              <w:rPr>
                <w:lang w:val="fr-FR"/>
              </w:rPr>
              <w:t xml:space="preserve"> </w:t>
            </w:r>
            <w:sdt>
              <w:sdtPr>
                <w:id w:val="-242419278"/>
                <w:placeholder>
                  <w:docPart w:val="A804A118FD584A6BA5659888AC954B5A"/>
                </w:placeholder>
                <w:temporary/>
                <w:showingPlcHdr/>
                <w15:appearance w15:val="hidden"/>
              </w:sdtPr>
              <w:sdtEndPr/>
              <w:sdtContent>
                <w:r w:rsidR="008246D6" w:rsidRPr="00F9034B">
                  <w:rPr>
                    <w:lang w:val="fr-FR"/>
                  </w:rPr>
                  <w:t>www.linkedin.com/in/drobbins</w:t>
                </w:r>
              </w:sdtContent>
            </w:sdt>
          </w:p>
        </w:tc>
      </w:tr>
      <w:tr w:rsidR="009571D8" w:rsidRPr="00CF1A49" w14:paraId="3D15BEFD" w14:textId="77777777" w:rsidTr="00692703">
        <w:tc>
          <w:tcPr>
            <w:tcW w:w="9360" w:type="dxa"/>
            <w:tcMar>
              <w:top w:w="432" w:type="dxa"/>
            </w:tcMar>
          </w:tcPr>
          <w:p w14:paraId="37D337F0" w14:textId="77777777" w:rsidR="001755A8" w:rsidRPr="00CF1A49" w:rsidRDefault="004728D0" w:rsidP="00E21829">
            <w:sdt>
              <w:sdtPr>
                <w:id w:val="909110937"/>
                <w:placeholder>
                  <w:docPart w:val="0F4A20CB94B24C5998DE5C0A0D2C5968"/>
                </w:placeholder>
                <w:temporary/>
                <w:showingPlcHdr/>
                <w15:appearance w15:val="hidden"/>
              </w:sdtPr>
              <w:sdtEndPr/>
              <w:sdtContent>
                <w:r w:rsidR="00196DA5" w:rsidRPr="009A0508">
                  <w:t>Analytical, organized and detail-oriented accountant with GAAP expertise and experience in the full spectrum of public accounting. Collaborative team player with ownership mentality and a track record of delivering the highest quality strategic solutions to resolve challenges, propel business growth.</w:t>
                </w:r>
              </w:sdtContent>
            </w:sdt>
          </w:p>
        </w:tc>
      </w:tr>
    </w:tbl>
    <w:p w14:paraId="064CD0B9" w14:textId="77777777" w:rsidR="004E01EB" w:rsidRPr="006F5860" w:rsidRDefault="004728D0" w:rsidP="006F5860">
      <w:pPr>
        <w:pStyle w:val="Heading1"/>
      </w:pPr>
      <w:sdt>
        <w:sdtPr>
          <w:alias w:val="Experience:"/>
          <w:tag w:val="Experience:"/>
          <w:id w:val="-1983300934"/>
          <w:placeholder>
            <w:docPart w:val="5F043A150FAA4D838274122AF60B7FC8"/>
          </w:placeholder>
          <w:temporary/>
          <w:showingPlcHdr/>
          <w15:appearance w15:val="hidden"/>
        </w:sdtPr>
        <w:sdtEndPr/>
        <w:sdtContent>
          <w:r w:rsidR="004E01EB" w:rsidRPr="006F5860">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B801FA4" w14:textId="77777777" w:rsidTr="006F5860">
        <w:trPr>
          <w:cantSplit/>
        </w:trPr>
        <w:tc>
          <w:tcPr>
            <w:tcW w:w="9355" w:type="dxa"/>
          </w:tcPr>
          <w:p w14:paraId="4BEFF065" w14:textId="77777777" w:rsidR="001D0BF1" w:rsidRPr="00CF1A49" w:rsidRDefault="004728D0" w:rsidP="001D0BF1">
            <w:pPr>
              <w:pStyle w:val="Heading3"/>
              <w:contextualSpacing w:val="0"/>
              <w:outlineLvl w:val="2"/>
            </w:pPr>
            <w:sdt>
              <w:sdtPr>
                <w:id w:val="-716979047"/>
                <w:placeholder>
                  <w:docPart w:val="DDBC810FAD094600A1E6EDDBD43EB180"/>
                </w:placeholder>
                <w:temporary/>
                <w:showingPlcHdr/>
                <w15:appearance w15:val="hidden"/>
              </w:sdtPr>
              <w:sdtEndPr/>
              <w:sdtContent>
                <w:r w:rsidR="00196DA5">
                  <w:t>2014 to present</w:t>
                </w:r>
              </w:sdtContent>
            </w:sdt>
          </w:p>
          <w:p w14:paraId="4EE62C74" w14:textId="77777777" w:rsidR="00FF222B" w:rsidRPr="00196DA5" w:rsidRDefault="004728D0" w:rsidP="00196DA5">
            <w:pPr>
              <w:pStyle w:val="Heading2"/>
              <w:outlineLvl w:val="1"/>
            </w:pPr>
            <w:sdt>
              <w:sdtPr>
                <w:id w:val="871121123"/>
                <w:placeholder>
                  <w:docPart w:val="D77E4372086B4C17976560F36989F967"/>
                </w:placeholder>
                <w:temporary/>
                <w:showingPlcHdr/>
                <w15:appearance w15:val="hidden"/>
              </w:sdtPr>
              <w:sdtEndPr/>
              <w:sdtContent>
                <w:r w:rsidR="00196DA5" w:rsidRPr="00196DA5">
                  <w:t>accountant</w:t>
                </w:r>
              </w:sdtContent>
            </w:sdt>
          </w:p>
          <w:p w14:paraId="6F444F34" w14:textId="77777777" w:rsidR="001D0BF1" w:rsidRPr="00196DA5" w:rsidRDefault="004728D0" w:rsidP="00196DA5">
            <w:pPr>
              <w:pStyle w:val="Heading2"/>
              <w:outlineLvl w:val="1"/>
              <w:rPr>
                <w:rStyle w:val="SubtleReference"/>
              </w:rPr>
            </w:pPr>
            <w:sdt>
              <w:sdtPr>
                <w:rPr>
                  <w:rStyle w:val="SubtleReference"/>
                </w:rPr>
                <w:id w:val="147639660"/>
                <w:placeholder>
                  <w:docPart w:val="55232BDA23A6474499340DD1F7374C37"/>
                </w:placeholder>
                <w:temporary/>
                <w:showingPlcHdr/>
                <w15:appearance w15:val="hidden"/>
              </w:sdtPr>
              <w:sdtEndPr>
                <w:rPr>
                  <w:rStyle w:val="SubtleReference"/>
                </w:rPr>
              </w:sdtEndPr>
              <w:sdtContent>
                <w:r w:rsidR="00196DA5" w:rsidRPr="00196DA5">
                  <w:rPr>
                    <w:rStyle w:val="SubtleReference"/>
                  </w:rPr>
                  <w:t>ABC Incorporated, Mountain, MIchigan</w:t>
                </w:r>
              </w:sdtContent>
            </w:sdt>
          </w:p>
          <w:p w14:paraId="2A9F81C4" w14:textId="77777777" w:rsidR="009A0508" w:rsidRDefault="004728D0" w:rsidP="00E21829">
            <w:sdt>
              <w:sdtPr>
                <w:id w:val="-755283109"/>
                <w:placeholder>
                  <w:docPart w:val="573CF52A103D455F96F3B4C4AB8E59FE"/>
                </w:placeholder>
                <w:temporary/>
                <w:showingPlcHdr/>
                <w15:appearance w15:val="hidden"/>
              </w:sdtPr>
              <w:sdtEndPr/>
              <w:sdtContent>
                <w:r w:rsidR="00196DA5" w:rsidRPr="00667EB6">
                  <w:t>Working in a mid-sized public accounting firm to provide professional accounting services for individuals and business clients. Provide full range of services, include income tax preparation, audit support, preparation of financial statements, pro forma budgeting, general ledger accounting and bank reconciliation.</w:t>
                </w:r>
              </w:sdtContent>
            </w:sdt>
          </w:p>
          <w:p w14:paraId="44420A0E" w14:textId="77777777" w:rsidR="009A0508" w:rsidRPr="003E4F4F" w:rsidRDefault="004728D0" w:rsidP="003E4F4F">
            <w:pPr>
              <w:pStyle w:val="Heading4"/>
              <w:outlineLvl w:val="3"/>
            </w:pPr>
            <w:sdt>
              <w:sdtPr>
                <w:id w:val="-1963025723"/>
                <w:placeholder>
                  <w:docPart w:val="6FF0DECD57BE4A47A7201C5EFC2112A6"/>
                </w:placeholder>
                <w:temporary/>
                <w:showingPlcHdr/>
                <w15:appearance w15:val="hidden"/>
              </w:sdtPr>
              <w:sdtEndPr/>
              <w:sdtContent>
                <w:r w:rsidR="00196DA5" w:rsidRPr="003E4F4F">
                  <w:t>Success Examples:</w:t>
                </w:r>
              </w:sdtContent>
            </w:sdt>
          </w:p>
          <w:sdt>
            <w:sdtPr>
              <w:id w:val="-1666233686"/>
              <w:placeholder>
                <w:docPart w:val="85C8941052194C7B93E83AA0D396B049"/>
              </w:placeholder>
              <w:temporary/>
              <w:showingPlcHdr/>
              <w15:appearance w15:val="hidden"/>
            </w:sdtPr>
            <w:sdtEndPr/>
            <w:sdtContent>
              <w:p w14:paraId="34888A5C" w14:textId="77777777" w:rsidR="00196DA5" w:rsidRPr="00667EB6" w:rsidRDefault="00196DA5" w:rsidP="00196DA5">
                <w:r w:rsidRPr="00667EB6">
                  <w:t xml:space="preserve">Led a major client’s Audit Quality Review Process and won IRS abatements that averted significant tax penalties for two real estate development projects. </w:t>
                </w:r>
              </w:p>
              <w:p w14:paraId="7530CC00" w14:textId="77777777" w:rsidR="00196DA5" w:rsidRPr="00667EB6" w:rsidRDefault="00196DA5" w:rsidP="00196DA5">
                <w:r w:rsidRPr="00667EB6">
                  <w:t>Streamlined client’s payroll processing and quality control yielding 20% savings.</w:t>
                </w:r>
              </w:p>
              <w:p w14:paraId="6C0F215F" w14:textId="77777777" w:rsidR="009A0508" w:rsidRPr="00CF1A49" w:rsidRDefault="00196DA5" w:rsidP="00196DA5">
                <w:r w:rsidRPr="00667EB6">
                  <w:t>Led financial due diligence to evaluate a proposed $30M acquisition for real estate development company and saved the client from making a poor investment.</w:t>
                </w:r>
              </w:p>
            </w:sdtContent>
          </w:sdt>
        </w:tc>
      </w:tr>
      <w:tr w:rsidR="00E21829" w:rsidRPr="00CF1A49" w14:paraId="4A73AB5A" w14:textId="77777777" w:rsidTr="006F5860">
        <w:trPr>
          <w:cantSplit/>
        </w:trPr>
        <w:tc>
          <w:tcPr>
            <w:tcW w:w="9355" w:type="dxa"/>
            <w:tcMar>
              <w:top w:w="216" w:type="dxa"/>
            </w:tcMar>
          </w:tcPr>
          <w:p w14:paraId="1D4AA03C" w14:textId="77777777" w:rsidR="00E21829" w:rsidRPr="00CF1A49" w:rsidRDefault="004728D0" w:rsidP="00E21829">
            <w:pPr>
              <w:pStyle w:val="Heading3"/>
              <w:contextualSpacing w:val="0"/>
              <w:outlineLvl w:val="2"/>
            </w:pPr>
            <w:sdt>
              <w:sdtPr>
                <w:id w:val="1934541302"/>
                <w:placeholder>
                  <w:docPart w:val="D807A1102BE24801B513B54E9015AEFB"/>
                </w:placeholder>
                <w:temporary/>
                <w:showingPlcHdr/>
                <w15:appearance w15:val="hidden"/>
              </w:sdtPr>
              <w:sdtEndPr/>
              <w:sdtContent>
                <w:r w:rsidR="00196DA5">
                  <w:t>2008</w:t>
                </w:r>
                <w:r w:rsidR="00196DA5" w:rsidRPr="00CF1A49">
                  <w:t xml:space="preserve"> – </w:t>
                </w:r>
                <w:r w:rsidR="00196DA5">
                  <w:t>2014</w:t>
                </w:r>
              </w:sdtContent>
            </w:sdt>
          </w:p>
          <w:p w14:paraId="52F1E67A" w14:textId="77777777" w:rsidR="00E21829" w:rsidRDefault="004728D0" w:rsidP="00E21829">
            <w:pPr>
              <w:pStyle w:val="Heading2"/>
              <w:contextualSpacing w:val="0"/>
              <w:outlineLvl w:val="1"/>
            </w:pPr>
            <w:sdt>
              <w:sdtPr>
                <w:id w:val="1104460005"/>
                <w:placeholder>
                  <w:docPart w:val="C17FECB3319F4D88BB33DFCEC7E50E69"/>
                </w:placeholder>
                <w:temporary/>
                <w:showingPlcHdr/>
                <w15:appearance w15:val="hidden"/>
              </w:sdtPr>
              <w:sdtEndPr/>
              <w:sdtContent>
                <w:r w:rsidR="00196DA5">
                  <w:t>Bookkeeper</w:t>
                </w:r>
              </w:sdtContent>
            </w:sdt>
          </w:p>
          <w:p w14:paraId="2523B781" w14:textId="77777777" w:rsidR="00E21829" w:rsidRPr="00196DA5" w:rsidRDefault="004728D0" w:rsidP="00196DA5">
            <w:pPr>
              <w:pStyle w:val="Heading2"/>
              <w:outlineLvl w:val="1"/>
              <w:rPr>
                <w:rStyle w:val="SubtleReference"/>
              </w:rPr>
            </w:pPr>
            <w:sdt>
              <w:sdtPr>
                <w:rPr>
                  <w:rStyle w:val="SubtleReference"/>
                </w:rPr>
                <w:id w:val="1006790104"/>
                <w:placeholder>
                  <w:docPart w:val="FD5A398EF9E04A859F74E954DEC2B95E"/>
                </w:placeholder>
                <w:temporary/>
                <w:showingPlcHdr/>
                <w15:appearance w15:val="hidden"/>
              </w:sdtPr>
              <w:sdtEndPr>
                <w:rPr>
                  <w:rStyle w:val="SubtleReference"/>
                </w:rPr>
              </w:sdtEndPr>
              <w:sdtContent>
                <w:r w:rsidR="00196DA5" w:rsidRPr="00196DA5">
                  <w:rPr>
                    <w:rStyle w:val="SubtleReference"/>
                  </w:rPr>
                  <w:t>ABC Company, Sometown, new york</w:t>
                </w:r>
              </w:sdtContent>
            </w:sdt>
          </w:p>
          <w:p w14:paraId="664399E4" w14:textId="77777777" w:rsidR="00E21829" w:rsidRDefault="004728D0" w:rsidP="00E21829">
            <w:sdt>
              <w:sdtPr>
                <w:id w:val="1870180280"/>
                <w:placeholder>
                  <w:docPart w:val="9180BBB2F722408C8F6C6A55BD78EC41"/>
                </w:placeholder>
                <w:temporary/>
                <w:showingPlcHdr/>
                <w15:appearance w15:val="hidden"/>
              </w:sdtPr>
              <w:sdtEndPr/>
              <w:sdtContent>
                <w:r w:rsidR="00196DA5">
                  <w:t>Inhouse b</w:t>
                </w:r>
                <w:r w:rsidR="00196DA5" w:rsidRPr="00667EB6">
                  <w:t>ookkeeper for a real estate development company.</w:t>
                </w:r>
                <w:r w:rsidR="00196DA5">
                  <w:t xml:space="preserve"> Maintained financial books, tracked expenses, prepared and submitted invoices, oversaw payroll.</w:t>
                </w:r>
              </w:sdtContent>
            </w:sdt>
          </w:p>
        </w:tc>
      </w:tr>
      <w:tr w:rsidR="00F61DF9" w:rsidRPr="006F5860" w14:paraId="4ABA7A3C" w14:textId="77777777" w:rsidTr="006F5860">
        <w:trPr>
          <w:cantSplit/>
        </w:trPr>
        <w:tc>
          <w:tcPr>
            <w:tcW w:w="9355" w:type="dxa"/>
            <w:tcMar>
              <w:top w:w="216" w:type="dxa"/>
            </w:tcMar>
          </w:tcPr>
          <w:p w14:paraId="52816845" w14:textId="77777777" w:rsidR="009A0508" w:rsidRPr="006F5860" w:rsidRDefault="004728D0" w:rsidP="006F5860">
            <w:pPr>
              <w:pStyle w:val="Heading3"/>
              <w:outlineLvl w:val="2"/>
            </w:pPr>
            <w:sdt>
              <w:sdtPr>
                <w:id w:val="-848568190"/>
                <w:placeholder>
                  <w:docPart w:val="7F04809708B04B8E985945318FB047A7"/>
                </w:placeholder>
                <w:temporary/>
                <w:showingPlcHdr/>
                <w15:appearance w15:val="hidden"/>
              </w:sdtPr>
              <w:sdtEndPr/>
              <w:sdtContent>
                <w:r w:rsidR="00196DA5" w:rsidRPr="006F5860">
                  <w:t>December 2008 – APril 2014</w:t>
                </w:r>
              </w:sdtContent>
            </w:sdt>
          </w:p>
          <w:p w14:paraId="498A1155" w14:textId="77777777" w:rsidR="00FF222B" w:rsidRPr="006F5860" w:rsidRDefault="004728D0" w:rsidP="006F5860">
            <w:pPr>
              <w:pStyle w:val="Heading2"/>
              <w:outlineLvl w:val="1"/>
            </w:pPr>
            <w:sdt>
              <w:sdtPr>
                <w:id w:val="489227954"/>
                <w:placeholder>
                  <w:docPart w:val="D036A91DEDD84C85996B53A7E11CAF03"/>
                </w:placeholder>
                <w:temporary/>
                <w:showingPlcHdr/>
                <w15:appearance w15:val="hidden"/>
              </w:sdtPr>
              <w:sdtEndPr/>
              <w:sdtContent>
                <w:r w:rsidR="00196DA5" w:rsidRPr="006F5860">
                  <w:t>Accounting intern</w:t>
                </w:r>
              </w:sdtContent>
            </w:sdt>
          </w:p>
          <w:p w14:paraId="50C7C3CB" w14:textId="77777777" w:rsidR="009A0508" w:rsidRPr="006F5860" w:rsidRDefault="004728D0" w:rsidP="006F5860">
            <w:pPr>
              <w:pStyle w:val="Heading2"/>
              <w:outlineLvl w:val="1"/>
              <w:rPr>
                <w:rStyle w:val="IntenseEmphasis"/>
              </w:rPr>
            </w:pPr>
            <w:sdt>
              <w:sdtPr>
                <w:rPr>
                  <w:rStyle w:val="IntenseEmphasis"/>
                </w:rPr>
                <w:id w:val="-1407991734"/>
                <w:placeholder>
                  <w:docPart w:val="1482ABC0C6314D349FF96CDA8F31C6BC"/>
                </w:placeholder>
                <w:temporary/>
                <w:showingPlcHdr/>
                <w15:appearance w15:val="hidden"/>
              </w:sdtPr>
              <w:sdtEndPr>
                <w:rPr>
                  <w:rStyle w:val="IntenseEmphasis"/>
                </w:rPr>
              </w:sdtEndPr>
              <w:sdtContent>
                <w:r w:rsidR="00196DA5" w:rsidRPr="006F5860">
                  <w:rPr>
                    <w:rStyle w:val="IntenseEmphasis"/>
                  </w:rPr>
                  <w:t>XYX International, Fargo, North dakota</w:t>
                </w:r>
              </w:sdtContent>
            </w:sdt>
          </w:p>
          <w:p w14:paraId="1AAF1B64" w14:textId="77777777" w:rsidR="009A0508" w:rsidRPr="006F5860" w:rsidRDefault="004728D0" w:rsidP="006F5860">
            <w:sdt>
              <w:sdtPr>
                <w:id w:val="-2143651228"/>
                <w:placeholder>
                  <w:docPart w:val="3BB9607458574E258EE3E490C502C7EA"/>
                </w:placeholder>
                <w:temporary/>
                <w:showingPlcHdr/>
                <w15:appearance w15:val="hidden"/>
              </w:sdtPr>
              <w:sdtEndPr/>
              <w:sdtContent>
                <w:r w:rsidR="00196DA5" w:rsidRPr="006F5860">
                  <w:t>Assisted with payroll and Pensions service management for 150+ employees. Prepared invoices for more than 200 clients. Assisted with bill payments, records organization and preparation, and other office duties to support financial and accounting operations.</w:t>
                </w:r>
              </w:sdtContent>
            </w:sdt>
          </w:p>
        </w:tc>
      </w:tr>
    </w:tbl>
    <w:p w14:paraId="6EF01E65" w14:textId="77777777" w:rsidR="006F5860" w:rsidRDefault="006F5860" w:rsidP="006F5860"/>
    <w:sdt>
      <w:sdtPr>
        <w:alias w:val="Education:"/>
        <w:tag w:val="Education:"/>
        <w:id w:val="-1908763273"/>
        <w:placeholder>
          <w:docPart w:val="49C4F626E49B4E7D86F8CEDE79C0543E"/>
        </w:placeholder>
        <w:temporary/>
        <w:showingPlcHdr/>
        <w15:appearance w15:val="hidden"/>
      </w:sdtPr>
      <w:sdtEndPr/>
      <w:sdtContent>
        <w:p w14:paraId="0CCAF74A"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1CD9251" w14:textId="77777777" w:rsidTr="009F4B58">
        <w:tc>
          <w:tcPr>
            <w:tcW w:w="9290" w:type="dxa"/>
          </w:tcPr>
          <w:p w14:paraId="617D8941" w14:textId="77777777" w:rsidR="001D0BF1" w:rsidRPr="00CF1A49" w:rsidRDefault="004728D0" w:rsidP="001D0BF1">
            <w:pPr>
              <w:pStyle w:val="Heading3"/>
              <w:contextualSpacing w:val="0"/>
              <w:outlineLvl w:val="2"/>
            </w:pPr>
            <w:sdt>
              <w:sdtPr>
                <w:id w:val="348373196"/>
                <w:placeholder>
                  <w:docPart w:val="252448F44DF54186B18CBDA1A007E093"/>
                </w:placeholder>
                <w:temporary/>
                <w:showingPlcHdr/>
                <w15:appearance w15:val="hidden"/>
              </w:sdtPr>
              <w:sdtEndPr/>
              <w:sdtContent>
                <w:r w:rsidR="00DA33E7">
                  <w:t>june</w:t>
                </w:r>
                <w:r w:rsidR="00DA33E7" w:rsidRPr="00CF1A49">
                  <w:t xml:space="preserve"> </w:t>
                </w:r>
                <w:r w:rsidR="00DA33E7">
                  <w:t>2008</w:t>
                </w:r>
              </w:sdtContent>
            </w:sdt>
          </w:p>
          <w:p w14:paraId="2807655F" w14:textId="77777777" w:rsidR="001D0BF1" w:rsidRPr="00CF1A49" w:rsidRDefault="004728D0" w:rsidP="001D0BF1">
            <w:pPr>
              <w:pStyle w:val="Heading2"/>
              <w:contextualSpacing w:val="0"/>
              <w:outlineLvl w:val="1"/>
            </w:pPr>
            <w:sdt>
              <w:sdtPr>
                <w:id w:val="338744471"/>
                <w:placeholder>
                  <w:docPart w:val="A49EB2927E2D472AA19DAD7B66C3A28A"/>
                </w:placeholder>
                <w:temporary/>
                <w:showingPlcHdr/>
                <w15:appearance w15:val="hidden"/>
              </w:sdtPr>
              <w:sdtEndPr/>
              <w:sdtContent>
                <w:r w:rsidR="00DA33E7">
                  <w:t>Bachelor of science in accounting</w:t>
                </w:r>
                <w:r w:rsidR="00DA33E7" w:rsidRPr="00CF1A49">
                  <w:t>,</w:t>
                </w:r>
                <w:r w:rsidR="00DA33E7">
                  <w:t xml:space="preserve"> minor in business administration</w:t>
                </w:r>
              </w:sdtContent>
            </w:sdt>
            <w:r w:rsidR="009F4B58">
              <w:t>,</w:t>
            </w:r>
            <w:r w:rsidR="001D0BF1" w:rsidRPr="00CF1A49">
              <w:t xml:space="preserve"> </w:t>
            </w:r>
            <w:sdt>
              <w:sdtPr>
                <w:rPr>
                  <w:rStyle w:val="SubtleReference"/>
                </w:rPr>
                <w:id w:val="-1747412902"/>
                <w:placeholder>
                  <w:docPart w:val="D5D14FDD012F49709F7811DA5980A617"/>
                </w:placeholder>
                <w:temporary/>
                <w:showingPlcHdr/>
                <w15:appearance w15:val="hidden"/>
              </w:sdtPr>
              <w:sdtEndPr>
                <w:rPr>
                  <w:rStyle w:val="SubtleReference"/>
                </w:rPr>
              </w:sdtEndPr>
              <w:sdtContent>
                <w:r w:rsidR="00DA33E7" w:rsidRPr="00DA33E7">
                  <w:rPr>
                    <w:rStyle w:val="SubtleReference"/>
                  </w:rPr>
                  <w:t>LMz university</w:t>
                </w:r>
              </w:sdtContent>
            </w:sdt>
          </w:p>
          <w:sdt>
            <w:sdtPr>
              <w:id w:val="2098212706"/>
              <w:placeholder>
                <w:docPart w:val="75F9E95C32004C528FAF591E7A9CC887"/>
              </w:placeholder>
              <w:temporary/>
              <w:showingPlcHdr/>
              <w15:appearance w15:val="hidden"/>
            </w:sdtPr>
            <w:sdtEndPr/>
            <w:sdtContent>
              <w:p w14:paraId="3EC8B06C" w14:textId="77777777" w:rsidR="00DA33E7" w:rsidRDefault="00DA33E7" w:rsidP="00154ED5">
                <w:pPr>
                  <w:pStyle w:val="ListBullet"/>
                </w:pPr>
                <w:r>
                  <w:t>Distinguished member of university’s Accounting Society</w:t>
                </w:r>
              </w:p>
              <w:p w14:paraId="342500F1" w14:textId="77777777" w:rsidR="00DA33E7" w:rsidRDefault="00DA33E7" w:rsidP="00154ED5">
                <w:pPr>
                  <w:pStyle w:val="ListBullet"/>
                </w:pPr>
                <w:r>
                  <w:t>Relevant Coursework: Advanced Financial Accounting and Reporting, Accounting Systems, Income Tax</w:t>
                </w:r>
              </w:p>
              <w:p w14:paraId="0AA1F200" w14:textId="77777777" w:rsidR="009F4B58" w:rsidRPr="00CF1A49" w:rsidRDefault="00DA33E7" w:rsidP="00154ED5">
                <w:pPr>
                  <w:pStyle w:val="ListBullet"/>
                </w:pPr>
                <w:r>
                  <w:t>GPA: 3.8/4.0</w:t>
                </w:r>
              </w:p>
            </w:sdtContent>
          </w:sdt>
        </w:tc>
      </w:tr>
    </w:tbl>
    <w:sdt>
      <w:sdtPr>
        <w:alias w:val="Skills:"/>
        <w:tag w:val="Skills:"/>
        <w:id w:val="-1392877668"/>
        <w:placeholder>
          <w:docPart w:val="D9DF189569A740319DBFC260F7746DD8"/>
        </w:placeholder>
        <w:temporary/>
        <w:showingPlcHdr/>
        <w15:appearance w15:val="hidden"/>
      </w:sdtPr>
      <w:sdtEndPr/>
      <w:sdtContent>
        <w:p w14:paraId="4672D643"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69B715E7" w14:textId="77777777" w:rsidTr="00CF1A49">
        <w:tc>
          <w:tcPr>
            <w:tcW w:w="4675" w:type="dxa"/>
          </w:tcPr>
          <w:sdt>
            <w:sdtPr>
              <w:id w:val="-788973391"/>
              <w:placeholder>
                <w:docPart w:val="0D98ECD78BA949F78EF712B3E11F7B0F"/>
              </w:placeholder>
              <w:temporary/>
              <w:showingPlcHdr/>
              <w15:appearance w15:val="hidden"/>
            </w:sdtPr>
            <w:sdtEndPr/>
            <w:sdtContent>
              <w:p w14:paraId="3E92A1F5" w14:textId="77777777" w:rsidR="00154ED5" w:rsidRPr="0085066C" w:rsidRDefault="00154ED5" w:rsidP="0085066C">
                <w:pPr>
                  <w:pStyle w:val="ListBullet"/>
                </w:pPr>
                <w:r w:rsidRPr="0085066C">
                  <w:t>Compliance</w:t>
                </w:r>
              </w:p>
              <w:p w14:paraId="1A5C07C7" w14:textId="77777777" w:rsidR="00154ED5" w:rsidRPr="0085066C" w:rsidRDefault="00154ED5" w:rsidP="0085066C">
                <w:pPr>
                  <w:pStyle w:val="ListBullet"/>
                </w:pPr>
                <w:r w:rsidRPr="0085066C">
                  <w:t>Microsoft NAV Dynamics</w:t>
                </w:r>
              </w:p>
              <w:p w14:paraId="57A3139D" w14:textId="77777777" w:rsidR="00154ED5" w:rsidRPr="0085066C" w:rsidRDefault="00154ED5" w:rsidP="0085066C">
                <w:pPr>
                  <w:pStyle w:val="ListBullet"/>
                </w:pPr>
                <w:r w:rsidRPr="0085066C">
                  <w:t>Cashflow planning and management</w:t>
                </w:r>
              </w:p>
              <w:p w14:paraId="26346253" w14:textId="77777777" w:rsidR="009F4B58" w:rsidRPr="0085066C" w:rsidRDefault="00154ED5" w:rsidP="0085066C">
                <w:pPr>
                  <w:pStyle w:val="ListBullet"/>
                </w:pPr>
                <w:r w:rsidRPr="0085066C">
                  <w:t>State &amp; Federal Tax Codes</w:t>
                </w:r>
              </w:p>
            </w:sdtContent>
          </w:sdt>
        </w:tc>
        <w:tc>
          <w:tcPr>
            <w:tcW w:w="4675" w:type="dxa"/>
            <w:tcMar>
              <w:left w:w="360" w:type="dxa"/>
            </w:tcMar>
          </w:tcPr>
          <w:sdt>
            <w:sdtPr>
              <w:id w:val="616719926"/>
              <w:placeholder>
                <w:docPart w:val="BA52D876A8C24CDC8AE38295186995DA"/>
              </w:placeholder>
              <w:temporary/>
              <w:showingPlcHdr/>
              <w15:appearance w15:val="hidden"/>
            </w:sdtPr>
            <w:sdtEndPr/>
            <w:sdtContent>
              <w:p w14:paraId="42ACE065" w14:textId="77777777" w:rsidR="00154ED5" w:rsidRPr="0085066C" w:rsidRDefault="00154ED5" w:rsidP="0085066C">
                <w:pPr>
                  <w:pStyle w:val="ListBullet"/>
                </w:pPr>
                <w:r w:rsidRPr="0085066C">
                  <w:t>QuickBooks Certified</w:t>
                </w:r>
              </w:p>
              <w:p w14:paraId="7D295F26" w14:textId="77777777" w:rsidR="00154ED5" w:rsidRPr="0085066C" w:rsidRDefault="00154ED5" w:rsidP="0085066C">
                <w:pPr>
                  <w:pStyle w:val="ListBullet"/>
                </w:pPr>
                <w:r w:rsidRPr="0085066C">
                  <w:t>Exceptional oral and written communication</w:t>
                </w:r>
              </w:p>
              <w:p w14:paraId="37343A8D" w14:textId="77777777" w:rsidR="009F4B58" w:rsidRPr="006E1507" w:rsidRDefault="00154ED5" w:rsidP="0085066C">
                <w:pPr>
                  <w:pStyle w:val="ListBullet"/>
                </w:pPr>
                <w:r w:rsidRPr="0085066C">
                  <w:t>Fluent in German</w:t>
                </w:r>
              </w:p>
            </w:sdtContent>
          </w:sdt>
        </w:tc>
      </w:tr>
    </w:tbl>
    <w:p w14:paraId="2FD0213A" w14:textId="77777777" w:rsidR="009F4B58" w:rsidRPr="00CF1A49" w:rsidRDefault="004728D0" w:rsidP="009F4B58">
      <w:pPr>
        <w:pStyle w:val="Heading1"/>
      </w:pPr>
      <w:sdt>
        <w:sdtPr>
          <w:alias w:val="Activities:"/>
          <w:tag w:val="Activities:"/>
          <w:id w:val="1223332893"/>
          <w:placeholder>
            <w:docPart w:val="AE551B71361B42ED9814B821D64251C0"/>
          </w:placeholder>
          <w:temporary/>
          <w:showingPlcHdr/>
          <w15:appearance w15:val="hidden"/>
        </w:sdtPr>
        <w:sdtEndPr/>
        <w:sdtContent>
          <w:r w:rsidR="0062312F" w:rsidRPr="00CF1A49">
            <w:t>Activities</w:t>
          </w:r>
          <w:r w:rsidR="00154ED5">
            <w:t xml:space="preserve"> &amp; Interests</w:t>
          </w:r>
        </w:sdtContent>
      </w:sdt>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9F4B58" w:rsidRPr="006E1507" w14:paraId="15DDB7E9" w14:textId="77777777" w:rsidTr="00DD5C49">
        <w:tc>
          <w:tcPr>
            <w:tcW w:w="4675" w:type="dxa"/>
          </w:tcPr>
          <w:sdt>
            <w:sdtPr>
              <w:id w:val="-791131191"/>
              <w:placeholder>
                <w:docPart w:val="87B49B07FD0A4941A17A2A41CB27372F"/>
              </w:placeholder>
              <w:temporary/>
              <w:showingPlcHdr/>
              <w15:appearance w15:val="hidden"/>
            </w:sdtPr>
            <w:sdtEndPr/>
            <w:sdtContent>
              <w:p w14:paraId="5E976D88" w14:textId="77777777" w:rsidR="00154ED5" w:rsidRPr="006E1507" w:rsidRDefault="00154ED5" w:rsidP="00154ED5">
                <w:pPr>
                  <w:pStyle w:val="ListBullet"/>
                  <w:contextualSpacing w:val="0"/>
                </w:pPr>
                <w:r>
                  <w:t>Literature</w:t>
                </w:r>
              </w:p>
              <w:p w14:paraId="7251F4D6" w14:textId="77777777" w:rsidR="00154ED5" w:rsidRDefault="00154ED5" w:rsidP="00154ED5">
                <w:pPr>
                  <w:pStyle w:val="ListBullet"/>
                  <w:contextualSpacing w:val="0"/>
                </w:pPr>
                <w:r>
                  <w:t>Environmental conservation</w:t>
                </w:r>
              </w:p>
              <w:p w14:paraId="4D2AAE4D" w14:textId="77777777" w:rsidR="009F4B58" w:rsidRPr="006E1507" w:rsidRDefault="00154ED5" w:rsidP="00154ED5">
                <w:pPr>
                  <w:pStyle w:val="ListBullet"/>
                </w:pPr>
                <w:r>
                  <w:t>Art</w:t>
                </w:r>
              </w:p>
            </w:sdtContent>
          </w:sdt>
        </w:tc>
        <w:tc>
          <w:tcPr>
            <w:tcW w:w="4675" w:type="dxa"/>
            <w:tcMar>
              <w:left w:w="360" w:type="dxa"/>
            </w:tcMar>
          </w:tcPr>
          <w:sdt>
            <w:sdtPr>
              <w:id w:val="-1100251925"/>
              <w:placeholder>
                <w:docPart w:val="30DE50D1634E4E8F93E32113970FFD1F"/>
              </w:placeholder>
              <w:temporary/>
              <w:showingPlcHdr/>
              <w15:appearance w15:val="hidden"/>
            </w:sdtPr>
            <w:sdtEndPr/>
            <w:sdtContent>
              <w:p w14:paraId="796DA3D9" w14:textId="77777777" w:rsidR="00154ED5" w:rsidRPr="006E1507" w:rsidRDefault="00154ED5" w:rsidP="00154ED5">
                <w:pPr>
                  <w:pStyle w:val="ListBullet"/>
                  <w:contextualSpacing w:val="0"/>
                </w:pPr>
                <w:r>
                  <w:t>Yoga</w:t>
                </w:r>
              </w:p>
              <w:p w14:paraId="7E33C0E7" w14:textId="77777777" w:rsidR="00154ED5" w:rsidRPr="006E1507" w:rsidRDefault="00154ED5" w:rsidP="00154ED5">
                <w:pPr>
                  <w:pStyle w:val="ListBullet"/>
                  <w:contextualSpacing w:val="0"/>
                </w:pPr>
                <w:r>
                  <w:t>Skiing</w:t>
                </w:r>
              </w:p>
              <w:p w14:paraId="227C4E8A" w14:textId="77777777" w:rsidR="009F4B58" w:rsidRPr="006E1507" w:rsidRDefault="00154ED5" w:rsidP="00154ED5">
                <w:pPr>
                  <w:pStyle w:val="ListBullet"/>
                </w:pPr>
                <w:r>
                  <w:t>Travel</w:t>
                </w:r>
              </w:p>
            </w:sdtContent>
          </w:sdt>
        </w:tc>
      </w:tr>
    </w:tbl>
    <w:p w14:paraId="75E52CD3" w14:textId="77777777" w:rsidR="009F4B58" w:rsidRPr="006E1507" w:rsidRDefault="009F4B58" w:rsidP="009F4B58">
      <w:pPr>
        <w:pStyle w:val="ListBullet"/>
        <w:numPr>
          <w:ilvl w:val="0"/>
          <w:numId w:val="0"/>
        </w:numPr>
      </w:pPr>
    </w:p>
    <w:sectPr w:rsidR="009F4B58" w:rsidRPr="006E1507" w:rsidSect="0024262C">
      <w:footerReference w:type="default" r:id="rId14"/>
      <w:headerReference w:type="first" r:id="rId15"/>
      <w:pgSz w:w="12240" w:h="15840" w:code="1"/>
      <w:pgMar w:top="950" w:right="1440" w:bottom="1080" w:left="144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D54C" w14:textId="77777777" w:rsidR="004728D0" w:rsidRDefault="004728D0" w:rsidP="0068194B">
      <w:r>
        <w:separator/>
      </w:r>
    </w:p>
    <w:p w14:paraId="2CAEC14B" w14:textId="77777777" w:rsidR="004728D0" w:rsidRDefault="004728D0"/>
    <w:p w14:paraId="473A1750" w14:textId="77777777" w:rsidR="004728D0" w:rsidRDefault="004728D0"/>
  </w:endnote>
  <w:endnote w:type="continuationSeparator" w:id="0">
    <w:p w14:paraId="1BC6DA23" w14:textId="77777777" w:rsidR="004728D0" w:rsidRDefault="004728D0" w:rsidP="0068194B">
      <w:r>
        <w:continuationSeparator/>
      </w:r>
    </w:p>
    <w:p w14:paraId="36AB222B" w14:textId="77777777" w:rsidR="004728D0" w:rsidRDefault="004728D0"/>
    <w:p w14:paraId="5E4AA0F7" w14:textId="77777777" w:rsidR="004728D0" w:rsidRDefault="00472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7DB565F8"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1D08" w14:textId="77777777" w:rsidR="004728D0" w:rsidRDefault="004728D0" w:rsidP="0068194B">
      <w:r>
        <w:separator/>
      </w:r>
    </w:p>
    <w:p w14:paraId="0D34AAA7" w14:textId="77777777" w:rsidR="004728D0" w:rsidRDefault="004728D0"/>
    <w:p w14:paraId="38838E21" w14:textId="77777777" w:rsidR="004728D0" w:rsidRDefault="004728D0"/>
  </w:footnote>
  <w:footnote w:type="continuationSeparator" w:id="0">
    <w:p w14:paraId="02569CB0" w14:textId="77777777" w:rsidR="004728D0" w:rsidRDefault="004728D0" w:rsidP="0068194B">
      <w:r>
        <w:continuationSeparator/>
      </w:r>
    </w:p>
    <w:p w14:paraId="4FC5C0FC" w14:textId="77777777" w:rsidR="004728D0" w:rsidRDefault="004728D0"/>
    <w:p w14:paraId="70897477" w14:textId="77777777" w:rsidR="004728D0" w:rsidRDefault="00472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A52F" w14:textId="77777777" w:rsidR="008246D6" w:rsidRDefault="00F476C4">
    <w:pPr>
      <w:pStyle w:val="Header"/>
    </w:pPr>
    <w:r w:rsidRPr="004E01EB">
      <w:rPr>
        <w:noProof/>
      </w:rPr>
      <mc:AlternateContent>
        <mc:Choice Requires="wps">
          <w:drawing>
            <wp:anchor distT="0" distB="0" distL="114300" distR="114300" simplePos="0" relativeHeight="251659264" behindDoc="1" locked="0" layoutInCell="1" allowOverlap="1" wp14:anchorId="2182082A" wp14:editId="147FF60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91AE543"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6580363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8CE2DAE"/>
    <w:multiLevelType w:val="hybridMultilevel"/>
    <w:tmpl w:val="4A08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85A26"/>
    <w:multiLevelType w:val="hybridMultilevel"/>
    <w:tmpl w:val="C1A6BA1E"/>
    <w:lvl w:ilvl="0" w:tplc="9E3CEB74">
      <w:start w:val="1"/>
      <w:numFmt w:val="bullet"/>
      <w:lvlText w:val=""/>
      <w:lvlJc w:val="left"/>
      <w:pPr>
        <w:ind w:left="720" w:hanging="360"/>
      </w:pPr>
      <w:rPr>
        <w:rFonts w:ascii="Symbol" w:hAnsi="Symbol" w:hint="default"/>
        <w:color w:val="1D824C"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6F25141"/>
    <w:multiLevelType w:val="hybridMultilevel"/>
    <w:tmpl w:val="5F5C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3"/>
  </w:num>
  <w:num w:numId="8">
    <w:abstractNumId w:val="2"/>
  </w:num>
  <w:num w:numId="9">
    <w:abstractNumId w:val="14"/>
  </w:num>
  <w:num w:numId="10">
    <w:abstractNumId w:val="5"/>
  </w:num>
  <w:num w:numId="11">
    <w:abstractNumId w:val="4"/>
  </w:num>
  <w:num w:numId="12">
    <w:abstractNumId w:val="1"/>
  </w:num>
  <w:num w:numId="13">
    <w:abstractNumId w:val="0"/>
  </w:num>
  <w:num w:numId="14">
    <w:abstractNumId w:val="15"/>
  </w:num>
  <w:num w:numId="15">
    <w:abstractNumId w:val="11"/>
  </w:num>
  <w:num w:numId="1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14"/>
    <w:rsid w:val="000001EF"/>
    <w:rsid w:val="00007322"/>
    <w:rsid w:val="00007728"/>
    <w:rsid w:val="00024584"/>
    <w:rsid w:val="00024730"/>
    <w:rsid w:val="00044D94"/>
    <w:rsid w:val="00055E95"/>
    <w:rsid w:val="0007021F"/>
    <w:rsid w:val="000B2BA5"/>
    <w:rsid w:val="000F2F8C"/>
    <w:rsid w:val="0010006E"/>
    <w:rsid w:val="001045A8"/>
    <w:rsid w:val="00114A91"/>
    <w:rsid w:val="001427E1"/>
    <w:rsid w:val="00154ED5"/>
    <w:rsid w:val="00163668"/>
    <w:rsid w:val="00171566"/>
    <w:rsid w:val="00174676"/>
    <w:rsid w:val="001755A8"/>
    <w:rsid w:val="00184014"/>
    <w:rsid w:val="00192008"/>
    <w:rsid w:val="00196DA5"/>
    <w:rsid w:val="001B42BE"/>
    <w:rsid w:val="001C0E68"/>
    <w:rsid w:val="001C4B6F"/>
    <w:rsid w:val="001D0BF1"/>
    <w:rsid w:val="001D1527"/>
    <w:rsid w:val="001E3120"/>
    <w:rsid w:val="001E7E0C"/>
    <w:rsid w:val="001F0BB0"/>
    <w:rsid w:val="001F4E6D"/>
    <w:rsid w:val="001F6140"/>
    <w:rsid w:val="00203573"/>
    <w:rsid w:val="0020597D"/>
    <w:rsid w:val="00213B4C"/>
    <w:rsid w:val="002253B0"/>
    <w:rsid w:val="00236D54"/>
    <w:rsid w:val="00241D8C"/>
    <w:rsid w:val="00241FDB"/>
    <w:rsid w:val="0024262C"/>
    <w:rsid w:val="0024720C"/>
    <w:rsid w:val="002617AE"/>
    <w:rsid w:val="00262E50"/>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E4ABA"/>
    <w:rsid w:val="003E4F4F"/>
    <w:rsid w:val="003F1D5F"/>
    <w:rsid w:val="00405128"/>
    <w:rsid w:val="00406CFF"/>
    <w:rsid w:val="00416B25"/>
    <w:rsid w:val="00420592"/>
    <w:rsid w:val="004319E0"/>
    <w:rsid w:val="00437E8C"/>
    <w:rsid w:val="00440225"/>
    <w:rsid w:val="00441E8B"/>
    <w:rsid w:val="004533D6"/>
    <w:rsid w:val="004726BC"/>
    <w:rsid w:val="004728D0"/>
    <w:rsid w:val="00474105"/>
    <w:rsid w:val="00480E6E"/>
    <w:rsid w:val="00486277"/>
    <w:rsid w:val="00494CF6"/>
    <w:rsid w:val="00495F8D"/>
    <w:rsid w:val="004A1FAE"/>
    <w:rsid w:val="004A32FF"/>
    <w:rsid w:val="004B06EB"/>
    <w:rsid w:val="004B6AD0"/>
    <w:rsid w:val="004C2D5D"/>
    <w:rsid w:val="004C33E1"/>
    <w:rsid w:val="004E01EB"/>
    <w:rsid w:val="004E0B9A"/>
    <w:rsid w:val="004E2794"/>
    <w:rsid w:val="00503FC1"/>
    <w:rsid w:val="00510392"/>
    <w:rsid w:val="00513E2A"/>
    <w:rsid w:val="00517BCD"/>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C1A62"/>
    <w:rsid w:val="006E1507"/>
    <w:rsid w:val="006F5860"/>
    <w:rsid w:val="00712D8B"/>
    <w:rsid w:val="007273B7"/>
    <w:rsid w:val="00733E0A"/>
    <w:rsid w:val="0074403D"/>
    <w:rsid w:val="00746D44"/>
    <w:rsid w:val="007538DC"/>
    <w:rsid w:val="00757803"/>
    <w:rsid w:val="00761611"/>
    <w:rsid w:val="0079206B"/>
    <w:rsid w:val="00796076"/>
    <w:rsid w:val="007B1CF7"/>
    <w:rsid w:val="007C0566"/>
    <w:rsid w:val="007C606B"/>
    <w:rsid w:val="007C6CAD"/>
    <w:rsid w:val="007E6A61"/>
    <w:rsid w:val="00801140"/>
    <w:rsid w:val="00803404"/>
    <w:rsid w:val="008246D6"/>
    <w:rsid w:val="00834955"/>
    <w:rsid w:val="0085066C"/>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16FD"/>
    <w:rsid w:val="009A0508"/>
    <w:rsid w:val="009A44CE"/>
    <w:rsid w:val="009C4DFC"/>
    <w:rsid w:val="009C5914"/>
    <w:rsid w:val="009D44F8"/>
    <w:rsid w:val="009E3160"/>
    <w:rsid w:val="009F220C"/>
    <w:rsid w:val="009F3B05"/>
    <w:rsid w:val="009F4931"/>
    <w:rsid w:val="009F4B58"/>
    <w:rsid w:val="00A14534"/>
    <w:rsid w:val="00A16DAA"/>
    <w:rsid w:val="00A24162"/>
    <w:rsid w:val="00A25023"/>
    <w:rsid w:val="00A270EA"/>
    <w:rsid w:val="00A339EB"/>
    <w:rsid w:val="00A34BA2"/>
    <w:rsid w:val="00A36F27"/>
    <w:rsid w:val="00A373BD"/>
    <w:rsid w:val="00A42E32"/>
    <w:rsid w:val="00A46E63"/>
    <w:rsid w:val="00A51DC5"/>
    <w:rsid w:val="00A53DE1"/>
    <w:rsid w:val="00A5714C"/>
    <w:rsid w:val="00A615E1"/>
    <w:rsid w:val="00A755E8"/>
    <w:rsid w:val="00A93A5D"/>
    <w:rsid w:val="00AB32F8"/>
    <w:rsid w:val="00AB610B"/>
    <w:rsid w:val="00AC2ED5"/>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0741E"/>
    <w:rsid w:val="00D243A9"/>
    <w:rsid w:val="00D305E5"/>
    <w:rsid w:val="00D37CD3"/>
    <w:rsid w:val="00D66A52"/>
    <w:rsid w:val="00D66EFA"/>
    <w:rsid w:val="00D72A2D"/>
    <w:rsid w:val="00D9521A"/>
    <w:rsid w:val="00DA33E7"/>
    <w:rsid w:val="00DA3914"/>
    <w:rsid w:val="00DA59AA"/>
    <w:rsid w:val="00DB6915"/>
    <w:rsid w:val="00DB7E1E"/>
    <w:rsid w:val="00DC1B78"/>
    <w:rsid w:val="00DC2A2F"/>
    <w:rsid w:val="00DC600B"/>
    <w:rsid w:val="00DD53FE"/>
    <w:rsid w:val="00DE0FAA"/>
    <w:rsid w:val="00DE136D"/>
    <w:rsid w:val="00DE6534"/>
    <w:rsid w:val="00DF4D6C"/>
    <w:rsid w:val="00E01923"/>
    <w:rsid w:val="00E14498"/>
    <w:rsid w:val="00E21829"/>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034B"/>
    <w:rsid w:val="00F9350C"/>
    <w:rsid w:val="00F94EB5"/>
    <w:rsid w:val="00F9624D"/>
    <w:rsid w:val="00FB31C1"/>
    <w:rsid w:val="00FB58F2"/>
    <w:rsid w:val="00FC6AEA"/>
    <w:rsid w:val="00FD3D13"/>
    <w:rsid w:val="00FE55A2"/>
    <w:rsid w:val="00FF222B"/>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E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9EB"/>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6F5860"/>
    <w:pPr>
      <w:keepNext/>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6F5860"/>
    <w:pPr>
      <w:keepNext/>
      <w:outlineLvl w:val="2"/>
    </w:pPr>
    <w:rPr>
      <w:rFonts w:eastAsiaTheme="majorEastAsia" w:cstheme="majorBidi"/>
      <w:b/>
      <w:caps/>
      <w:szCs w:val="24"/>
    </w:rPr>
  </w:style>
  <w:style w:type="paragraph" w:styleId="Heading4">
    <w:name w:val="heading 4"/>
    <w:basedOn w:val="Normal"/>
    <w:next w:val="Normal"/>
    <w:link w:val="Heading4Char"/>
    <w:uiPriority w:val="9"/>
    <w:unhideWhenUsed/>
    <w:qFormat/>
    <w:rsid w:val="006F5860"/>
    <w:pPr>
      <w:keepNext/>
      <w:keepLines/>
      <w:spacing w:line="480" w:lineRule="auto"/>
      <w:jc w:val="center"/>
      <w:outlineLvl w:val="3"/>
    </w:pPr>
    <w:rPr>
      <w:rFonts w:eastAsiaTheme="majorEastAsia" w:cstheme="majorBidi"/>
      <w:b/>
      <w:iCs/>
      <w:color w:val="262626" w:themeColor="text1" w:themeTint="D9"/>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1"/>
    <w:rsid w:val="00FF7FA0"/>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99"/>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6F5860"/>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6F5860"/>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99"/>
    <w:qFormat/>
    <w:rsid w:val="00D66A52"/>
    <w:rPr>
      <w:b/>
      <w:caps w:val="0"/>
      <w:smallCaps/>
      <w:color w:val="595959" w:themeColor="text1" w:themeTint="A6"/>
    </w:rPr>
  </w:style>
  <w:style w:type="paragraph" w:styleId="ListBullet">
    <w:name w:val="List Bullet"/>
    <w:basedOn w:val="Normal"/>
    <w:uiPriority w:val="99"/>
    <w:qFormat/>
    <w:rsid w:val="006E1507"/>
    <w:pPr>
      <w:numPr>
        <w:numId w:val="5"/>
      </w:numPr>
    </w:pPr>
  </w:style>
  <w:style w:type="paragraph" w:styleId="ListNumber">
    <w:name w:val="List Number"/>
    <w:basedOn w:val="Normal"/>
    <w:uiPriority w:val="13"/>
    <w:semiHidden/>
    <w:rsid w:val="00B51D1B"/>
    <w:pPr>
      <w:numPr>
        <w:numId w:val="7"/>
      </w:numPr>
      <w:contextualSpacing/>
    </w:pPr>
  </w:style>
  <w:style w:type="character" w:customStyle="1" w:styleId="Heading4Char">
    <w:name w:val="Heading 4 Char"/>
    <w:basedOn w:val="DefaultParagraphFont"/>
    <w:link w:val="Heading4"/>
    <w:uiPriority w:val="9"/>
    <w:rsid w:val="006F5860"/>
    <w:rPr>
      <w:rFonts w:eastAsiaTheme="majorEastAsia" w:cstheme="majorBidi"/>
      <w:b/>
      <w:iCs/>
      <w:color w:val="262626" w:themeColor="text1" w:themeTint="D9"/>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99"/>
    <w:qFormat/>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99"/>
    <w:qFormat/>
    <w:rsid w:val="00692703"/>
    <w:pPr>
      <w:jc w:val="center"/>
    </w:pPr>
    <w:rPr>
      <w:b/>
      <w:color w:val="1D824C" w:themeColor="accent1"/>
    </w:rPr>
  </w:style>
  <w:style w:type="character" w:customStyle="1" w:styleId="NoSpacingChar">
    <w:name w:val="No Spacing Char"/>
    <w:basedOn w:val="DefaultParagraphFont"/>
    <w:link w:val="NoSpacing"/>
    <w:uiPriority w:val="1"/>
    <w:rsid w:val="0024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Accoun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5709E81BC4270A5B6E550F06628A3"/>
        <w:category>
          <w:name w:val="General"/>
          <w:gallery w:val="placeholder"/>
        </w:category>
        <w:types>
          <w:type w:val="bbPlcHdr"/>
        </w:types>
        <w:behaviors>
          <w:behavior w:val="content"/>
        </w:behaviors>
        <w:guid w:val="{71208BB3-C943-4544-80C2-A6D8C041B1FA}"/>
      </w:docPartPr>
      <w:docPartBody>
        <w:p w:rsidR="00000000" w:rsidRDefault="00202145">
          <w:pPr>
            <w:pStyle w:val="6045709E81BC4270A5B6E550F06628A3"/>
          </w:pPr>
          <w:r w:rsidRPr="00F9034B">
            <w:rPr>
              <w:lang w:val="fr-FR"/>
            </w:rPr>
            <w:t>Donna</w:t>
          </w:r>
        </w:p>
      </w:docPartBody>
    </w:docPart>
    <w:docPart>
      <w:docPartPr>
        <w:name w:val="2F5B12778B1A46DBBE29E8A10CE82CB7"/>
        <w:category>
          <w:name w:val="General"/>
          <w:gallery w:val="placeholder"/>
        </w:category>
        <w:types>
          <w:type w:val="bbPlcHdr"/>
        </w:types>
        <w:behaviors>
          <w:behavior w:val="content"/>
        </w:behaviors>
        <w:guid w:val="{323F7189-8D98-4423-A244-468C3FE9DCCE}"/>
      </w:docPartPr>
      <w:docPartBody>
        <w:p w:rsidR="00000000" w:rsidRDefault="00202145">
          <w:pPr>
            <w:pStyle w:val="2F5B12778B1A46DBBE29E8A10CE82CB7"/>
          </w:pPr>
          <w:r w:rsidRPr="00F9034B">
            <w:rPr>
              <w:rStyle w:val="IntenseEmphasis"/>
              <w:lang w:val="fr-FR"/>
            </w:rPr>
            <w:t>Robbins</w:t>
          </w:r>
        </w:p>
      </w:docPartBody>
    </w:docPart>
    <w:docPart>
      <w:docPartPr>
        <w:name w:val="6DAF7B9B0EF343B19FA2CC239338A52F"/>
        <w:category>
          <w:name w:val="General"/>
          <w:gallery w:val="placeholder"/>
        </w:category>
        <w:types>
          <w:type w:val="bbPlcHdr"/>
        </w:types>
        <w:behaviors>
          <w:behavior w:val="content"/>
        </w:behaviors>
        <w:guid w:val="{2C3D48DD-93D7-4BEF-84C5-4D662E42BD7C}"/>
      </w:docPartPr>
      <w:docPartBody>
        <w:p w:rsidR="00000000" w:rsidRDefault="00202145">
          <w:pPr>
            <w:pStyle w:val="6DAF7B9B0EF343B19FA2CC239338A52F"/>
          </w:pPr>
          <w:r w:rsidRPr="00F9034B">
            <w:rPr>
              <w:lang w:val="fr-FR"/>
            </w:rPr>
            <w:t>4567 Main Street, Detroit, Michigan 48127</w:t>
          </w:r>
        </w:p>
      </w:docPartBody>
    </w:docPart>
    <w:docPart>
      <w:docPartPr>
        <w:name w:val="94533CF185044C24A00E633482D56422"/>
        <w:category>
          <w:name w:val="General"/>
          <w:gallery w:val="placeholder"/>
        </w:category>
        <w:types>
          <w:type w:val="bbPlcHdr"/>
        </w:types>
        <w:behaviors>
          <w:behavior w:val="content"/>
        </w:behaviors>
        <w:guid w:val="{AE974127-EC0A-44B6-B918-E15489245E40}"/>
      </w:docPartPr>
      <w:docPartBody>
        <w:p w:rsidR="00000000" w:rsidRDefault="00202145">
          <w:pPr>
            <w:pStyle w:val="94533CF185044C24A00E633482D56422"/>
          </w:pPr>
          <w:r w:rsidRPr="00F9034B">
            <w:rPr>
              <w:lang w:val="fr-FR"/>
            </w:rPr>
            <w:t>·</w:t>
          </w:r>
        </w:p>
      </w:docPartBody>
    </w:docPart>
    <w:docPart>
      <w:docPartPr>
        <w:name w:val="BDBA8BE0FDA540EA9C68B1E3D26A917A"/>
        <w:category>
          <w:name w:val="General"/>
          <w:gallery w:val="placeholder"/>
        </w:category>
        <w:types>
          <w:type w:val="bbPlcHdr"/>
        </w:types>
        <w:behaviors>
          <w:behavior w:val="content"/>
        </w:behaviors>
        <w:guid w:val="{8F0282E2-A065-4AB4-AD35-A52D8544B91F}"/>
      </w:docPartPr>
      <w:docPartBody>
        <w:p w:rsidR="00000000" w:rsidRDefault="00202145">
          <w:pPr>
            <w:pStyle w:val="BDBA8BE0FDA540EA9C68B1E3D26A917A"/>
          </w:pPr>
          <w:r w:rsidRPr="00F9034B">
            <w:rPr>
              <w:lang w:val="fr-FR"/>
            </w:rPr>
            <w:t>(313) 555-0100</w:t>
          </w:r>
        </w:p>
      </w:docPartBody>
    </w:docPart>
    <w:docPart>
      <w:docPartPr>
        <w:name w:val="4557D3ABD6094FCC9B26CB61F1A1C2E5"/>
        <w:category>
          <w:name w:val="General"/>
          <w:gallery w:val="placeholder"/>
        </w:category>
        <w:types>
          <w:type w:val="bbPlcHdr"/>
        </w:types>
        <w:behaviors>
          <w:behavior w:val="content"/>
        </w:behaviors>
        <w:guid w:val="{427B98EA-F75F-4AE2-9EA6-40C7DAFD333F}"/>
      </w:docPartPr>
      <w:docPartBody>
        <w:p w:rsidR="00000000" w:rsidRDefault="00202145">
          <w:pPr>
            <w:pStyle w:val="4557D3ABD6094FCC9B26CB61F1A1C2E5"/>
          </w:pPr>
          <w:r w:rsidRPr="00F9034B">
            <w:rPr>
              <w:lang w:val="fr-FR"/>
            </w:rPr>
            <w:t>d.robbbins@live.com</w:t>
          </w:r>
        </w:p>
      </w:docPartBody>
    </w:docPart>
    <w:docPart>
      <w:docPartPr>
        <w:name w:val="4F92905658DF4C26894EC7DCDE516C5B"/>
        <w:category>
          <w:name w:val="General"/>
          <w:gallery w:val="placeholder"/>
        </w:category>
        <w:types>
          <w:type w:val="bbPlcHdr"/>
        </w:types>
        <w:behaviors>
          <w:behavior w:val="content"/>
        </w:behaviors>
        <w:guid w:val="{9ED740FE-106E-4DEB-B6FD-4B7850C19E1A}"/>
      </w:docPartPr>
      <w:docPartBody>
        <w:p w:rsidR="00000000" w:rsidRDefault="00202145">
          <w:pPr>
            <w:pStyle w:val="4F92905658DF4C26894EC7DCDE516C5B"/>
          </w:pPr>
          <w:r w:rsidRPr="00F9034B">
            <w:rPr>
              <w:lang w:val="fr-FR"/>
            </w:rPr>
            <w:t>·</w:t>
          </w:r>
        </w:p>
      </w:docPartBody>
    </w:docPart>
    <w:docPart>
      <w:docPartPr>
        <w:name w:val="A804A118FD584A6BA5659888AC954B5A"/>
        <w:category>
          <w:name w:val="General"/>
          <w:gallery w:val="placeholder"/>
        </w:category>
        <w:types>
          <w:type w:val="bbPlcHdr"/>
        </w:types>
        <w:behaviors>
          <w:behavior w:val="content"/>
        </w:behaviors>
        <w:guid w:val="{24ADCE45-2EA9-4A7A-97E7-CE2D3ECC5736}"/>
      </w:docPartPr>
      <w:docPartBody>
        <w:p w:rsidR="00000000" w:rsidRDefault="00202145">
          <w:pPr>
            <w:pStyle w:val="A804A118FD584A6BA5659888AC954B5A"/>
          </w:pPr>
          <w:r w:rsidRPr="00F9034B">
            <w:rPr>
              <w:lang w:val="fr-FR"/>
            </w:rPr>
            <w:t>www.linkedin.com/in/drobbins</w:t>
          </w:r>
        </w:p>
      </w:docPartBody>
    </w:docPart>
    <w:docPart>
      <w:docPartPr>
        <w:name w:val="0F4A20CB94B24C5998DE5C0A0D2C5968"/>
        <w:category>
          <w:name w:val="General"/>
          <w:gallery w:val="placeholder"/>
        </w:category>
        <w:types>
          <w:type w:val="bbPlcHdr"/>
        </w:types>
        <w:behaviors>
          <w:behavior w:val="content"/>
        </w:behaviors>
        <w:guid w:val="{5C9A17AC-9053-4B3D-A83A-4C56B8F8A2FA}"/>
      </w:docPartPr>
      <w:docPartBody>
        <w:p w:rsidR="00000000" w:rsidRDefault="00202145">
          <w:pPr>
            <w:pStyle w:val="0F4A20CB94B24C5998DE5C0A0D2C5968"/>
          </w:pPr>
          <w:r w:rsidRPr="009A0508">
            <w:t xml:space="preserve">Analytical, organized and detail-oriented accountant with GAAP </w:t>
          </w:r>
          <w:r w:rsidRPr="009A0508">
            <w:t>expertise and experience in the full spectrum of public accounting. Collaborative team player with ownership mentality and a track record of delivering the highest quality strategic solutions to resolve challenges, propel business growth.</w:t>
          </w:r>
        </w:p>
      </w:docPartBody>
    </w:docPart>
    <w:docPart>
      <w:docPartPr>
        <w:name w:val="5F043A150FAA4D838274122AF60B7FC8"/>
        <w:category>
          <w:name w:val="General"/>
          <w:gallery w:val="placeholder"/>
        </w:category>
        <w:types>
          <w:type w:val="bbPlcHdr"/>
        </w:types>
        <w:behaviors>
          <w:behavior w:val="content"/>
        </w:behaviors>
        <w:guid w:val="{65B070CA-7891-43CD-ACC0-1320531ECCB1}"/>
      </w:docPartPr>
      <w:docPartBody>
        <w:p w:rsidR="00000000" w:rsidRDefault="00202145">
          <w:pPr>
            <w:pStyle w:val="5F043A150FAA4D838274122AF60B7FC8"/>
          </w:pPr>
          <w:r w:rsidRPr="006F5860">
            <w:t>Experience</w:t>
          </w:r>
        </w:p>
      </w:docPartBody>
    </w:docPart>
    <w:docPart>
      <w:docPartPr>
        <w:name w:val="DDBC810FAD094600A1E6EDDBD43EB180"/>
        <w:category>
          <w:name w:val="General"/>
          <w:gallery w:val="placeholder"/>
        </w:category>
        <w:types>
          <w:type w:val="bbPlcHdr"/>
        </w:types>
        <w:behaviors>
          <w:behavior w:val="content"/>
        </w:behaviors>
        <w:guid w:val="{6AA4B116-43CD-42F7-8E8A-A1F6E563B5C4}"/>
      </w:docPartPr>
      <w:docPartBody>
        <w:p w:rsidR="00000000" w:rsidRDefault="00202145">
          <w:pPr>
            <w:pStyle w:val="DDBC810FAD094600A1E6EDDBD43EB180"/>
          </w:pPr>
          <w:r>
            <w:t>2014 to present</w:t>
          </w:r>
        </w:p>
      </w:docPartBody>
    </w:docPart>
    <w:docPart>
      <w:docPartPr>
        <w:name w:val="D77E4372086B4C17976560F36989F967"/>
        <w:category>
          <w:name w:val="General"/>
          <w:gallery w:val="placeholder"/>
        </w:category>
        <w:types>
          <w:type w:val="bbPlcHdr"/>
        </w:types>
        <w:behaviors>
          <w:behavior w:val="content"/>
        </w:behaviors>
        <w:guid w:val="{72FA5708-ECB2-4C77-A196-2EC7C0E3985A}"/>
      </w:docPartPr>
      <w:docPartBody>
        <w:p w:rsidR="00000000" w:rsidRDefault="00202145">
          <w:pPr>
            <w:pStyle w:val="D77E4372086B4C17976560F36989F967"/>
          </w:pPr>
          <w:r w:rsidRPr="00196DA5">
            <w:t>a</w:t>
          </w:r>
          <w:r w:rsidRPr="00196DA5">
            <w:t>ccountant</w:t>
          </w:r>
        </w:p>
      </w:docPartBody>
    </w:docPart>
    <w:docPart>
      <w:docPartPr>
        <w:name w:val="55232BDA23A6474499340DD1F7374C37"/>
        <w:category>
          <w:name w:val="General"/>
          <w:gallery w:val="placeholder"/>
        </w:category>
        <w:types>
          <w:type w:val="bbPlcHdr"/>
        </w:types>
        <w:behaviors>
          <w:behavior w:val="content"/>
        </w:behaviors>
        <w:guid w:val="{33F73D38-4200-48C9-AC6F-4A00E27CF327}"/>
      </w:docPartPr>
      <w:docPartBody>
        <w:p w:rsidR="00000000" w:rsidRDefault="00202145">
          <w:pPr>
            <w:pStyle w:val="55232BDA23A6474499340DD1F7374C37"/>
          </w:pPr>
          <w:r w:rsidRPr="00196DA5">
            <w:rPr>
              <w:rStyle w:val="SubtleReference"/>
            </w:rPr>
            <w:t>ABC Incorporated, Mountain, MIchigan</w:t>
          </w:r>
        </w:p>
      </w:docPartBody>
    </w:docPart>
    <w:docPart>
      <w:docPartPr>
        <w:name w:val="573CF52A103D455F96F3B4C4AB8E59FE"/>
        <w:category>
          <w:name w:val="General"/>
          <w:gallery w:val="placeholder"/>
        </w:category>
        <w:types>
          <w:type w:val="bbPlcHdr"/>
        </w:types>
        <w:behaviors>
          <w:behavior w:val="content"/>
        </w:behaviors>
        <w:guid w:val="{BA85FA7D-1118-4235-8909-A0DAAFE829E9}"/>
      </w:docPartPr>
      <w:docPartBody>
        <w:p w:rsidR="00000000" w:rsidRDefault="00202145">
          <w:pPr>
            <w:pStyle w:val="573CF52A103D455F96F3B4C4AB8E59FE"/>
          </w:pPr>
          <w:r w:rsidRPr="00667EB6">
            <w:t>Working in a mid-sized public accounting firm to provide professional accounting services for individuals and business clients. Provide full range of services, include income tax preparation, audit support, pr</w:t>
          </w:r>
          <w:r w:rsidRPr="00667EB6">
            <w:t>eparation of financial statements, pro forma budgeting, general ledger accounting and bank reconciliation.</w:t>
          </w:r>
        </w:p>
      </w:docPartBody>
    </w:docPart>
    <w:docPart>
      <w:docPartPr>
        <w:name w:val="6FF0DECD57BE4A47A7201C5EFC2112A6"/>
        <w:category>
          <w:name w:val="General"/>
          <w:gallery w:val="placeholder"/>
        </w:category>
        <w:types>
          <w:type w:val="bbPlcHdr"/>
        </w:types>
        <w:behaviors>
          <w:behavior w:val="content"/>
        </w:behaviors>
        <w:guid w:val="{6FC60860-E322-4BD2-B7FE-D4C855070D36}"/>
      </w:docPartPr>
      <w:docPartBody>
        <w:p w:rsidR="00000000" w:rsidRDefault="00202145">
          <w:pPr>
            <w:pStyle w:val="6FF0DECD57BE4A47A7201C5EFC2112A6"/>
          </w:pPr>
          <w:r w:rsidRPr="003E4F4F">
            <w:t>Success Examples:</w:t>
          </w:r>
        </w:p>
      </w:docPartBody>
    </w:docPart>
    <w:docPart>
      <w:docPartPr>
        <w:name w:val="85C8941052194C7B93E83AA0D396B049"/>
        <w:category>
          <w:name w:val="General"/>
          <w:gallery w:val="placeholder"/>
        </w:category>
        <w:types>
          <w:type w:val="bbPlcHdr"/>
        </w:types>
        <w:behaviors>
          <w:behavior w:val="content"/>
        </w:behaviors>
        <w:guid w:val="{6537CD64-1C58-4B97-A9DB-2BEB32715649}"/>
      </w:docPartPr>
      <w:docPartBody>
        <w:p w:rsidR="00EE480F" w:rsidRPr="00667EB6" w:rsidRDefault="00202145" w:rsidP="00196DA5">
          <w:r w:rsidRPr="00667EB6">
            <w:t>Led a major client’s Audit Quality Review Process and won IRS abatements that averted significant tax penalties for two real estate</w:t>
          </w:r>
          <w:r w:rsidRPr="00667EB6">
            <w:t xml:space="preserve"> development projects. </w:t>
          </w:r>
        </w:p>
        <w:p w:rsidR="00EE480F" w:rsidRPr="00667EB6" w:rsidRDefault="00202145" w:rsidP="00196DA5">
          <w:r w:rsidRPr="00667EB6">
            <w:t>Streamlined client’s payroll processing and quality control yielding 20% savings.</w:t>
          </w:r>
        </w:p>
        <w:p w:rsidR="00000000" w:rsidRDefault="00202145">
          <w:pPr>
            <w:pStyle w:val="85C8941052194C7B93E83AA0D396B049"/>
          </w:pPr>
          <w:r w:rsidRPr="00667EB6">
            <w:t xml:space="preserve">Led financial due diligence to evaluate a proposed $30M acquisition for real estate development company and saved the client from making a poor </w:t>
          </w:r>
          <w:r w:rsidRPr="00667EB6">
            <w:t>investment.</w:t>
          </w:r>
        </w:p>
      </w:docPartBody>
    </w:docPart>
    <w:docPart>
      <w:docPartPr>
        <w:name w:val="D807A1102BE24801B513B54E9015AEFB"/>
        <w:category>
          <w:name w:val="General"/>
          <w:gallery w:val="placeholder"/>
        </w:category>
        <w:types>
          <w:type w:val="bbPlcHdr"/>
        </w:types>
        <w:behaviors>
          <w:behavior w:val="content"/>
        </w:behaviors>
        <w:guid w:val="{12498862-7D3E-44C4-AD0E-84AE8E1AC096}"/>
      </w:docPartPr>
      <w:docPartBody>
        <w:p w:rsidR="00000000" w:rsidRDefault="00202145">
          <w:pPr>
            <w:pStyle w:val="D807A1102BE24801B513B54E9015AEFB"/>
          </w:pPr>
          <w:r>
            <w:t>2008</w:t>
          </w:r>
          <w:r w:rsidRPr="00CF1A49">
            <w:t xml:space="preserve"> – </w:t>
          </w:r>
          <w:r>
            <w:t>2014</w:t>
          </w:r>
        </w:p>
      </w:docPartBody>
    </w:docPart>
    <w:docPart>
      <w:docPartPr>
        <w:name w:val="C17FECB3319F4D88BB33DFCEC7E50E69"/>
        <w:category>
          <w:name w:val="General"/>
          <w:gallery w:val="placeholder"/>
        </w:category>
        <w:types>
          <w:type w:val="bbPlcHdr"/>
        </w:types>
        <w:behaviors>
          <w:behavior w:val="content"/>
        </w:behaviors>
        <w:guid w:val="{80C7DCF9-5FC7-40E7-BA30-A947AA196DA9}"/>
      </w:docPartPr>
      <w:docPartBody>
        <w:p w:rsidR="00000000" w:rsidRDefault="00202145">
          <w:pPr>
            <w:pStyle w:val="C17FECB3319F4D88BB33DFCEC7E50E69"/>
          </w:pPr>
          <w:r>
            <w:t>Bookkeeper</w:t>
          </w:r>
        </w:p>
      </w:docPartBody>
    </w:docPart>
    <w:docPart>
      <w:docPartPr>
        <w:name w:val="FD5A398EF9E04A859F74E954DEC2B95E"/>
        <w:category>
          <w:name w:val="General"/>
          <w:gallery w:val="placeholder"/>
        </w:category>
        <w:types>
          <w:type w:val="bbPlcHdr"/>
        </w:types>
        <w:behaviors>
          <w:behavior w:val="content"/>
        </w:behaviors>
        <w:guid w:val="{3745831E-A159-4290-8BE0-CA59892B5336}"/>
      </w:docPartPr>
      <w:docPartBody>
        <w:p w:rsidR="00000000" w:rsidRDefault="00202145">
          <w:pPr>
            <w:pStyle w:val="FD5A398EF9E04A859F74E954DEC2B95E"/>
          </w:pPr>
          <w:r w:rsidRPr="00196DA5">
            <w:rPr>
              <w:rStyle w:val="SubtleReference"/>
            </w:rPr>
            <w:t>ABC Company, Sometown, new york</w:t>
          </w:r>
        </w:p>
      </w:docPartBody>
    </w:docPart>
    <w:docPart>
      <w:docPartPr>
        <w:name w:val="9180BBB2F722408C8F6C6A55BD78EC41"/>
        <w:category>
          <w:name w:val="General"/>
          <w:gallery w:val="placeholder"/>
        </w:category>
        <w:types>
          <w:type w:val="bbPlcHdr"/>
        </w:types>
        <w:behaviors>
          <w:behavior w:val="content"/>
        </w:behaviors>
        <w:guid w:val="{EBDF4F7D-4379-471D-861E-7BDDC6500D89}"/>
      </w:docPartPr>
      <w:docPartBody>
        <w:p w:rsidR="00000000" w:rsidRDefault="00202145">
          <w:pPr>
            <w:pStyle w:val="9180BBB2F722408C8F6C6A55BD78EC41"/>
          </w:pPr>
          <w:r>
            <w:t>Inhouse b</w:t>
          </w:r>
          <w:r w:rsidRPr="00667EB6">
            <w:t>ookkeeper for a real estate development company.</w:t>
          </w:r>
          <w:r>
            <w:t xml:space="preserve"> Maintained financial books, tracked expenses, prepared and submitted invoices, oversaw payroll.</w:t>
          </w:r>
        </w:p>
      </w:docPartBody>
    </w:docPart>
    <w:docPart>
      <w:docPartPr>
        <w:name w:val="7F04809708B04B8E985945318FB047A7"/>
        <w:category>
          <w:name w:val="General"/>
          <w:gallery w:val="placeholder"/>
        </w:category>
        <w:types>
          <w:type w:val="bbPlcHdr"/>
        </w:types>
        <w:behaviors>
          <w:behavior w:val="content"/>
        </w:behaviors>
        <w:guid w:val="{AB6D7D1C-4B1C-47F4-973D-DEDA2BB9E3E0}"/>
      </w:docPartPr>
      <w:docPartBody>
        <w:p w:rsidR="00000000" w:rsidRDefault="00202145">
          <w:pPr>
            <w:pStyle w:val="7F04809708B04B8E985945318FB047A7"/>
          </w:pPr>
          <w:r w:rsidRPr="006F5860">
            <w:t>December 2008 – APril 2014</w:t>
          </w:r>
        </w:p>
      </w:docPartBody>
    </w:docPart>
    <w:docPart>
      <w:docPartPr>
        <w:name w:val="D036A91DEDD84C85996B53A7E11CAF03"/>
        <w:category>
          <w:name w:val="General"/>
          <w:gallery w:val="placeholder"/>
        </w:category>
        <w:types>
          <w:type w:val="bbPlcHdr"/>
        </w:types>
        <w:behaviors>
          <w:behavior w:val="content"/>
        </w:behaviors>
        <w:guid w:val="{0FC7E8F4-CC96-4B58-8942-6FF820536C95}"/>
      </w:docPartPr>
      <w:docPartBody>
        <w:p w:rsidR="00000000" w:rsidRDefault="00202145">
          <w:pPr>
            <w:pStyle w:val="D036A91DEDD84C85996B53A7E11CAF03"/>
          </w:pPr>
          <w:r w:rsidRPr="006F5860">
            <w:t>Accounti</w:t>
          </w:r>
          <w:r w:rsidRPr="006F5860">
            <w:t>ng intern</w:t>
          </w:r>
        </w:p>
      </w:docPartBody>
    </w:docPart>
    <w:docPart>
      <w:docPartPr>
        <w:name w:val="1482ABC0C6314D349FF96CDA8F31C6BC"/>
        <w:category>
          <w:name w:val="General"/>
          <w:gallery w:val="placeholder"/>
        </w:category>
        <w:types>
          <w:type w:val="bbPlcHdr"/>
        </w:types>
        <w:behaviors>
          <w:behavior w:val="content"/>
        </w:behaviors>
        <w:guid w:val="{016FABFF-281F-43F3-B170-1DA9DE2D7CAE}"/>
      </w:docPartPr>
      <w:docPartBody>
        <w:p w:rsidR="00000000" w:rsidRDefault="00202145">
          <w:pPr>
            <w:pStyle w:val="1482ABC0C6314D349FF96CDA8F31C6BC"/>
          </w:pPr>
          <w:r w:rsidRPr="006F5860">
            <w:rPr>
              <w:rStyle w:val="IntenseEmphasis"/>
            </w:rPr>
            <w:t>XYX International, Fargo, North dakota</w:t>
          </w:r>
        </w:p>
      </w:docPartBody>
    </w:docPart>
    <w:docPart>
      <w:docPartPr>
        <w:name w:val="3BB9607458574E258EE3E490C502C7EA"/>
        <w:category>
          <w:name w:val="General"/>
          <w:gallery w:val="placeholder"/>
        </w:category>
        <w:types>
          <w:type w:val="bbPlcHdr"/>
        </w:types>
        <w:behaviors>
          <w:behavior w:val="content"/>
        </w:behaviors>
        <w:guid w:val="{0B390975-E9AF-4D81-AAC4-12AF76DCC189}"/>
      </w:docPartPr>
      <w:docPartBody>
        <w:p w:rsidR="00000000" w:rsidRDefault="00202145">
          <w:pPr>
            <w:pStyle w:val="3BB9607458574E258EE3E490C502C7EA"/>
          </w:pPr>
          <w:r w:rsidRPr="006F5860">
            <w:t>Assisted with payroll and Pensions service management for 150+ employees. Prepared invoices for more than 200 clients. Assisted with bill payments, records organization and preparation, and other office duti</w:t>
          </w:r>
          <w:r w:rsidRPr="006F5860">
            <w:t>es to support financial and accounting operations.</w:t>
          </w:r>
        </w:p>
      </w:docPartBody>
    </w:docPart>
    <w:docPart>
      <w:docPartPr>
        <w:name w:val="49C4F626E49B4E7D86F8CEDE79C0543E"/>
        <w:category>
          <w:name w:val="General"/>
          <w:gallery w:val="placeholder"/>
        </w:category>
        <w:types>
          <w:type w:val="bbPlcHdr"/>
        </w:types>
        <w:behaviors>
          <w:behavior w:val="content"/>
        </w:behaviors>
        <w:guid w:val="{2726867D-F3E5-4CE6-8B43-FF03436E2002}"/>
      </w:docPartPr>
      <w:docPartBody>
        <w:p w:rsidR="00000000" w:rsidRDefault="00202145">
          <w:pPr>
            <w:pStyle w:val="49C4F626E49B4E7D86F8CEDE79C0543E"/>
          </w:pPr>
          <w:r w:rsidRPr="00CF1A49">
            <w:t>Education</w:t>
          </w:r>
        </w:p>
      </w:docPartBody>
    </w:docPart>
    <w:docPart>
      <w:docPartPr>
        <w:name w:val="252448F44DF54186B18CBDA1A007E093"/>
        <w:category>
          <w:name w:val="General"/>
          <w:gallery w:val="placeholder"/>
        </w:category>
        <w:types>
          <w:type w:val="bbPlcHdr"/>
        </w:types>
        <w:behaviors>
          <w:behavior w:val="content"/>
        </w:behaviors>
        <w:guid w:val="{2FF06CBB-2ABE-4656-9087-278CD6EF2E20}"/>
      </w:docPartPr>
      <w:docPartBody>
        <w:p w:rsidR="00000000" w:rsidRDefault="00202145">
          <w:pPr>
            <w:pStyle w:val="252448F44DF54186B18CBDA1A007E093"/>
          </w:pPr>
          <w:r>
            <w:t>june</w:t>
          </w:r>
          <w:r w:rsidRPr="00CF1A49">
            <w:t xml:space="preserve"> </w:t>
          </w:r>
          <w:r>
            <w:t>2008</w:t>
          </w:r>
        </w:p>
      </w:docPartBody>
    </w:docPart>
    <w:docPart>
      <w:docPartPr>
        <w:name w:val="A49EB2927E2D472AA19DAD7B66C3A28A"/>
        <w:category>
          <w:name w:val="General"/>
          <w:gallery w:val="placeholder"/>
        </w:category>
        <w:types>
          <w:type w:val="bbPlcHdr"/>
        </w:types>
        <w:behaviors>
          <w:behavior w:val="content"/>
        </w:behaviors>
        <w:guid w:val="{5AC82AE8-0D74-4BE6-968E-6A91CB427F24}"/>
      </w:docPartPr>
      <w:docPartBody>
        <w:p w:rsidR="00000000" w:rsidRDefault="00202145">
          <w:pPr>
            <w:pStyle w:val="A49EB2927E2D472AA19DAD7B66C3A28A"/>
          </w:pPr>
          <w:r>
            <w:t>Bachelor of science in accounting</w:t>
          </w:r>
          <w:r w:rsidRPr="00CF1A49">
            <w:t>,</w:t>
          </w:r>
          <w:r>
            <w:t xml:space="preserve"> minor in business administration</w:t>
          </w:r>
        </w:p>
      </w:docPartBody>
    </w:docPart>
    <w:docPart>
      <w:docPartPr>
        <w:name w:val="D5D14FDD012F49709F7811DA5980A617"/>
        <w:category>
          <w:name w:val="General"/>
          <w:gallery w:val="placeholder"/>
        </w:category>
        <w:types>
          <w:type w:val="bbPlcHdr"/>
        </w:types>
        <w:behaviors>
          <w:behavior w:val="content"/>
        </w:behaviors>
        <w:guid w:val="{CA70D47B-09A9-4E5A-865F-B7B695CF9DC0}"/>
      </w:docPartPr>
      <w:docPartBody>
        <w:p w:rsidR="00000000" w:rsidRDefault="00202145">
          <w:pPr>
            <w:pStyle w:val="D5D14FDD012F49709F7811DA5980A617"/>
          </w:pPr>
          <w:r w:rsidRPr="00DA33E7">
            <w:rPr>
              <w:rStyle w:val="SubtleReference"/>
            </w:rPr>
            <w:t>LMz university</w:t>
          </w:r>
        </w:p>
      </w:docPartBody>
    </w:docPart>
    <w:docPart>
      <w:docPartPr>
        <w:name w:val="75F9E95C32004C528FAF591E7A9CC887"/>
        <w:category>
          <w:name w:val="General"/>
          <w:gallery w:val="placeholder"/>
        </w:category>
        <w:types>
          <w:type w:val="bbPlcHdr"/>
        </w:types>
        <w:behaviors>
          <w:behavior w:val="content"/>
        </w:behaviors>
        <w:guid w:val="{D6AAF38F-A923-43AB-8D77-DD4C17980160}"/>
      </w:docPartPr>
      <w:docPartBody>
        <w:p w:rsidR="00EE480F" w:rsidRDefault="00202145" w:rsidP="00154ED5">
          <w:pPr>
            <w:pStyle w:val="ListBullet"/>
          </w:pPr>
          <w:r>
            <w:t>Distinguished member of university’s Accounting Society</w:t>
          </w:r>
        </w:p>
        <w:p w:rsidR="00EE480F" w:rsidRDefault="00202145" w:rsidP="00154ED5">
          <w:pPr>
            <w:pStyle w:val="ListBullet"/>
          </w:pPr>
          <w:r>
            <w:t xml:space="preserve">Relevant Coursework: Advanced Financial </w:t>
          </w:r>
          <w:r>
            <w:t>Accounting and Reporting, Accounting Systems, Income Tax</w:t>
          </w:r>
        </w:p>
        <w:p w:rsidR="00000000" w:rsidRDefault="00202145">
          <w:pPr>
            <w:pStyle w:val="75F9E95C32004C528FAF591E7A9CC887"/>
          </w:pPr>
          <w:r>
            <w:t>GPA: 3.8/4.0</w:t>
          </w:r>
        </w:p>
      </w:docPartBody>
    </w:docPart>
    <w:docPart>
      <w:docPartPr>
        <w:name w:val="D9DF189569A740319DBFC260F7746DD8"/>
        <w:category>
          <w:name w:val="General"/>
          <w:gallery w:val="placeholder"/>
        </w:category>
        <w:types>
          <w:type w:val="bbPlcHdr"/>
        </w:types>
        <w:behaviors>
          <w:behavior w:val="content"/>
        </w:behaviors>
        <w:guid w:val="{7906C4E6-3AAE-419C-BCC7-CE6E85626412}"/>
      </w:docPartPr>
      <w:docPartBody>
        <w:p w:rsidR="00000000" w:rsidRDefault="00202145">
          <w:pPr>
            <w:pStyle w:val="D9DF189569A740319DBFC260F7746DD8"/>
          </w:pPr>
          <w:r w:rsidRPr="00CF1A49">
            <w:t>Skills</w:t>
          </w:r>
        </w:p>
      </w:docPartBody>
    </w:docPart>
    <w:docPart>
      <w:docPartPr>
        <w:name w:val="0D98ECD78BA949F78EF712B3E11F7B0F"/>
        <w:category>
          <w:name w:val="General"/>
          <w:gallery w:val="placeholder"/>
        </w:category>
        <w:types>
          <w:type w:val="bbPlcHdr"/>
        </w:types>
        <w:behaviors>
          <w:behavior w:val="content"/>
        </w:behaviors>
        <w:guid w:val="{2C156EB5-2D74-4AD7-A95A-D1009B8B77BE}"/>
      </w:docPartPr>
      <w:docPartBody>
        <w:p w:rsidR="00EE480F" w:rsidRPr="0085066C" w:rsidRDefault="00202145" w:rsidP="0085066C">
          <w:pPr>
            <w:pStyle w:val="ListBullet"/>
          </w:pPr>
          <w:r w:rsidRPr="0085066C">
            <w:t>Compliance</w:t>
          </w:r>
        </w:p>
        <w:p w:rsidR="00EE480F" w:rsidRPr="0085066C" w:rsidRDefault="00202145" w:rsidP="0085066C">
          <w:pPr>
            <w:pStyle w:val="ListBullet"/>
          </w:pPr>
          <w:r w:rsidRPr="0085066C">
            <w:t>Microsoft NAV Dynamics</w:t>
          </w:r>
        </w:p>
        <w:p w:rsidR="00EE480F" w:rsidRPr="0085066C" w:rsidRDefault="00202145" w:rsidP="0085066C">
          <w:pPr>
            <w:pStyle w:val="ListBullet"/>
          </w:pPr>
          <w:r w:rsidRPr="0085066C">
            <w:t>Cashflow planning and management</w:t>
          </w:r>
        </w:p>
        <w:p w:rsidR="00000000" w:rsidRDefault="00202145">
          <w:pPr>
            <w:pStyle w:val="0D98ECD78BA949F78EF712B3E11F7B0F"/>
          </w:pPr>
          <w:r w:rsidRPr="0085066C">
            <w:t>State &amp; Federal Tax Codes</w:t>
          </w:r>
        </w:p>
      </w:docPartBody>
    </w:docPart>
    <w:docPart>
      <w:docPartPr>
        <w:name w:val="BA52D876A8C24CDC8AE38295186995DA"/>
        <w:category>
          <w:name w:val="General"/>
          <w:gallery w:val="placeholder"/>
        </w:category>
        <w:types>
          <w:type w:val="bbPlcHdr"/>
        </w:types>
        <w:behaviors>
          <w:behavior w:val="content"/>
        </w:behaviors>
        <w:guid w:val="{B8132053-352E-4506-9980-CE4066AF8172}"/>
      </w:docPartPr>
      <w:docPartBody>
        <w:p w:rsidR="00EE480F" w:rsidRPr="0085066C" w:rsidRDefault="00202145" w:rsidP="0085066C">
          <w:pPr>
            <w:pStyle w:val="ListBullet"/>
          </w:pPr>
          <w:r w:rsidRPr="0085066C">
            <w:t>QuickBooks Certified</w:t>
          </w:r>
        </w:p>
        <w:p w:rsidR="00EE480F" w:rsidRPr="0085066C" w:rsidRDefault="00202145" w:rsidP="0085066C">
          <w:pPr>
            <w:pStyle w:val="ListBullet"/>
          </w:pPr>
          <w:r w:rsidRPr="0085066C">
            <w:t>Exceptional oral and written communication</w:t>
          </w:r>
        </w:p>
        <w:p w:rsidR="00000000" w:rsidRDefault="00202145">
          <w:pPr>
            <w:pStyle w:val="BA52D876A8C24CDC8AE38295186995DA"/>
          </w:pPr>
          <w:r w:rsidRPr="0085066C">
            <w:t>Fluent in German</w:t>
          </w:r>
        </w:p>
      </w:docPartBody>
    </w:docPart>
    <w:docPart>
      <w:docPartPr>
        <w:name w:val="AE551B71361B42ED9814B821D64251C0"/>
        <w:category>
          <w:name w:val="General"/>
          <w:gallery w:val="placeholder"/>
        </w:category>
        <w:types>
          <w:type w:val="bbPlcHdr"/>
        </w:types>
        <w:behaviors>
          <w:behavior w:val="content"/>
        </w:behaviors>
        <w:guid w:val="{CA5C2611-48A2-4A39-BA6C-A03B2426286B}"/>
      </w:docPartPr>
      <w:docPartBody>
        <w:p w:rsidR="00000000" w:rsidRDefault="00202145">
          <w:pPr>
            <w:pStyle w:val="AE551B71361B42ED9814B821D64251C0"/>
          </w:pPr>
          <w:r w:rsidRPr="00CF1A49">
            <w:t>Activities</w:t>
          </w:r>
          <w:r>
            <w:t xml:space="preserve"> &amp; Interests</w:t>
          </w:r>
        </w:p>
      </w:docPartBody>
    </w:docPart>
    <w:docPart>
      <w:docPartPr>
        <w:name w:val="87B49B07FD0A4941A17A2A41CB27372F"/>
        <w:category>
          <w:name w:val="General"/>
          <w:gallery w:val="placeholder"/>
        </w:category>
        <w:types>
          <w:type w:val="bbPlcHdr"/>
        </w:types>
        <w:behaviors>
          <w:behavior w:val="content"/>
        </w:behaviors>
        <w:guid w:val="{01BAF07E-4870-404C-A315-597F92EE4F8A}"/>
      </w:docPartPr>
      <w:docPartBody>
        <w:p w:rsidR="00EE480F" w:rsidRPr="006E1507" w:rsidRDefault="00202145" w:rsidP="00154ED5">
          <w:pPr>
            <w:pStyle w:val="ListBullet"/>
          </w:pPr>
          <w:r>
            <w:t>Literature</w:t>
          </w:r>
        </w:p>
        <w:p w:rsidR="00EE480F" w:rsidRDefault="00202145" w:rsidP="00154ED5">
          <w:pPr>
            <w:pStyle w:val="ListBullet"/>
          </w:pPr>
          <w:r>
            <w:t>Environmental conservation</w:t>
          </w:r>
        </w:p>
        <w:p w:rsidR="00000000" w:rsidRDefault="00202145">
          <w:pPr>
            <w:pStyle w:val="87B49B07FD0A4941A17A2A41CB27372F"/>
          </w:pPr>
          <w:r>
            <w:t>Art</w:t>
          </w:r>
        </w:p>
      </w:docPartBody>
    </w:docPart>
    <w:docPart>
      <w:docPartPr>
        <w:name w:val="30DE50D1634E4E8F93E32113970FFD1F"/>
        <w:category>
          <w:name w:val="General"/>
          <w:gallery w:val="placeholder"/>
        </w:category>
        <w:types>
          <w:type w:val="bbPlcHdr"/>
        </w:types>
        <w:behaviors>
          <w:behavior w:val="content"/>
        </w:behaviors>
        <w:guid w:val="{96E268D6-53BF-4841-99D9-E678F7CC01EA}"/>
      </w:docPartPr>
      <w:docPartBody>
        <w:p w:rsidR="00EE480F" w:rsidRPr="006E1507" w:rsidRDefault="00202145" w:rsidP="00154ED5">
          <w:pPr>
            <w:pStyle w:val="ListBullet"/>
          </w:pPr>
          <w:r>
            <w:t>Yoga</w:t>
          </w:r>
        </w:p>
        <w:p w:rsidR="00EE480F" w:rsidRPr="006E1507" w:rsidRDefault="00202145" w:rsidP="00154ED5">
          <w:pPr>
            <w:pStyle w:val="ListBullet"/>
          </w:pPr>
          <w:r>
            <w:t>Skiing</w:t>
          </w:r>
        </w:p>
        <w:p w:rsidR="00000000" w:rsidRDefault="00202145">
          <w:pPr>
            <w:pStyle w:val="30DE50D1634E4E8F93E32113970FFD1F"/>
          </w:pPr>
          <w:r>
            <w:t>Travel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45"/>
    <w:rsid w:val="0020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5709E81BC4270A5B6E550F06628A3">
    <w:name w:val="6045709E81BC4270A5B6E550F06628A3"/>
  </w:style>
  <w:style w:type="character" w:styleId="IntenseEmphasis">
    <w:name w:val="Intense Emphasis"/>
    <w:basedOn w:val="DefaultParagraphFont"/>
    <w:uiPriority w:val="99"/>
    <w:qFormat/>
    <w:rPr>
      <w:b/>
      <w:iCs/>
      <w:color w:val="262626" w:themeColor="text1" w:themeTint="D9"/>
    </w:rPr>
  </w:style>
  <w:style w:type="paragraph" w:customStyle="1" w:styleId="2F5B12778B1A46DBBE29E8A10CE82CB7">
    <w:name w:val="2F5B12778B1A46DBBE29E8A10CE82CB7"/>
  </w:style>
  <w:style w:type="paragraph" w:customStyle="1" w:styleId="6DAF7B9B0EF343B19FA2CC239338A52F">
    <w:name w:val="6DAF7B9B0EF343B19FA2CC239338A52F"/>
  </w:style>
  <w:style w:type="paragraph" w:customStyle="1" w:styleId="94533CF185044C24A00E633482D56422">
    <w:name w:val="94533CF185044C24A00E633482D56422"/>
  </w:style>
  <w:style w:type="paragraph" w:customStyle="1" w:styleId="BDBA8BE0FDA540EA9C68B1E3D26A917A">
    <w:name w:val="BDBA8BE0FDA540EA9C68B1E3D26A917A"/>
  </w:style>
  <w:style w:type="paragraph" w:customStyle="1" w:styleId="4557D3ABD6094FCC9B26CB61F1A1C2E5">
    <w:name w:val="4557D3ABD6094FCC9B26CB61F1A1C2E5"/>
  </w:style>
  <w:style w:type="paragraph" w:customStyle="1" w:styleId="4F92905658DF4C26894EC7DCDE516C5B">
    <w:name w:val="4F92905658DF4C26894EC7DCDE516C5B"/>
  </w:style>
  <w:style w:type="paragraph" w:customStyle="1" w:styleId="A804A118FD584A6BA5659888AC954B5A">
    <w:name w:val="A804A118FD584A6BA5659888AC954B5A"/>
  </w:style>
  <w:style w:type="paragraph" w:customStyle="1" w:styleId="0F4A20CB94B24C5998DE5C0A0D2C5968">
    <w:name w:val="0F4A20CB94B24C5998DE5C0A0D2C5968"/>
  </w:style>
  <w:style w:type="paragraph" w:customStyle="1" w:styleId="5F043A150FAA4D838274122AF60B7FC8">
    <w:name w:val="5F043A150FAA4D838274122AF60B7FC8"/>
  </w:style>
  <w:style w:type="paragraph" w:customStyle="1" w:styleId="DDBC810FAD094600A1E6EDDBD43EB180">
    <w:name w:val="DDBC810FAD094600A1E6EDDBD43EB180"/>
  </w:style>
  <w:style w:type="paragraph" w:customStyle="1" w:styleId="D77E4372086B4C17976560F36989F967">
    <w:name w:val="D77E4372086B4C17976560F36989F967"/>
  </w:style>
  <w:style w:type="character" w:styleId="SubtleReference">
    <w:name w:val="Subtle Reference"/>
    <w:basedOn w:val="DefaultParagraphFont"/>
    <w:uiPriority w:val="99"/>
    <w:qFormat/>
    <w:rPr>
      <w:b/>
      <w:caps w:val="0"/>
      <w:smallCaps/>
      <w:color w:val="595959" w:themeColor="text1" w:themeTint="A6"/>
    </w:rPr>
  </w:style>
  <w:style w:type="paragraph" w:customStyle="1" w:styleId="55232BDA23A6474499340DD1F7374C37">
    <w:name w:val="55232BDA23A6474499340DD1F7374C37"/>
  </w:style>
  <w:style w:type="paragraph" w:customStyle="1" w:styleId="573CF52A103D455F96F3B4C4AB8E59FE">
    <w:name w:val="573CF52A103D455F96F3B4C4AB8E59FE"/>
  </w:style>
  <w:style w:type="paragraph" w:customStyle="1" w:styleId="6FF0DECD57BE4A47A7201C5EFC2112A6">
    <w:name w:val="6FF0DECD57BE4A47A7201C5EFC2112A6"/>
  </w:style>
  <w:style w:type="paragraph" w:customStyle="1" w:styleId="85C8941052194C7B93E83AA0D396B049">
    <w:name w:val="85C8941052194C7B93E83AA0D396B049"/>
  </w:style>
  <w:style w:type="paragraph" w:customStyle="1" w:styleId="D807A1102BE24801B513B54E9015AEFB">
    <w:name w:val="D807A1102BE24801B513B54E9015AEFB"/>
  </w:style>
  <w:style w:type="paragraph" w:customStyle="1" w:styleId="C17FECB3319F4D88BB33DFCEC7E50E69">
    <w:name w:val="C17FECB3319F4D88BB33DFCEC7E50E69"/>
  </w:style>
  <w:style w:type="paragraph" w:customStyle="1" w:styleId="FD5A398EF9E04A859F74E954DEC2B95E">
    <w:name w:val="FD5A398EF9E04A859F74E954DEC2B95E"/>
  </w:style>
  <w:style w:type="paragraph" w:customStyle="1" w:styleId="9180BBB2F722408C8F6C6A55BD78EC41">
    <w:name w:val="9180BBB2F722408C8F6C6A55BD78EC41"/>
  </w:style>
  <w:style w:type="paragraph" w:customStyle="1" w:styleId="7F04809708B04B8E985945318FB047A7">
    <w:name w:val="7F04809708B04B8E985945318FB047A7"/>
  </w:style>
  <w:style w:type="paragraph" w:customStyle="1" w:styleId="D036A91DEDD84C85996B53A7E11CAF03">
    <w:name w:val="D036A91DEDD84C85996B53A7E11CAF03"/>
  </w:style>
  <w:style w:type="paragraph" w:customStyle="1" w:styleId="1482ABC0C6314D349FF96CDA8F31C6BC">
    <w:name w:val="1482ABC0C6314D349FF96CDA8F31C6BC"/>
  </w:style>
  <w:style w:type="paragraph" w:customStyle="1" w:styleId="3BB9607458574E258EE3E490C502C7EA">
    <w:name w:val="3BB9607458574E258EE3E490C502C7EA"/>
  </w:style>
  <w:style w:type="paragraph" w:customStyle="1" w:styleId="49C4F626E49B4E7D86F8CEDE79C0543E">
    <w:name w:val="49C4F626E49B4E7D86F8CEDE79C0543E"/>
  </w:style>
  <w:style w:type="paragraph" w:customStyle="1" w:styleId="252448F44DF54186B18CBDA1A007E093">
    <w:name w:val="252448F44DF54186B18CBDA1A007E093"/>
  </w:style>
  <w:style w:type="paragraph" w:customStyle="1" w:styleId="A49EB2927E2D472AA19DAD7B66C3A28A">
    <w:name w:val="A49EB2927E2D472AA19DAD7B66C3A28A"/>
  </w:style>
  <w:style w:type="paragraph" w:customStyle="1" w:styleId="D5D14FDD012F49709F7811DA5980A617">
    <w:name w:val="D5D14FDD012F49709F7811DA5980A617"/>
  </w:style>
  <w:style w:type="paragraph" w:styleId="ListBullet">
    <w:name w:val="List Bullet"/>
    <w:basedOn w:val="Normal"/>
    <w:uiPriority w:val="99"/>
    <w:qFormat/>
    <w:pPr>
      <w:numPr>
        <w:numId w:val="1"/>
      </w:numPr>
      <w:spacing w:after="0" w:line="240" w:lineRule="auto"/>
    </w:pPr>
    <w:rPr>
      <w:rFonts w:eastAsiaTheme="minorHAnsi"/>
      <w:color w:val="595959" w:themeColor="text1" w:themeTint="A6"/>
    </w:rPr>
  </w:style>
  <w:style w:type="paragraph" w:customStyle="1" w:styleId="75F9E95C32004C528FAF591E7A9CC887">
    <w:name w:val="75F9E95C32004C528FAF591E7A9CC887"/>
  </w:style>
  <w:style w:type="paragraph" w:customStyle="1" w:styleId="D9DF189569A740319DBFC260F7746DD8">
    <w:name w:val="D9DF189569A740319DBFC260F7746DD8"/>
  </w:style>
  <w:style w:type="paragraph" w:customStyle="1" w:styleId="0D98ECD78BA949F78EF712B3E11F7B0F">
    <w:name w:val="0D98ECD78BA949F78EF712B3E11F7B0F"/>
  </w:style>
  <w:style w:type="paragraph" w:customStyle="1" w:styleId="BA52D876A8C24CDC8AE38295186995DA">
    <w:name w:val="BA52D876A8C24CDC8AE38295186995DA"/>
  </w:style>
  <w:style w:type="paragraph" w:customStyle="1" w:styleId="AE551B71361B42ED9814B821D64251C0">
    <w:name w:val="AE551B71361B42ED9814B821D64251C0"/>
  </w:style>
  <w:style w:type="paragraph" w:customStyle="1" w:styleId="87B49B07FD0A4941A17A2A41CB27372F">
    <w:name w:val="87B49B07FD0A4941A17A2A41CB27372F"/>
  </w:style>
  <w:style w:type="paragraph" w:customStyle="1" w:styleId="30DE50D1634E4E8F93E32113970FFD1F">
    <w:name w:val="30DE50D1634E4E8F93E32113970FF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Accounting resume</Template>
  <TotalTime>0</TotalTime>
  <Pages>3</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Resume</dc:title>
  <dc:subject/>
  <dc:creator>MyExcelOnline</dc:creator>
  <cp:keywords/>
  <dc:description/>
  <cp:lastModifiedBy/>
  <cp:revision>1</cp:revision>
  <dcterms:created xsi:type="dcterms:W3CDTF">2022-02-21T08:48:00Z</dcterms:created>
  <dcterms:modified xsi:type="dcterms:W3CDTF">2022-02-21T08:49:00Z</dcterms:modified>
  <cp:category/>
</cp:coreProperties>
</file>