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1811431"/>
        <w:docPartObj>
          <w:docPartGallery w:val="Cover Pages"/>
          <w:docPartUnique/>
        </w:docPartObj>
      </w:sdtPr>
      <w:sdtContent>
        <w:p w14:paraId="6CBB44D5" w14:textId="017191EA" w:rsidR="002B41FD" w:rsidRDefault="002B41F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F25122" wp14:editId="251F443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80"/>
                                  <w:gridCol w:w="2757"/>
                                </w:tblGrid>
                                <w:tr w:rsidR="002B41FD" w14:paraId="62132AB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2C3FE7F" w14:textId="0C7D8B8C" w:rsidR="002B41FD" w:rsidRPr="002B41FD" w:rsidRDefault="002B41FD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419EE74" wp14:editId="3B91F78E">
                                            <wp:extent cx="3086100" cy="4007922"/>
                                            <wp:effectExtent l="0" t="0" r="0" b="0"/>
                                            <wp:docPr id="1" name="Picture 1" descr="Basketball tournament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Basketball tournament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87203" cy="40093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40712FF" w14:textId="4FB34DF6" w:rsidR="002B41FD" w:rsidRPr="002B41FD" w:rsidRDefault="002B41F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B41F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basketball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E7097B6" w14:textId="58428012" w:rsidR="002B41FD" w:rsidRDefault="002B41F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4B2F6B" w14:textId="77777777" w:rsidR="002B41FD" w:rsidRPr="002B41FD" w:rsidRDefault="002B41FD" w:rsidP="002B41FD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From</w:t>
                                      </w:r>
                                      <w:proofErr w:type="gramEnd"/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3666E5AD" w14:textId="77777777" w:rsidR="002B41FD" w:rsidRPr="002B41FD" w:rsidRDefault="002B41FD" w:rsidP="002B41FD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</w:rPr>
                                      </w:pPr>
                                    </w:p>
                                    <w:p w14:paraId="2485F477" w14:textId="77777777" w:rsidR="002B41FD" w:rsidRPr="002B41FD" w:rsidRDefault="002B41FD" w:rsidP="002B41F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2B41F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200522C" w14:textId="77777777" w:rsidR="002B41FD" w:rsidRPr="002B41FD" w:rsidRDefault="002B41FD" w:rsidP="002B41F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2060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Blog Tutorials:</w:t>
                                      </w: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hyperlink r:id="rId12" w:history="1">
                                        <w:r w:rsidRPr="002B41F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15D2CC4" w14:textId="77777777" w:rsidR="002B41FD" w:rsidRPr="002B41FD" w:rsidRDefault="002B41FD" w:rsidP="002B41F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2B41F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E8B1952" w14:textId="77777777" w:rsidR="002B41FD" w:rsidRPr="002B41FD" w:rsidRDefault="002B41FD" w:rsidP="002B41FD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</w:rPr>
                                      </w:pPr>
                                    </w:p>
                                    <w:p w14:paraId="09572886" w14:textId="77777777" w:rsidR="002B41FD" w:rsidRPr="002B41FD" w:rsidRDefault="002B41FD" w:rsidP="002B41FD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0206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  <w:r w:rsidRPr="002B41FD">
                                        <w:rPr>
                                          <w:rFonts w:ascii="Constantia" w:eastAsia="Times New Roman" w:hAnsi="Constantia"/>
                                          <w:color w:val="002060"/>
                                        </w:rPr>
                                        <w:t xml:space="preserve">     </w:t>
                                      </w:r>
                                    </w:p>
                                    <w:p w14:paraId="33EE8FE6" w14:textId="1A68D8A0" w:rsidR="002B41FD" w:rsidRDefault="002B41FD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1459B4BA" w14:textId="77777777" w:rsidR="002B41FD" w:rsidRDefault="002B41F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2F251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80"/>
                            <w:gridCol w:w="2757"/>
                          </w:tblGrid>
                          <w:tr w:rsidR="002B41FD" w14:paraId="62132AB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2C3FE7F" w14:textId="0C7D8B8C" w:rsidR="002B41FD" w:rsidRPr="002B41FD" w:rsidRDefault="002B41FD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19EE74" wp14:editId="3B91F78E">
                                      <wp:extent cx="3086100" cy="4007922"/>
                                      <wp:effectExtent l="0" t="0" r="0" b="0"/>
                                      <wp:docPr id="1" name="Picture 1" descr="Basketball tournament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asketball tournament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87203" cy="40093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40712FF" w14:textId="4FB34DF6" w:rsidR="002B41FD" w:rsidRPr="002B41FD" w:rsidRDefault="002B41F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2B41F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basketball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E7097B6" w14:textId="58428012" w:rsidR="002B41FD" w:rsidRDefault="002B41F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4B2F6B" w14:textId="77777777" w:rsidR="002B41FD" w:rsidRPr="002B41FD" w:rsidRDefault="002B41FD" w:rsidP="002B41FD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2B41FD">
                                  <w:rPr>
                                    <w:rFonts w:ascii="Constantia" w:eastAsia="Times New Roman" w:hAnsi="Constantia"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Learn More </w:t>
                                </w:r>
                                <w:proofErr w:type="gramStart"/>
                                <w:r w:rsidRPr="002B41FD">
                                  <w:rPr>
                                    <w:rFonts w:ascii="Constantia" w:eastAsia="Times New Roman" w:hAnsi="Constantia"/>
                                    <w:color w:val="002060"/>
                                    <w:sz w:val="24"/>
                                    <w:szCs w:val="24"/>
                                  </w:rPr>
                                  <w:t>From</w:t>
                                </w:r>
                                <w:proofErr w:type="gramEnd"/>
                                <w:r w:rsidRPr="002B41FD">
                                  <w:rPr>
                                    <w:rFonts w:ascii="Constantia" w:eastAsia="Times New Roman" w:hAnsi="Constantia"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Our Free Excel and Office Resources:</w:t>
                                </w:r>
                              </w:p>
                              <w:p w14:paraId="3666E5AD" w14:textId="77777777" w:rsidR="002B41FD" w:rsidRPr="002B41FD" w:rsidRDefault="002B41FD" w:rsidP="002B41FD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002060"/>
                                  </w:rPr>
                                </w:pPr>
                              </w:p>
                              <w:p w14:paraId="2485F477" w14:textId="77777777" w:rsidR="002B41FD" w:rsidRPr="002B41FD" w:rsidRDefault="002B41FD" w:rsidP="002B41F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2B41FD">
                                  <w:rPr>
                                    <w:rFonts w:ascii="Constantia" w:eastAsia="Times New Roman" w:hAnsi="Constantia"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2B41FD">
                                    <w:rPr>
                                      <w:rFonts w:ascii="Constantia" w:eastAsia="Times New Roman" w:hAnsi="Constantia"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200522C" w14:textId="77777777" w:rsidR="002B41FD" w:rsidRPr="002B41FD" w:rsidRDefault="002B41FD" w:rsidP="002B41F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2B41FD">
                                  <w:rPr>
                                    <w:rFonts w:ascii="Constantia" w:eastAsia="Times New Roman" w:hAnsi="Constantia"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Blog Tutorials:</w:t>
                                </w:r>
                                <w:r w:rsidRPr="002B41FD">
                                  <w:rPr>
                                    <w:rFonts w:ascii="Constantia" w:eastAsia="Times New Roman" w:hAnsi="Constantia"/>
                                    <w:bCs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15" w:history="1">
                                  <w:r w:rsidRPr="002B41FD">
                                    <w:rPr>
                                      <w:rFonts w:ascii="Constantia" w:eastAsia="Times New Roman" w:hAnsi="Constantia"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15D2CC4" w14:textId="77777777" w:rsidR="002B41FD" w:rsidRPr="002B41FD" w:rsidRDefault="002B41FD" w:rsidP="002B41F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2B41FD">
                                  <w:rPr>
                                    <w:rFonts w:ascii="Constantia" w:eastAsia="Times New Roman" w:hAnsi="Constantia"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2B41FD">
                                    <w:rPr>
                                      <w:rFonts w:ascii="Constantia" w:eastAsia="Times New Roman" w:hAnsi="Constantia"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E8B1952" w14:textId="77777777" w:rsidR="002B41FD" w:rsidRPr="002B41FD" w:rsidRDefault="002B41FD" w:rsidP="002B41FD">
                                <w:pPr>
                                  <w:rPr>
                                    <w:rFonts w:ascii="Constantia" w:eastAsia="Times New Roman" w:hAnsi="Constantia"/>
                                    <w:color w:val="002060"/>
                                  </w:rPr>
                                </w:pPr>
                              </w:p>
                              <w:p w14:paraId="09572886" w14:textId="77777777" w:rsidR="002B41FD" w:rsidRPr="002B41FD" w:rsidRDefault="002B41FD" w:rsidP="002B41FD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002060"/>
                                    <w:sz w:val="26"/>
                                    <w:szCs w:val="26"/>
                                  </w:rPr>
                                </w:pPr>
                                <w:r w:rsidRPr="002B41FD">
                                  <w:rPr>
                                    <w:rFonts w:ascii="Constantia" w:eastAsia="Times New Roman" w:hAnsi="Constantia"/>
                                    <w:color w:val="002060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  <w:r w:rsidRPr="002B41FD">
                                  <w:rPr>
                                    <w:rFonts w:ascii="Constantia" w:eastAsia="Times New Roman" w:hAnsi="Constantia"/>
                                    <w:color w:val="002060"/>
                                  </w:rPr>
                                  <w:t xml:space="preserve">     </w:t>
                                </w:r>
                              </w:p>
                              <w:p w14:paraId="33EE8FE6" w14:textId="1A68D8A0" w:rsidR="002B41FD" w:rsidRDefault="002B41FD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1459B4BA" w14:textId="77777777" w:rsidR="002B41FD" w:rsidRDefault="002B41F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78E7B705" w14:textId="77777777" w:rsidR="002B41FD" w:rsidRDefault="002B41FD"/>
    <w:tbl>
      <w:tblPr>
        <w:tblW w:w="5000" w:type="pct"/>
        <w:tblCellMar>
          <w:top w:w="397" w:type="dxa"/>
          <w:left w:w="227" w:type="dxa"/>
          <w:bottom w:w="340" w:type="dxa"/>
          <w:right w:w="227" w:type="dxa"/>
        </w:tblCellMar>
        <w:tblLook w:val="0600" w:firstRow="0" w:lastRow="0" w:firstColumn="0" w:lastColumn="0" w:noHBand="1" w:noVBand="1"/>
        <w:tblDescription w:val="Layout table"/>
      </w:tblPr>
      <w:tblGrid>
        <w:gridCol w:w="2115"/>
        <w:gridCol w:w="7296"/>
        <w:gridCol w:w="2115"/>
      </w:tblGrid>
      <w:tr w:rsidR="008739DA" w:rsidRPr="00F0046B" w14:paraId="61ADC17E" w14:textId="77777777" w:rsidTr="002B41FD">
        <w:tc>
          <w:tcPr>
            <w:tcW w:w="2115" w:type="dxa"/>
            <w:tcBorders>
              <w:right w:val="single" w:sz="18" w:space="0" w:color="FF8635" w:themeColor="accent1"/>
            </w:tcBorders>
          </w:tcPr>
          <w:p w14:paraId="755FC0C9" w14:textId="77777777" w:rsidR="005646F7" w:rsidRPr="005646F7" w:rsidRDefault="00B472C8" w:rsidP="005646F7">
            <w:pPr>
              <w:pStyle w:val="Heading1"/>
            </w:pPr>
            <w:sdt>
              <w:sdtPr>
                <w:id w:val="-484553165"/>
                <w:placeholder>
                  <w:docPart w:val="71A80FB8DA8B4F558FCE43A0272E8E7A"/>
                </w:placeholder>
                <w:temporary/>
                <w:showingPlcHdr/>
                <w15:appearance w15:val="hidden"/>
              </w:sdtPr>
              <w:sdtEndPr/>
              <w:sdtContent>
                <w:r w:rsidR="00F21A4D">
                  <w:t>28</w:t>
                </w:r>
              </w:sdtContent>
            </w:sdt>
          </w:p>
          <w:p w14:paraId="7573E6A3" w14:textId="77777777" w:rsidR="00F0046B" w:rsidRPr="00F0046B" w:rsidRDefault="00B472C8" w:rsidP="005646F7">
            <w:pPr>
              <w:pStyle w:val="Heading2"/>
              <w:rPr>
                <w:rFonts w:eastAsia="Rockwell"/>
                <w:color w:val="ED7D31" w:themeColor="accent2"/>
                <w:szCs w:val="22"/>
              </w:rPr>
            </w:pPr>
            <w:sdt>
              <w:sdtPr>
                <w:id w:val="5020747"/>
                <w:placeholder>
                  <w:docPart w:val="C22434351F764D4E8F0A3E9207AA77E0"/>
                </w:placeholder>
                <w:temporary/>
                <w:showingPlcHdr/>
                <w15:appearance w15:val="hidden"/>
              </w:sdtPr>
              <w:sdtEndPr/>
              <w:sdtContent>
                <w:r w:rsidR="008739DA">
                  <w:t>Dec</w:t>
                </w:r>
              </w:sdtContent>
            </w:sdt>
          </w:p>
        </w:tc>
        <w:tc>
          <w:tcPr>
            <w:tcW w:w="7296" w:type="dxa"/>
            <w:tcBorders>
              <w:left w:val="single" w:sz="18" w:space="0" w:color="FF8635" w:themeColor="accent1"/>
              <w:right w:val="single" w:sz="18" w:space="0" w:color="FF8635" w:themeColor="accent1"/>
            </w:tcBorders>
          </w:tcPr>
          <w:p w14:paraId="7A63F2B9" w14:textId="77777777" w:rsidR="005646F7" w:rsidRPr="008739DA" w:rsidRDefault="00B472C8" w:rsidP="008739DA">
            <w:pPr>
              <w:pStyle w:val="Title"/>
            </w:pPr>
            <w:sdt>
              <w:sdtPr>
                <w:rPr>
                  <w:rStyle w:val="TitleChar"/>
                  <w:b/>
                  <w:caps/>
                </w:rPr>
                <w:id w:val="-1183039338"/>
                <w:placeholder>
                  <w:docPart w:val="7FB2405A0D424662BA9A6DF819D385E6"/>
                </w:placeholder>
                <w:temporary/>
                <w:showingPlcHdr/>
                <w15:appearance w15:val="hidden"/>
              </w:sdtPr>
              <w:sdtEndPr>
                <w:rPr>
                  <w:rStyle w:val="TitleChar"/>
                </w:rPr>
              </w:sdtEndPr>
              <w:sdtContent>
                <w:r w:rsidR="008739DA" w:rsidRPr="008739DA">
                  <w:rPr>
                    <w:rStyle w:val="TitleChar"/>
                    <w:b/>
                    <w:caps/>
                  </w:rPr>
                  <w:t>Basketball</w:t>
                </w:r>
              </w:sdtContent>
            </w:sdt>
          </w:p>
          <w:p w14:paraId="6763989E" w14:textId="77777777" w:rsidR="00F0046B" w:rsidRPr="00F0046B" w:rsidRDefault="00B472C8" w:rsidP="005646F7">
            <w:pPr>
              <w:pStyle w:val="Subtitle"/>
            </w:pPr>
            <w:sdt>
              <w:sdtPr>
                <w:id w:val="-1327439773"/>
                <w:placeholder>
                  <w:docPart w:val="5674507726ED4B6DAE0C8810A92E45C6"/>
                </w:placeholder>
                <w:temporary/>
                <w:showingPlcHdr/>
                <w15:appearance w15:val="hidden"/>
              </w:sdtPr>
              <w:sdtEndPr/>
              <w:sdtContent>
                <w:r w:rsidR="008739DA">
                  <w:t>Tournament</w:t>
                </w:r>
              </w:sdtContent>
            </w:sdt>
          </w:p>
        </w:tc>
        <w:tc>
          <w:tcPr>
            <w:tcW w:w="2115" w:type="dxa"/>
            <w:tcBorders>
              <w:left w:val="single" w:sz="18" w:space="0" w:color="FF8635" w:themeColor="accent1"/>
            </w:tcBorders>
          </w:tcPr>
          <w:p w14:paraId="72E2D783" w14:textId="77777777" w:rsidR="005646F7" w:rsidRPr="008739DA" w:rsidRDefault="00B472C8" w:rsidP="005646F7">
            <w:pPr>
              <w:pStyle w:val="Heading1"/>
              <w:rPr>
                <w:rFonts w:ascii="Times New Roman" w:hAnsi="Times New Roman"/>
              </w:rPr>
            </w:pPr>
            <w:sdt>
              <w:sdtPr>
                <w:id w:val="-1052071090"/>
                <w:placeholder>
                  <w:docPart w:val="A9388CC3C3A444F297601B8F1241F797"/>
                </w:placeholder>
                <w:temporary/>
                <w:showingPlcHdr/>
                <w15:appearance w15:val="hidden"/>
              </w:sdtPr>
              <w:sdtEndPr/>
              <w:sdtContent>
                <w:r w:rsidR="008739DA">
                  <w:t>11</w:t>
                </w:r>
              </w:sdtContent>
            </w:sdt>
          </w:p>
          <w:p w14:paraId="0372AEEF" w14:textId="77777777" w:rsidR="00F0046B" w:rsidRPr="008739DA" w:rsidRDefault="00B472C8" w:rsidP="005646F7">
            <w:pPr>
              <w:pStyle w:val="Heading2"/>
              <w:rPr>
                <w:rFonts w:ascii="Times New Roman" w:hAnsi="Times New Roman"/>
                <w:lang w:val="ru-RU"/>
              </w:rPr>
            </w:pPr>
            <w:sdt>
              <w:sdtPr>
                <w:id w:val="1637062749"/>
                <w:placeholder>
                  <w:docPart w:val="50A16F7D9ABF484D89753CB78CB1BAB1"/>
                </w:placeholder>
                <w:temporary/>
                <w:showingPlcHdr/>
                <w15:appearance w15:val="hidden"/>
              </w:sdtPr>
              <w:sdtEndPr/>
              <w:sdtContent>
                <w:r w:rsidR="008739DA">
                  <w:t>AM</w:t>
                </w:r>
              </w:sdtContent>
            </w:sdt>
          </w:p>
        </w:tc>
      </w:tr>
      <w:tr w:rsidR="008739DA" w:rsidRPr="00D35FFD" w14:paraId="698F25FC" w14:textId="77777777" w:rsidTr="002B41FD">
        <w:tc>
          <w:tcPr>
            <w:tcW w:w="2115" w:type="dxa"/>
          </w:tcPr>
          <w:p w14:paraId="61E4E13A" w14:textId="77777777" w:rsidR="00D35FFD" w:rsidRPr="00D35FFD" w:rsidRDefault="00D35FFD" w:rsidP="00D35FFD"/>
        </w:tc>
        <w:tc>
          <w:tcPr>
            <w:tcW w:w="7296" w:type="dxa"/>
          </w:tcPr>
          <w:p w14:paraId="24A161D6" w14:textId="77777777" w:rsidR="00D35FFD" w:rsidRPr="00D35FFD" w:rsidRDefault="00B472C8" w:rsidP="00D35FFD">
            <w:sdt>
              <w:sdtPr>
                <w:id w:val="1641845767"/>
                <w:placeholder>
                  <w:docPart w:val="33457919E719493F957E1332CB795E03"/>
                </w:placeholder>
                <w:temporary/>
                <w:showingPlcHdr/>
                <w15:appearance w15:val="hidden"/>
              </w:sdtPr>
              <w:sdtEndPr/>
              <w:sdtContent>
                <w:r w:rsidR="008739DA" w:rsidRPr="008739DA">
                  <w:t>Add a brief description of your event here. To replace this or any placeholder text with your own, just click it and start typing.</w:t>
                </w:r>
              </w:sdtContent>
            </w:sdt>
          </w:p>
        </w:tc>
        <w:tc>
          <w:tcPr>
            <w:tcW w:w="2115" w:type="dxa"/>
          </w:tcPr>
          <w:p w14:paraId="5E331A91" w14:textId="77777777" w:rsidR="00D35FFD" w:rsidRPr="00D35FFD" w:rsidRDefault="00D35FFD" w:rsidP="00D35FFD"/>
        </w:tc>
      </w:tr>
    </w:tbl>
    <w:p w14:paraId="33B1114F" w14:textId="77777777" w:rsidR="00E83D85" w:rsidRDefault="00B472C8"/>
    <w:sectPr w:rsidR="00E83D85" w:rsidSect="002B41FD">
      <w:headerReference w:type="default" r:id="rId17"/>
      <w:pgSz w:w="12240" w:h="15840" w:code="1"/>
      <w:pgMar w:top="9630" w:right="357" w:bottom="340" w:left="357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01F8" w14:textId="77777777" w:rsidR="00B472C8" w:rsidRDefault="00B472C8" w:rsidP="00BA1658">
      <w:r>
        <w:separator/>
      </w:r>
    </w:p>
  </w:endnote>
  <w:endnote w:type="continuationSeparator" w:id="0">
    <w:p w14:paraId="6F2CE3DC" w14:textId="77777777" w:rsidR="00B472C8" w:rsidRDefault="00B472C8" w:rsidP="00B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C22" w14:textId="77777777" w:rsidR="00B472C8" w:rsidRDefault="00B472C8" w:rsidP="00BA1658">
      <w:r>
        <w:separator/>
      </w:r>
    </w:p>
  </w:footnote>
  <w:footnote w:type="continuationSeparator" w:id="0">
    <w:p w14:paraId="04B58DC6" w14:textId="77777777" w:rsidR="00B472C8" w:rsidRDefault="00B472C8" w:rsidP="00BA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498E" w14:textId="77777777" w:rsidR="00462C31" w:rsidRPr="00E0114D" w:rsidRDefault="004072CE" w:rsidP="00E0114D">
    <w:pPr>
      <w:pStyle w:val="Header"/>
    </w:pPr>
    <w:r>
      <w:rPr>
        <w:noProof/>
        <w14:shadow w14:blurRad="0" w14:dist="0" w14:dir="0" w14:sx="0" w14:sy="0" w14:kx="0" w14:ky="0" w14:algn="none">
          <w14:srgbClr w14:val="000000"/>
        </w14:shadow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1EDCFF5C" wp14:editId="1F3D27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42725" cy="8870632"/>
              <wp:effectExtent l="0" t="0" r="8890" b="254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2725" cy="8870632"/>
                        <a:chOff x="0" y="0"/>
                        <a:chExt cx="6442725" cy="8870632"/>
                      </a:xfrm>
                    </wpg:grpSpPr>
                    <wps:wsp>
                      <wps:cNvPr id="33" name="Freeform 14">
                        <a:extLst>
                          <a:ext uri="{FF2B5EF4-FFF2-40B4-BE49-F238E27FC236}">
                            <a16:creationId xmlns:a16="http://schemas.microsoft.com/office/drawing/2014/main" id="{0AB2D3C6-BAC7-4127-951D-6EA9B52EE4EF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6442725" cy="5283579"/>
                        </a:xfrm>
                        <a:custGeom>
                          <a:avLst/>
                          <a:gdLst>
                            <a:gd name="connsiteX0" fmla="*/ 4705160 w 4705350"/>
                            <a:gd name="connsiteY0" fmla="*/ 7137 h 6432376"/>
                            <a:gd name="connsiteX1" fmla="*/ 4705160 w 4705350"/>
                            <a:gd name="connsiteY1" fmla="*/ 6426667 h 6432376"/>
                            <a:gd name="connsiteX2" fmla="*/ 7144 w 4705350"/>
                            <a:gd name="connsiteY2" fmla="*/ 6426667 h 6432376"/>
                            <a:gd name="connsiteX3" fmla="*/ 7144 w 4705350"/>
                            <a:gd name="connsiteY3" fmla="*/ 7137 h 6432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05350" h="6432376">
                              <a:moveTo>
                                <a:pt x="4705160" y="7137"/>
                              </a:moveTo>
                              <a:lnTo>
                                <a:pt x="4705160" y="6426667"/>
                              </a:lnTo>
                              <a:lnTo>
                                <a:pt x="7144" y="6426667"/>
                              </a:lnTo>
                              <a:lnTo>
                                <a:pt x="7144" y="7137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4"/>
                          </a:fgClr>
                          <a:bgClr>
                            <a:schemeClr val="accent4">
                              <a:lumMod val="90000"/>
                              <a:lumOff val="10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 15">
                        <a:extLst>
                          <a:ext uri="{FF2B5EF4-FFF2-40B4-BE49-F238E27FC236}">
                            <a16:creationId xmlns:a16="http://schemas.microsoft.com/office/drawing/2014/main" id="{B854E47F-5F15-48DB-8692-95E9F8FD0A24}"/>
                          </a:ext>
                        </a:extLst>
                      </wps:cNvPr>
                      <wps:cNvSpPr/>
                      <wps:spPr>
                        <a:xfrm>
                          <a:off x="4953000" y="2305050"/>
                          <a:ext cx="652098" cy="492348"/>
                        </a:xfrm>
                        <a:custGeom>
                          <a:avLst/>
                          <a:gdLst>
                            <a:gd name="connsiteX0" fmla="*/ 422422 w 476250"/>
                            <a:gd name="connsiteY0" fmla="*/ 22739 h 342552"/>
                            <a:gd name="connsiteX1" fmla="*/ 35897 w 476250"/>
                            <a:gd name="connsiteY1" fmla="*/ 281652 h 342552"/>
                            <a:gd name="connsiteX2" fmla="*/ 35897 w 476250"/>
                            <a:gd name="connsiteY2" fmla="*/ 341123 h 342552"/>
                            <a:gd name="connsiteX3" fmla="*/ 473762 w 476250"/>
                            <a:gd name="connsiteY3" fmla="*/ 52712 h 342552"/>
                            <a:gd name="connsiteX4" fmla="*/ 422422 w 476250"/>
                            <a:gd name="connsiteY4" fmla="*/ 22739 h 342552"/>
                            <a:gd name="connsiteX5" fmla="*/ 422422 w 476250"/>
                            <a:gd name="connsiteY5" fmla="*/ 22739 h 342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6250" h="342552">
                              <a:moveTo>
                                <a:pt x="422422" y="22739"/>
                              </a:moveTo>
                              <a:cubicBezTo>
                                <a:pt x="355747" y="175270"/>
                                <a:pt x="203537" y="283745"/>
                                <a:pt x="35897" y="281652"/>
                              </a:cubicBezTo>
                              <a:cubicBezTo>
                                <a:pt x="-2393" y="281176"/>
                                <a:pt x="-2488" y="340647"/>
                                <a:pt x="35897" y="341123"/>
                              </a:cubicBezTo>
                              <a:cubicBezTo>
                                <a:pt x="222587" y="343406"/>
                                <a:pt x="398990" y="223893"/>
                                <a:pt x="473762" y="52712"/>
                              </a:cubicBezTo>
                              <a:cubicBezTo>
                                <a:pt x="489002" y="17981"/>
                                <a:pt x="437757" y="-12373"/>
                                <a:pt x="422422" y="22739"/>
                              </a:cubicBezTo>
                              <a:lnTo>
                                <a:pt x="422422" y="227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 16">
                        <a:extLst>
                          <a:ext uri="{FF2B5EF4-FFF2-40B4-BE49-F238E27FC236}">
                            <a16:creationId xmlns:a16="http://schemas.microsoft.com/office/drawing/2014/main" id="{55AB27C5-927B-4E4C-8A72-ECDEED02FD15}"/>
                          </a:ext>
                        </a:extLst>
                      </wps:cNvPr>
                      <wps:cNvSpPr/>
                      <wps:spPr>
                        <a:xfrm>
                          <a:off x="1304925" y="333375"/>
                          <a:ext cx="3847376" cy="4034515"/>
                        </a:xfrm>
                        <a:custGeom>
                          <a:avLst/>
                          <a:gdLst>
                            <a:gd name="connsiteX0" fmla="*/ 2811113 w 2809875"/>
                            <a:gd name="connsiteY0" fmla="*/ 1407701 h 2807028"/>
                            <a:gd name="connsiteX1" fmla="*/ 1409128 w 2809875"/>
                            <a:gd name="connsiteY1" fmla="*/ 2808265 h 2807028"/>
                            <a:gd name="connsiteX2" fmla="*/ 7144 w 2809875"/>
                            <a:gd name="connsiteY2" fmla="*/ 1407701 h 2807028"/>
                            <a:gd name="connsiteX3" fmla="*/ 1409128 w 2809875"/>
                            <a:gd name="connsiteY3" fmla="*/ 7136 h 2807028"/>
                            <a:gd name="connsiteX4" fmla="*/ 2811113 w 2809875"/>
                            <a:gd name="connsiteY4" fmla="*/ 1407701 h 2807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9875" h="2807028">
                              <a:moveTo>
                                <a:pt x="2811113" y="1407701"/>
                              </a:moveTo>
                              <a:cubicBezTo>
                                <a:pt x="2811113" y="2181211"/>
                                <a:pt x="2183423" y="2808265"/>
                                <a:pt x="1409128" y="2808265"/>
                              </a:cubicBezTo>
                              <a:cubicBezTo>
                                <a:pt x="634834" y="2808265"/>
                                <a:pt x="7144" y="2181211"/>
                                <a:pt x="7144" y="1407701"/>
                              </a:cubicBezTo>
                              <a:cubicBezTo>
                                <a:pt x="7144" y="634190"/>
                                <a:pt x="634834" y="7136"/>
                                <a:pt x="1409128" y="7136"/>
                              </a:cubicBezTo>
                              <a:cubicBezTo>
                                <a:pt x="2183423" y="7136"/>
                                <a:pt x="2811113" y="634190"/>
                                <a:pt x="2811113" y="14077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 17">
                        <a:extLst>
                          <a:ext uri="{FF2B5EF4-FFF2-40B4-BE49-F238E27FC236}">
                            <a16:creationId xmlns:a16="http://schemas.microsoft.com/office/drawing/2014/main" id="{B7134B77-5405-4934-B9AB-2C229463AC97}"/>
                          </a:ext>
                        </a:extLst>
                      </wps:cNvPr>
                      <wps:cNvSpPr/>
                      <wps:spPr>
                        <a:xfrm>
                          <a:off x="2733675" y="504825"/>
                          <a:ext cx="1095524" cy="765875"/>
                        </a:xfrm>
                        <a:custGeom>
                          <a:avLst/>
                          <a:gdLst>
                            <a:gd name="connsiteX0" fmla="*/ 800195 w 800100"/>
                            <a:gd name="connsiteY0" fmla="*/ 266525 h 532859"/>
                            <a:gd name="connsiteX1" fmla="*/ 403669 w 800100"/>
                            <a:gd name="connsiteY1" fmla="*/ 525913 h 532859"/>
                            <a:gd name="connsiteX2" fmla="*/ 7144 w 800100"/>
                            <a:gd name="connsiteY2" fmla="*/ 266525 h 532859"/>
                            <a:gd name="connsiteX3" fmla="*/ 403669 w 800100"/>
                            <a:gd name="connsiteY3" fmla="*/ 7137 h 532859"/>
                            <a:gd name="connsiteX4" fmla="*/ 800195 w 800100"/>
                            <a:gd name="connsiteY4" fmla="*/ 266525 h 532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0100" h="532859">
                              <a:moveTo>
                                <a:pt x="800195" y="266525"/>
                              </a:moveTo>
                              <a:cubicBezTo>
                                <a:pt x="800195" y="409781"/>
                                <a:pt x="622665" y="525913"/>
                                <a:pt x="403669" y="525913"/>
                              </a:cubicBezTo>
                              <a:cubicBezTo>
                                <a:pt x="184674" y="525913"/>
                                <a:pt x="7144" y="409781"/>
                                <a:pt x="7144" y="266525"/>
                              </a:cubicBezTo>
                              <a:cubicBezTo>
                                <a:pt x="7144" y="123269"/>
                                <a:pt x="184674" y="7137"/>
                                <a:pt x="403669" y="7137"/>
                              </a:cubicBezTo>
                              <a:cubicBezTo>
                                <a:pt x="622665" y="7137"/>
                                <a:pt x="800195" y="123269"/>
                                <a:pt x="800195" y="266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2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 18">
                        <a:extLst>
                          <a:ext uri="{FF2B5EF4-FFF2-40B4-BE49-F238E27FC236}">
                            <a16:creationId xmlns:a16="http://schemas.microsoft.com/office/drawing/2014/main" id="{A081A8C8-5B2C-4F93-8D91-74CFECF158E8}"/>
                          </a:ext>
                        </a:extLst>
                      </wps:cNvPr>
                      <wps:cNvSpPr/>
                      <wps:spPr>
                        <a:xfrm>
                          <a:off x="1304925" y="2000250"/>
                          <a:ext cx="3847376" cy="2379680"/>
                        </a:xfrm>
                        <a:custGeom>
                          <a:avLst/>
                          <a:gdLst>
                            <a:gd name="connsiteX0" fmla="*/ 1409129 w 2809875"/>
                            <a:gd name="connsiteY0" fmla="*/ 1166677 h 1655670"/>
                            <a:gd name="connsiteX1" fmla="*/ 27908 w 2809875"/>
                            <a:gd name="connsiteY1" fmla="*/ 7137 h 1655670"/>
                            <a:gd name="connsiteX2" fmla="*/ 7144 w 2809875"/>
                            <a:gd name="connsiteY2" fmla="*/ 248160 h 1655670"/>
                            <a:gd name="connsiteX3" fmla="*/ 1409129 w 2809875"/>
                            <a:gd name="connsiteY3" fmla="*/ 1648725 h 1655670"/>
                            <a:gd name="connsiteX4" fmla="*/ 2811113 w 2809875"/>
                            <a:gd name="connsiteY4" fmla="*/ 248160 h 1655670"/>
                            <a:gd name="connsiteX5" fmla="*/ 2790349 w 2809875"/>
                            <a:gd name="connsiteY5" fmla="*/ 7137 h 1655670"/>
                            <a:gd name="connsiteX6" fmla="*/ 1409129 w 2809875"/>
                            <a:gd name="connsiteY6" fmla="*/ 1166677 h 1655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09875" h="1655670">
                              <a:moveTo>
                                <a:pt x="1409129" y="1166677"/>
                              </a:moveTo>
                              <a:cubicBezTo>
                                <a:pt x="717137" y="1166677"/>
                                <a:pt x="142304" y="665789"/>
                                <a:pt x="27908" y="7137"/>
                              </a:cubicBezTo>
                              <a:cubicBezTo>
                                <a:pt x="14288" y="85448"/>
                                <a:pt x="7144" y="165948"/>
                                <a:pt x="7144" y="248160"/>
                              </a:cubicBezTo>
                              <a:cubicBezTo>
                                <a:pt x="7144" y="1021663"/>
                                <a:pt x="634841" y="1648725"/>
                                <a:pt x="1409129" y="1648725"/>
                              </a:cubicBezTo>
                              <a:cubicBezTo>
                                <a:pt x="2183416" y="1648725"/>
                                <a:pt x="2811113" y="1021663"/>
                                <a:pt x="2811113" y="248160"/>
                              </a:cubicBezTo>
                              <a:cubicBezTo>
                                <a:pt x="2811113" y="165948"/>
                                <a:pt x="2803970" y="85448"/>
                                <a:pt x="2790349" y="7137"/>
                              </a:cubicBezTo>
                              <a:cubicBezTo>
                                <a:pt x="2675954" y="665789"/>
                                <a:pt x="2101120" y="1166677"/>
                                <a:pt x="1409129" y="11666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2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19">
                        <a:extLst>
                          <a:ext uri="{FF2B5EF4-FFF2-40B4-BE49-F238E27FC236}">
                            <a16:creationId xmlns:a16="http://schemas.microsoft.com/office/drawing/2014/main" id="{6F82FFFB-9A68-4EDC-B706-F638280361A4}"/>
                          </a:ext>
                        </a:extLst>
                      </wps:cNvPr>
                      <wps:cNvSpPr/>
                      <wps:spPr>
                        <a:xfrm>
                          <a:off x="1695450" y="352425"/>
                          <a:ext cx="3456118" cy="3938781"/>
                        </a:xfrm>
                        <a:custGeom>
                          <a:avLst/>
                          <a:gdLst>
                            <a:gd name="connsiteX0" fmla="*/ 1428178 w 2524125"/>
                            <a:gd name="connsiteY0" fmla="*/ 912141 h 2740420"/>
                            <a:gd name="connsiteX1" fmla="*/ 1193197 w 2524125"/>
                            <a:gd name="connsiteY1" fmla="*/ 1034318 h 2740420"/>
                            <a:gd name="connsiteX2" fmla="*/ 929450 w 2524125"/>
                            <a:gd name="connsiteY2" fmla="*/ 698712 h 2740420"/>
                            <a:gd name="connsiteX3" fmla="*/ 203645 w 2524125"/>
                            <a:gd name="connsiteY3" fmla="*/ 336939 h 2740420"/>
                            <a:gd name="connsiteX4" fmla="*/ 149733 w 2524125"/>
                            <a:gd name="connsiteY4" fmla="*/ 386323 h 2740420"/>
                            <a:gd name="connsiteX5" fmla="*/ 1143000 w 2524125"/>
                            <a:gd name="connsiteY5" fmla="*/ 1063721 h 2740420"/>
                            <a:gd name="connsiteX6" fmla="*/ 861251 w 2524125"/>
                            <a:gd name="connsiteY6" fmla="*/ 1253362 h 2740420"/>
                            <a:gd name="connsiteX7" fmla="*/ 7144 w 2524125"/>
                            <a:gd name="connsiteY7" fmla="*/ 2240865 h 2740420"/>
                            <a:gd name="connsiteX8" fmla="*/ 46768 w 2524125"/>
                            <a:gd name="connsiteY8" fmla="*/ 2290535 h 2740420"/>
                            <a:gd name="connsiteX9" fmla="*/ 895922 w 2524125"/>
                            <a:gd name="connsiteY9" fmla="*/ 1299321 h 2740420"/>
                            <a:gd name="connsiteX10" fmla="*/ 1169670 w 2524125"/>
                            <a:gd name="connsiteY10" fmla="*/ 1114818 h 2740420"/>
                            <a:gd name="connsiteX11" fmla="*/ 1291685 w 2524125"/>
                            <a:gd name="connsiteY11" fmla="*/ 1637782 h 2740420"/>
                            <a:gd name="connsiteX12" fmla="*/ 649605 w 2524125"/>
                            <a:gd name="connsiteY12" fmla="*/ 2712065 h 2740420"/>
                            <a:gd name="connsiteX13" fmla="*/ 722662 w 2524125"/>
                            <a:gd name="connsiteY13" fmla="*/ 2735949 h 2740420"/>
                            <a:gd name="connsiteX14" fmla="*/ 929545 w 2524125"/>
                            <a:gd name="connsiteY14" fmla="*/ 2577042 h 2740420"/>
                            <a:gd name="connsiteX15" fmla="*/ 1236631 w 2524125"/>
                            <a:gd name="connsiteY15" fmla="*/ 2155132 h 2740420"/>
                            <a:gd name="connsiteX16" fmla="*/ 1349407 w 2524125"/>
                            <a:gd name="connsiteY16" fmla="*/ 1637782 h 2740420"/>
                            <a:gd name="connsiteX17" fmla="*/ 1236631 w 2524125"/>
                            <a:gd name="connsiteY17" fmla="*/ 1120432 h 2740420"/>
                            <a:gd name="connsiteX18" fmla="*/ 1219867 w 2524125"/>
                            <a:gd name="connsiteY18" fmla="*/ 1085321 h 2740420"/>
                            <a:gd name="connsiteX19" fmla="*/ 1455801 w 2524125"/>
                            <a:gd name="connsiteY19" fmla="*/ 962573 h 2740420"/>
                            <a:gd name="connsiteX20" fmla="*/ 1474375 w 2524125"/>
                            <a:gd name="connsiteY20" fmla="*/ 997970 h 2740420"/>
                            <a:gd name="connsiteX21" fmla="*/ 1752124 w 2524125"/>
                            <a:gd name="connsiteY21" fmla="*/ 2645838 h 2740420"/>
                            <a:gd name="connsiteX22" fmla="*/ 1817942 w 2524125"/>
                            <a:gd name="connsiteY22" fmla="*/ 2610631 h 2740420"/>
                            <a:gd name="connsiteX23" fmla="*/ 1828991 w 2524125"/>
                            <a:gd name="connsiteY23" fmla="*/ 2540789 h 2740420"/>
                            <a:gd name="connsiteX24" fmla="*/ 1805273 w 2524125"/>
                            <a:gd name="connsiteY24" fmla="*/ 1776326 h 2740420"/>
                            <a:gd name="connsiteX25" fmla="*/ 1525619 w 2524125"/>
                            <a:gd name="connsiteY25" fmla="*/ 971517 h 2740420"/>
                            <a:gd name="connsiteX26" fmla="*/ 1508284 w 2524125"/>
                            <a:gd name="connsiteY26" fmla="*/ 938689 h 2740420"/>
                            <a:gd name="connsiteX27" fmla="*/ 1739075 w 2524125"/>
                            <a:gd name="connsiteY27" fmla="*/ 848959 h 2740420"/>
                            <a:gd name="connsiteX28" fmla="*/ 2512790 w 2524125"/>
                            <a:gd name="connsiteY28" fmla="*/ 1583640 h 2740420"/>
                            <a:gd name="connsiteX29" fmla="*/ 2520029 w 2524125"/>
                            <a:gd name="connsiteY29" fmla="*/ 1518745 h 2740420"/>
                            <a:gd name="connsiteX30" fmla="*/ 1796606 w 2524125"/>
                            <a:gd name="connsiteY30" fmla="*/ 830309 h 2740420"/>
                            <a:gd name="connsiteX31" fmla="*/ 2358866 w 2524125"/>
                            <a:gd name="connsiteY31" fmla="*/ 730589 h 2740420"/>
                            <a:gd name="connsiteX32" fmla="*/ 2326767 w 2524125"/>
                            <a:gd name="connsiteY32" fmla="*/ 674258 h 2740420"/>
                            <a:gd name="connsiteX33" fmla="*/ 1761649 w 2524125"/>
                            <a:gd name="connsiteY33" fmla="*/ 781020 h 2740420"/>
                            <a:gd name="connsiteX34" fmla="*/ 1752791 w 2524125"/>
                            <a:gd name="connsiteY34" fmla="*/ 768365 h 2740420"/>
                            <a:gd name="connsiteX35" fmla="*/ 1386268 w 2524125"/>
                            <a:gd name="connsiteY35" fmla="*/ 17699 h 2740420"/>
                            <a:gd name="connsiteX36" fmla="*/ 1322260 w 2524125"/>
                            <a:gd name="connsiteY36" fmla="*/ 7137 h 2740420"/>
                            <a:gd name="connsiteX37" fmla="*/ 1704594 w 2524125"/>
                            <a:gd name="connsiteY37" fmla="*/ 800051 h 2740420"/>
                            <a:gd name="connsiteX38" fmla="*/ 1480757 w 2524125"/>
                            <a:gd name="connsiteY38" fmla="*/ 888068 h 2740420"/>
                            <a:gd name="connsiteX39" fmla="*/ 1031558 w 2524125"/>
                            <a:gd name="connsiteY39" fmla="*/ 277182 h 2740420"/>
                            <a:gd name="connsiteX40" fmla="*/ 768096 w 2524125"/>
                            <a:gd name="connsiteY40" fmla="*/ 38537 h 2740420"/>
                            <a:gd name="connsiteX41" fmla="*/ 698849 w 2524125"/>
                            <a:gd name="connsiteY41" fmla="*/ 58519 h 2740420"/>
                            <a:gd name="connsiteX42" fmla="*/ 1428178 w 2524125"/>
                            <a:gd name="connsiteY42" fmla="*/ 912141 h 2740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524125" h="2740420">
                              <a:moveTo>
                                <a:pt x="1428178" y="912141"/>
                              </a:moveTo>
                              <a:cubicBezTo>
                                <a:pt x="1349216" y="948966"/>
                                <a:pt x="1270730" y="989787"/>
                                <a:pt x="1193197" y="1034318"/>
                              </a:cubicBezTo>
                              <a:cubicBezTo>
                                <a:pt x="1125093" y="910524"/>
                                <a:pt x="1036606" y="797957"/>
                                <a:pt x="929450" y="698712"/>
                              </a:cubicBezTo>
                              <a:cubicBezTo>
                                <a:pt x="727901" y="512021"/>
                                <a:pt x="476726" y="387941"/>
                                <a:pt x="203645" y="336939"/>
                              </a:cubicBezTo>
                              <a:cubicBezTo>
                                <a:pt x="185261" y="352924"/>
                                <a:pt x="167354" y="369386"/>
                                <a:pt x="149733" y="386323"/>
                              </a:cubicBezTo>
                              <a:cubicBezTo>
                                <a:pt x="583978" y="454739"/>
                                <a:pt x="949452" y="712319"/>
                                <a:pt x="1143000" y="1063721"/>
                              </a:cubicBezTo>
                              <a:cubicBezTo>
                                <a:pt x="1047083" y="1121289"/>
                                <a:pt x="952881" y="1184566"/>
                                <a:pt x="861251" y="1253362"/>
                              </a:cubicBezTo>
                              <a:cubicBezTo>
                                <a:pt x="487013" y="1534445"/>
                                <a:pt x="190024" y="1879186"/>
                                <a:pt x="7144" y="2240865"/>
                              </a:cubicBezTo>
                              <a:cubicBezTo>
                                <a:pt x="20002" y="2257707"/>
                                <a:pt x="33242" y="2274359"/>
                                <a:pt x="46768" y="2290535"/>
                              </a:cubicBezTo>
                              <a:cubicBezTo>
                                <a:pt x="224409" y="1928095"/>
                                <a:pt x="520446" y="1581356"/>
                                <a:pt x="895922" y="1299321"/>
                              </a:cubicBezTo>
                              <a:cubicBezTo>
                                <a:pt x="984980" y="1232428"/>
                                <a:pt x="1076516" y="1170769"/>
                                <a:pt x="1169670" y="1114818"/>
                              </a:cubicBezTo>
                              <a:cubicBezTo>
                                <a:pt x="1247966" y="1274391"/>
                                <a:pt x="1291685" y="1451472"/>
                                <a:pt x="1291685" y="1637782"/>
                              </a:cubicBezTo>
                              <a:cubicBezTo>
                                <a:pt x="1291685" y="2089571"/>
                                <a:pt x="1035082" y="2486932"/>
                                <a:pt x="649605" y="2712065"/>
                              </a:cubicBezTo>
                              <a:cubicBezTo>
                                <a:pt x="673608" y="2720724"/>
                                <a:pt x="697992" y="2728622"/>
                                <a:pt x="722662" y="2735949"/>
                              </a:cubicBezTo>
                              <a:cubicBezTo>
                                <a:pt x="796004" y="2689514"/>
                                <a:pt x="865346" y="2636513"/>
                                <a:pt x="929545" y="2577042"/>
                              </a:cubicBezTo>
                              <a:cubicBezTo>
                                <a:pt x="1061085" y="2455151"/>
                                <a:pt x="1164431" y="2313277"/>
                                <a:pt x="1236631" y="2155132"/>
                              </a:cubicBezTo>
                              <a:cubicBezTo>
                                <a:pt x="1311497" y="1991277"/>
                                <a:pt x="1349407" y="1817242"/>
                                <a:pt x="1349407" y="1637782"/>
                              </a:cubicBezTo>
                              <a:cubicBezTo>
                                <a:pt x="1349407" y="1458323"/>
                                <a:pt x="1311497" y="1284287"/>
                                <a:pt x="1236631" y="1120432"/>
                              </a:cubicBezTo>
                              <a:cubicBezTo>
                                <a:pt x="1231202" y="1108633"/>
                                <a:pt x="1225582" y="1096930"/>
                                <a:pt x="1219867" y="1085321"/>
                              </a:cubicBezTo>
                              <a:cubicBezTo>
                                <a:pt x="1297686" y="1040408"/>
                                <a:pt x="1376553" y="999492"/>
                                <a:pt x="1455801" y="962573"/>
                              </a:cubicBezTo>
                              <a:cubicBezTo>
                                <a:pt x="1462088" y="974277"/>
                                <a:pt x="1468279" y="986076"/>
                                <a:pt x="1474375" y="997970"/>
                              </a:cubicBezTo>
                              <a:cubicBezTo>
                                <a:pt x="1765173" y="1561374"/>
                                <a:pt x="1851184" y="2158081"/>
                                <a:pt x="1752124" y="2645838"/>
                              </a:cubicBezTo>
                              <a:cubicBezTo>
                                <a:pt x="1774412" y="2634705"/>
                                <a:pt x="1796320" y="2622906"/>
                                <a:pt x="1817942" y="2610631"/>
                              </a:cubicBezTo>
                              <a:cubicBezTo>
                                <a:pt x="1822037" y="2587604"/>
                                <a:pt x="1825752" y="2564292"/>
                                <a:pt x="1828991" y="2540789"/>
                              </a:cubicBezTo>
                              <a:cubicBezTo>
                                <a:pt x="1862995" y="2298718"/>
                                <a:pt x="1855089" y="2041518"/>
                                <a:pt x="1805273" y="1776326"/>
                              </a:cubicBezTo>
                              <a:cubicBezTo>
                                <a:pt x="1753838" y="1502188"/>
                                <a:pt x="1659731" y="1231477"/>
                                <a:pt x="1525619" y="971517"/>
                              </a:cubicBezTo>
                              <a:cubicBezTo>
                                <a:pt x="1519904" y="960479"/>
                                <a:pt x="1514094" y="949632"/>
                                <a:pt x="1508284" y="938689"/>
                              </a:cubicBezTo>
                              <a:cubicBezTo>
                                <a:pt x="1585055" y="904815"/>
                                <a:pt x="1662113" y="874841"/>
                                <a:pt x="1739075" y="848959"/>
                              </a:cubicBezTo>
                              <a:cubicBezTo>
                                <a:pt x="1955387" y="1150977"/>
                                <a:pt x="2221802" y="1404085"/>
                                <a:pt x="2512790" y="1583640"/>
                              </a:cubicBezTo>
                              <a:cubicBezTo>
                                <a:pt x="2515743" y="1562135"/>
                                <a:pt x="2518124" y="1540535"/>
                                <a:pt x="2520029" y="1518745"/>
                              </a:cubicBezTo>
                              <a:cubicBezTo>
                                <a:pt x="2253520" y="1349562"/>
                                <a:pt x="2002822" y="1114248"/>
                                <a:pt x="1796606" y="830309"/>
                              </a:cubicBezTo>
                              <a:cubicBezTo>
                                <a:pt x="1987963" y="770743"/>
                                <a:pt x="2177796" y="736678"/>
                                <a:pt x="2358866" y="730589"/>
                              </a:cubicBezTo>
                              <a:cubicBezTo>
                                <a:pt x="2348579" y="711558"/>
                                <a:pt x="2337911" y="692813"/>
                                <a:pt x="2326767" y="674258"/>
                              </a:cubicBezTo>
                              <a:cubicBezTo>
                                <a:pt x="2144078" y="683392"/>
                                <a:pt x="1953482" y="719836"/>
                                <a:pt x="1761649" y="781020"/>
                              </a:cubicBezTo>
                              <a:cubicBezTo>
                                <a:pt x="1758696" y="776833"/>
                                <a:pt x="1755743" y="772551"/>
                                <a:pt x="1752791" y="768365"/>
                              </a:cubicBezTo>
                              <a:cubicBezTo>
                                <a:pt x="1586008" y="525533"/>
                                <a:pt x="1463802" y="270046"/>
                                <a:pt x="1386268" y="17699"/>
                              </a:cubicBezTo>
                              <a:cubicBezTo>
                                <a:pt x="1365123" y="13702"/>
                                <a:pt x="1343787" y="10181"/>
                                <a:pt x="1322260" y="7137"/>
                              </a:cubicBezTo>
                              <a:cubicBezTo>
                                <a:pt x="1402366" y="278229"/>
                                <a:pt x="1531620" y="547989"/>
                                <a:pt x="1704594" y="800051"/>
                              </a:cubicBezTo>
                              <a:cubicBezTo>
                                <a:pt x="1629918" y="825742"/>
                                <a:pt x="1555147" y="855145"/>
                                <a:pt x="1480757" y="888068"/>
                              </a:cubicBezTo>
                              <a:cubicBezTo>
                                <a:pt x="1355027" y="661507"/>
                                <a:pt x="1204246" y="456261"/>
                                <a:pt x="1031558" y="277182"/>
                              </a:cubicBezTo>
                              <a:cubicBezTo>
                                <a:pt x="947166" y="189641"/>
                                <a:pt x="859155" y="109997"/>
                                <a:pt x="768096" y="38537"/>
                              </a:cubicBezTo>
                              <a:cubicBezTo>
                                <a:pt x="744760" y="44627"/>
                                <a:pt x="721709" y="51288"/>
                                <a:pt x="698849" y="58519"/>
                              </a:cubicBezTo>
                              <a:cubicBezTo>
                                <a:pt x="977075" y="268904"/>
                                <a:pt x="1231487" y="559312"/>
                                <a:pt x="1428178" y="9121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 20">
                        <a:extLst>
                          <a:ext uri="{FF2B5EF4-FFF2-40B4-BE49-F238E27FC236}">
                            <a16:creationId xmlns:a16="http://schemas.microsoft.com/office/drawing/2014/main" id="{ACD38776-B770-49B4-83E5-2CCB47AC0A8F}"/>
                          </a:ext>
                        </a:extLst>
                      </wps:cNvPr>
                      <wps:cNvSpPr/>
                      <wps:spPr>
                        <a:xfrm>
                          <a:off x="4962525" y="2428875"/>
                          <a:ext cx="182587" cy="205144"/>
                        </a:xfrm>
                        <a:custGeom>
                          <a:avLst/>
                          <a:gdLst>
                            <a:gd name="connsiteX0" fmla="*/ 31433 w 133350"/>
                            <a:gd name="connsiteY0" fmla="*/ 7137 h 142730"/>
                            <a:gd name="connsiteX1" fmla="*/ 7144 w 133350"/>
                            <a:gd name="connsiteY1" fmla="*/ 61945 h 142730"/>
                            <a:gd name="connsiteX2" fmla="*/ 126111 w 133350"/>
                            <a:gd name="connsiteY2" fmla="*/ 140542 h 142730"/>
                            <a:gd name="connsiteX3" fmla="*/ 126111 w 133350"/>
                            <a:gd name="connsiteY3" fmla="*/ 140542 h 142730"/>
                            <a:gd name="connsiteX4" fmla="*/ 130112 w 133350"/>
                            <a:gd name="connsiteY4" fmla="*/ 108570 h 142730"/>
                            <a:gd name="connsiteX5" fmla="*/ 130207 w 133350"/>
                            <a:gd name="connsiteY5" fmla="*/ 107999 h 142730"/>
                            <a:gd name="connsiteX6" fmla="*/ 133445 w 133350"/>
                            <a:gd name="connsiteY6" fmla="*/ 75647 h 142730"/>
                            <a:gd name="connsiteX7" fmla="*/ 133445 w 133350"/>
                            <a:gd name="connsiteY7" fmla="*/ 75647 h 142730"/>
                            <a:gd name="connsiteX8" fmla="*/ 31433 w 133350"/>
                            <a:gd name="connsiteY8" fmla="*/ 7137 h 142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3350" h="142730">
                              <a:moveTo>
                                <a:pt x="31433" y="7137"/>
                              </a:moveTo>
                              <a:cubicBezTo>
                                <a:pt x="23717" y="25596"/>
                                <a:pt x="15621" y="43866"/>
                                <a:pt x="7144" y="61945"/>
                              </a:cubicBezTo>
                              <a:cubicBezTo>
                                <a:pt x="46292" y="89444"/>
                                <a:pt x="85916" y="115802"/>
                                <a:pt x="126111" y="140542"/>
                              </a:cubicBezTo>
                              <a:cubicBezTo>
                                <a:pt x="126111" y="140542"/>
                                <a:pt x="126111" y="140542"/>
                                <a:pt x="126111" y="140542"/>
                              </a:cubicBezTo>
                              <a:cubicBezTo>
                                <a:pt x="127540" y="129884"/>
                                <a:pt x="128873" y="119227"/>
                                <a:pt x="130112" y="108570"/>
                              </a:cubicBezTo>
                              <a:cubicBezTo>
                                <a:pt x="130112" y="108380"/>
                                <a:pt x="130112" y="108189"/>
                                <a:pt x="130207" y="107999"/>
                              </a:cubicBezTo>
                              <a:cubicBezTo>
                                <a:pt x="131445" y="97247"/>
                                <a:pt x="132493" y="86494"/>
                                <a:pt x="133445" y="75647"/>
                              </a:cubicBezTo>
                              <a:cubicBezTo>
                                <a:pt x="133445" y="75647"/>
                                <a:pt x="133445" y="75647"/>
                                <a:pt x="133445" y="75647"/>
                              </a:cubicBezTo>
                              <a:cubicBezTo>
                                <a:pt x="99060" y="53952"/>
                                <a:pt x="65151" y="31020"/>
                                <a:pt x="31433" y="71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392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 21">
                        <a:extLst>
                          <a:ext uri="{FF2B5EF4-FFF2-40B4-BE49-F238E27FC236}">
                            <a16:creationId xmlns:a16="http://schemas.microsoft.com/office/drawing/2014/main" id="{EBDF7595-E551-491C-BF37-583882688994}"/>
                          </a:ext>
                        </a:extLst>
                      </wps:cNvPr>
                      <wps:cNvSpPr/>
                      <wps:spPr>
                        <a:xfrm>
                          <a:off x="4086225" y="3381375"/>
                          <a:ext cx="143461" cy="779550"/>
                        </a:xfrm>
                        <a:custGeom>
                          <a:avLst/>
                          <a:gdLst>
                            <a:gd name="connsiteX0" fmla="*/ 7144 w 104775"/>
                            <a:gd name="connsiteY0" fmla="*/ 540948 h 542374"/>
                            <a:gd name="connsiteX1" fmla="*/ 39814 w 104775"/>
                            <a:gd name="connsiteY1" fmla="*/ 524010 h 542374"/>
                            <a:gd name="connsiteX2" fmla="*/ 40386 w 104775"/>
                            <a:gd name="connsiteY2" fmla="*/ 523725 h 542374"/>
                            <a:gd name="connsiteX3" fmla="*/ 72866 w 104775"/>
                            <a:gd name="connsiteY3" fmla="*/ 505836 h 542374"/>
                            <a:gd name="connsiteX4" fmla="*/ 83915 w 104775"/>
                            <a:gd name="connsiteY4" fmla="*/ 435993 h 542374"/>
                            <a:gd name="connsiteX5" fmla="*/ 101060 w 104775"/>
                            <a:gd name="connsiteY5" fmla="*/ 7137 h 542374"/>
                            <a:gd name="connsiteX6" fmla="*/ 44291 w 104775"/>
                            <a:gd name="connsiteY6" fmla="*/ 39489 h 542374"/>
                            <a:gd name="connsiteX7" fmla="*/ 7144 w 104775"/>
                            <a:gd name="connsiteY7" fmla="*/ 540948 h 542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4775" h="542374">
                              <a:moveTo>
                                <a:pt x="7144" y="540948"/>
                              </a:moveTo>
                              <a:cubicBezTo>
                                <a:pt x="18097" y="535429"/>
                                <a:pt x="29051" y="529815"/>
                                <a:pt x="39814" y="524010"/>
                              </a:cubicBezTo>
                              <a:cubicBezTo>
                                <a:pt x="40005" y="523915"/>
                                <a:pt x="40196" y="523820"/>
                                <a:pt x="40386" y="523725"/>
                              </a:cubicBezTo>
                              <a:cubicBezTo>
                                <a:pt x="51340" y="517921"/>
                                <a:pt x="62103" y="511926"/>
                                <a:pt x="72866" y="505836"/>
                              </a:cubicBezTo>
                              <a:cubicBezTo>
                                <a:pt x="76962" y="482809"/>
                                <a:pt x="80677" y="459496"/>
                                <a:pt x="83915" y="435993"/>
                              </a:cubicBezTo>
                              <a:cubicBezTo>
                                <a:pt x="103346" y="297545"/>
                                <a:pt x="109061" y="154149"/>
                                <a:pt x="101060" y="7137"/>
                              </a:cubicBezTo>
                              <a:cubicBezTo>
                                <a:pt x="82391" y="18365"/>
                                <a:pt x="63532" y="29117"/>
                                <a:pt x="44291" y="39489"/>
                              </a:cubicBezTo>
                              <a:cubicBezTo>
                                <a:pt x="51626" y="214762"/>
                                <a:pt x="39053" y="383564"/>
                                <a:pt x="7144" y="5409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 22">
                        <a:extLst>
                          <a:ext uri="{FF2B5EF4-FFF2-40B4-BE49-F238E27FC236}">
                            <a16:creationId xmlns:a16="http://schemas.microsoft.com/office/drawing/2014/main" id="{81C9F285-16F5-4B2C-B839-FE7CC7DABE09}"/>
                          </a:ext>
                        </a:extLst>
                      </wps:cNvPr>
                      <wps:cNvSpPr/>
                      <wps:spPr>
                        <a:xfrm>
                          <a:off x="1695450" y="3143250"/>
                          <a:ext cx="313007" cy="506024"/>
                        </a:xfrm>
                        <a:custGeom>
                          <a:avLst/>
                          <a:gdLst>
                            <a:gd name="connsiteX0" fmla="*/ 181927 w 228600"/>
                            <a:gd name="connsiteY0" fmla="*/ 7137 h 352067"/>
                            <a:gd name="connsiteX1" fmla="*/ 7144 w 228600"/>
                            <a:gd name="connsiteY1" fmla="*/ 298877 h 352067"/>
                            <a:gd name="connsiteX2" fmla="*/ 26670 w 228600"/>
                            <a:gd name="connsiteY2" fmla="*/ 323902 h 352067"/>
                            <a:gd name="connsiteX3" fmla="*/ 26860 w 228600"/>
                            <a:gd name="connsiteY3" fmla="*/ 324093 h 352067"/>
                            <a:gd name="connsiteX4" fmla="*/ 46863 w 228600"/>
                            <a:gd name="connsiteY4" fmla="*/ 348547 h 352067"/>
                            <a:gd name="connsiteX5" fmla="*/ 225743 w 228600"/>
                            <a:gd name="connsiteY5" fmla="*/ 45103 h 352067"/>
                            <a:gd name="connsiteX6" fmla="*/ 181927 w 228600"/>
                            <a:gd name="connsiteY6" fmla="*/ 7137 h 352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8600" h="352067">
                              <a:moveTo>
                                <a:pt x="181927" y="7137"/>
                              </a:moveTo>
                              <a:cubicBezTo>
                                <a:pt x="115633" y="102480"/>
                                <a:pt x="57150" y="200013"/>
                                <a:pt x="7144" y="298877"/>
                              </a:cubicBezTo>
                              <a:cubicBezTo>
                                <a:pt x="13525" y="307251"/>
                                <a:pt x="20098" y="315624"/>
                                <a:pt x="26670" y="323902"/>
                              </a:cubicBezTo>
                              <a:cubicBezTo>
                                <a:pt x="26765" y="323998"/>
                                <a:pt x="26765" y="323998"/>
                                <a:pt x="26860" y="324093"/>
                              </a:cubicBezTo>
                              <a:cubicBezTo>
                                <a:pt x="33433" y="332371"/>
                                <a:pt x="40100" y="340459"/>
                                <a:pt x="46863" y="348547"/>
                              </a:cubicBezTo>
                              <a:cubicBezTo>
                                <a:pt x="97250" y="245782"/>
                                <a:pt x="157162" y="144253"/>
                                <a:pt x="225743" y="45103"/>
                              </a:cubicBezTo>
                              <a:cubicBezTo>
                                <a:pt x="210788" y="32828"/>
                                <a:pt x="196215" y="20172"/>
                                <a:pt x="181927" y="713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23">
                        <a:extLst>
                          <a:ext uri="{FF2B5EF4-FFF2-40B4-BE49-F238E27FC236}">
                            <a16:creationId xmlns:a16="http://schemas.microsoft.com/office/drawing/2014/main" id="{A1B43E5B-79A3-42B9-82A2-28442E8ADFEF}"/>
                          </a:ext>
                        </a:extLst>
                      </wps:cNvPr>
                      <wps:cNvSpPr/>
                      <wps:spPr>
                        <a:xfrm>
                          <a:off x="2581275" y="3667125"/>
                          <a:ext cx="704265" cy="629111"/>
                        </a:xfrm>
                        <a:custGeom>
                          <a:avLst/>
                          <a:gdLst>
                            <a:gd name="connsiteX0" fmla="*/ 481203 w 514350"/>
                            <a:gd name="connsiteY0" fmla="*/ 7802 h 437706"/>
                            <a:gd name="connsiteX1" fmla="*/ 439388 w 514350"/>
                            <a:gd name="connsiteY1" fmla="*/ 7137 h 437706"/>
                            <a:gd name="connsiteX2" fmla="*/ 7144 w 514350"/>
                            <a:gd name="connsiteY2" fmla="*/ 407733 h 437706"/>
                            <a:gd name="connsiteX3" fmla="*/ 43148 w 514350"/>
                            <a:gd name="connsiteY3" fmla="*/ 420103 h 437706"/>
                            <a:gd name="connsiteX4" fmla="*/ 43910 w 514350"/>
                            <a:gd name="connsiteY4" fmla="*/ 420388 h 437706"/>
                            <a:gd name="connsiteX5" fmla="*/ 80200 w 514350"/>
                            <a:gd name="connsiteY5" fmla="*/ 431711 h 437706"/>
                            <a:gd name="connsiteX6" fmla="*/ 287084 w 514350"/>
                            <a:gd name="connsiteY6" fmla="*/ 272805 h 437706"/>
                            <a:gd name="connsiteX7" fmla="*/ 509016 w 514350"/>
                            <a:gd name="connsiteY7" fmla="*/ 7612 h 437706"/>
                            <a:gd name="connsiteX8" fmla="*/ 481203 w 514350"/>
                            <a:gd name="connsiteY8" fmla="*/ 7802 h 437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4350" h="437706">
                              <a:moveTo>
                                <a:pt x="481203" y="7802"/>
                              </a:moveTo>
                              <a:cubicBezTo>
                                <a:pt x="467201" y="7802"/>
                                <a:pt x="453295" y="7517"/>
                                <a:pt x="439388" y="7137"/>
                              </a:cubicBezTo>
                              <a:cubicBezTo>
                                <a:pt x="329565" y="168612"/>
                                <a:pt x="181642" y="305918"/>
                                <a:pt x="7144" y="407733"/>
                              </a:cubicBezTo>
                              <a:cubicBezTo>
                                <a:pt x="19050" y="412015"/>
                                <a:pt x="31052" y="416106"/>
                                <a:pt x="43148" y="420103"/>
                              </a:cubicBezTo>
                              <a:cubicBezTo>
                                <a:pt x="43434" y="420198"/>
                                <a:pt x="43625" y="420293"/>
                                <a:pt x="43910" y="420388"/>
                              </a:cubicBezTo>
                              <a:cubicBezTo>
                                <a:pt x="55912" y="424289"/>
                                <a:pt x="68008" y="428095"/>
                                <a:pt x="80200" y="431711"/>
                              </a:cubicBezTo>
                              <a:cubicBezTo>
                                <a:pt x="153543" y="385276"/>
                                <a:pt x="222885" y="332276"/>
                                <a:pt x="287084" y="272805"/>
                              </a:cubicBezTo>
                              <a:cubicBezTo>
                                <a:pt x="373571" y="192686"/>
                                <a:pt x="447770" y="103907"/>
                                <a:pt x="509016" y="7612"/>
                              </a:cubicBezTo>
                              <a:cubicBezTo>
                                <a:pt x="499682" y="7612"/>
                                <a:pt x="490442" y="7802"/>
                                <a:pt x="481203" y="78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Freeform: Shape 79">
                        <a:extLst>
                          <a:ext uri="{FF2B5EF4-FFF2-40B4-BE49-F238E27FC236}">
                            <a16:creationId xmlns:a16="http://schemas.microsoft.com/office/drawing/2014/main" id="{8410C8C0-8878-4A9A-859A-132F0E3FA1CE}"/>
                          </a:ext>
                        </a:extLst>
                      </wps:cNvPr>
                      <wps:cNvSpPr/>
                      <wps:spPr>
                        <a:xfrm>
                          <a:off x="857250" y="9525"/>
                          <a:ext cx="4753010" cy="2770790"/>
                        </a:xfrm>
                        <a:custGeom>
                          <a:avLst/>
                          <a:gdLst>
                            <a:gd name="connsiteX0" fmla="*/ 0 w 4753010"/>
                            <a:gd name="connsiteY0" fmla="*/ 0 h 2770790"/>
                            <a:gd name="connsiteX1" fmla="*/ 91716 w 4753010"/>
                            <a:gd name="connsiteY1" fmla="*/ 0 h 2770790"/>
                            <a:gd name="connsiteX2" fmla="*/ 149153 w 4753010"/>
                            <a:gd name="connsiteY2" fmla="*/ 88926 h 2770790"/>
                            <a:gd name="connsiteX3" fmla="*/ 323661 w 4753010"/>
                            <a:gd name="connsiteY3" fmla="*/ 380527 h 2770790"/>
                            <a:gd name="connsiteX4" fmla="*/ 195328 w 4753010"/>
                            <a:gd name="connsiteY4" fmla="*/ 1204388 h 2770790"/>
                            <a:gd name="connsiteX5" fmla="*/ 152159 w 4753010"/>
                            <a:gd name="connsiteY5" fmla="*/ 1391071 h 2770790"/>
                            <a:gd name="connsiteX6" fmla="*/ 167287 w 4753010"/>
                            <a:gd name="connsiteY6" fmla="*/ 1544519 h 2770790"/>
                            <a:gd name="connsiteX7" fmla="*/ 196241 w 4753010"/>
                            <a:gd name="connsiteY7" fmla="*/ 1903659 h 2770790"/>
                            <a:gd name="connsiteX8" fmla="*/ 414643 w 4753010"/>
                            <a:gd name="connsiteY8" fmla="*/ 2617701 h 2770790"/>
                            <a:gd name="connsiteX9" fmla="*/ 467080 w 4753010"/>
                            <a:gd name="connsiteY9" fmla="*/ 2664160 h 2770790"/>
                            <a:gd name="connsiteX10" fmla="*/ 441560 w 4753010"/>
                            <a:gd name="connsiteY10" fmla="*/ 2706323 h 2770790"/>
                            <a:gd name="connsiteX11" fmla="*/ 497380 w 4753010"/>
                            <a:gd name="connsiteY11" fmla="*/ 2691006 h 2770790"/>
                            <a:gd name="connsiteX12" fmla="*/ 467080 w 4753010"/>
                            <a:gd name="connsiteY12" fmla="*/ 2664160 h 2770790"/>
                            <a:gd name="connsiteX13" fmla="*/ 607470 w 4753010"/>
                            <a:gd name="connsiteY13" fmla="*/ 2432216 h 2770790"/>
                            <a:gd name="connsiteX14" fmla="*/ 798518 w 4753010"/>
                            <a:gd name="connsiteY14" fmla="*/ 2176776 h 2770790"/>
                            <a:gd name="connsiteX15" fmla="*/ 1256031 w 4753010"/>
                            <a:gd name="connsiteY15" fmla="*/ 1844305 h 2770790"/>
                            <a:gd name="connsiteX16" fmla="*/ 1771971 w 4753010"/>
                            <a:gd name="connsiteY16" fmla="*/ 1858254 h 2770790"/>
                            <a:gd name="connsiteX17" fmla="*/ 2178748 w 4753010"/>
                            <a:gd name="connsiteY17" fmla="*/ 1991462 h 2770790"/>
                            <a:gd name="connsiteX18" fmla="*/ 2718817 w 4753010"/>
                            <a:gd name="connsiteY18" fmla="*/ 1933474 h 2770790"/>
                            <a:gd name="connsiteX19" fmla="*/ 3171764 w 4753010"/>
                            <a:gd name="connsiteY19" fmla="*/ 1844851 h 2770790"/>
                            <a:gd name="connsiteX20" fmla="*/ 4193861 w 4753010"/>
                            <a:gd name="connsiteY20" fmla="*/ 1962604 h 2770790"/>
                            <a:gd name="connsiteX21" fmla="*/ 4573643 w 4753010"/>
                            <a:gd name="connsiteY21" fmla="*/ 2124943 h 2770790"/>
                            <a:gd name="connsiteX22" fmla="*/ 4751665 w 4753010"/>
                            <a:gd name="connsiteY22" fmla="*/ 2337063 h 2770790"/>
                            <a:gd name="connsiteX23" fmla="*/ 4673023 w 4753010"/>
                            <a:gd name="connsiteY23" fmla="*/ 2359765 h 2770790"/>
                            <a:gd name="connsiteX24" fmla="*/ 4447658 w 4753010"/>
                            <a:gd name="connsiteY24" fmla="*/ 2150380 h 2770790"/>
                            <a:gd name="connsiteX25" fmla="*/ 3985320 w 4753010"/>
                            <a:gd name="connsiteY25" fmla="*/ 1997342 h 2770790"/>
                            <a:gd name="connsiteX26" fmla="*/ 3011217 w 4753010"/>
                            <a:gd name="connsiteY26" fmla="*/ 1946604 h 2770790"/>
                            <a:gd name="connsiteX27" fmla="*/ 2512884 w 4753010"/>
                            <a:gd name="connsiteY27" fmla="*/ 2077760 h 2770790"/>
                            <a:gd name="connsiteX28" fmla="*/ 2097628 w 4753010"/>
                            <a:gd name="connsiteY28" fmla="*/ 2057245 h 2770790"/>
                            <a:gd name="connsiteX29" fmla="*/ 1201254 w 4753010"/>
                            <a:gd name="connsiteY29" fmla="*/ 1953168 h 2770790"/>
                            <a:gd name="connsiteX30" fmla="*/ 805170 w 4753010"/>
                            <a:gd name="connsiteY30" fmla="*/ 2300547 h 2770790"/>
                            <a:gd name="connsiteX31" fmla="*/ 511857 w 4753010"/>
                            <a:gd name="connsiteY31" fmla="*/ 2749404 h 2770790"/>
                            <a:gd name="connsiteX32" fmla="*/ 456037 w 4753010"/>
                            <a:gd name="connsiteY32" fmla="*/ 2764722 h 2770790"/>
                            <a:gd name="connsiteX33" fmla="*/ 114598 w 4753010"/>
                            <a:gd name="connsiteY33" fmla="*/ 1903659 h 2770790"/>
                            <a:gd name="connsiteX34" fmla="*/ 81342 w 4753010"/>
                            <a:gd name="connsiteY34" fmla="*/ 1532894 h 2770790"/>
                            <a:gd name="connsiteX35" fmla="*/ 111990 w 4753010"/>
                            <a:gd name="connsiteY35" fmla="*/ 1196594 h 2770790"/>
                            <a:gd name="connsiteX36" fmla="*/ 216457 w 4753010"/>
                            <a:gd name="connsiteY36" fmla="*/ 338403 h 2770790"/>
                            <a:gd name="connsiteX37" fmla="*/ 76907 w 4753010"/>
                            <a:gd name="connsiteY37" fmla="*/ 135721 h 2770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4753010" h="2770790">
                              <a:moveTo>
                                <a:pt x="0" y="0"/>
                              </a:moveTo>
                              <a:lnTo>
                                <a:pt x="91716" y="0"/>
                              </a:lnTo>
                              <a:lnTo>
                                <a:pt x="149153" y="88926"/>
                              </a:lnTo>
                              <a:cubicBezTo>
                                <a:pt x="214622" y="182203"/>
                                <a:pt x="287665" y="272827"/>
                                <a:pt x="323661" y="380527"/>
                              </a:cubicBezTo>
                              <a:cubicBezTo>
                                <a:pt x="415476" y="654600"/>
                                <a:pt x="274231" y="947001"/>
                                <a:pt x="195328" y="1204388"/>
                              </a:cubicBezTo>
                              <a:cubicBezTo>
                                <a:pt x="176678" y="1264975"/>
                                <a:pt x="158550" y="1327477"/>
                                <a:pt x="152159" y="1391071"/>
                              </a:cubicBezTo>
                              <a:cubicBezTo>
                                <a:pt x="146812" y="1445639"/>
                                <a:pt x="157507" y="1491592"/>
                                <a:pt x="167287" y="1544519"/>
                              </a:cubicBezTo>
                              <a:cubicBezTo>
                                <a:pt x="188938" y="1662410"/>
                                <a:pt x="189851" y="1784128"/>
                                <a:pt x="196241" y="1903659"/>
                              </a:cubicBezTo>
                              <a:cubicBezTo>
                                <a:pt x="209821" y="2157235"/>
                                <a:pt x="242373" y="2432905"/>
                                <a:pt x="414643" y="2617701"/>
                              </a:cubicBezTo>
                              <a:lnTo>
                                <a:pt x="467080" y="2664160"/>
                              </a:lnTo>
                              <a:lnTo>
                                <a:pt x="441560" y="2706323"/>
                              </a:lnTo>
                              <a:cubicBezTo>
                                <a:pt x="460210" y="2701262"/>
                                <a:pt x="478729" y="2696067"/>
                                <a:pt x="497380" y="2691006"/>
                              </a:cubicBezTo>
                              <a:lnTo>
                                <a:pt x="467080" y="2664160"/>
                              </a:lnTo>
                              <a:lnTo>
                                <a:pt x="607470" y="2432216"/>
                              </a:lnTo>
                              <a:cubicBezTo>
                                <a:pt x="667088" y="2343490"/>
                                <a:pt x="730896" y="2257877"/>
                                <a:pt x="798518" y="2176776"/>
                              </a:cubicBezTo>
                              <a:cubicBezTo>
                                <a:pt x="922287" y="2028251"/>
                                <a:pt x="1070704" y="1895863"/>
                                <a:pt x="1256031" y="1844305"/>
                              </a:cubicBezTo>
                              <a:cubicBezTo>
                                <a:pt x="1424010" y="1797531"/>
                                <a:pt x="1604902" y="1816815"/>
                                <a:pt x="1771971" y="1858254"/>
                              </a:cubicBezTo>
                              <a:cubicBezTo>
                                <a:pt x="1910606" y="1892582"/>
                                <a:pt x="2040112" y="1958091"/>
                                <a:pt x="2178748" y="1991462"/>
                              </a:cubicBezTo>
                              <a:cubicBezTo>
                                <a:pt x="2360422" y="2035226"/>
                                <a:pt x="2544966" y="1992967"/>
                                <a:pt x="2718817" y="1933474"/>
                              </a:cubicBezTo>
                              <a:cubicBezTo>
                                <a:pt x="2866972" y="1882872"/>
                                <a:pt x="3016042" y="1854561"/>
                                <a:pt x="3171764" y="1844851"/>
                              </a:cubicBezTo>
                              <a:cubicBezTo>
                                <a:pt x="3512549" y="1823652"/>
                                <a:pt x="3865464" y="1865502"/>
                                <a:pt x="4193861" y="1962604"/>
                              </a:cubicBezTo>
                              <a:cubicBezTo>
                                <a:pt x="4324542" y="2001309"/>
                                <a:pt x="4457569" y="2049586"/>
                                <a:pt x="4573643" y="2124943"/>
                              </a:cubicBezTo>
                              <a:cubicBezTo>
                                <a:pt x="4649546" y="2174314"/>
                                <a:pt x="4729233" y="2241739"/>
                                <a:pt x="4751665" y="2337063"/>
                              </a:cubicBezTo>
                              <a:cubicBezTo>
                                <a:pt x="4764186" y="2390537"/>
                                <a:pt x="4685544" y="2413103"/>
                                <a:pt x="4673023" y="2359765"/>
                              </a:cubicBezTo>
                              <a:cubicBezTo>
                                <a:pt x="4648635" y="2255551"/>
                                <a:pt x="4531517" y="2192914"/>
                                <a:pt x="4447658" y="2150380"/>
                              </a:cubicBezTo>
                              <a:cubicBezTo>
                                <a:pt x="4302240" y="2076665"/>
                                <a:pt x="4142867" y="2031807"/>
                                <a:pt x="3985320" y="1997342"/>
                              </a:cubicBezTo>
                              <a:cubicBezTo>
                                <a:pt x="3669444" y="1928277"/>
                                <a:pt x="3332049" y="1898737"/>
                                <a:pt x="3011217" y="1946604"/>
                              </a:cubicBezTo>
                              <a:cubicBezTo>
                                <a:pt x="2840236" y="1972041"/>
                                <a:pt x="2682429" y="2046167"/>
                                <a:pt x="2512884" y="2077760"/>
                              </a:cubicBezTo>
                              <a:cubicBezTo>
                                <a:pt x="2372683" y="2103745"/>
                                <a:pt x="2234308" y="2099916"/>
                                <a:pt x="2097628" y="2057245"/>
                              </a:cubicBezTo>
                              <a:cubicBezTo>
                                <a:pt x="1807183" y="1966571"/>
                                <a:pt x="1504349" y="1824063"/>
                                <a:pt x="1201254" y="1953168"/>
                              </a:cubicBezTo>
                              <a:cubicBezTo>
                                <a:pt x="1039143" y="2022233"/>
                                <a:pt x="913549" y="2160911"/>
                                <a:pt x="805170" y="2300547"/>
                              </a:cubicBezTo>
                              <a:cubicBezTo>
                                <a:pt x="696269" y="2440865"/>
                                <a:pt x="597412" y="2592262"/>
                                <a:pt x="511857" y="2749404"/>
                              </a:cubicBezTo>
                              <a:cubicBezTo>
                                <a:pt x="501553" y="2768277"/>
                                <a:pt x="474034" y="2777850"/>
                                <a:pt x="456037" y="2764722"/>
                              </a:cubicBezTo>
                              <a:cubicBezTo>
                                <a:pt x="183851" y="2566414"/>
                                <a:pt x="131945" y="2227652"/>
                                <a:pt x="114598" y="1903659"/>
                              </a:cubicBezTo>
                              <a:cubicBezTo>
                                <a:pt x="107948" y="1780163"/>
                                <a:pt x="108208" y="1653930"/>
                                <a:pt x="81342" y="1532894"/>
                              </a:cubicBezTo>
                              <a:cubicBezTo>
                                <a:pt x="55910" y="1418013"/>
                                <a:pt x="78864" y="1307508"/>
                                <a:pt x="111990" y="1196594"/>
                              </a:cubicBezTo>
                              <a:cubicBezTo>
                                <a:pt x="189851" y="936334"/>
                                <a:pt x="362135" y="605093"/>
                                <a:pt x="216457" y="338403"/>
                              </a:cubicBezTo>
                              <a:cubicBezTo>
                                <a:pt x="177331" y="266603"/>
                                <a:pt x="120858" y="204512"/>
                                <a:pt x="76907" y="1357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Freeform: Shape 78">
                        <a:extLst>
                          <a:ext uri="{FF2B5EF4-FFF2-40B4-BE49-F238E27FC236}">
                            <a16:creationId xmlns:a16="http://schemas.microsoft.com/office/drawing/2014/main" id="{56EF9E92-6C68-43ED-AEFF-C8F543CB8B68}"/>
                          </a:ext>
                        </a:extLst>
                      </wps:cNvPr>
                      <wps:cNvSpPr/>
                      <wps:spPr>
                        <a:xfrm>
                          <a:off x="1400175" y="9525"/>
                          <a:ext cx="1784666" cy="2094536"/>
                        </a:xfrm>
                        <a:custGeom>
                          <a:avLst/>
                          <a:gdLst>
                            <a:gd name="connsiteX0" fmla="*/ 0 w 1784666"/>
                            <a:gd name="connsiteY0" fmla="*/ 0 h 2094536"/>
                            <a:gd name="connsiteX1" fmla="*/ 99815 w 1784666"/>
                            <a:gd name="connsiteY1" fmla="*/ 0 h 2094536"/>
                            <a:gd name="connsiteX2" fmla="*/ 304598 w 1784666"/>
                            <a:gd name="connsiteY2" fmla="*/ 275663 h 2094536"/>
                            <a:gd name="connsiteX3" fmla="*/ 856681 w 1784666"/>
                            <a:gd name="connsiteY3" fmla="*/ 1006698 h 2094536"/>
                            <a:gd name="connsiteX4" fmla="*/ 1034573 w 1784666"/>
                            <a:gd name="connsiteY4" fmla="*/ 1276257 h 2094536"/>
                            <a:gd name="connsiteX5" fmla="*/ 1160036 w 1784666"/>
                            <a:gd name="connsiteY5" fmla="*/ 1554435 h 2094536"/>
                            <a:gd name="connsiteX6" fmla="*/ 1756967 w 1784666"/>
                            <a:gd name="connsiteY6" fmla="*/ 2009172 h 2094536"/>
                            <a:gd name="connsiteX7" fmla="*/ 1735187 w 1784666"/>
                            <a:gd name="connsiteY7" fmla="*/ 2091640 h 2094536"/>
                            <a:gd name="connsiteX8" fmla="*/ 1050093 w 1784666"/>
                            <a:gd name="connsiteY8" fmla="*/ 1522569 h 2094536"/>
                            <a:gd name="connsiteX9" fmla="*/ 936628 w 1784666"/>
                            <a:gd name="connsiteY9" fmla="*/ 1273386 h 2094536"/>
                            <a:gd name="connsiteX10" fmla="*/ 730435 w 1784666"/>
                            <a:gd name="connsiteY10" fmla="*/ 972917 h 2094536"/>
                            <a:gd name="connsiteX11" fmla="*/ 141460 w 1784666"/>
                            <a:gd name="connsiteY11" fmla="*/ 193776 h 2094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84666" h="2094536">
                              <a:moveTo>
                                <a:pt x="0" y="0"/>
                              </a:moveTo>
                              <a:lnTo>
                                <a:pt x="99815" y="0"/>
                              </a:lnTo>
                              <a:lnTo>
                                <a:pt x="304598" y="275663"/>
                              </a:lnTo>
                              <a:cubicBezTo>
                                <a:pt x="489973" y="518418"/>
                                <a:pt x="679179" y="758198"/>
                                <a:pt x="856681" y="1006698"/>
                              </a:cubicBezTo>
                              <a:cubicBezTo>
                                <a:pt x="919152" y="1094089"/>
                                <a:pt x="981100" y="1182438"/>
                                <a:pt x="1034573" y="1276257"/>
                              </a:cubicBezTo>
                              <a:cubicBezTo>
                                <a:pt x="1085306" y="1365290"/>
                                <a:pt x="1106956" y="1467453"/>
                                <a:pt x="1160036" y="1554435"/>
                              </a:cubicBezTo>
                              <a:cubicBezTo>
                                <a:pt x="1290325" y="1767785"/>
                                <a:pt x="1533819" y="1921917"/>
                                <a:pt x="1756967" y="2009172"/>
                              </a:cubicBezTo>
                              <a:cubicBezTo>
                                <a:pt x="1805873" y="2028319"/>
                                <a:pt x="1784616" y="2110924"/>
                                <a:pt x="1735187" y="2091640"/>
                              </a:cubicBezTo>
                              <a:cubicBezTo>
                                <a:pt x="1471739" y="1988658"/>
                                <a:pt x="1172034" y="1798556"/>
                                <a:pt x="1050093" y="1522569"/>
                              </a:cubicBezTo>
                              <a:cubicBezTo>
                                <a:pt x="1011879" y="1435998"/>
                                <a:pt x="986449" y="1354759"/>
                                <a:pt x="936628" y="1273386"/>
                              </a:cubicBezTo>
                              <a:cubicBezTo>
                                <a:pt x="872983" y="1169583"/>
                                <a:pt x="801904" y="1070703"/>
                                <a:pt x="730435" y="972917"/>
                              </a:cubicBezTo>
                              <a:cubicBezTo>
                                <a:pt x="538065" y="709921"/>
                                <a:pt x="336437" y="454584"/>
                                <a:pt x="141460" y="1937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: Shape 87">
                        <a:extLst>
                          <a:ext uri="{FF2B5EF4-FFF2-40B4-BE49-F238E27FC236}">
                            <a16:creationId xmlns:a16="http://schemas.microsoft.com/office/drawing/2014/main" id="{0B36559D-BB5A-44DF-B442-62E461252D3C}"/>
                          </a:ext>
                        </a:extLst>
                      </wps:cNvPr>
                      <wps:cNvSpPr/>
                      <wps:spPr>
                        <a:xfrm>
                          <a:off x="5048250" y="0"/>
                          <a:ext cx="604922" cy="2392379"/>
                        </a:xfrm>
                        <a:custGeom>
                          <a:avLst/>
                          <a:gdLst>
                            <a:gd name="connsiteX0" fmla="*/ 473651 w 604922"/>
                            <a:gd name="connsiteY0" fmla="*/ 0 h 2392379"/>
                            <a:gd name="connsiteX1" fmla="*/ 553767 w 604922"/>
                            <a:gd name="connsiteY1" fmla="*/ 0 h 2392379"/>
                            <a:gd name="connsiteX2" fmla="*/ 554944 w 604922"/>
                            <a:gd name="connsiteY2" fmla="*/ 57974 h 2392379"/>
                            <a:gd name="connsiteX3" fmla="*/ 512656 w 604922"/>
                            <a:gd name="connsiteY3" fmla="*/ 446177 h 2392379"/>
                            <a:gd name="connsiteX4" fmla="*/ 118919 w 604922"/>
                            <a:gd name="connsiteY4" fmla="*/ 1224632 h 2392379"/>
                            <a:gd name="connsiteX5" fmla="*/ 139656 w 604922"/>
                            <a:gd name="connsiteY5" fmla="*/ 1547531 h 2392379"/>
                            <a:gd name="connsiteX6" fmla="*/ 393713 w 604922"/>
                            <a:gd name="connsiteY6" fmla="*/ 1780985 h 2392379"/>
                            <a:gd name="connsiteX7" fmla="*/ 579953 w 604922"/>
                            <a:gd name="connsiteY7" fmla="*/ 1999944 h 2392379"/>
                            <a:gd name="connsiteX8" fmla="*/ 559999 w 604922"/>
                            <a:gd name="connsiteY8" fmla="*/ 2363322 h 2392379"/>
                            <a:gd name="connsiteX9" fmla="*/ 481355 w 604922"/>
                            <a:gd name="connsiteY9" fmla="*/ 2340620 h 2392379"/>
                            <a:gd name="connsiteX10" fmla="*/ 454750 w 604922"/>
                            <a:gd name="connsiteY10" fmla="*/ 1950435 h 2392379"/>
                            <a:gd name="connsiteX11" fmla="*/ 194824 w 604922"/>
                            <a:gd name="connsiteY11" fmla="*/ 1728605 h 2392379"/>
                            <a:gd name="connsiteX12" fmla="*/ 8585 w 604922"/>
                            <a:gd name="connsiteY12" fmla="*/ 1459318 h 2392379"/>
                            <a:gd name="connsiteX13" fmla="*/ 65318 w 604922"/>
                            <a:gd name="connsiteY13" fmla="*/ 1145993 h 2392379"/>
                            <a:gd name="connsiteX14" fmla="*/ 443403 w 604922"/>
                            <a:gd name="connsiteY14" fmla="*/ 378342 h 2392379"/>
                            <a:gd name="connsiteX15" fmla="*/ 468456 w 604922"/>
                            <a:gd name="connsiteY15" fmla="*/ 182491 h 2392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604922" h="2392379">
                              <a:moveTo>
                                <a:pt x="473651" y="0"/>
                              </a:moveTo>
                              <a:lnTo>
                                <a:pt x="553767" y="0"/>
                              </a:lnTo>
                              <a:lnTo>
                                <a:pt x="554944" y="57974"/>
                              </a:lnTo>
                              <a:cubicBezTo>
                                <a:pt x="553184" y="189130"/>
                                <a:pt x="541414" y="319807"/>
                                <a:pt x="512656" y="446177"/>
                              </a:cubicBezTo>
                              <a:cubicBezTo>
                                <a:pt x="445751" y="739806"/>
                                <a:pt x="235383" y="956303"/>
                                <a:pt x="118919" y="1224632"/>
                              </a:cubicBezTo>
                              <a:cubicBezTo>
                                <a:pt x="70533" y="1336368"/>
                                <a:pt x="67665" y="1446325"/>
                                <a:pt x="139656" y="1547531"/>
                              </a:cubicBezTo>
                              <a:cubicBezTo>
                                <a:pt x="207866" y="1643264"/>
                                <a:pt x="304115" y="1709732"/>
                                <a:pt x="393713" y="1780985"/>
                              </a:cubicBezTo>
                              <a:cubicBezTo>
                                <a:pt x="468835" y="1840751"/>
                                <a:pt x="542913" y="1906398"/>
                                <a:pt x="579953" y="1999944"/>
                              </a:cubicBezTo>
                              <a:cubicBezTo>
                                <a:pt x="626642" y="2118106"/>
                                <a:pt x="600820" y="2247622"/>
                                <a:pt x="559999" y="2363322"/>
                              </a:cubicBezTo>
                              <a:cubicBezTo>
                                <a:pt x="541870" y="2414609"/>
                                <a:pt x="463097" y="2392317"/>
                                <a:pt x="481355" y="2340620"/>
                              </a:cubicBezTo>
                              <a:cubicBezTo>
                                <a:pt x="528698" y="2206866"/>
                                <a:pt x="550869" y="2065589"/>
                                <a:pt x="454750" y="1950435"/>
                              </a:cubicBezTo>
                              <a:cubicBezTo>
                                <a:pt x="381323" y="1862359"/>
                                <a:pt x="279727" y="1803414"/>
                                <a:pt x="194824" y="1728605"/>
                              </a:cubicBezTo>
                              <a:cubicBezTo>
                                <a:pt x="114616" y="1658035"/>
                                <a:pt x="34147" y="1569139"/>
                                <a:pt x="8585" y="1459318"/>
                              </a:cubicBezTo>
                              <a:cubicBezTo>
                                <a:pt x="-16848" y="1350317"/>
                                <a:pt x="17844" y="1242549"/>
                                <a:pt x="65318" y="1145993"/>
                              </a:cubicBezTo>
                              <a:cubicBezTo>
                                <a:pt x="191694" y="888605"/>
                                <a:pt x="388497" y="670058"/>
                                <a:pt x="443403" y="378342"/>
                              </a:cubicBezTo>
                              <a:cubicBezTo>
                                <a:pt x="455565" y="313858"/>
                                <a:pt x="463626" y="248426"/>
                                <a:pt x="468456" y="1824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Freeform: Shape 76">
                        <a:extLst>
                          <a:ext uri="{FF2B5EF4-FFF2-40B4-BE49-F238E27FC236}">
                            <a16:creationId xmlns:a16="http://schemas.microsoft.com/office/drawing/2014/main" id="{F2EEDB3D-0DAD-4E1F-BA87-3A0E2247D2C9}"/>
                          </a:ext>
                        </a:extLst>
                      </wps:cNvPr>
                      <wps:cNvSpPr/>
                      <wps:spPr>
                        <a:xfrm>
                          <a:off x="1352550" y="0"/>
                          <a:ext cx="523952" cy="2096641"/>
                        </a:xfrm>
                        <a:custGeom>
                          <a:avLst/>
                          <a:gdLst>
                            <a:gd name="connsiteX0" fmla="*/ 37226 w 523952"/>
                            <a:gd name="connsiteY0" fmla="*/ 0 h 2096641"/>
                            <a:gd name="connsiteX1" fmla="*/ 116823 w 523952"/>
                            <a:gd name="connsiteY1" fmla="*/ 0 h 2096641"/>
                            <a:gd name="connsiteX2" fmla="*/ 100190 w 523952"/>
                            <a:gd name="connsiteY2" fmla="*/ 295472 h 2096641"/>
                            <a:gd name="connsiteX3" fmla="*/ 86397 w 523952"/>
                            <a:gd name="connsiteY3" fmla="*/ 1011958 h 2096641"/>
                            <a:gd name="connsiteX4" fmla="*/ 512087 w 523952"/>
                            <a:gd name="connsiteY4" fmla="*/ 2023459 h 2096641"/>
                            <a:gd name="connsiteX5" fmla="*/ 454312 w 523952"/>
                            <a:gd name="connsiteY5" fmla="*/ 2083909 h 2096641"/>
                            <a:gd name="connsiteX6" fmla="*/ 207297 w 523952"/>
                            <a:gd name="connsiteY6" fmla="*/ 1723538 h 2096641"/>
                            <a:gd name="connsiteX7" fmla="*/ 5147 w 523952"/>
                            <a:gd name="connsiteY7" fmla="*/ 1019343 h 2096641"/>
                            <a:gd name="connsiteX8" fmla="*/ 20797 w 523952"/>
                            <a:gd name="connsiteY8" fmla="*/ 323764 h 2096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23952" h="2096641">
                              <a:moveTo>
                                <a:pt x="37226" y="0"/>
                              </a:moveTo>
                              <a:lnTo>
                                <a:pt x="116823" y="0"/>
                              </a:lnTo>
                              <a:lnTo>
                                <a:pt x="100190" y="295472"/>
                              </a:lnTo>
                              <a:cubicBezTo>
                                <a:pt x="85648" y="534380"/>
                                <a:pt x="72964" y="773238"/>
                                <a:pt x="86397" y="1011958"/>
                              </a:cubicBezTo>
                              <a:cubicBezTo>
                                <a:pt x="107004" y="1376842"/>
                                <a:pt x="265594" y="1761010"/>
                                <a:pt x="512087" y="2023459"/>
                              </a:cubicBezTo>
                              <a:cubicBezTo>
                                <a:pt x="548996" y="2062710"/>
                                <a:pt x="491351" y="2123160"/>
                                <a:pt x="454312" y="2083909"/>
                              </a:cubicBezTo>
                              <a:cubicBezTo>
                                <a:pt x="356105" y="1979285"/>
                                <a:pt x="274855" y="1851275"/>
                                <a:pt x="207297" y="1723538"/>
                              </a:cubicBezTo>
                              <a:cubicBezTo>
                                <a:pt x="92527" y="1506494"/>
                                <a:pt x="20014" y="1267569"/>
                                <a:pt x="5147" y="1019343"/>
                              </a:cubicBezTo>
                              <a:cubicBezTo>
                                <a:pt x="-8548" y="787939"/>
                                <a:pt x="8015" y="554759"/>
                                <a:pt x="20797" y="3237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: Shape 93">
                        <a:extLst>
                          <a:ext uri="{FF2B5EF4-FFF2-40B4-BE49-F238E27FC236}">
                            <a16:creationId xmlns:a16="http://schemas.microsoft.com/office/drawing/2014/main" id="{7BC36C7C-BA6C-428B-9CF1-063BA6D1545A}"/>
                          </a:ext>
                        </a:extLst>
                      </wps:cNvPr>
                      <wps:cNvSpPr/>
                      <wps:spPr>
                        <a:xfrm>
                          <a:off x="2162175" y="9525"/>
                          <a:ext cx="2356745" cy="1914573"/>
                        </a:xfrm>
                        <a:custGeom>
                          <a:avLst/>
                          <a:gdLst>
                            <a:gd name="connsiteX0" fmla="*/ 2269010 w 2356745"/>
                            <a:gd name="connsiteY0" fmla="*/ 0 h 1914573"/>
                            <a:gd name="connsiteX1" fmla="*/ 2356745 w 2356745"/>
                            <a:gd name="connsiteY1" fmla="*/ 0 h 1914573"/>
                            <a:gd name="connsiteX2" fmla="*/ 2340043 w 2356745"/>
                            <a:gd name="connsiteY2" fmla="*/ 47703 h 1914573"/>
                            <a:gd name="connsiteX3" fmla="*/ 2181986 w 2356745"/>
                            <a:gd name="connsiteY3" fmla="*/ 439428 h 1914573"/>
                            <a:gd name="connsiteX4" fmla="*/ 1884238 w 2356745"/>
                            <a:gd name="connsiteY4" fmla="*/ 697363 h 1914573"/>
                            <a:gd name="connsiteX5" fmla="*/ 1534975 w 2356745"/>
                            <a:gd name="connsiteY5" fmla="*/ 1067718 h 1914573"/>
                            <a:gd name="connsiteX6" fmla="*/ 1148412 w 2356745"/>
                            <a:gd name="connsiteY6" fmla="*/ 1313071 h 1914573"/>
                            <a:gd name="connsiteX7" fmla="*/ 869184 w 2356745"/>
                            <a:gd name="connsiteY7" fmla="*/ 1394582 h 1914573"/>
                            <a:gd name="connsiteX8" fmla="*/ 509616 w 2356745"/>
                            <a:gd name="connsiteY8" fmla="*/ 1600547 h 1914573"/>
                            <a:gd name="connsiteX9" fmla="*/ 59278 w 2356745"/>
                            <a:gd name="connsiteY9" fmla="*/ 1906897 h 1914573"/>
                            <a:gd name="connsiteX10" fmla="*/ 18065 w 2356745"/>
                            <a:gd name="connsiteY10" fmla="*/ 1833181 h 1914573"/>
                            <a:gd name="connsiteX11" fmla="*/ 541960 w 2356745"/>
                            <a:gd name="connsiteY11" fmla="*/ 1481016 h 1914573"/>
                            <a:gd name="connsiteX12" fmla="*/ 884181 w 2356745"/>
                            <a:gd name="connsiteY12" fmla="*/ 1294471 h 1914573"/>
                            <a:gd name="connsiteX13" fmla="*/ 1148412 w 2356745"/>
                            <a:gd name="connsiteY13" fmla="*/ 1227730 h 1914573"/>
                            <a:gd name="connsiteX14" fmla="*/ 1538105 w 2356745"/>
                            <a:gd name="connsiteY14" fmla="*/ 934100 h 1914573"/>
                            <a:gd name="connsiteX15" fmla="*/ 1870675 w 2356745"/>
                            <a:gd name="connsiteY15" fmla="*/ 604091 h 1914573"/>
                            <a:gd name="connsiteX16" fmla="*/ 2162944 w 2356745"/>
                            <a:gd name="connsiteY16" fmla="*/ 313331 h 1914573"/>
                            <a:gd name="connsiteX17" fmla="*/ 2258281 w 2356745"/>
                            <a:gd name="connsiteY17" fmla="*/ 30506 h 1914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356745" h="1914573">
                              <a:moveTo>
                                <a:pt x="2269010" y="0"/>
                              </a:moveTo>
                              <a:lnTo>
                                <a:pt x="2356745" y="0"/>
                              </a:lnTo>
                              <a:lnTo>
                                <a:pt x="2340043" y="47703"/>
                              </a:lnTo>
                              <a:cubicBezTo>
                                <a:pt x="2298434" y="183663"/>
                                <a:pt x="2266107" y="322393"/>
                                <a:pt x="2181986" y="439428"/>
                              </a:cubicBezTo>
                              <a:cubicBezTo>
                                <a:pt x="2102040" y="550479"/>
                                <a:pt x="1991574" y="619545"/>
                                <a:pt x="1884238" y="697363"/>
                              </a:cubicBezTo>
                              <a:cubicBezTo>
                                <a:pt x="1745602" y="797884"/>
                                <a:pt x="1646223" y="937245"/>
                                <a:pt x="1534975" y="1067718"/>
                              </a:cubicBezTo>
                              <a:cubicBezTo>
                                <a:pt x="1435335" y="1184514"/>
                                <a:pt x="1309479" y="1317037"/>
                                <a:pt x="1148412" y="1313071"/>
                              </a:cubicBezTo>
                              <a:cubicBezTo>
                                <a:pt x="1048771" y="1310608"/>
                                <a:pt x="958651" y="1350680"/>
                                <a:pt x="869184" y="1394582"/>
                              </a:cubicBezTo>
                              <a:cubicBezTo>
                                <a:pt x="745545" y="1455305"/>
                                <a:pt x="626472" y="1526695"/>
                                <a:pt x="509616" y="1600547"/>
                              </a:cubicBezTo>
                              <a:cubicBezTo>
                                <a:pt x="356373" y="1697376"/>
                                <a:pt x="205739" y="1799264"/>
                                <a:pt x="59278" y="1906897"/>
                              </a:cubicBezTo>
                              <a:cubicBezTo>
                                <a:pt x="16109" y="1938489"/>
                                <a:pt x="-24583" y="1864363"/>
                                <a:pt x="18065" y="1833181"/>
                              </a:cubicBezTo>
                              <a:cubicBezTo>
                                <a:pt x="187741" y="1708317"/>
                                <a:pt x="363025" y="1590564"/>
                                <a:pt x="541960" y="1481016"/>
                              </a:cubicBezTo>
                              <a:cubicBezTo>
                                <a:pt x="652948" y="1413182"/>
                                <a:pt x="766022" y="1347672"/>
                                <a:pt x="884181" y="1294471"/>
                              </a:cubicBezTo>
                              <a:cubicBezTo>
                                <a:pt x="970388" y="1255631"/>
                                <a:pt x="1053988" y="1225406"/>
                                <a:pt x="1148412" y="1227730"/>
                              </a:cubicBezTo>
                              <a:cubicBezTo>
                                <a:pt x="1314697" y="1231833"/>
                                <a:pt x="1441073" y="1052947"/>
                                <a:pt x="1538105" y="934100"/>
                              </a:cubicBezTo>
                              <a:cubicBezTo>
                                <a:pt x="1639701" y="809645"/>
                                <a:pt x="1740255" y="695721"/>
                                <a:pt x="1870675" y="604091"/>
                              </a:cubicBezTo>
                              <a:cubicBezTo>
                                <a:pt x="1986227" y="522853"/>
                                <a:pt x="2094344" y="444487"/>
                                <a:pt x="2162944" y="313331"/>
                              </a:cubicBezTo>
                              <a:cubicBezTo>
                                <a:pt x="2209635" y="223752"/>
                                <a:pt x="2229459" y="126787"/>
                                <a:pt x="2258281" y="305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Freeform: Shape 82">
                        <a:extLst>
                          <a:ext uri="{FF2B5EF4-FFF2-40B4-BE49-F238E27FC236}">
                            <a16:creationId xmlns:a16="http://schemas.microsoft.com/office/drawing/2014/main" id="{D18CCB1C-F54D-41E3-9B52-C34EEF9E7CEC}"/>
                          </a:ext>
                        </a:extLst>
                      </wps:cNvPr>
                      <wps:cNvSpPr/>
                      <wps:spPr>
                        <a:xfrm>
                          <a:off x="1038225" y="9525"/>
                          <a:ext cx="2610856" cy="2364808"/>
                        </a:xfrm>
                        <a:custGeom>
                          <a:avLst/>
                          <a:gdLst>
                            <a:gd name="connsiteX0" fmla="*/ 2507988 w 2610856"/>
                            <a:gd name="connsiteY0" fmla="*/ 0 h 2364808"/>
                            <a:gd name="connsiteX1" fmla="*/ 2610856 w 2610856"/>
                            <a:gd name="connsiteY1" fmla="*/ 0 h 2364808"/>
                            <a:gd name="connsiteX2" fmla="*/ 2472973 w 2610856"/>
                            <a:gd name="connsiteY2" fmla="*/ 185365 h 2364808"/>
                            <a:gd name="connsiteX3" fmla="*/ 2242651 w 2610856"/>
                            <a:gd name="connsiteY3" fmla="*/ 408837 h 2364808"/>
                            <a:gd name="connsiteX4" fmla="*/ 1797660 w 2610856"/>
                            <a:gd name="connsiteY4" fmla="*/ 679901 h 2364808"/>
                            <a:gd name="connsiteX5" fmla="*/ 1351234 w 2610856"/>
                            <a:gd name="connsiteY5" fmla="*/ 1001159 h 2364808"/>
                            <a:gd name="connsiteX6" fmla="*/ 1238029 w 2610856"/>
                            <a:gd name="connsiteY6" fmla="*/ 1148453 h 2364808"/>
                            <a:gd name="connsiteX7" fmla="*/ 1008361 w 2610856"/>
                            <a:gd name="connsiteY7" fmla="*/ 1368368 h 2364808"/>
                            <a:gd name="connsiteX8" fmla="*/ 699919 w 2610856"/>
                            <a:gd name="connsiteY8" fmla="*/ 1542467 h 2364808"/>
                            <a:gd name="connsiteX9" fmla="*/ 450427 w 2610856"/>
                            <a:gd name="connsiteY9" fmla="*/ 1614816 h 2364808"/>
                            <a:gd name="connsiteX10" fmla="*/ 178371 w 2610856"/>
                            <a:gd name="connsiteY10" fmla="*/ 2041243 h 2364808"/>
                            <a:gd name="connsiteX11" fmla="*/ 80295 w 2610856"/>
                            <a:gd name="connsiteY11" fmla="*/ 2334600 h 2364808"/>
                            <a:gd name="connsiteX12" fmla="*/ 1652 w 2610856"/>
                            <a:gd name="connsiteY12" fmla="*/ 2311762 h 2364808"/>
                            <a:gd name="connsiteX13" fmla="*/ 119291 w 2610856"/>
                            <a:gd name="connsiteY13" fmla="*/ 1970401 h 2364808"/>
                            <a:gd name="connsiteX14" fmla="*/ 427473 w 2610856"/>
                            <a:gd name="connsiteY14" fmla="*/ 1529612 h 2364808"/>
                            <a:gd name="connsiteX15" fmla="*/ 669532 w 2610856"/>
                            <a:gd name="connsiteY15" fmla="*/ 1463008 h 2364808"/>
                            <a:gd name="connsiteX16" fmla="*/ 982147 w 2610856"/>
                            <a:gd name="connsiteY16" fmla="*/ 1282891 h 2364808"/>
                            <a:gd name="connsiteX17" fmla="*/ 1205425 w 2610856"/>
                            <a:gd name="connsiteY17" fmla="*/ 1053676 h 2364808"/>
                            <a:gd name="connsiteX18" fmla="*/ 1309109 w 2610856"/>
                            <a:gd name="connsiteY18" fmla="*/ 926349 h 2364808"/>
                            <a:gd name="connsiteX19" fmla="*/ 1749666 w 2610856"/>
                            <a:gd name="connsiteY19" fmla="*/ 610426 h 2364808"/>
                            <a:gd name="connsiteX20" fmla="*/ 2193744 w 2610856"/>
                            <a:gd name="connsiteY20" fmla="*/ 339634 h 2364808"/>
                            <a:gd name="connsiteX21" fmla="*/ 2415457 w 2610856"/>
                            <a:gd name="connsiteY21" fmla="*/ 124916 h 2364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610856" h="2364808">
                              <a:moveTo>
                                <a:pt x="2507988" y="0"/>
                              </a:moveTo>
                              <a:lnTo>
                                <a:pt x="2610856" y="0"/>
                              </a:lnTo>
                              <a:lnTo>
                                <a:pt x="2472973" y="185365"/>
                              </a:lnTo>
                              <a:cubicBezTo>
                                <a:pt x="2405285" y="270022"/>
                                <a:pt x="2335119" y="353994"/>
                                <a:pt x="2242651" y="408837"/>
                              </a:cubicBezTo>
                              <a:cubicBezTo>
                                <a:pt x="2093321" y="497459"/>
                                <a:pt x="1944252" y="586492"/>
                                <a:pt x="1797660" y="679901"/>
                              </a:cubicBezTo>
                              <a:cubicBezTo>
                                <a:pt x="1645070" y="777003"/>
                                <a:pt x="1484131" y="874926"/>
                                <a:pt x="1351234" y="1001159"/>
                              </a:cubicBezTo>
                              <a:cubicBezTo>
                                <a:pt x="1305196" y="1044786"/>
                                <a:pt x="1277287" y="1098671"/>
                                <a:pt x="1238029" y="1148453"/>
                              </a:cubicBezTo>
                              <a:cubicBezTo>
                                <a:pt x="1171908" y="1232288"/>
                                <a:pt x="1091960" y="1304363"/>
                                <a:pt x="1008361" y="1368368"/>
                              </a:cubicBezTo>
                              <a:cubicBezTo>
                                <a:pt x="913937" y="1440716"/>
                                <a:pt x="810645" y="1502259"/>
                                <a:pt x="699919" y="1542467"/>
                              </a:cubicBezTo>
                              <a:cubicBezTo>
                                <a:pt x="618929" y="1571735"/>
                                <a:pt x="523070" y="1565307"/>
                                <a:pt x="450427" y="1614816"/>
                              </a:cubicBezTo>
                              <a:cubicBezTo>
                                <a:pt x="316224" y="1706310"/>
                                <a:pt x="237972" y="1892308"/>
                                <a:pt x="178371" y="2041243"/>
                              </a:cubicBezTo>
                              <a:cubicBezTo>
                                <a:pt x="140289" y="2136567"/>
                                <a:pt x="106379" y="2234900"/>
                                <a:pt x="80295" y="2334600"/>
                              </a:cubicBezTo>
                              <a:cubicBezTo>
                                <a:pt x="66340" y="2387665"/>
                                <a:pt x="-12302" y="2364963"/>
                                <a:pt x="1652" y="2311762"/>
                              </a:cubicBezTo>
                              <a:cubicBezTo>
                                <a:pt x="32171" y="2195239"/>
                                <a:pt x="73122" y="2081042"/>
                                <a:pt x="119291" y="1970401"/>
                              </a:cubicBezTo>
                              <a:cubicBezTo>
                                <a:pt x="185675" y="1811481"/>
                                <a:pt x="275533" y="1616594"/>
                                <a:pt x="427473" y="1529612"/>
                              </a:cubicBezTo>
                              <a:cubicBezTo>
                                <a:pt x="501812" y="1486942"/>
                                <a:pt x="589975" y="1490907"/>
                                <a:pt x="669532" y="1463008"/>
                              </a:cubicBezTo>
                              <a:cubicBezTo>
                                <a:pt x="782344" y="1423484"/>
                                <a:pt x="887462" y="1357701"/>
                                <a:pt x="982147" y="1282891"/>
                              </a:cubicBezTo>
                              <a:cubicBezTo>
                                <a:pt x="1064181" y="1218201"/>
                                <a:pt x="1146476" y="1142573"/>
                                <a:pt x="1205425" y="1053676"/>
                              </a:cubicBezTo>
                              <a:cubicBezTo>
                                <a:pt x="1237118" y="1005945"/>
                                <a:pt x="1266592" y="964780"/>
                                <a:pt x="1309109" y="926349"/>
                              </a:cubicBezTo>
                              <a:cubicBezTo>
                                <a:pt x="1443571" y="804904"/>
                                <a:pt x="1598509" y="706843"/>
                                <a:pt x="1749666" y="610426"/>
                              </a:cubicBezTo>
                              <a:cubicBezTo>
                                <a:pt x="1895997" y="517016"/>
                                <a:pt x="2044675" y="428121"/>
                                <a:pt x="2193744" y="339634"/>
                              </a:cubicBezTo>
                              <a:cubicBezTo>
                                <a:pt x="2283342" y="286434"/>
                                <a:pt x="2349726" y="207112"/>
                                <a:pt x="2415457" y="1249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: Shape 95">
                        <a:extLst>
                          <a:ext uri="{FF2B5EF4-FFF2-40B4-BE49-F238E27FC236}">
                            <a16:creationId xmlns:a16="http://schemas.microsoft.com/office/drawing/2014/main" id="{2A402556-07C9-4A4E-B2DC-E3FA64DE9020}"/>
                          </a:ext>
                        </a:extLst>
                      </wps:cNvPr>
                      <wps:cNvSpPr/>
                      <wps:spPr>
                        <a:xfrm>
                          <a:off x="933450" y="9525"/>
                          <a:ext cx="1902437" cy="1554675"/>
                        </a:xfrm>
                        <a:custGeom>
                          <a:avLst/>
                          <a:gdLst>
                            <a:gd name="connsiteX0" fmla="*/ 1750830 w 1902437"/>
                            <a:gd name="connsiteY0" fmla="*/ 0 h 1554675"/>
                            <a:gd name="connsiteX1" fmla="*/ 1902437 w 1902437"/>
                            <a:gd name="connsiteY1" fmla="*/ 0 h 1554675"/>
                            <a:gd name="connsiteX2" fmla="*/ 1804401 w 1902437"/>
                            <a:gd name="connsiteY2" fmla="*/ 65151 h 1554675"/>
                            <a:gd name="connsiteX3" fmla="*/ 1093354 w 1902437"/>
                            <a:gd name="connsiteY3" fmla="*/ 547926 h 1554675"/>
                            <a:gd name="connsiteX4" fmla="*/ 722832 w 1902437"/>
                            <a:gd name="connsiteY4" fmla="*/ 738164 h 1554675"/>
                            <a:gd name="connsiteX5" fmla="*/ 380349 w 1902437"/>
                            <a:gd name="connsiteY5" fmla="*/ 1015247 h 1554675"/>
                            <a:gd name="connsiteX6" fmla="*/ 73994 w 1902437"/>
                            <a:gd name="connsiteY6" fmla="*/ 1532348 h 1554675"/>
                            <a:gd name="connsiteX7" fmla="*/ 3959 w 1902437"/>
                            <a:gd name="connsiteY7" fmla="*/ 1488994 h 1554675"/>
                            <a:gd name="connsiteX8" fmla="*/ 375786 w 1902437"/>
                            <a:gd name="connsiteY8" fmla="*/ 892706 h 1554675"/>
                            <a:gd name="connsiteX9" fmla="*/ 713312 w 1902437"/>
                            <a:gd name="connsiteY9" fmla="*/ 650909 h 1554675"/>
                            <a:gd name="connsiteX10" fmla="*/ 1096484 w 1902437"/>
                            <a:gd name="connsiteY10" fmla="*/ 446995 h 1554675"/>
                            <a:gd name="connsiteX11" fmla="*/ 1444346 w 1902437"/>
                            <a:gd name="connsiteY11" fmla="*/ 216822 h 1554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902437" h="1554675">
                              <a:moveTo>
                                <a:pt x="1750830" y="0"/>
                              </a:moveTo>
                              <a:lnTo>
                                <a:pt x="1902437" y="0"/>
                              </a:lnTo>
                              <a:lnTo>
                                <a:pt x="1804401" y="65151"/>
                              </a:lnTo>
                              <a:cubicBezTo>
                                <a:pt x="1570819" y="231592"/>
                                <a:pt x="1338282" y="400221"/>
                                <a:pt x="1093354" y="547926"/>
                              </a:cubicBezTo>
                              <a:cubicBezTo>
                                <a:pt x="973759" y="620000"/>
                                <a:pt x="851556" y="686057"/>
                                <a:pt x="722832" y="738164"/>
                              </a:cubicBezTo>
                              <a:cubicBezTo>
                                <a:pt x="584717" y="794099"/>
                                <a:pt x="474905" y="898176"/>
                                <a:pt x="380349" y="1015247"/>
                              </a:cubicBezTo>
                              <a:cubicBezTo>
                                <a:pt x="256322" y="1168695"/>
                                <a:pt x="151333" y="1347991"/>
                                <a:pt x="73994" y="1532348"/>
                              </a:cubicBezTo>
                              <a:cubicBezTo>
                                <a:pt x="52997" y="1582676"/>
                                <a:pt x="-17300" y="1539049"/>
                                <a:pt x="3959" y="1488994"/>
                              </a:cubicBezTo>
                              <a:cubicBezTo>
                                <a:pt x="94340" y="1273593"/>
                                <a:pt x="221499" y="1063387"/>
                                <a:pt x="375786" y="892706"/>
                              </a:cubicBezTo>
                              <a:cubicBezTo>
                                <a:pt x="472557" y="785484"/>
                                <a:pt x="581587" y="703563"/>
                                <a:pt x="713312" y="650909"/>
                              </a:cubicBezTo>
                              <a:cubicBezTo>
                                <a:pt x="846991" y="597435"/>
                                <a:pt x="973368" y="523035"/>
                                <a:pt x="1096484" y="446995"/>
                              </a:cubicBezTo>
                              <a:cubicBezTo>
                                <a:pt x="1214775" y="374031"/>
                                <a:pt x="1330131" y="296350"/>
                                <a:pt x="1444346" y="2168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Freeform: Shape 80">
                        <a:extLst>
                          <a:ext uri="{FF2B5EF4-FFF2-40B4-BE49-F238E27FC236}">
                            <a16:creationId xmlns:a16="http://schemas.microsoft.com/office/drawing/2014/main" id="{3DFB4A7B-83E9-490D-BDE6-73343BB2FD3B}"/>
                          </a:ext>
                        </a:extLst>
                      </wps:cNvPr>
                      <wps:cNvSpPr/>
                      <wps:spPr>
                        <a:xfrm>
                          <a:off x="3124200" y="9525"/>
                          <a:ext cx="1494058" cy="1949473"/>
                        </a:xfrm>
                        <a:custGeom>
                          <a:avLst/>
                          <a:gdLst>
                            <a:gd name="connsiteX0" fmla="*/ 0 w 1494058"/>
                            <a:gd name="connsiteY0" fmla="*/ 0 h 1949473"/>
                            <a:gd name="connsiteX1" fmla="*/ 114534 w 1494058"/>
                            <a:gd name="connsiteY1" fmla="*/ 0 h 1949473"/>
                            <a:gd name="connsiteX2" fmla="*/ 192690 w 1494058"/>
                            <a:gd name="connsiteY2" fmla="*/ 88847 h 1949473"/>
                            <a:gd name="connsiteX3" fmla="*/ 263313 w 1494058"/>
                            <a:gd name="connsiteY3" fmla="*/ 206241 h 1949473"/>
                            <a:gd name="connsiteX4" fmla="*/ 306873 w 1494058"/>
                            <a:gd name="connsiteY4" fmla="*/ 346150 h 1949473"/>
                            <a:gd name="connsiteX5" fmla="*/ 452812 w 1494058"/>
                            <a:gd name="connsiteY5" fmla="*/ 546781 h 1949473"/>
                            <a:gd name="connsiteX6" fmla="*/ 722390 w 1494058"/>
                            <a:gd name="connsiteY6" fmla="*/ 790356 h 1949473"/>
                            <a:gd name="connsiteX7" fmla="*/ 921018 w 1494058"/>
                            <a:gd name="connsiteY7" fmla="*/ 1050070 h 1949473"/>
                            <a:gd name="connsiteX8" fmla="*/ 1223201 w 1494058"/>
                            <a:gd name="connsiteY8" fmla="*/ 1611347 h 1949473"/>
                            <a:gd name="connsiteX9" fmla="*/ 1479997 w 1494058"/>
                            <a:gd name="connsiteY9" fmla="*/ 1878855 h 1949473"/>
                            <a:gd name="connsiteX10" fmla="*/ 1422351 w 1494058"/>
                            <a:gd name="connsiteY10" fmla="*/ 1939578 h 1949473"/>
                            <a:gd name="connsiteX11" fmla="*/ 1125256 w 1494058"/>
                            <a:gd name="connsiteY11" fmla="*/ 1618047 h 1949473"/>
                            <a:gd name="connsiteX12" fmla="*/ 972534 w 1494058"/>
                            <a:gd name="connsiteY12" fmla="*/ 1315937 h 1949473"/>
                            <a:gd name="connsiteX13" fmla="*/ 792555 w 1494058"/>
                            <a:gd name="connsiteY13" fmla="*/ 1007673 h 1949473"/>
                            <a:gd name="connsiteX14" fmla="*/ 683133 w 1494058"/>
                            <a:gd name="connsiteY14" fmla="*/ 866807 h 1949473"/>
                            <a:gd name="connsiteX15" fmla="*/ 674526 w 1494058"/>
                            <a:gd name="connsiteY15" fmla="*/ 859286 h 1949473"/>
                            <a:gd name="connsiteX16" fmla="*/ 631748 w 1494058"/>
                            <a:gd name="connsiteY16" fmla="*/ 825505 h 1949473"/>
                            <a:gd name="connsiteX17" fmla="*/ 323696 w 1494058"/>
                            <a:gd name="connsiteY17" fmla="*/ 523395 h 1949473"/>
                            <a:gd name="connsiteX18" fmla="*/ 211145 w 1494058"/>
                            <a:gd name="connsiteY18" fmla="*/ 329328 h 1949473"/>
                            <a:gd name="connsiteX19" fmla="*/ 178931 w 1494058"/>
                            <a:gd name="connsiteY19" fmla="*/ 219233 h 1949473"/>
                            <a:gd name="connsiteX20" fmla="*/ 92251 w 1494058"/>
                            <a:gd name="connsiteY20" fmla="*/ 96694 h 19494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4058" h="1949473">
                              <a:moveTo>
                                <a:pt x="0" y="0"/>
                              </a:moveTo>
                              <a:lnTo>
                                <a:pt x="114534" y="0"/>
                              </a:lnTo>
                              <a:lnTo>
                                <a:pt x="192690" y="88847"/>
                              </a:lnTo>
                              <a:cubicBezTo>
                                <a:pt x="221252" y="125277"/>
                                <a:pt x="246554" y="164186"/>
                                <a:pt x="263313" y="206241"/>
                              </a:cubicBezTo>
                              <a:cubicBezTo>
                                <a:pt x="281572" y="252193"/>
                                <a:pt x="284571" y="301018"/>
                                <a:pt x="306873" y="346150"/>
                              </a:cubicBezTo>
                              <a:cubicBezTo>
                                <a:pt x="343912" y="421096"/>
                                <a:pt x="397123" y="486332"/>
                                <a:pt x="452812" y="546781"/>
                              </a:cubicBezTo>
                              <a:cubicBezTo>
                                <a:pt x="536019" y="637183"/>
                                <a:pt x="629010" y="712538"/>
                                <a:pt x="722390" y="790356"/>
                              </a:cubicBezTo>
                              <a:cubicBezTo>
                                <a:pt x="802207" y="856824"/>
                                <a:pt x="864677" y="962542"/>
                                <a:pt x="921018" y="1050070"/>
                              </a:cubicBezTo>
                              <a:cubicBezTo>
                                <a:pt x="1037092" y="1230324"/>
                                <a:pt x="1091477" y="1442170"/>
                                <a:pt x="1223201" y="1611347"/>
                              </a:cubicBezTo>
                              <a:cubicBezTo>
                                <a:pt x="1299104" y="1708858"/>
                                <a:pt x="1385833" y="1800490"/>
                                <a:pt x="1479997" y="1878855"/>
                              </a:cubicBezTo>
                              <a:cubicBezTo>
                                <a:pt x="1521079" y="1913045"/>
                                <a:pt x="1463041" y="1973222"/>
                                <a:pt x="1422351" y="1939578"/>
                              </a:cubicBezTo>
                              <a:cubicBezTo>
                                <a:pt x="1311233" y="1847125"/>
                                <a:pt x="1210289" y="1736759"/>
                                <a:pt x="1125256" y="1618047"/>
                              </a:cubicBezTo>
                              <a:cubicBezTo>
                                <a:pt x="1057307" y="1522998"/>
                                <a:pt x="1019355" y="1422476"/>
                                <a:pt x="972534" y="1315937"/>
                              </a:cubicBezTo>
                              <a:cubicBezTo>
                                <a:pt x="924540" y="1206526"/>
                                <a:pt x="861156" y="1104092"/>
                                <a:pt x="792555" y="1007673"/>
                              </a:cubicBezTo>
                              <a:cubicBezTo>
                                <a:pt x="758254" y="959532"/>
                                <a:pt x="722780" y="910434"/>
                                <a:pt x="683133" y="866807"/>
                              </a:cubicBezTo>
                              <a:cubicBezTo>
                                <a:pt x="680133" y="863526"/>
                                <a:pt x="692263" y="872961"/>
                                <a:pt x="674526" y="859286"/>
                              </a:cubicBezTo>
                              <a:cubicBezTo>
                                <a:pt x="660179" y="848207"/>
                                <a:pt x="645963" y="836857"/>
                                <a:pt x="631748" y="825505"/>
                              </a:cubicBezTo>
                              <a:cubicBezTo>
                                <a:pt x="520501" y="735924"/>
                                <a:pt x="412513" y="637865"/>
                                <a:pt x="323696" y="523395"/>
                              </a:cubicBezTo>
                              <a:cubicBezTo>
                                <a:pt x="278050" y="464587"/>
                                <a:pt x="235533" y="401129"/>
                                <a:pt x="211145" y="329328"/>
                              </a:cubicBezTo>
                              <a:cubicBezTo>
                                <a:pt x="198625" y="292128"/>
                                <a:pt x="197060" y="254109"/>
                                <a:pt x="178931" y="219233"/>
                              </a:cubicBezTo>
                              <a:cubicBezTo>
                                <a:pt x="155978" y="175196"/>
                                <a:pt x="125492" y="134748"/>
                                <a:pt x="92251" y="966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: Shape 89">
                        <a:extLst>
                          <a:ext uri="{FF2B5EF4-FFF2-40B4-BE49-F238E27FC236}">
                            <a16:creationId xmlns:a16="http://schemas.microsoft.com/office/drawing/2014/main" id="{607BBFC8-1CF4-4765-A62B-FBD7055BA09A}"/>
                          </a:ext>
                        </a:extLst>
                      </wps:cNvPr>
                      <wps:cNvSpPr/>
                      <wps:spPr>
                        <a:xfrm>
                          <a:off x="3581400" y="9525"/>
                          <a:ext cx="1738260" cy="2003053"/>
                        </a:xfrm>
                        <a:custGeom>
                          <a:avLst/>
                          <a:gdLst>
                            <a:gd name="connsiteX0" fmla="*/ 1642918 w 1738260"/>
                            <a:gd name="connsiteY0" fmla="*/ 0 h 2003053"/>
                            <a:gd name="connsiteX1" fmla="*/ 1738260 w 1738260"/>
                            <a:gd name="connsiteY1" fmla="*/ 0 h 2003053"/>
                            <a:gd name="connsiteX2" fmla="*/ 1689002 w 1738260"/>
                            <a:gd name="connsiteY2" fmla="*/ 106676 h 2003053"/>
                            <a:gd name="connsiteX3" fmla="*/ 1594578 w 1738260"/>
                            <a:gd name="connsiteY3" fmla="*/ 364390 h 2003053"/>
                            <a:gd name="connsiteX4" fmla="*/ 1288352 w 1738260"/>
                            <a:gd name="connsiteY4" fmla="*/ 845933 h 2003053"/>
                            <a:gd name="connsiteX5" fmla="*/ 860837 w 1738260"/>
                            <a:gd name="connsiteY5" fmla="*/ 1116588 h 2003053"/>
                            <a:gd name="connsiteX6" fmla="*/ 331334 w 1738260"/>
                            <a:gd name="connsiteY6" fmla="*/ 1524005 h 2003053"/>
                            <a:gd name="connsiteX7" fmla="*/ 82102 w 1738260"/>
                            <a:gd name="connsiteY7" fmla="*/ 1961922 h 2003053"/>
                            <a:gd name="connsiteX8" fmla="*/ 590 w 1738260"/>
                            <a:gd name="connsiteY8" fmla="*/ 1961922 h 2003053"/>
                            <a:gd name="connsiteX9" fmla="*/ 283861 w 1738260"/>
                            <a:gd name="connsiteY9" fmla="*/ 1453845 h 2003053"/>
                            <a:gd name="connsiteX10" fmla="*/ 1252878 w 1738260"/>
                            <a:gd name="connsiteY10" fmla="*/ 768525 h 2003053"/>
                            <a:gd name="connsiteX11" fmla="*/ 1584405 w 1738260"/>
                            <a:gd name="connsiteY11" fmla="*/ 140782 h 2003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38260" h="2003053">
                              <a:moveTo>
                                <a:pt x="1642918" y="0"/>
                              </a:moveTo>
                              <a:lnTo>
                                <a:pt x="1738260" y="0"/>
                              </a:lnTo>
                              <a:lnTo>
                                <a:pt x="1689002" y="106676"/>
                              </a:lnTo>
                              <a:cubicBezTo>
                                <a:pt x="1654539" y="190222"/>
                                <a:pt x="1625618" y="276588"/>
                                <a:pt x="1594578" y="364390"/>
                              </a:cubicBezTo>
                              <a:cubicBezTo>
                                <a:pt x="1528845" y="550250"/>
                                <a:pt x="1453594" y="736249"/>
                                <a:pt x="1288352" y="845933"/>
                              </a:cubicBezTo>
                              <a:cubicBezTo>
                                <a:pt x="1147760" y="939479"/>
                                <a:pt x="1001820" y="1023726"/>
                                <a:pt x="860837" y="1116588"/>
                              </a:cubicBezTo>
                              <a:cubicBezTo>
                                <a:pt x="675771" y="1238581"/>
                                <a:pt x="492141" y="1367958"/>
                                <a:pt x="331334" y="1524005"/>
                              </a:cubicBezTo>
                              <a:cubicBezTo>
                                <a:pt x="218391" y="1633553"/>
                                <a:pt x="72060" y="1786318"/>
                                <a:pt x="82102" y="1961922"/>
                              </a:cubicBezTo>
                              <a:cubicBezTo>
                                <a:pt x="85232" y="2016900"/>
                                <a:pt x="3720" y="2016627"/>
                                <a:pt x="590" y="1961922"/>
                              </a:cubicBezTo>
                              <a:cubicBezTo>
                                <a:pt x="-11018" y="1758008"/>
                                <a:pt x="151225" y="1580626"/>
                                <a:pt x="283861" y="1453845"/>
                              </a:cubicBezTo>
                              <a:cubicBezTo>
                                <a:pt x="574827" y="1175669"/>
                                <a:pt x="924090" y="989397"/>
                                <a:pt x="1252878" y="768525"/>
                              </a:cubicBezTo>
                              <a:cubicBezTo>
                                <a:pt x="1444855" y="639556"/>
                                <a:pt x="1508240" y="359739"/>
                                <a:pt x="1584405" y="1407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Freeform: Shape 83">
                        <a:extLst>
                          <a:ext uri="{FF2B5EF4-FFF2-40B4-BE49-F238E27FC236}">
                            <a16:creationId xmlns:a16="http://schemas.microsoft.com/office/drawing/2014/main" id="{26AE9C49-D549-42F2-9BD6-D2E7C1FE7A53}"/>
                          </a:ext>
                        </a:extLst>
                      </wps:cNvPr>
                      <wps:cNvSpPr/>
                      <wps:spPr>
                        <a:xfrm>
                          <a:off x="3848100" y="9525"/>
                          <a:ext cx="1279358" cy="1478019"/>
                        </a:xfrm>
                        <a:custGeom>
                          <a:avLst/>
                          <a:gdLst>
                            <a:gd name="connsiteX0" fmla="*/ 0 w 1279358"/>
                            <a:gd name="connsiteY0" fmla="*/ 0 h 1478019"/>
                            <a:gd name="connsiteX1" fmla="*/ 95469 w 1279358"/>
                            <a:gd name="connsiteY1" fmla="*/ 0 h 1478019"/>
                            <a:gd name="connsiteX2" fmla="*/ 163384 w 1279358"/>
                            <a:gd name="connsiteY2" fmla="*/ 110694 h 1478019"/>
                            <a:gd name="connsiteX3" fmla="*/ 384429 w 1279358"/>
                            <a:gd name="connsiteY3" fmla="*/ 374374 h 1478019"/>
                            <a:gd name="connsiteX4" fmla="*/ 518109 w 1279358"/>
                            <a:gd name="connsiteY4" fmla="*/ 472433 h 1478019"/>
                            <a:gd name="connsiteX5" fmla="*/ 684002 w 1279358"/>
                            <a:gd name="connsiteY5" fmla="*/ 615623 h 1478019"/>
                            <a:gd name="connsiteX6" fmla="*/ 986967 w 1279358"/>
                            <a:gd name="connsiteY6" fmla="*/ 969293 h 1478019"/>
                            <a:gd name="connsiteX7" fmla="*/ 1273760 w 1279358"/>
                            <a:gd name="connsiteY7" fmla="*/ 1414049 h 1478019"/>
                            <a:gd name="connsiteX8" fmla="*/ 1203333 w 1279358"/>
                            <a:gd name="connsiteY8" fmla="*/ 1457128 h 1478019"/>
                            <a:gd name="connsiteX9" fmla="*/ 831377 w 1279358"/>
                            <a:gd name="connsiteY9" fmla="*/ 902554 h 1478019"/>
                            <a:gd name="connsiteX10" fmla="*/ 498155 w 1279358"/>
                            <a:gd name="connsiteY10" fmla="*/ 562287 h 1478019"/>
                            <a:gd name="connsiteX11" fmla="*/ 255444 w 1279358"/>
                            <a:gd name="connsiteY11" fmla="*/ 362749 h 1478019"/>
                            <a:gd name="connsiteX12" fmla="*/ 38100 w 1279358"/>
                            <a:gd name="connsiteY12" fmla="*/ 66109 h 1478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79358" h="1478019">
                              <a:moveTo>
                                <a:pt x="0" y="0"/>
                              </a:moveTo>
                              <a:lnTo>
                                <a:pt x="95469" y="0"/>
                              </a:lnTo>
                              <a:lnTo>
                                <a:pt x="163384" y="110694"/>
                              </a:lnTo>
                              <a:cubicBezTo>
                                <a:pt x="227860" y="207898"/>
                                <a:pt x="299982" y="298948"/>
                                <a:pt x="384429" y="374374"/>
                              </a:cubicBezTo>
                              <a:cubicBezTo>
                                <a:pt x="426033" y="411572"/>
                                <a:pt x="473896" y="439062"/>
                                <a:pt x="518109" y="472433"/>
                              </a:cubicBezTo>
                              <a:cubicBezTo>
                                <a:pt x="576276" y="516334"/>
                                <a:pt x="631444" y="564474"/>
                                <a:pt x="684002" y="615623"/>
                              </a:cubicBezTo>
                              <a:cubicBezTo>
                                <a:pt x="794990" y="723531"/>
                                <a:pt x="894370" y="843882"/>
                                <a:pt x="986967" y="969293"/>
                              </a:cubicBezTo>
                              <a:cubicBezTo>
                                <a:pt x="1091173" y="1110434"/>
                                <a:pt x="1190030" y="1258548"/>
                                <a:pt x="1273760" y="1414049"/>
                              </a:cubicBezTo>
                              <a:cubicBezTo>
                                <a:pt x="1299582" y="1462051"/>
                                <a:pt x="1229156" y="1504996"/>
                                <a:pt x="1203333" y="1457128"/>
                              </a:cubicBezTo>
                              <a:cubicBezTo>
                                <a:pt x="1097693" y="1260874"/>
                                <a:pt x="970143" y="1074054"/>
                                <a:pt x="831377" y="902554"/>
                              </a:cubicBezTo>
                              <a:cubicBezTo>
                                <a:pt x="731215" y="778783"/>
                                <a:pt x="622184" y="659935"/>
                                <a:pt x="498155" y="562287"/>
                              </a:cubicBezTo>
                              <a:cubicBezTo>
                                <a:pt x="414165" y="496229"/>
                                <a:pt x="328218" y="443575"/>
                                <a:pt x="255444" y="362749"/>
                              </a:cubicBezTo>
                              <a:cubicBezTo>
                                <a:pt x="174063" y="272348"/>
                                <a:pt x="102854" y="171554"/>
                                <a:pt x="38100" y="66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Freeform: Shape 77">
                        <a:extLst>
                          <a:ext uri="{FF2B5EF4-FFF2-40B4-BE49-F238E27FC236}">
                            <a16:creationId xmlns:a16="http://schemas.microsoft.com/office/drawing/2014/main" id="{7857C481-FDE4-4F7F-BEFA-D42092128C86}"/>
                          </a:ext>
                        </a:extLst>
                      </wps:cNvPr>
                      <wps:cNvSpPr/>
                      <wps:spPr>
                        <a:xfrm>
                          <a:off x="2047875" y="9525"/>
                          <a:ext cx="1444234" cy="2056130"/>
                        </a:xfrm>
                        <a:custGeom>
                          <a:avLst/>
                          <a:gdLst>
                            <a:gd name="connsiteX0" fmla="*/ 0 w 1444234"/>
                            <a:gd name="connsiteY0" fmla="*/ 0 h 2056130"/>
                            <a:gd name="connsiteX1" fmla="*/ 94293 w 1444234"/>
                            <a:gd name="connsiteY1" fmla="*/ 0 h 2056130"/>
                            <a:gd name="connsiteX2" fmla="*/ 108764 w 1444234"/>
                            <a:gd name="connsiteY2" fmla="*/ 22136 h 2056130"/>
                            <a:gd name="connsiteX3" fmla="*/ 164174 w 1444234"/>
                            <a:gd name="connsiteY3" fmla="*/ 87098 h 2056130"/>
                            <a:gd name="connsiteX4" fmla="*/ 242165 w 1444234"/>
                            <a:gd name="connsiteY4" fmla="*/ 125802 h 2056130"/>
                            <a:gd name="connsiteX5" fmla="*/ 417448 w 1444234"/>
                            <a:gd name="connsiteY5" fmla="*/ 172985 h 2056130"/>
                            <a:gd name="connsiteX6" fmla="*/ 757582 w 1444234"/>
                            <a:gd name="connsiteY6" fmla="*/ 461283 h 2056130"/>
                            <a:gd name="connsiteX7" fmla="*/ 820836 w 1444234"/>
                            <a:gd name="connsiteY7" fmla="*/ 658358 h 2056130"/>
                            <a:gd name="connsiteX8" fmla="*/ 937040 w 1444234"/>
                            <a:gd name="connsiteY8" fmla="*/ 871162 h 2056130"/>
                            <a:gd name="connsiteX9" fmla="*/ 1288129 w 1444234"/>
                            <a:gd name="connsiteY9" fmla="*/ 1170401 h 2056130"/>
                            <a:gd name="connsiteX10" fmla="*/ 1411637 w 1444234"/>
                            <a:gd name="connsiteY10" fmla="*/ 1430250 h 2056130"/>
                            <a:gd name="connsiteX11" fmla="*/ 1440329 w 1444234"/>
                            <a:gd name="connsiteY11" fmla="*/ 2014914 h 2056130"/>
                            <a:gd name="connsiteX12" fmla="*/ 1358686 w 1444234"/>
                            <a:gd name="connsiteY12" fmla="*/ 2015187 h 2056130"/>
                            <a:gd name="connsiteX13" fmla="*/ 1306779 w 1444234"/>
                            <a:gd name="connsiteY13" fmla="*/ 1342995 h 2056130"/>
                            <a:gd name="connsiteX14" fmla="*/ 1063156 w 1444234"/>
                            <a:gd name="connsiteY14" fmla="*/ 1103112 h 2056130"/>
                            <a:gd name="connsiteX15" fmla="*/ 764104 w 1444234"/>
                            <a:gd name="connsiteY15" fmla="*/ 752452 h 2056130"/>
                            <a:gd name="connsiteX16" fmla="*/ 706588 w 1444234"/>
                            <a:gd name="connsiteY16" fmla="*/ 540194 h 2056130"/>
                            <a:gd name="connsiteX17" fmla="*/ 556998 w 1444234"/>
                            <a:gd name="connsiteY17" fmla="*/ 358163 h 2056130"/>
                            <a:gd name="connsiteX18" fmla="*/ 357195 w 1444234"/>
                            <a:gd name="connsiteY18" fmla="*/ 239453 h 2056130"/>
                            <a:gd name="connsiteX19" fmla="*/ 197822 w 1444234"/>
                            <a:gd name="connsiteY19" fmla="*/ 207450 h 2056130"/>
                            <a:gd name="connsiteX20" fmla="*/ 22016 w 1444234"/>
                            <a:gd name="connsiteY20" fmla="*/ 38821 h 2056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44234" h="2056130">
                              <a:moveTo>
                                <a:pt x="0" y="0"/>
                              </a:moveTo>
                              <a:lnTo>
                                <a:pt x="94293" y="0"/>
                              </a:lnTo>
                              <a:lnTo>
                                <a:pt x="108764" y="22136"/>
                              </a:lnTo>
                              <a:cubicBezTo>
                                <a:pt x="125855" y="45360"/>
                                <a:pt x="144220" y="67234"/>
                                <a:pt x="164174" y="87098"/>
                              </a:cubicBezTo>
                              <a:cubicBezTo>
                                <a:pt x="190127" y="112947"/>
                                <a:pt x="207995" y="122520"/>
                                <a:pt x="242165" y="125802"/>
                              </a:cubicBezTo>
                              <a:cubicBezTo>
                                <a:pt x="303593" y="131820"/>
                                <a:pt x="360716" y="147821"/>
                                <a:pt x="417448" y="172985"/>
                              </a:cubicBezTo>
                              <a:cubicBezTo>
                                <a:pt x="551128" y="232204"/>
                                <a:pt x="679331" y="331221"/>
                                <a:pt x="757582" y="461283"/>
                              </a:cubicBezTo>
                              <a:cubicBezTo>
                                <a:pt x="795665" y="524467"/>
                                <a:pt x="807142" y="586832"/>
                                <a:pt x="820836" y="658358"/>
                              </a:cubicBezTo>
                              <a:cubicBezTo>
                                <a:pt x="836486" y="739870"/>
                                <a:pt x="884480" y="810849"/>
                                <a:pt x="937040" y="871162"/>
                              </a:cubicBezTo>
                              <a:cubicBezTo>
                                <a:pt x="1039680" y="988915"/>
                                <a:pt x="1167230" y="1075486"/>
                                <a:pt x="1288129" y="1170401"/>
                              </a:cubicBezTo>
                              <a:cubicBezTo>
                                <a:pt x="1367816" y="1232901"/>
                                <a:pt x="1394160" y="1331097"/>
                                <a:pt x="1411637" y="1430250"/>
                              </a:cubicBezTo>
                              <a:cubicBezTo>
                                <a:pt x="1445284" y="1621173"/>
                                <a:pt x="1448806" y="1821257"/>
                                <a:pt x="1440329" y="2014914"/>
                              </a:cubicBezTo>
                              <a:cubicBezTo>
                                <a:pt x="1437981" y="2069756"/>
                                <a:pt x="1356469" y="2069892"/>
                                <a:pt x="1358686" y="2015187"/>
                              </a:cubicBezTo>
                              <a:cubicBezTo>
                                <a:pt x="1368207" y="1797597"/>
                                <a:pt x="1374336" y="1551149"/>
                                <a:pt x="1306779" y="1342995"/>
                              </a:cubicBezTo>
                              <a:cubicBezTo>
                                <a:pt x="1269349" y="1227567"/>
                                <a:pt x="1150536" y="1173545"/>
                                <a:pt x="1063156" y="1103112"/>
                              </a:cubicBezTo>
                              <a:cubicBezTo>
                                <a:pt x="946170" y="1008609"/>
                                <a:pt x="822662" y="898652"/>
                                <a:pt x="764104" y="752452"/>
                              </a:cubicBezTo>
                              <a:cubicBezTo>
                                <a:pt x="736324" y="683386"/>
                                <a:pt x="738802" y="607483"/>
                                <a:pt x="706588" y="540194"/>
                              </a:cubicBezTo>
                              <a:cubicBezTo>
                                <a:pt x="672027" y="468121"/>
                                <a:pt x="616859" y="407808"/>
                                <a:pt x="556998" y="358163"/>
                              </a:cubicBezTo>
                              <a:cubicBezTo>
                                <a:pt x="497265" y="308517"/>
                                <a:pt x="428925" y="266806"/>
                                <a:pt x="357195" y="239453"/>
                              </a:cubicBezTo>
                              <a:cubicBezTo>
                                <a:pt x="303853" y="219075"/>
                                <a:pt x="251295" y="220853"/>
                                <a:pt x="197822" y="207450"/>
                              </a:cubicBezTo>
                              <a:cubicBezTo>
                                <a:pt x="120744" y="188029"/>
                                <a:pt x="64012" y="102689"/>
                                <a:pt x="22016" y="388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: Shape 94">
                        <a:extLst>
                          <a:ext uri="{FF2B5EF4-FFF2-40B4-BE49-F238E27FC236}">
                            <a16:creationId xmlns:a16="http://schemas.microsoft.com/office/drawing/2014/main" id="{1A515AF0-16CA-45B1-9528-5D73C2873C77}"/>
                          </a:ext>
                        </a:extLst>
                      </wps:cNvPr>
                      <wps:cNvSpPr/>
                      <wps:spPr>
                        <a:xfrm>
                          <a:off x="5257800" y="9525"/>
                          <a:ext cx="254822" cy="594133"/>
                        </a:xfrm>
                        <a:custGeom>
                          <a:avLst/>
                          <a:gdLst>
                            <a:gd name="connsiteX0" fmla="*/ 0 w 254822"/>
                            <a:gd name="connsiteY0" fmla="*/ 0 h 594133"/>
                            <a:gd name="connsiteX1" fmla="*/ 94776 w 254822"/>
                            <a:gd name="connsiteY1" fmla="*/ 0 h 594133"/>
                            <a:gd name="connsiteX2" fmla="*/ 107546 w 254822"/>
                            <a:gd name="connsiteY2" fmla="*/ 21948 h 594133"/>
                            <a:gd name="connsiteX3" fmla="*/ 254507 w 254822"/>
                            <a:gd name="connsiteY3" fmla="*/ 553396 h 594133"/>
                            <a:gd name="connsiteX4" fmla="*/ 173125 w 254822"/>
                            <a:gd name="connsiteY4" fmla="*/ 553121 h 594133"/>
                            <a:gd name="connsiteX5" fmla="*/ 157604 w 254822"/>
                            <a:gd name="connsiteY5" fmla="*/ 455609 h 594133"/>
                            <a:gd name="connsiteX6" fmla="*/ 103088 w 254822"/>
                            <a:gd name="connsiteY6" fmla="*/ 236105 h 594133"/>
                            <a:gd name="connsiteX7" fmla="*/ 8584 w 254822"/>
                            <a:gd name="connsiteY7" fmla="*/ 11813 h 5941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4822" h="594133">
                              <a:moveTo>
                                <a:pt x="0" y="0"/>
                              </a:moveTo>
                              <a:lnTo>
                                <a:pt x="94776" y="0"/>
                              </a:lnTo>
                              <a:lnTo>
                                <a:pt x="107546" y="21948"/>
                              </a:lnTo>
                              <a:cubicBezTo>
                                <a:pt x="191636" y="183980"/>
                                <a:pt x="235139" y="377073"/>
                                <a:pt x="254507" y="553396"/>
                              </a:cubicBezTo>
                              <a:cubicBezTo>
                                <a:pt x="260505" y="608100"/>
                                <a:pt x="178993" y="607416"/>
                                <a:pt x="173125" y="553121"/>
                              </a:cubicBezTo>
                              <a:cubicBezTo>
                                <a:pt x="171298" y="536710"/>
                                <a:pt x="163343" y="486107"/>
                                <a:pt x="157604" y="455609"/>
                              </a:cubicBezTo>
                              <a:cubicBezTo>
                                <a:pt x="143649" y="381484"/>
                                <a:pt x="125782" y="307905"/>
                                <a:pt x="103088" y="236105"/>
                              </a:cubicBezTo>
                              <a:cubicBezTo>
                                <a:pt x="79744" y="162389"/>
                                <a:pt x="49845" y="82656"/>
                                <a:pt x="8584" y="118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Freeform: Shape 68">
                        <a:extLst>
                          <a:ext uri="{FF2B5EF4-FFF2-40B4-BE49-F238E27FC236}">
                            <a16:creationId xmlns:a16="http://schemas.microsoft.com/office/drawing/2014/main" id="{73F500D2-F9D9-4721-BEB0-619021E80D8A}"/>
                          </a:ext>
                        </a:extLst>
                      </wps:cNvPr>
                      <wps:cNvSpPr/>
                      <wps:spPr>
                        <a:xfrm>
                          <a:off x="1019175" y="0"/>
                          <a:ext cx="750371" cy="303109"/>
                        </a:xfrm>
                        <a:custGeom>
                          <a:avLst/>
                          <a:gdLst>
                            <a:gd name="connsiteX0" fmla="*/ 549310 w 750371"/>
                            <a:gd name="connsiteY0" fmla="*/ 0 h 303109"/>
                            <a:gd name="connsiteX1" fmla="*/ 750371 w 750371"/>
                            <a:gd name="connsiteY1" fmla="*/ 0 h 303109"/>
                            <a:gd name="connsiteX2" fmla="*/ 416092 w 750371"/>
                            <a:gd name="connsiteY2" fmla="*/ 150682 h 303109"/>
                            <a:gd name="connsiteX3" fmla="*/ 49369 w 750371"/>
                            <a:gd name="connsiteY3" fmla="*/ 300217 h 303109"/>
                            <a:gd name="connsiteX4" fmla="*/ 27588 w 750371"/>
                            <a:gd name="connsiteY4" fmla="*/ 218021 h 303109"/>
                            <a:gd name="connsiteX5" fmla="*/ 306294 w 750371"/>
                            <a:gd name="connsiteY5" fmla="*/ 104781 h 303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0371" h="303109">
                              <a:moveTo>
                                <a:pt x="549310" y="0"/>
                              </a:moveTo>
                              <a:lnTo>
                                <a:pt x="750371" y="0"/>
                              </a:lnTo>
                              <a:lnTo>
                                <a:pt x="416092" y="150682"/>
                              </a:lnTo>
                              <a:cubicBezTo>
                                <a:pt x="294590" y="202669"/>
                                <a:pt x="172224" y="252417"/>
                                <a:pt x="49369" y="300217"/>
                              </a:cubicBezTo>
                              <a:cubicBezTo>
                                <a:pt x="-61" y="319499"/>
                                <a:pt x="-21058" y="236757"/>
                                <a:pt x="27588" y="218021"/>
                              </a:cubicBezTo>
                              <a:cubicBezTo>
                                <a:pt x="120969" y="181643"/>
                                <a:pt x="213827" y="143486"/>
                                <a:pt x="306294" y="104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Freeform: Shape 90">
                        <a:extLst>
                          <a:ext uri="{FF2B5EF4-FFF2-40B4-BE49-F238E27FC236}">
                            <a16:creationId xmlns:a16="http://schemas.microsoft.com/office/drawing/2014/main" id="{F2709070-FB6B-435E-B8A5-38726BDDBEB2}"/>
                          </a:ext>
                        </a:extLst>
                      </wps:cNvPr>
                      <wps:cNvSpPr/>
                      <wps:spPr>
                        <a:xfrm>
                          <a:off x="4638675" y="9525"/>
                          <a:ext cx="667665" cy="943416"/>
                        </a:xfrm>
                        <a:custGeom>
                          <a:avLst/>
                          <a:gdLst>
                            <a:gd name="connsiteX0" fmla="*/ 0 w 667665"/>
                            <a:gd name="connsiteY0" fmla="*/ 0 h 943416"/>
                            <a:gd name="connsiteX1" fmla="*/ 93496 w 667665"/>
                            <a:gd name="connsiteY1" fmla="*/ 0 h 943416"/>
                            <a:gd name="connsiteX2" fmla="*/ 102668 w 667665"/>
                            <a:gd name="connsiteY2" fmla="*/ 14941 h 943416"/>
                            <a:gd name="connsiteX3" fmla="*/ 660455 w 667665"/>
                            <a:gd name="connsiteY3" fmla="*/ 881217 h 943416"/>
                            <a:gd name="connsiteX4" fmla="*/ 590159 w 667665"/>
                            <a:gd name="connsiteY4" fmla="*/ 924297 h 943416"/>
                            <a:gd name="connsiteX5" fmla="*/ 452175 w 667665"/>
                            <a:gd name="connsiteY5" fmla="*/ 712725 h 943416"/>
                            <a:gd name="connsiteX6" fmla="*/ 126159 w 667665"/>
                            <a:gd name="connsiteY6" fmla="*/ 203248 h 943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7665" h="943416">
                              <a:moveTo>
                                <a:pt x="0" y="0"/>
                              </a:moveTo>
                              <a:lnTo>
                                <a:pt x="93496" y="0"/>
                              </a:lnTo>
                              <a:lnTo>
                                <a:pt x="102668" y="14941"/>
                              </a:lnTo>
                              <a:cubicBezTo>
                                <a:pt x="284978" y="306401"/>
                                <a:pt x="471739" y="594835"/>
                                <a:pt x="660455" y="881217"/>
                              </a:cubicBezTo>
                              <a:cubicBezTo>
                                <a:pt x="690321" y="926622"/>
                                <a:pt x="619634" y="969293"/>
                                <a:pt x="590159" y="924297"/>
                              </a:cubicBezTo>
                              <a:cubicBezTo>
                                <a:pt x="543861" y="854002"/>
                                <a:pt x="497953" y="783431"/>
                                <a:pt x="452175" y="712725"/>
                              </a:cubicBezTo>
                              <a:cubicBezTo>
                                <a:pt x="342558" y="543549"/>
                                <a:pt x="233788" y="373791"/>
                                <a:pt x="126159" y="2032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Freeform 107">
                        <a:extLst>
                          <a:ext uri="{FF2B5EF4-FFF2-40B4-BE49-F238E27FC236}">
                            <a16:creationId xmlns:a16="http://schemas.microsoft.com/office/drawing/2014/main" id="{91CFFA76-D78F-43CC-88FE-D491A2DF26FA}"/>
                          </a:ext>
                        </a:extLst>
                      </wps:cNvPr>
                      <wps:cNvSpPr/>
                      <wps:spPr>
                        <a:xfrm>
                          <a:off x="0" y="5391150"/>
                          <a:ext cx="6442725" cy="3479482"/>
                        </a:xfrm>
                        <a:custGeom>
                          <a:avLst/>
                          <a:gdLst>
                            <a:gd name="connsiteX0" fmla="*/ 4705160 w 4705350"/>
                            <a:gd name="connsiteY0" fmla="*/ 7137 h 6432376"/>
                            <a:gd name="connsiteX1" fmla="*/ 4705160 w 4705350"/>
                            <a:gd name="connsiteY1" fmla="*/ 6426667 h 6432376"/>
                            <a:gd name="connsiteX2" fmla="*/ 7144 w 4705350"/>
                            <a:gd name="connsiteY2" fmla="*/ 6426667 h 6432376"/>
                            <a:gd name="connsiteX3" fmla="*/ 7144 w 4705350"/>
                            <a:gd name="connsiteY3" fmla="*/ 7137 h 6432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05350" h="6432376">
                              <a:moveTo>
                                <a:pt x="4705160" y="7137"/>
                              </a:moveTo>
                              <a:lnTo>
                                <a:pt x="4705160" y="6426667"/>
                              </a:lnTo>
                              <a:lnTo>
                                <a:pt x="7144" y="6426667"/>
                              </a:lnTo>
                              <a:lnTo>
                                <a:pt x="7144" y="71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94000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group w14:anchorId="7BECE8DD" id="Group 4" o:spid="_x0000_s1026" alt="&quot;&quot;" style="position:absolute;margin-left:0;margin-top:0;width:507.3pt;height:698.45pt;z-index:251683840;mso-width-percent:940;mso-height-percent:960;mso-position-horizontal:center;mso-position-horizontal-relative:page;mso-position-vertical:center;mso-position-vertical-relative:page;mso-width-percent:940;mso-height-percent:960" coordsize="64427,8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">
              <v:shape id="Freeform 14" o:spid="_x0000_s1027" style="position:absolute;width:64427;height:52835;visibility:visible;mso-wrap-style:square;v-text-anchor:middle" coordsize="4705350,643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" path="m4705160,7137r,6419530l7144,6426667,7144,7137r4698016,xe" fillcolor="#162746 [3207]" stroked="f">
                <v:fill r:id="rId1" o:title="" color2="#203866 [2903]" type="pattern"/>
                <v:stroke joinstyle="miter"/>
                <v:path arrowok="t" o:connecttype="custom" o:connectlocs="6442465,5862;6442465,5278890;9782,5278890;9782,5862" o:connectangles="0,0,0,0"/>
              </v:shape>
              <v:shape id="Freeform 15" o:spid="_x0000_s1028" style="position:absolute;left:49530;top:23050;width:6520;height:4923;visibility:visible;mso-wrap-style:square;v-text-anchor:middle" coordsize="476250,34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" path="m422422,22739c355747,175270,203537,283745,35897,281652v-38290,-476,-38385,58995,,59471c222587,343406,398990,223893,473762,52712,489002,17981,437757,-12373,422422,22739r,xe" stroked="f">
                <v:stroke joinstyle="miter"/>
                <v:path arrowok="t" o:connecttype="custom" o:connectlocs="578395,32683;49151,404817;49151,490294;648691,75763;578395,32683;578395,32683" o:connectangles="0,0,0,0,0,0"/>
              </v:shape>
              <v:shape id="Freeform 16" o:spid="_x0000_s1029" style="position:absolute;left:13049;top:3333;width:38474;height:40345;visibility:visible;mso-wrap-style:square;v-text-anchor:middle" coordsize="2809875,280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" path="m2811113,1407701v,773510,-627690,1400564,-1401985,1400564c634834,2808265,7144,2181211,7144,1407701,7144,634190,634834,7136,1409128,7136v774295,,1401985,627054,1401985,1400565xe" fillcolor="#ed7d31 [3205]" stroked="f">
                <v:stroke joinstyle="miter"/>
                <v:path arrowok="t" o:connecttype="custom" o:connectlocs="3849071,2023275;1929426,4036293;9782,2023275;1929426,10257;3849071,2023275" o:connectangles="0,0,0,0,0"/>
              </v:shape>
              <v:shape id="Freeform 17" o:spid="_x0000_s1030" style="position:absolute;left:27336;top:5048;width:10955;height:7659;visibility:visible;mso-wrap-style:square;v-text-anchor:middle" coordsize="800100,53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" path="m800195,266525v,143256,-177530,259388,-396526,259388c184674,525913,7144,409781,7144,266525,7144,123269,184674,7137,403669,7137v218996,,396526,116132,396526,259388xe" fillcolor="#f2f2f2" stroked="f">
                <v:fill opacity="13107f"/>
                <v:stroke joinstyle="miter"/>
                <v:path arrowok="t" o:connecttype="custom" o:connectlocs="1095654,383075;552717,755892;9782,383075;552717,10258;1095654,383075" o:connectangles="0,0,0,0,0"/>
              </v:shape>
              <v:shape id="Freeform 18" o:spid="_x0000_s1031" style="position:absolute;left:13049;top:20002;width:38474;height:23797;visibility:visible;mso-wrap-style:square;v-text-anchor:middle" coordsize="2809875,165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" path="m1409129,1166677c717137,1166677,142304,665789,27908,7137,14288,85448,7144,165948,7144,248160v,773503,627697,1400565,1401985,1400565c2183416,1648725,2811113,1021663,2811113,248160v,-82212,-7143,-162712,-20764,-241023c2675954,665789,2101120,1166677,1409129,1166677xe" fillcolor="black [3213]" stroked="f">
                <v:fill opacity="13107f"/>
                <v:stroke joinstyle="miter"/>
                <v:path arrowok="t" o:connecttype="custom" o:connectlocs="1929427,1676855;38213,10258;9782,356678;1929427,2369698;3849071,356678;3820640,10258;1929427,1676855" o:connectangles="0,0,0,0,0,0,0"/>
              </v:shape>
              <v:shape id="Freeform 19" o:spid="_x0000_s1032" style="position:absolute;left:16954;top:3524;width:34561;height:39388;visibility:visible;mso-wrap-style:square;v-text-anchor:middle" coordsize="2524125,274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" path="m1428178,912141v-78962,36825,-157448,77646,-234981,122177c1125093,910524,1036606,797957,929450,698712,727901,512021,476726,387941,203645,336939v-18384,15985,-36291,32447,-53912,49384c583978,454739,949452,712319,1143000,1063721v-95917,57568,-190119,120845,-281749,189641c487013,1534445,190024,1879186,7144,2240865v12858,16842,26098,33494,39624,49670c224409,1928095,520446,1581356,895922,1299321v89058,-66893,180594,-128552,273748,-184503c1247966,1274391,1291685,1451472,1291685,1637782v,451789,-256603,849150,-642080,1074283c673608,2720724,697992,2728622,722662,2735949v73342,-46435,142684,-99436,206883,-158907c1061085,2455151,1164431,2313277,1236631,2155132v74866,-163855,112776,-337890,112776,-517350c1349407,1458323,1311497,1284287,1236631,1120432v-5429,-11799,-11049,-23502,-16764,-35111c1297686,1040408,1376553,999492,1455801,962573v6287,11704,12478,23503,18574,35397c1765173,1561374,1851184,2158081,1752124,2645838v22288,-11133,44196,-22932,65818,-35207c1822037,2587604,1825752,2564292,1828991,2540789v34004,-242071,26098,-499271,-23718,-764463c1753838,1502188,1659731,1231477,1525619,971517v-5715,-11038,-11525,-21885,-17335,-32828c1585055,904815,1662113,874841,1739075,848959v216312,302018,482727,555126,773715,734681c2515743,1562135,2518124,1540535,2520029,1518745,2253520,1349562,2002822,1114248,1796606,830309v191357,-59566,381190,-93631,562260,-99720c2348579,711558,2337911,692813,2326767,674258v-182689,9134,-373285,45578,-565118,106762c1758696,776833,1755743,772551,1752791,768365,1586008,525533,1463802,270046,1386268,17699v-21145,-3997,-42481,-7518,-64008,-10562c1402366,278229,1531620,547989,1704594,800051v-74676,25691,-149447,55094,-223837,88017c1355027,661507,1204246,456261,1031558,277182,947166,189641,859155,109997,768096,38537v-23336,6090,-46387,12751,-69247,19982c977075,268904,1231487,559312,1428178,912141xe" fillcolor="#823b0b [1605]" stroked="f">
                <v:stroke joinstyle="miter"/>
                <v:path arrowok="t" o:connecttype="custom" o:connectlocs="1955510,1311012;1633766,1486616;1272635,1004252;278838,484279;205020,555259;1565035,1528877;1179254,1801446;9782,3220775;64036,3292165;1226727,1867502;1601552,1602318;1768619,2353969;889461,3898027;989493,3932355;1272765,3703959;1693237,3097552;1847654,2353969;1693237,1610387;1670283,1559922;1993332,1383498;2018765,1434373;2399068,3802839;2489188,3752236;2504317,3651853;2471841,2553097;2088930,1396353;2065194,1349169;2381201,1220201;3440598,2276152;3450510,2182879;2459974,1193396;3229840,1050069;3185889,969105;2412110,1122553;2399981,1104364;1898125,25439;1810483,10258;2333988,1149906;2027503,1276412;1412444,398391;1051703,55389;956888,84109;1955510,1311012" o:connectangles="0,0,0,0,0,0,0,0,0,0,0,0,0,0,0,0,0,0,0,0,0,0,0,0,0,0,0,0,0,0,0,0,0,0,0,0,0,0,0,0,0,0,0"/>
              </v:shape>
              <v:shape id="Freeform 20" o:spid="_x0000_s1033" style="position:absolute;left:49625;top:24288;width:1826;height:2052;visibility:visible;mso-wrap-style:square;v-text-anchor:middle" coordsize="133350,14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" path="m31433,7137c23717,25596,15621,43866,7144,61945v39148,27499,78772,53857,118967,78597c126111,140542,126111,140542,126111,140542v1429,-10658,2762,-21315,4001,-31972c130112,108380,130112,108189,130207,107999v1238,-10752,2286,-21505,3238,-32352c133445,75647,133445,75647,133445,75647,99060,53952,65151,31020,31433,7137xe" fillcolor="#863922" stroked="f">
                <v:stroke joinstyle="miter"/>
                <v:path arrowok="t" o:connecttype="custom" o:connectlocs="43039,10258;9782,89033;172675,201999;172675,201999;178153,156046;178284,155226;182717,108726;182717,108726;43039,10258" o:connectangles="0,0,0,0,0,0,0,0,0"/>
              </v:shape>
              <v:shape id="Freeform 21" o:spid="_x0000_s1034" style="position:absolute;left:40862;top:33813;width:1434;height:7796;visibility:visible;mso-wrap-style:square;v-text-anchor:middle" coordsize="104775,54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" path="m7144,540948v10953,-5519,21907,-11133,32670,-16938c40005,523915,40196,523820,40386,523725v10954,-5804,21717,-11799,32480,-17889c76962,482809,80677,459496,83915,435993,103346,297545,109061,154149,101060,7137,82391,18365,63532,29117,44291,39489,51626,214762,39053,383564,7144,540948xe" fillcolor="#823b0b [1605]" stroked="f">
                <v:stroke joinstyle="miter"/>
                <v:path arrowok="t" o:connecttype="custom" o:connectlocs="9782,777500;54514,753156;55298,752746;99770,727034;114899,626649;138374,10258;60645,56757;9782,777500" o:connectangles="0,0,0,0,0,0,0,0"/>
              </v:shape>
              <v:shape id="Freeform 22" o:spid="_x0000_s1035" style="position:absolute;left:16954;top:31432;width:3130;height:5060;visibility:visible;mso-wrap-style:square;v-text-anchor:middle" coordsize="228600,35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" path="m181927,7137c115633,102480,57150,200013,7144,298877v6381,8374,12954,16747,19526,25025c26765,323998,26765,323998,26860,324093v6573,8278,13240,16366,20003,24454c97250,245782,157162,144253,225743,45103,210788,32828,196215,20172,181927,7137xe" fillcolor="#823b0b [1605]" stroked="f">
                <v:stroke joinstyle="miter"/>
                <v:path arrowok="t" o:connecttype="custom" o:connectlocs="249101,10258;9782,429574;36517,465543;36778,465817;64166,500965;309095,64826;249101,10258" o:connectangles="0,0,0,0,0,0,0"/>
              </v:shape>
              <v:shape id="Freeform 23" o:spid="_x0000_s1036" style="position:absolute;left:25812;top:36671;width:7043;height:6291;visibility:visible;mso-wrap-style:square;v-text-anchor:middle" coordsize="514350,43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" path="m481203,7802v-14002,,-27908,-285,-41815,-665c329565,168612,181642,305918,7144,407733v11906,4282,23908,8373,36004,12370c43434,420198,43625,420293,43910,420388v12002,3901,24098,7707,36290,11323c153543,385276,222885,332276,287084,272805,373571,192686,447770,103907,509016,7612v-9334,,-18574,190,-27813,190xe" fillcolor="#823b0b [1605]" stroked="f">
                <v:stroke joinstyle="miter"/>
                <v:path arrowok="t" o:connecttype="custom" o:connectlocs="658879,11214;601625,10258;9782,586031;59080,603810;60123,604220;109812,620494;393085,392100;696962,10941;658879,11214" o:connectangles="0,0,0,0,0,0,0,0,0"/>
              </v:shape>
              <v:shape id="Freeform: Shape 79" o:spid="_x0000_s1037" style="position:absolute;left:8572;top:95;width:47530;height:27708;visibility:visible;mso-wrap-style:square;v-text-anchor:middle" coordsize="4753010,27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" path="m,l91716,r57437,88926c214622,182203,287665,272827,323661,380527v91815,274073,-49430,566474,-128333,823861c176678,1264975,158550,1327477,152159,1391071v-5347,54568,5348,100521,15128,153448c188938,1662410,189851,1784128,196241,1903659v13580,253576,46132,529246,218402,714042l467080,2664160r-25520,42163c460210,2701262,478729,2696067,497380,2691006r-30300,-26846l607470,2432216v59618,-88726,123426,-174339,191048,-255440c922287,2028251,1070704,1895863,1256031,1844305v167979,-46774,348871,-27490,515940,13949c1910606,1892582,2040112,1958091,2178748,1991462v181674,43764,366218,1505,540069,-57988c2866972,1882872,3016042,1854561,3171764,1844851v340785,-21199,693700,20651,1022097,117753c4324542,2001309,4457569,2049586,4573643,2124943v75903,49371,155590,116796,178022,212120c4764186,2390537,4685544,2413103,4673023,2359765v-24388,-104214,-141506,-166851,-225365,-209385c4302240,2076665,4142867,2031807,3985320,1997342v-315876,-69065,-653271,-98605,-974103,-50738c2840236,1972041,2682429,2046167,2512884,2077760v-140201,25985,-278576,22156,-415256,-20515c1807183,1966571,1504349,1824063,1201254,1953168v-162111,69065,-287705,207743,-396084,347379c696269,2440865,597412,2592262,511857,2749404v-10304,18873,-37823,28446,-55820,15318c183851,2566414,131945,2227652,114598,1903659v-6650,-123496,-6390,-249729,-33256,-370765c55910,1418013,78864,1307508,111990,1196594,189851,936334,362135,605093,216457,338403,177331,266603,120858,204512,76907,135721l,xe" stroked="f">
                <v:stroke joinstyle="miter"/>
                <v:path arrowok="t" o:connecttype="custom" o:connectlocs="0,0;91716,0;149153,88926;323661,380527;195328,1204388;152159,1391071;167287,1544519;196241,1903659;414643,2617701;467080,2664160;441560,2706323;497380,2691006;467080,2664160;607470,2432216;798518,2176776;1256031,1844305;1771971,1858254;2178748,1991462;2718817,1933474;3171764,1844851;4193861,1962604;4573643,2124943;4751665,2337063;4673023,2359765;4447658,2150380;3985320,1997342;3011217,1946604;2512884,2077760;2097628,2057245;1201254,1953168;805170,2300547;511857,2749404;456037,2764722;114598,1903659;81342,1532894;111990,1196594;216457,338403;76907,135721" o:connectangles="0,0,0,0,0,0,0,0,0,0,0,0,0,0,0,0,0,0,0,0,0,0,0,0,0,0,0,0,0,0,0,0,0,0,0,0,0,0"/>
              </v:shape>
              <v:shape id="Freeform: Shape 78" o:spid="_x0000_s1038" style="position:absolute;left:14001;top:95;width:17847;height:20945;visibility:visible;mso-wrap-style:square;v-text-anchor:middle" coordsize="1784666,209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" path="m,l99815,,304598,275663v185375,242755,374581,482535,552083,731035c919152,1094089,981100,1182438,1034573,1276257v50733,89033,72383,191196,125463,278178c1290325,1767785,1533819,1921917,1756967,2009172v48906,19147,27649,101752,-21780,82468c1471739,1988658,1172034,1798556,1050093,1522569v-38214,-86571,-63644,-167810,-113465,-249183c872983,1169583,801904,1070703,730435,972917,538065,709921,336437,454584,141460,193776l,xe" stroked="f">
                <v:stroke joinstyle="miter"/>
                <v:path arrowok="t" o:connecttype="custom" o:connectlocs="0,0;99815,0;304598,275663;856681,1006698;1034573,1276257;1160036,1554435;1756967,2009172;1735187,2091640;1050093,1522569;936628,1273386;730435,972917;141460,193776" o:connectangles="0,0,0,0,0,0,0,0,0,0,0,0"/>
              </v:shape>
              <v:shape id="Freeform: Shape 87" o:spid="_x0000_s1039" style="position:absolute;left:50482;width:6049;height:23923;visibility:visible;mso-wrap-style:square;v-text-anchor:middle" coordsize="604922,239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" path="m473651,r80116,l554944,57974v-1760,131156,-13530,261833,-42288,388203c445751,739806,235383,956303,118919,1224632v-48386,111736,-51254,221693,20737,322899c207866,1643264,304115,1709732,393713,1780985v75122,59766,149200,125413,186240,218959c626642,2118106,600820,2247622,559999,2363322v-18129,51287,-96902,28995,-78644,-22702c528698,2206866,550869,2065589,454750,1950435,381323,1862359,279727,1803414,194824,1728605,114616,1658035,34147,1569139,8585,1459318v-25433,-109001,9259,-216769,56733,-313325c191694,888605,388497,670058,443403,378342v12162,-64484,20223,-129916,25053,-195851l473651,xe" stroked="f">
                <v:stroke joinstyle="miter"/>
                <v:path arrowok="t" o:connecttype="custom" o:connectlocs="473651,0;553767,0;554944,57974;512656,446177;118919,1224632;139656,1547531;393713,1780985;579953,1999944;559999,2363322;481355,2340620;454750,1950435;194824,1728605;8585,1459318;65318,1145993;443403,378342;468456,182491" o:connectangles="0,0,0,0,0,0,0,0,0,0,0,0,0,0,0,0"/>
              </v:shape>
              <v:shape id="Freeform: Shape 76" o:spid="_x0000_s1040" style="position:absolute;left:13525;width:5240;height:20966;visibility:visible;mso-wrap-style:square;v-text-anchor:middle" coordsize="523952,209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" path="m37226,r79597,l100190,295472c85648,534380,72964,773238,86397,1011958v20607,364884,179197,749052,425690,1011501c548996,2062710,491351,2123160,454312,2083909,356105,1979285,274855,1851275,207297,1723538,92527,1506494,20014,1267569,5147,1019343,-8548,787939,8015,554759,20797,323764l37226,xe" stroked="f">
                <v:stroke joinstyle="miter"/>
                <v:path arrowok="t" o:connecttype="custom" o:connectlocs="37226,0;116823,0;100190,295472;86397,1011958;512087,2023459;454312,2083909;207297,1723538;5147,1019343;20797,323764" o:connectangles="0,0,0,0,0,0,0,0,0"/>
              </v:shape>
              <v:shape id="Freeform: Shape 93" o:spid="_x0000_s1041" style="position:absolute;left:21621;top:95;width:23568;height:19145;visibility:visible;mso-wrap-style:square;v-text-anchor:middle" coordsize="2356745,19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" path="m2269010,r87735,l2340043,47703v-41609,135960,-73936,274690,-158057,391725c2102040,550479,1991574,619545,1884238,697363v-138636,100521,-238015,239882,-349263,370355c1435335,1184514,1309479,1317037,1148412,1313071v-99641,-2463,-189761,37609,-279228,81511c745545,1455305,626472,1526695,509616,1600547,356373,1697376,205739,1799264,59278,1906897v-43169,31592,-83861,-42534,-41213,-73716c187741,1708317,363025,1590564,541960,1481016v110988,-67834,224062,-133344,342221,-186545c970388,1255631,1053988,1225406,1148412,1227730v166285,4103,292661,-174783,389693,-293630c1639701,809645,1740255,695721,1870675,604091v115552,-81238,223669,-159604,292269,-290760c2209635,223752,2229459,126787,2258281,30506l2269010,xe" stroked="f">
                <v:stroke joinstyle="miter"/>
                <v:path arrowok="t" o:connecttype="custom" o:connectlocs="2269010,0;2356745,0;2340043,47703;2181986,439428;1884238,697363;1534975,1067718;1148412,1313071;869184,1394582;509616,1600547;59278,1906897;18065,1833181;541960,1481016;884181,1294471;1148412,1227730;1538105,934100;1870675,604091;2162944,313331;2258281,30506" o:connectangles="0,0,0,0,0,0,0,0,0,0,0,0,0,0,0,0,0,0"/>
              </v:shape>
              <v:shape id="Freeform: Shape 82" o:spid="_x0000_s1042" style="position:absolute;left:10382;top:95;width:26108;height:23648;visibility:visible;mso-wrap-style:square;v-text-anchor:middle" coordsize="2610856,236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" path="m2507988,r102868,l2472973,185365v-67688,84657,-137854,168629,-230322,223472c2093321,497459,1944252,586492,1797660,679901v-152590,97102,-313529,195025,-446426,321258c1305196,1044786,1277287,1098671,1238029,1148453v-66121,83835,-146069,155910,-229668,219915c913937,1440716,810645,1502259,699919,1542467v-80990,29268,-176849,22840,-249492,72349c316224,1706310,237972,1892308,178371,2041243v-38082,95324,-71992,193657,-98076,293357c66340,2387665,-12302,2364963,1652,2311762,32171,2195239,73122,2081042,119291,1970401v66384,-158920,156242,-353807,308182,-440789c501812,1486942,589975,1490907,669532,1463008v112812,-39524,217930,-105307,312615,-180117c1064181,1218201,1146476,1142573,1205425,1053676v31693,-47731,61167,-88896,103684,-127327c1443571,804904,1598509,706843,1749666,610426v146331,-93410,295009,-182305,444078,-270792c2283342,286434,2349726,207112,2415457,124916l2507988,xe" stroked="f">
                <v:stroke joinstyle="miter"/>
                <v:path arrowok="t" o:connecttype="custom" o:connectlocs="2507988,0;2610856,0;2472973,185365;2242651,408837;1797660,679901;1351234,1001159;1238029,1148453;1008361,1368368;699919,1542467;450427,1614816;178371,2041243;80295,2334600;1652,2311762;119291,1970401;427473,1529612;669532,1463008;982147,1282891;1205425,1053676;1309109,926349;1749666,610426;2193744,339634;2415457,124916" o:connectangles="0,0,0,0,0,0,0,0,0,0,0,0,0,0,0,0,0,0,0,0,0,0"/>
              </v:shape>
              <v:shape id="Freeform: Shape 95" o:spid="_x0000_s1043" style="position:absolute;left:9334;top:95;width:19024;height:15547;visibility:visible;mso-wrap-style:square;v-text-anchor:middle" coordsize="1902437,155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" path="m1750830,r151607,l1804401,65151c1570819,231592,1338282,400221,1093354,547926,973759,620000,851556,686057,722832,738164,584717,794099,474905,898176,380349,1015247,256322,1168695,151333,1347991,73994,1532348v-20997,50328,-91294,6701,-70035,-43354c94340,1273593,221499,1063387,375786,892706,472557,785484,581587,703563,713312,650909,846991,597435,973368,523035,1096484,446995v118291,-72964,233647,-150645,347862,-230173l1750830,xe" stroked="f">
                <v:stroke joinstyle="miter"/>
                <v:path arrowok="t" o:connecttype="custom" o:connectlocs="1750830,0;1902437,0;1804401,65151;1093354,547926;722832,738164;380349,1015247;73994,1532348;3959,1488994;375786,892706;713312,650909;1096484,446995;1444346,216822" o:connectangles="0,0,0,0,0,0,0,0,0,0,0,0"/>
              </v:shape>
              <v:shape id="Freeform: Shape 80" o:spid="_x0000_s1044" style="position:absolute;left:31242;top:95;width:14940;height:19494;visibility:visible;mso-wrap-style:square;v-text-anchor:middle" coordsize="1494058,194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" path="m,l114534,r78156,88847c221252,125277,246554,164186,263313,206241v18259,45952,21258,94777,43560,139909c343912,421096,397123,486332,452812,546781v83207,90402,176198,165757,269578,243575c802207,856824,864677,962542,921018,1050070v116074,180254,170459,392100,302183,561277c1299104,1708858,1385833,1800490,1479997,1878855v41082,34190,-16956,94367,-57646,60723c1311233,1847125,1210289,1736759,1125256,1618047v-67949,-95049,-105901,-195571,-152722,-302110c924540,1206526,861156,1104092,792555,1007673,758254,959532,722780,910434,683133,866807v-3000,-3281,9130,6154,-8607,-7521c660179,848207,645963,836857,631748,825505,520501,735924,412513,637865,323696,523395,278050,464587,235533,401129,211145,329328,198625,292128,197060,254109,178931,219233,155978,175196,125492,134748,92251,96694l,xe" stroked="f">
                <v:stroke joinstyle="miter"/>
                <v:path arrowok="t" o:connecttype="custom" o:connectlocs="0,0;114534,0;192690,88847;263313,206241;306873,346150;452812,546781;722390,790356;921018,1050070;1223201,1611347;1479997,1878855;1422351,1939578;1125256,1618047;972534,1315937;792555,1007673;683133,866807;674526,859286;631748,825505;323696,523395;211145,329328;178931,219233;92251,96694" o:connectangles="0,0,0,0,0,0,0,0,0,0,0,0,0,0,0,0,0,0,0,0,0"/>
              </v:shape>
              <v:shape id="Freeform: Shape 89" o:spid="_x0000_s1045" style="position:absolute;left:35814;top:95;width:17382;height:20030;visibility:visible;mso-wrap-style:square;v-text-anchor:middle" coordsize="1738260,200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" path="m1642918,r95342,l1689002,106676v-34463,83546,-63384,169912,-94424,257714c1528845,550250,1453594,736249,1288352,845933v-140592,93546,-286532,177793,-427515,270655c675771,1238581,492141,1367958,331334,1524005,218391,1633553,72060,1786318,82102,1961922v3130,54978,-78382,54705,-81512,c-11018,1758008,151225,1580626,283861,1453845,574827,1175669,924090,989397,1252878,768525,1444855,639556,1508240,359739,1584405,140782l1642918,xe" stroked="f">
                <v:stroke joinstyle="miter"/>
                <v:path arrowok="t" o:connecttype="custom" o:connectlocs="1642918,0;1738260,0;1689002,106676;1594578,364390;1288352,845933;860837,1116588;331334,1524005;82102,1961922;590,1961922;283861,1453845;1252878,768525;1584405,140782" o:connectangles="0,0,0,0,0,0,0,0,0,0,0,0"/>
              </v:shape>
              <v:shape id="Freeform: Shape 83" o:spid="_x0000_s1046" style="position:absolute;left:38481;top:95;width:12793;height:14780;visibility:visible;mso-wrap-style:square;v-text-anchor:middle" coordsize="1279358,147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" path="m,l95469,r67915,110694c227860,207898,299982,298948,384429,374374v41604,37198,89467,64688,133680,98059c576276,516334,631444,564474,684002,615623,794990,723531,894370,843882,986967,969293v104206,141141,203063,289255,286793,444756c1299582,1462051,1229156,1504996,1203333,1457128,1097693,1260874,970143,1074054,831377,902554,731215,778783,622184,659935,498155,562287,414165,496229,328218,443575,255444,362749,174063,272348,102854,171554,38100,66109l,xe" stroked="f">
                <v:stroke joinstyle="miter"/>
                <v:path arrowok="t" o:connecttype="custom" o:connectlocs="0,0;95469,0;163384,110694;384429,374374;518109,472433;684002,615623;986967,969293;1273760,1414049;1203333,1457128;831377,902554;498155,562287;255444,362749;38100,66109" o:connectangles="0,0,0,0,0,0,0,0,0,0,0,0,0"/>
              </v:shape>
              <v:shape id="Freeform: Shape 77" o:spid="_x0000_s1047" style="position:absolute;left:20478;top:95;width:14443;height:20561;visibility:visible;mso-wrap-style:square;v-text-anchor:middle" coordsize="1444234,205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" path="m,l94293,r14471,22136c125855,45360,144220,67234,164174,87098v25953,25849,43821,35422,77991,38704c303593,131820,360716,147821,417448,172985v133680,59219,261883,158236,340134,288298c795665,524467,807142,586832,820836,658358v15650,81512,63644,152491,116204,212804c1039680,988915,1167230,1075486,1288129,1170401v79687,62500,106031,160696,123508,259849c1445284,1621173,1448806,1821257,1440329,2014914v-2348,54842,-83860,54978,-81643,273c1368207,1797597,1374336,1551149,1306779,1342995v-37430,-115428,-156243,-169450,-243623,-239883c946170,1008609,822662,898652,764104,752452,736324,683386,738802,607483,706588,540194,672027,468121,616859,407808,556998,358163,497265,308517,428925,266806,357195,239453,303853,219075,251295,220853,197822,207450,120744,188029,64012,102689,22016,38821l,xe" stroked="f">
                <v:stroke joinstyle="miter"/>
                <v:path arrowok="t" o:connecttype="custom" o:connectlocs="0,0;94293,0;108764,22136;164174,87098;242165,125802;417448,172985;757582,461283;820836,658358;937040,871162;1288129,1170401;1411637,1430250;1440329,2014914;1358686,2015187;1306779,1342995;1063156,1103112;764104,752452;706588,540194;556998,358163;357195,239453;197822,207450;22016,38821" o:connectangles="0,0,0,0,0,0,0,0,0,0,0,0,0,0,0,0,0,0,0,0,0"/>
              </v:shape>
              <v:shape id="Freeform: Shape 94" o:spid="_x0000_s1048" style="position:absolute;left:52578;top:95;width:2548;height:5941;visibility:visible;mso-wrap-style:square;v-text-anchor:middle" coordsize="254822,59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" path="m,l94776,r12770,21948c191636,183980,235139,377073,254507,553396v5998,54704,-75514,54020,-81382,-275c171298,536710,163343,486107,157604,455609,143649,381484,125782,307905,103088,236105,79744,162389,49845,82656,8584,11813l,xe" stroked="f">
                <v:stroke joinstyle="miter"/>
                <v:path arrowok="t" o:connecttype="custom" o:connectlocs="0,0;94776,0;107546,21948;254507,553396;173125,553121;157604,455609;103088,236105;8584,11813" o:connectangles="0,0,0,0,0,0,0,0"/>
              </v:shape>
              <v:shape id="Freeform: Shape 68" o:spid="_x0000_s1049" style="position:absolute;left:10191;width:7504;height:3031;visibility:visible;mso-wrap-style:square;v-text-anchor:middle" coordsize="750371,30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" path="m549310,l750371,,416092,150682c294590,202669,172224,252417,49369,300217,-61,319499,-21058,236757,27588,218021,120969,181643,213827,143486,306294,104781l549310,xe" stroked="f">
                <v:stroke joinstyle="miter"/>
                <v:path arrowok="t" o:connecttype="custom" o:connectlocs="549310,0;750371,0;416092,150682;49369,300217;27588,218021;306294,104781" o:connectangles="0,0,0,0,0,0"/>
              </v:shape>
              <v:shape id="Freeform: Shape 90" o:spid="_x0000_s1050" style="position:absolute;left:46386;top:95;width:6677;height:9434;visibility:visible;mso-wrap-style:square;v-text-anchor:middle" coordsize="667665,94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" path="m,l93496,r9172,14941c284978,306401,471739,594835,660455,881217v29866,45405,-40821,88076,-70296,43080c543861,854002,497953,783431,452175,712725,342558,543549,233788,373791,126159,203248l,xe" stroked="f">
                <v:stroke joinstyle="miter"/>
                <v:path arrowok="t" o:connecttype="custom" o:connectlocs="0,0;93496,0;102668,14941;660455,881217;590159,924297;452175,712725;126159,203248" o:connectangles="0,0,0,0,0,0,0"/>
              </v:shape>
              <v:shape id="Freeform 107" o:spid="_x0000_s1051" style="position:absolute;top:53911;width:64427;height:34795;visibility:visible;mso-wrap-style:square;v-text-anchor:middle" coordsize="4705350,643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" path="m4705160,7137r,6419530l7144,6426667,7144,7137r4698016,xe" fillcolor="#0e1b30 [3208]" stroked="f">
                <v:stroke joinstyle="miter"/>
                <v:path arrowok="t" o:connecttype="custom" o:connectlocs="6442465,3861;6442465,3476394;9782,3476394;9782,3861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4840D30"/>
    <w:lvl w:ilvl="0" w:tplc="448E8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FD"/>
    <w:rsid w:val="00002164"/>
    <w:rsid w:val="00034FD9"/>
    <w:rsid w:val="001371C1"/>
    <w:rsid w:val="00180C4F"/>
    <w:rsid w:val="00184EAC"/>
    <w:rsid w:val="00285B20"/>
    <w:rsid w:val="002B41FD"/>
    <w:rsid w:val="003D2D18"/>
    <w:rsid w:val="004072CE"/>
    <w:rsid w:val="00462C31"/>
    <w:rsid w:val="004A243C"/>
    <w:rsid w:val="004F642B"/>
    <w:rsid w:val="00540572"/>
    <w:rsid w:val="005646F7"/>
    <w:rsid w:val="005F6ADC"/>
    <w:rsid w:val="00631AC0"/>
    <w:rsid w:val="00640350"/>
    <w:rsid w:val="00680B26"/>
    <w:rsid w:val="006C33CB"/>
    <w:rsid w:val="008739DA"/>
    <w:rsid w:val="00874AB8"/>
    <w:rsid w:val="008C0DB6"/>
    <w:rsid w:val="0091462B"/>
    <w:rsid w:val="00957EFE"/>
    <w:rsid w:val="009B3169"/>
    <w:rsid w:val="00A9165D"/>
    <w:rsid w:val="00B472C8"/>
    <w:rsid w:val="00B779BE"/>
    <w:rsid w:val="00BA1658"/>
    <w:rsid w:val="00BB1475"/>
    <w:rsid w:val="00BD46A1"/>
    <w:rsid w:val="00C22CD3"/>
    <w:rsid w:val="00CF5CE8"/>
    <w:rsid w:val="00D35FFD"/>
    <w:rsid w:val="00D45891"/>
    <w:rsid w:val="00DB37DF"/>
    <w:rsid w:val="00DB5AD6"/>
    <w:rsid w:val="00E0114D"/>
    <w:rsid w:val="00E167B9"/>
    <w:rsid w:val="00F0046B"/>
    <w:rsid w:val="00F21A4D"/>
    <w:rsid w:val="00F332F0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3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75"/>
    <w:rPr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link w:val="Heading1Char"/>
    <w:uiPriority w:val="9"/>
    <w:qFormat/>
    <w:rsid w:val="009B3169"/>
    <w:pPr>
      <w:keepNext/>
      <w:keepLines/>
      <w:spacing w:line="216" w:lineRule="auto"/>
      <w:outlineLvl w:val="0"/>
    </w:pPr>
    <w:rPr>
      <w:rFonts w:asciiTheme="majorHAnsi" w:eastAsiaTheme="majorEastAsia" w:hAnsiTheme="majorHAnsi" w:cstheme="majorBidi"/>
      <w:b/>
      <w:sz w:val="134"/>
      <w:szCs w:val="32"/>
      <w14:shadow w14:blurRad="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9DA"/>
    <w:pPr>
      <w:keepNext/>
      <w:keepLines/>
      <w:spacing w:line="216" w:lineRule="auto"/>
      <w:outlineLvl w:val="1"/>
    </w:pPr>
    <w:rPr>
      <w:rFonts w:asciiTheme="majorHAnsi" w:eastAsiaTheme="majorEastAsia" w:hAnsiTheme="majorHAnsi" w:cstheme="majorBidi"/>
      <w:caps/>
      <w:color w:val="FF8635" w:themeColor="accent1"/>
      <w:sz w:val="66"/>
      <w:szCs w:val="26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link w:val="Heading3Char"/>
    <w:uiPriority w:val="9"/>
    <w:semiHidden/>
    <w:rsid w:val="00564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3D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6ADC"/>
  </w:style>
  <w:style w:type="character" w:customStyle="1" w:styleId="HeaderChar">
    <w:name w:val="Header Char"/>
    <w:basedOn w:val="DefaultParagraphFont"/>
    <w:link w:val="Header"/>
    <w:uiPriority w:val="99"/>
    <w:semiHidden/>
    <w:rsid w:val="005F6ADC"/>
    <w:rPr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uiPriority w:val="99"/>
    <w:semiHidden/>
    <w:rsid w:val="005F6ADC"/>
  </w:style>
  <w:style w:type="character" w:customStyle="1" w:styleId="FooterChar">
    <w:name w:val="Footer Char"/>
    <w:basedOn w:val="DefaultParagraphFont"/>
    <w:link w:val="Footer"/>
    <w:uiPriority w:val="99"/>
    <w:semiHidden/>
    <w:rsid w:val="005F6ADC"/>
    <w:rPr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itle">
    <w:name w:val="Title"/>
    <w:basedOn w:val="Normal"/>
    <w:next w:val="Normal"/>
    <w:link w:val="TitleChar"/>
    <w:uiPriority w:val="10"/>
    <w:qFormat/>
    <w:rsid w:val="008739DA"/>
    <w:rPr>
      <w:rFonts w:asciiTheme="majorHAnsi" w:hAnsiTheme="majorHAnsi"/>
      <w:b/>
      <w:caps/>
      <w:color w:val="FF8635" w:themeColor="accent1"/>
      <w:sz w:val="96"/>
      <w:szCs w:val="80"/>
      <w14:shadow w14:blurRad="0" w14:dist="0" w14:dir="0" w14:sx="0" w14:sy="0" w14:kx="0" w14:ky="0" w14:algn="none">
        <w14:srgbClr w14:val="000000"/>
      </w14:shadow>
    </w:rPr>
  </w:style>
  <w:style w:type="character" w:customStyle="1" w:styleId="TitleChar">
    <w:name w:val="Title Char"/>
    <w:basedOn w:val="DefaultParagraphFont"/>
    <w:link w:val="Title"/>
    <w:uiPriority w:val="10"/>
    <w:rsid w:val="008739DA"/>
    <w:rPr>
      <w:rFonts w:asciiTheme="majorHAnsi" w:hAnsiTheme="majorHAnsi"/>
      <w:b/>
      <w:caps/>
      <w:color w:val="FF8635" w:themeColor="accent1"/>
      <w:sz w:val="96"/>
      <w:szCs w:val="80"/>
    </w:rPr>
  </w:style>
  <w:style w:type="table" w:styleId="TableGrid">
    <w:name w:val="Table Grid"/>
    <w:basedOn w:val="TableNormal"/>
    <w:uiPriority w:val="39"/>
    <w:rsid w:val="00F0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004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739DA"/>
    <w:rPr>
      <w:rFonts w:asciiTheme="majorHAnsi" w:eastAsiaTheme="majorEastAsia" w:hAnsiTheme="majorHAnsi" w:cstheme="majorBidi"/>
      <w:caps/>
      <w:color w:val="FF8635" w:themeColor="accent1"/>
      <w:sz w:val="6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3169"/>
    <w:rPr>
      <w:rFonts w:asciiTheme="majorHAnsi" w:eastAsiaTheme="majorEastAsia" w:hAnsiTheme="majorHAnsi" w:cstheme="majorBidi"/>
      <w:b/>
      <w:sz w:val="1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F7"/>
    <w:rPr>
      <w:rFonts w:asciiTheme="majorHAnsi" w:eastAsiaTheme="majorEastAsia" w:hAnsiTheme="majorHAnsi" w:cstheme="majorBidi"/>
      <w:color w:val="993D0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DA"/>
    <w:pPr>
      <w:numPr>
        <w:ilvl w:val="1"/>
      </w:numPr>
    </w:pPr>
    <w:rPr>
      <w:rFonts w:asciiTheme="majorHAnsi" w:eastAsiaTheme="minorEastAsia" w:hAnsiTheme="majorHAnsi"/>
      <w:b/>
      <w:caps/>
      <w:spacing w:val="15"/>
      <w:sz w:val="88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8739DA"/>
    <w:rPr>
      <w:rFonts w:asciiTheme="majorHAnsi" w:eastAsiaTheme="minorEastAsia" w:hAnsiTheme="majorHAnsi"/>
      <w:b/>
      <w:caps/>
      <w:spacing w:val="15"/>
      <w:sz w:val="88"/>
      <w:szCs w:val="22"/>
    </w:rPr>
  </w:style>
  <w:style w:type="character" w:styleId="PlaceholderText">
    <w:name w:val="Placeholder Text"/>
    <w:basedOn w:val="DefaultParagraphFont"/>
    <w:uiPriority w:val="99"/>
    <w:semiHidden/>
    <w:rsid w:val="00F21A4D"/>
    <w:rPr>
      <w:color w:val="808080"/>
    </w:rPr>
  </w:style>
  <w:style w:type="paragraph" w:styleId="NoSpacing">
    <w:name w:val="No Spacing"/>
    <w:link w:val="NoSpacingChar"/>
    <w:uiPriority w:val="1"/>
    <w:qFormat/>
    <w:rsid w:val="002B41FD"/>
    <w:pPr>
      <w:jc w:val="left"/>
    </w:pPr>
    <w:rPr>
      <w:rFonts w:eastAsiaTheme="minorEastAsia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41FD"/>
    <w:rPr>
      <w:rFonts w:eastAsiaTheme="minorEastAsi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Basketball%20tournam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80FB8DA8B4F558FCE43A0272E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7501-1D68-4FBA-81EF-7E7C8D9A6D9C}"/>
      </w:docPartPr>
      <w:docPartBody>
        <w:p w:rsidR="00000000" w:rsidRDefault="00B43967">
          <w:pPr>
            <w:pStyle w:val="71A80FB8DA8B4F558FCE43A0272E8E7A"/>
          </w:pPr>
          <w:r>
            <w:t>28</w:t>
          </w:r>
        </w:p>
      </w:docPartBody>
    </w:docPart>
    <w:docPart>
      <w:docPartPr>
        <w:name w:val="C22434351F764D4E8F0A3E9207AA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1B25-3F8A-4FFF-8BBF-AAA12F437A93}"/>
      </w:docPartPr>
      <w:docPartBody>
        <w:p w:rsidR="00000000" w:rsidRDefault="00B43967">
          <w:pPr>
            <w:pStyle w:val="C22434351F764D4E8F0A3E9207AA77E0"/>
          </w:pPr>
          <w:r>
            <w:t>Dec</w:t>
          </w:r>
        </w:p>
      </w:docPartBody>
    </w:docPart>
    <w:docPart>
      <w:docPartPr>
        <w:name w:val="7FB2405A0D424662BA9A6DF819D3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45D1-2330-4935-BD63-7FBF6C72B93C}"/>
      </w:docPartPr>
      <w:docPartBody>
        <w:p w:rsidR="00000000" w:rsidRDefault="00B43967">
          <w:pPr>
            <w:pStyle w:val="7FB2405A0D424662BA9A6DF819D385E6"/>
          </w:pPr>
          <w:r w:rsidRPr="008739DA">
            <w:rPr>
              <w:rStyle w:val="TitleChar"/>
            </w:rPr>
            <w:t>Basketball</w:t>
          </w:r>
        </w:p>
      </w:docPartBody>
    </w:docPart>
    <w:docPart>
      <w:docPartPr>
        <w:name w:val="5674507726ED4B6DAE0C8810A92E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15D8-DCC9-4839-9BBF-565DF37366D7}"/>
      </w:docPartPr>
      <w:docPartBody>
        <w:p w:rsidR="00000000" w:rsidRDefault="00B43967">
          <w:pPr>
            <w:pStyle w:val="5674507726ED4B6DAE0C8810A92E45C6"/>
          </w:pPr>
          <w:r>
            <w:t>Tournament</w:t>
          </w:r>
        </w:p>
      </w:docPartBody>
    </w:docPart>
    <w:docPart>
      <w:docPartPr>
        <w:name w:val="A9388CC3C3A444F297601B8F1241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F9D5-E774-4737-A305-0747AD90D56F}"/>
      </w:docPartPr>
      <w:docPartBody>
        <w:p w:rsidR="00000000" w:rsidRDefault="00B43967">
          <w:pPr>
            <w:pStyle w:val="A9388CC3C3A444F297601B8F1241F797"/>
          </w:pPr>
          <w:r>
            <w:t>11</w:t>
          </w:r>
        </w:p>
      </w:docPartBody>
    </w:docPart>
    <w:docPart>
      <w:docPartPr>
        <w:name w:val="50A16F7D9ABF484D89753CB78CB1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0D15-CF6F-4381-84A2-F83A062150C5}"/>
      </w:docPartPr>
      <w:docPartBody>
        <w:p w:rsidR="00000000" w:rsidRDefault="00B43967">
          <w:pPr>
            <w:pStyle w:val="50A16F7D9ABF484D89753CB78CB1BAB1"/>
          </w:pPr>
          <w:r>
            <w:t>AM</w:t>
          </w:r>
        </w:p>
      </w:docPartBody>
    </w:docPart>
    <w:docPart>
      <w:docPartPr>
        <w:name w:val="33457919E719493F957E1332CB79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F45E-13A3-41EB-AFDE-35546684D686}"/>
      </w:docPartPr>
      <w:docPartBody>
        <w:p w:rsidR="00000000" w:rsidRDefault="00B43967">
          <w:pPr>
            <w:pStyle w:val="33457919E719493F957E1332CB795E03"/>
          </w:pPr>
          <w:r w:rsidRPr="008739DA">
            <w:t>Add a brief description of your event here. To replace this or any placeholder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67"/>
    <w:rsid w:val="00B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80FB8DA8B4F558FCE43A0272E8E7A">
    <w:name w:val="71A80FB8DA8B4F558FCE43A0272E8E7A"/>
  </w:style>
  <w:style w:type="paragraph" w:customStyle="1" w:styleId="C22434351F764D4E8F0A3E9207AA77E0">
    <w:name w:val="C22434351F764D4E8F0A3E9207AA77E0"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jc w:val="center"/>
    </w:pPr>
    <w:rPr>
      <w:rFonts w:asciiTheme="majorHAnsi" w:eastAsiaTheme="minorHAnsi" w:hAnsiTheme="majorHAnsi"/>
      <w:b/>
      <w:caps/>
      <w:color w:val="4472C4" w:themeColor="accent1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inorHAnsi" w:hAnsiTheme="majorHAnsi"/>
      <w:b/>
      <w:caps/>
      <w:color w:val="4472C4" w:themeColor="accent1"/>
      <w:sz w:val="96"/>
      <w:szCs w:val="80"/>
    </w:rPr>
  </w:style>
  <w:style w:type="paragraph" w:customStyle="1" w:styleId="7FB2405A0D424662BA9A6DF819D385E6">
    <w:name w:val="7FB2405A0D424662BA9A6DF819D385E6"/>
  </w:style>
  <w:style w:type="paragraph" w:customStyle="1" w:styleId="5674507726ED4B6DAE0C8810A92E45C6">
    <w:name w:val="5674507726ED4B6DAE0C8810A92E45C6"/>
  </w:style>
  <w:style w:type="paragraph" w:customStyle="1" w:styleId="A9388CC3C3A444F297601B8F1241F797">
    <w:name w:val="A9388CC3C3A444F297601B8F1241F797"/>
  </w:style>
  <w:style w:type="paragraph" w:customStyle="1" w:styleId="50A16F7D9ABF484D89753CB78CB1BAB1">
    <w:name w:val="50A16F7D9ABF484D89753CB78CB1BAB1"/>
  </w:style>
  <w:style w:type="paragraph" w:customStyle="1" w:styleId="33457919E719493F957E1332CB795E03">
    <w:name w:val="33457919E719493F957E1332CB795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sketball Flyer 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635"/>
      </a:accent1>
      <a:accent2>
        <a:srgbClr val="ED7D31"/>
      </a:accent2>
      <a:accent3>
        <a:srgbClr val="A5A5A5"/>
      </a:accent3>
      <a:accent4>
        <a:srgbClr val="162746"/>
      </a:accent4>
      <a:accent5>
        <a:srgbClr val="0E1B30"/>
      </a:accent5>
      <a:accent6>
        <a:srgbClr val="70AD47"/>
      </a:accent6>
      <a:hlink>
        <a:srgbClr val="0563C1"/>
      </a:hlink>
      <a:folHlink>
        <a:srgbClr val="954F72"/>
      </a:folHlink>
    </a:clrScheme>
    <a:fontScheme name="Basketball Flyer AS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BD6A6-6065-4679-BD01-8A71778E7A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7A04A02-F37F-4F97-AAA4-0D5ABDFC9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D6A4C-876D-4878-98C4-FAB22D43C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Basketball tournament flyer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flyer</dc:title>
  <dc:subject/>
  <dc:creator>MyExcelOnline</dc:creator>
  <cp:keywords/>
  <dc:description/>
  <cp:lastModifiedBy/>
  <cp:revision>1</cp:revision>
  <dcterms:created xsi:type="dcterms:W3CDTF">2022-02-13T11:46:00Z</dcterms:created>
  <dcterms:modified xsi:type="dcterms:W3CDTF">2022-02-13T11:46:00Z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